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E6852A2" w:rsidR="0094205D" w:rsidRPr="008C3DB5" w:rsidRDefault="004D6AA1" w:rsidP="003275C9">
      <w:pPr>
        <w:spacing w:after="120" w:line="288" w:lineRule="auto"/>
        <w:rPr>
          <w:b/>
          <w:bCs/>
          <w:sz w:val="50"/>
          <w:szCs w:val="50"/>
        </w:rPr>
      </w:pPr>
      <w:r>
        <w:rPr>
          <w:b/>
          <w:bCs/>
          <w:sz w:val="50"/>
          <w:szCs w:val="50"/>
        </w:rPr>
        <w:t>Senior Assessment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D2729CE" w:rsidR="00492C13" w:rsidRPr="005140DB" w:rsidRDefault="005140DB" w:rsidP="003275C9">
      <w:pPr>
        <w:spacing w:after="120" w:line="288" w:lineRule="auto"/>
      </w:pPr>
      <w:r w:rsidRPr="005140DB">
        <w:rPr>
          <w:b/>
          <w:bCs/>
        </w:rPr>
        <w:t>Position Number:</w:t>
      </w:r>
      <w:r w:rsidRPr="005140DB">
        <w:tab/>
      </w:r>
      <w:r w:rsidRPr="005140DB">
        <w:tab/>
      </w:r>
      <w:r w:rsidR="004D6AA1">
        <w:t>Generic</w:t>
      </w:r>
    </w:p>
    <w:p w14:paraId="7E306B15" w14:textId="29BFAAD7" w:rsidR="005140DB" w:rsidRPr="005140DB" w:rsidRDefault="005140DB" w:rsidP="005140DB">
      <w:pPr>
        <w:spacing w:after="120" w:line="288" w:lineRule="auto"/>
      </w:pPr>
      <w:r>
        <w:rPr>
          <w:b/>
          <w:bCs/>
        </w:rPr>
        <w:t>Classification</w:t>
      </w:r>
      <w:r w:rsidRPr="005140DB">
        <w:rPr>
          <w:b/>
          <w:bCs/>
        </w:rPr>
        <w:t>:</w:t>
      </w:r>
      <w:r w:rsidRPr="005140DB">
        <w:tab/>
      </w:r>
      <w:r w:rsidRPr="005140DB">
        <w:tab/>
      </w:r>
      <w:r w:rsidR="004D6AA1">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83FEE11" w:rsidR="001D5365" w:rsidRDefault="001D5365" w:rsidP="002E6D8C">
      <w:pPr>
        <w:spacing w:after="120" w:line="288" w:lineRule="auto"/>
        <w:ind w:left="2880" w:hanging="2880"/>
      </w:pPr>
      <w:r>
        <w:rPr>
          <w:b/>
          <w:bCs/>
        </w:rPr>
        <w:t>Organisational Unit:</w:t>
      </w:r>
      <w:r w:rsidRPr="005140DB">
        <w:tab/>
      </w:r>
      <w:r w:rsidR="004D6AA1">
        <w:t xml:space="preserve">Professional Standards, Regulation and Legal / Regulation and Quality / Education and Care Regulatory Unit </w:t>
      </w:r>
    </w:p>
    <w:p w14:paraId="696F6573" w14:textId="727013A6" w:rsidR="001D5365" w:rsidRDefault="001D5365" w:rsidP="004D6AA1">
      <w:pPr>
        <w:spacing w:after="120" w:line="288" w:lineRule="auto"/>
      </w:pPr>
      <w:r>
        <w:rPr>
          <w:b/>
          <w:bCs/>
        </w:rPr>
        <w:t>Location:</w:t>
      </w:r>
      <w:r w:rsidRPr="005140DB">
        <w:tab/>
      </w:r>
      <w:r>
        <w:tab/>
      </w:r>
      <w:r>
        <w:tab/>
        <w:t>Perth Metropolitan Area</w:t>
      </w:r>
    </w:p>
    <w:p w14:paraId="593E62D1" w14:textId="2FCE2D0C" w:rsidR="007F044C" w:rsidRDefault="007F044C" w:rsidP="007F044C">
      <w:pPr>
        <w:spacing w:after="120" w:line="288" w:lineRule="auto"/>
      </w:pPr>
      <w:r>
        <w:rPr>
          <w:b/>
          <w:bCs/>
        </w:rPr>
        <w:t>Classification Date:</w:t>
      </w:r>
      <w:r w:rsidRPr="005140DB">
        <w:tab/>
      </w:r>
      <w:r w:rsidR="004D6AA1">
        <w:t>October 2014</w:t>
      </w:r>
    </w:p>
    <w:p w14:paraId="4961D8CC" w14:textId="33160702" w:rsidR="007F044C" w:rsidRDefault="007F044C" w:rsidP="00B842EC">
      <w:pPr>
        <w:spacing w:after="120" w:line="288" w:lineRule="auto"/>
        <w:ind w:left="2880" w:hanging="2880"/>
      </w:pPr>
      <w:r>
        <w:rPr>
          <w:b/>
          <w:bCs/>
        </w:rPr>
        <w:t>Effective Date:</w:t>
      </w:r>
      <w:r>
        <w:rPr>
          <w:b/>
          <w:bCs/>
        </w:rPr>
        <w:tab/>
      </w:r>
      <w:r w:rsidR="004D6AA1">
        <w:t>August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4D987F26" w:rsidR="001D5365" w:rsidRDefault="004D6AA1" w:rsidP="001D5365">
      <w:r>
        <w:t>Team Leader Assessments,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3BE0A84D" w14:textId="77777777" w:rsidR="004D6AA1" w:rsidRPr="00932822" w:rsidRDefault="004D6AA1" w:rsidP="004D6AA1">
      <w:r w:rsidRPr="00932822">
        <w:t>The Senior Assessment Officer</w:t>
      </w:r>
      <w:r>
        <w:t>,</w:t>
      </w:r>
      <w:r w:rsidRPr="00932822">
        <w:t xml:space="preserve"> as a member of the </w:t>
      </w:r>
      <w:r>
        <w:t>A</w:t>
      </w:r>
      <w:r w:rsidRPr="00932822">
        <w:t xml:space="preserve">ssessment </w:t>
      </w:r>
      <w:r>
        <w:t>T</w:t>
      </w:r>
      <w:r w:rsidRPr="00932822">
        <w:t>eam assigned to a geographical area:</w:t>
      </w:r>
    </w:p>
    <w:p w14:paraId="34A571A8" w14:textId="0E8AD9C3" w:rsidR="004D6AA1" w:rsidRPr="00932822" w:rsidRDefault="004D6AA1" w:rsidP="004D6AA1">
      <w:pPr>
        <w:pStyle w:val="ListParagraph"/>
        <w:numPr>
          <w:ilvl w:val="0"/>
          <w:numId w:val="12"/>
        </w:numPr>
        <w:ind w:left="714" w:hanging="357"/>
        <w:contextualSpacing w:val="0"/>
      </w:pPr>
      <w:r>
        <w:t>u</w:t>
      </w:r>
      <w:r w:rsidRPr="00932822">
        <w:t>ndertake</w:t>
      </w:r>
      <w:r>
        <w:t>s</w:t>
      </w:r>
      <w:r w:rsidRPr="00932822">
        <w:t xml:space="preserve"> the complex and difficult </w:t>
      </w:r>
      <w:r>
        <w:t>r</w:t>
      </w:r>
      <w:r w:rsidRPr="00932822">
        <w:t xml:space="preserve">egulatory </w:t>
      </w:r>
      <w:r>
        <w:t>a</w:t>
      </w:r>
      <w:r w:rsidRPr="00932822">
        <w:t xml:space="preserve">ssessments throughout Western Australia of the quality of </w:t>
      </w:r>
      <w:r>
        <w:t>s</w:t>
      </w:r>
      <w:r w:rsidRPr="00932822">
        <w:t xml:space="preserve">ervice provided by approved </w:t>
      </w:r>
      <w:r>
        <w:t>e</w:t>
      </w:r>
      <w:r w:rsidRPr="00932822">
        <w:t xml:space="preserve">ducation and </w:t>
      </w:r>
      <w:r>
        <w:t>c</w:t>
      </w:r>
      <w:r w:rsidRPr="00932822">
        <w:t xml:space="preserve">are </w:t>
      </w:r>
      <w:r>
        <w:t>p</w:t>
      </w:r>
      <w:r w:rsidRPr="00932822">
        <w:t xml:space="preserve">roviders consistent with the </w:t>
      </w:r>
      <w:r>
        <w:t>s</w:t>
      </w:r>
      <w:r w:rsidRPr="00932822">
        <w:t>tandards of the National Quality Framework</w:t>
      </w:r>
      <w:r>
        <w:t>, and s</w:t>
      </w:r>
      <w:r w:rsidRPr="00932822">
        <w:t xml:space="preserve">ubject to delegated </w:t>
      </w:r>
      <w:r>
        <w:t>a</w:t>
      </w:r>
      <w:r w:rsidRPr="00932822">
        <w:t>uthority</w:t>
      </w:r>
      <w:r>
        <w:t xml:space="preserve">, </w:t>
      </w:r>
      <w:r w:rsidRPr="00932822">
        <w:t xml:space="preserve">will determine various levels of </w:t>
      </w:r>
      <w:r>
        <w:t>a</w:t>
      </w:r>
      <w:r w:rsidRPr="00932822">
        <w:t>pproval</w:t>
      </w:r>
      <w:r>
        <w:t>s, and</w:t>
      </w:r>
    </w:p>
    <w:p w14:paraId="4A061226" w14:textId="0DE2B47E" w:rsidR="004D6AA1" w:rsidRDefault="004D6AA1" w:rsidP="004D6AA1">
      <w:pPr>
        <w:pStyle w:val="ListParagraph"/>
        <w:numPr>
          <w:ilvl w:val="0"/>
          <w:numId w:val="12"/>
        </w:numPr>
        <w:ind w:left="714" w:hanging="357"/>
        <w:contextualSpacing w:val="0"/>
      </w:pPr>
      <w:r>
        <w:t>t</w:t>
      </w:r>
      <w:r w:rsidRPr="00932822">
        <w:t>rain</w:t>
      </w:r>
      <w:r>
        <w:t>s</w:t>
      </w:r>
      <w:r w:rsidRPr="00932822">
        <w:t xml:space="preserve"> and support</w:t>
      </w:r>
      <w:r>
        <w:t>s</w:t>
      </w:r>
      <w:r w:rsidRPr="00932822">
        <w:t xml:space="preserve"> Assessment Officers to achieve improvements in </w:t>
      </w:r>
      <w:r>
        <w:t>p</w:t>
      </w:r>
      <w:r w:rsidRPr="00932822">
        <w:t>rofessional standards</w:t>
      </w:r>
      <w:r>
        <w: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15C2AA0D" w:rsidR="001E1B87" w:rsidRPr="001E1B87" w:rsidRDefault="001E1B87" w:rsidP="001E1B87">
      <w:pPr>
        <w:rPr>
          <w:b/>
          <w:bCs/>
        </w:rPr>
      </w:pPr>
      <w:r w:rsidRPr="001E1B87">
        <w:rPr>
          <w:b/>
          <w:bCs/>
        </w:rPr>
        <w:t>1.</w:t>
      </w:r>
      <w:r w:rsidRPr="001E1B87">
        <w:rPr>
          <w:b/>
          <w:bCs/>
        </w:rPr>
        <w:tab/>
      </w:r>
      <w:r w:rsidR="004D6AA1" w:rsidRPr="00932822">
        <w:rPr>
          <w:b/>
          <w:bCs/>
        </w:rPr>
        <w:t>Assessment</w:t>
      </w:r>
    </w:p>
    <w:p w14:paraId="55654B61" w14:textId="79A93DE7" w:rsidR="001E1B87" w:rsidRPr="001E1B87" w:rsidRDefault="001E1B87" w:rsidP="004D6AA1">
      <w:pPr>
        <w:ind w:left="720" w:hanging="720"/>
      </w:pPr>
      <w:r w:rsidRPr="001E1B87">
        <w:t>1.1</w:t>
      </w:r>
      <w:r w:rsidRPr="001E1B87">
        <w:tab/>
      </w:r>
      <w:r w:rsidR="004D6AA1" w:rsidRPr="00932822">
        <w:t>Undertakes the complex and high</w:t>
      </w:r>
      <w:r w:rsidR="004D6AA1">
        <w:t>-</w:t>
      </w:r>
      <w:r w:rsidR="004D6AA1" w:rsidRPr="00932822">
        <w:t xml:space="preserve">risk </w:t>
      </w:r>
      <w:r w:rsidR="004D6AA1">
        <w:t>a</w:t>
      </w:r>
      <w:r w:rsidR="004D6AA1" w:rsidRPr="00932822">
        <w:t xml:space="preserve">ssessment activities related to </w:t>
      </w:r>
      <w:bookmarkStart w:id="0" w:name="_Hlk137127427"/>
      <w:r w:rsidR="004D6AA1">
        <w:t xml:space="preserve">education and care </w:t>
      </w:r>
      <w:bookmarkEnd w:id="0"/>
      <w:r w:rsidR="004D6AA1">
        <w:t>s</w:t>
      </w:r>
      <w:r w:rsidR="004D6AA1" w:rsidRPr="00932822">
        <w:t>ervices</w:t>
      </w:r>
      <w:r w:rsidR="004D6AA1">
        <w:t xml:space="preserve">. </w:t>
      </w:r>
    </w:p>
    <w:p w14:paraId="2A09B81C" w14:textId="1F7E00CC" w:rsidR="001E1B87" w:rsidRPr="001E1B87" w:rsidRDefault="001E1B87" w:rsidP="004D6AA1">
      <w:pPr>
        <w:ind w:left="720" w:hanging="720"/>
      </w:pPr>
      <w:r w:rsidRPr="001E1B87">
        <w:t>1.2</w:t>
      </w:r>
      <w:r w:rsidRPr="001E1B87">
        <w:tab/>
      </w:r>
      <w:r w:rsidR="004D6AA1" w:rsidRPr="00932822">
        <w:t xml:space="preserve">Carries out </w:t>
      </w:r>
      <w:r w:rsidR="004D6AA1">
        <w:t>s</w:t>
      </w:r>
      <w:r w:rsidR="004D6AA1" w:rsidRPr="00932822">
        <w:t xml:space="preserve">ite </w:t>
      </w:r>
      <w:r w:rsidR="004D6AA1">
        <w:t>v</w:t>
      </w:r>
      <w:r w:rsidR="004D6AA1" w:rsidRPr="00932822">
        <w:t xml:space="preserve">isits to monitor compliance and to investigate </w:t>
      </w:r>
      <w:r w:rsidR="004D6AA1">
        <w:t xml:space="preserve">any </w:t>
      </w:r>
      <w:r w:rsidR="004D6AA1" w:rsidRPr="00932822">
        <w:t xml:space="preserve">non-compliance with </w:t>
      </w:r>
      <w:r w:rsidR="004D6AA1">
        <w:t>r</w:t>
      </w:r>
      <w:r w:rsidR="004D6AA1" w:rsidRPr="00932822">
        <w:t>egulatory requirements</w:t>
      </w:r>
      <w:r w:rsidR="004D6AA1">
        <w:t xml:space="preserve">. </w:t>
      </w:r>
    </w:p>
    <w:p w14:paraId="51E8C4EA" w14:textId="287F7909" w:rsidR="001E1B87" w:rsidRDefault="001E1B87" w:rsidP="004D6AA1">
      <w:pPr>
        <w:ind w:left="720" w:hanging="720"/>
      </w:pPr>
      <w:r>
        <w:t>1.3</w:t>
      </w:r>
      <w:r>
        <w:tab/>
      </w:r>
      <w:r w:rsidR="004D6AA1" w:rsidRPr="00932822">
        <w:t xml:space="preserve">Assesses the </w:t>
      </w:r>
      <w:r w:rsidR="004D6AA1">
        <w:t>q</w:t>
      </w:r>
      <w:r w:rsidR="004D6AA1" w:rsidRPr="00932822">
        <w:t xml:space="preserve">uality of services and recommends a </w:t>
      </w:r>
      <w:r w:rsidR="004D6AA1">
        <w:t>r</w:t>
      </w:r>
      <w:r w:rsidR="004D6AA1" w:rsidRPr="00932822">
        <w:t>ating level</w:t>
      </w:r>
      <w:r w:rsidR="004D6AA1">
        <w:t>,</w:t>
      </w:r>
      <w:r w:rsidR="004D6AA1" w:rsidRPr="00932822">
        <w:t xml:space="preserve"> in accordance with the </w:t>
      </w:r>
      <w:r w:rsidR="004D6AA1">
        <w:t>r</w:t>
      </w:r>
      <w:r w:rsidR="004D6AA1" w:rsidRPr="00932822">
        <w:t xml:space="preserve">egulatory </w:t>
      </w:r>
      <w:r w:rsidR="004D6AA1">
        <w:t>s</w:t>
      </w:r>
      <w:r w:rsidR="004D6AA1" w:rsidRPr="00932822">
        <w:t>cheme for continuous improvement</w:t>
      </w:r>
      <w:r w:rsidR="004D6AA1">
        <w:t xml:space="preserve">. </w:t>
      </w:r>
    </w:p>
    <w:p w14:paraId="35C43F0F" w14:textId="7C71002F" w:rsidR="004D6AA1" w:rsidRDefault="004D6AA1" w:rsidP="004D6AA1">
      <w:pPr>
        <w:ind w:left="720" w:hanging="720"/>
      </w:pPr>
      <w:r>
        <w:t>1.4</w:t>
      </w:r>
      <w:r>
        <w:tab/>
        <w:t>A</w:t>
      </w:r>
      <w:r w:rsidRPr="00932822">
        <w:t xml:space="preserve">pproves </w:t>
      </w:r>
      <w:r>
        <w:t>a</w:t>
      </w:r>
      <w:r w:rsidRPr="00932822">
        <w:t>pplications</w:t>
      </w:r>
      <w:r>
        <w:t>, u</w:t>
      </w:r>
      <w:r w:rsidRPr="00932822">
        <w:t xml:space="preserve">nder delegated </w:t>
      </w:r>
      <w:r>
        <w:t>a</w:t>
      </w:r>
      <w:r w:rsidRPr="00932822">
        <w:t>uthority</w:t>
      </w:r>
      <w:r>
        <w:t xml:space="preserve">. </w:t>
      </w:r>
    </w:p>
    <w:p w14:paraId="0B0E27E3" w14:textId="47DFCA69" w:rsidR="004D6AA1" w:rsidRDefault="004D6AA1" w:rsidP="004D6AA1">
      <w:pPr>
        <w:ind w:left="720" w:hanging="720"/>
      </w:pPr>
      <w:r>
        <w:t>1.5</w:t>
      </w:r>
      <w:r>
        <w:tab/>
      </w:r>
      <w:r w:rsidRPr="00932822">
        <w:t xml:space="preserve">Prepares </w:t>
      </w:r>
      <w:r>
        <w:t>r</w:t>
      </w:r>
      <w:r w:rsidRPr="00932822">
        <w:t>eports and correspondence on activities</w:t>
      </w:r>
      <w:r>
        <w:t xml:space="preserve">. </w:t>
      </w:r>
    </w:p>
    <w:p w14:paraId="113F3C90" w14:textId="472A47EB" w:rsidR="004D6AA1" w:rsidRDefault="004D6AA1" w:rsidP="004D6AA1">
      <w:pPr>
        <w:ind w:left="720" w:hanging="720"/>
      </w:pPr>
      <w:r>
        <w:t>1.6</w:t>
      </w:r>
      <w:r>
        <w:tab/>
      </w:r>
      <w:r w:rsidRPr="00932822">
        <w:t xml:space="preserve">Updates the </w:t>
      </w:r>
      <w:r>
        <w:t>D</w:t>
      </w:r>
      <w:r w:rsidRPr="00932822">
        <w:t xml:space="preserve">epartment’s </w:t>
      </w:r>
      <w:r>
        <w:t>i</w:t>
      </w:r>
      <w:r w:rsidRPr="00932822">
        <w:t xml:space="preserve">nformation </w:t>
      </w:r>
      <w:r>
        <w:t>m</w:t>
      </w:r>
      <w:r w:rsidRPr="00932822">
        <w:t xml:space="preserve">anagement </w:t>
      </w:r>
      <w:r>
        <w:t>s</w:t>
      </w:r>
      <w:r w:rsidRPr="00932822">
        <w:t>ystems and ensures that data is entered accurately and in a timely manner</w:t>
      </w:r>
      <w:r>
        <w:t xml:space="preserve">. </w:t>
      </w:r>
    </w:p>
    <w:p w14:paraId="2BAB4C71" w14:textId="688E9183" w:rsidR="004D6AA1" w:rsidRDefault="004D6AA1" w:rsidP="004D6AA1">
      <w:pPr>
        <w:ind w:left="720" w:hanging="720"/>
      </w:pPr>
      <w:r>
        <w:t>1.7</w:t>
      </w:r>
      <w:r>
        <w:tab/>
      </w:r>
      <w:r w:rsidRPr="00932822">
        <w:t xml:space="preserve">Establishes and maintains effective working relationships with relevant </w:t>
      </w:r>
      <w:r>
        <w:t>D</w:t>
      </w:r>
      <w:r w:rsidRPr="00932822">
        <w:t xml:space="preserve">epartmental staff and stakeholders within the Education and Care </w:t>
      </w:r>
      <w:r>
        <w:t>s</w:t>
      </w:r>
      <w:r w:rsidRPr="00932822">
        <w:t>ector</w:t>
      </w:r>
      <w:r>
        <w:t xml:space="preserve">. </w:t>
      </w:r>
    </w:p>
    <w:p w14:paraId="545BE544" w14:textId="39A7EBA4" w:rsidR="004D6AA1" w:rsidRDefault="004D6AA1" w:rsidP="004D6AA1">
      <w:pPr>
        <w:ind w:left="720" w:hanging="720"/>
      </w:pPr>
      <w:r>
        <w:t>1.8</w:t>
      </w:r>
      <w:r>
        <w:tab/>
      </w:r>
      <w:r w:rsidRPr="00932822">
        <w:t xml:space="preserve">Liaises with and provides advice to </w:t>
      </w:r>
      <w:r>
        <w:t>s</w:t>
      </w:r>
      <w:r w:rsidRPr="00932822">
        <w:t xml:space="preserve">ervice </w:t>
      </w:r>
      <w:r>
        <w:t>p</w:t>
      </w:r>
      <w:r w:rsidRPr="00932822">
        <w:t xml:space="preserve">roviders to raise </w:t>
      </w:r>
      <w:r>
        <w:t xml:space="preserve">an </w:t>
      </w:r>
      <w:r w:rsidRPr="00932822">
        <w:t xml:space="preserve">awareness and </w:t>
      </w:r>
      <w:r>
        <w:t xml:space="preserve">an </w:t>
      </w:r>
      <w:r w:rsidRPr="00932822">
        <w:t xml:space="preserve">understanding of </w:t>
      </w:r>
      <w:r>
        <w:t>the r</w:t>
      </w:r>
      <w:r w:rsidRPr="00932822">
        <w:t xml:space="preserve">egulatory </w:t>
      </w:r>
      <w:r>
        <w:t>f</w:t>
      </w:r>
      <w:r w:rsidRPr="00932822">
        <w:t xml:space="preserve">ramework and to promote continuous improvement in </w:t>
      </w:r>
      <w:r>
        <w:t>s</w:t>
      </w:r>
      <w:r w:rsidRPr="00932822">
        <w:t>ervice quality</w:t>
      </w:r>
      <w:r>
        <w:t xml:space="preserve">. </w:t>
      </w:r>
    </w:p>
    <w:p w14:paraId="1A05E1DA" w14:textId="4569067D" w:rsidR="004D6AA1" w:rsidRDefault="004D6AA1" w:rsidP="004D6AA1">
      <w:pPr>
        <w:ind w:left="720" w:hanging="720"/>
      </w:pPr>
      <w:r>
        <w:t>1.9</w:t>
      </w:r>
      <w:r>
        <w:tab/>
      </w:r>
      <w:r w:rsidRPr="00932822">
        <w:t xml:space="preserve">Responds to enquiries from </w:t>
      </w:r>
      <w:r>
        <w:t>D</w:t>
      </w:r>
      <w:r w:rsidRPr="00932822">
        <w:t xml:space="preserve">epartmental staff and </w:t>
      </w:r>
      <w:r>
        <w:t>s</w:t>
      </w:r>
      <w:r w:rsidRPr="00932822">
        <w:t xml:space="preserve">takeholders within the Education and Care </w:t>
      </w:r>
      <w:r w:rsidR="00346E81">
        <w:t>s</w:t>
      </w:r>
      <w:r w:rsidRPr="00932822">
        <w:t>ector</w:t>
      </w:r>
      <w:r>
        <w:t xml:space="preserve">. </w:t>
      </w:r>
    </w:p>
    <w:p w14:paraId="2B6E3EF2" w14:textId="412C81CD" w:rsidR="00346E81" w:rsidRDefault="00346E81" w:rsidP="004D6AA1">
      <w:pPr>
        <w:ind w:left="720" w:hanging="720"/>
      </w:pPr>
      <w:r>
        <w:t>1.10</w:t>
      </w:r>
      <w:r>
        <w:tab/>
      </w:r>
      <w:r w:rsidRPr="00932822">
        <w:t xml:space="preserve">Provides quality </w:t>
      </w:r>
      <w:r>
        <w:t>c</w:t>
      </w:r>
      <w:r w:rsidRPr="00932822">
        <w:t xml:space="preserve">ustomer </w:t>
      </w:r>
      <w:r>
        <w:t>s</w:t>
      </w:r>
      <w:r w:rsidRPr="00932822">
        <w:t xml:space="preserve">ervice in accordance with </w:t>
      </w:r>
      <w:r>
        <w:t>l</w:t>
      </w:r>
      <w:r w:rsidRPr="00932822">
        <w:t xml:space="preserve">egislative requirements and </w:t>
      </w:r>
      <w:r>
        <w:t>D</w:t>
      </w:r>
      <w:r w:rsidRPr="00932822">
        <w:t>epartmental standards</w:t>
      </w:r>
      <w:r>
        <w:t xml:space="preserve">. </w:t>
      </w:r>
    </w:p>
    <w:p w14:paraId="3603D60A" w14:textId="390777CF" w:rsidR="00346E81" w:rsidRDefault="00346E81" w:rsidP="004D6AA1">
      <w:pPr>
        <w:ind w:left="720" w:hanging="720"/>
      </w:pPr>
      <w:r>
        <w:t>1.11</w:t>
      </w:r>
      <w:r>
        <w:tab/>
        <w:t>R</w:t>
      </w:r>
      <w:r w:rsidRPr="00932822">
        <w:t xml:space="preserve">eviews </w:t>
      </w:r>
      <w:r>
        <w:t>a</w:t>
      </w:r>
      <w:r w:rsidRPr="00932822">
        <w:t xml:space="preserve">ssessments and </w:t>
      </w:r>
      <w:r>
        <w:t>r</w:t>
      </w:r>
      <w:r w:rsidRPr="00932822">
        <w:t>ating</w:t>
      </w:r>
      <w:r>
        <w:t>s</w:t>
      </w:r>
      <w:r w:rsidRPr="00932822">
        <w:t xml:space="preserve"> undertaken by Assessment Officer</w:t>
      </w:r>
      <w:r>
        <w:t>s, w</w:t>
      </w:r>
      <w:r w:rsidRPr="00932822">
        <w:t>hen required</w:t>
      </w:r>
      <w:r>
        <w:t xml:space="preserve">. </w:t>
      </w:r>
    </w:p>
    <w:p w14:paraId="69D72E6E" w14:textId="77777777" w:rsidR="001E1B87" w:rsidRPr="001E1B87" w:rsidRDefault="001E1B87" w:rsidP="001E1B87"/>
    <w:p w14:paraId="7F1D219A" w14:textId="7C0D4814" w:rsidR="001E1B87" w:rsidRPr="001E1B87" w:rsidRDefault="001E1B87" w:rsidP="001E1B87">
      <w:pPr>
        <w:rPr>
          <w:b/>
          <w:bCs/>
        </w:rPr>
      </w:pPr>
      <w:r w:rsidRPr="001E1B87">
        <w:rPr>
          <w:b/>
          <w:bCs/>
        </w:rPr>
        <w:t>2.</w:t>
      </w:r>
      <w:r w:rsidRPr="001E1B87">
        <w:rPr>
          <w:b/>
          <w:bCs/>
        </w:rPr>
        <w:tab/>
      </w:r>
      <w:r w:rsidR="00346E81" w:rsidRPr="00932822">
        <w:rPr>
          <w:b/>
          <w:bCs/>
        </w:rPr>
        <w:t>Professional Development</w:t>
      </w:r>
    </w:p>
    <w:p w14:paraId="1B9F0383" w14:textId="6D7A8AB2" w:rsidR="001E1B87" w:rsidRPr="001E1B87" w:rsidRDefault="001E1B87" w:rsidP="00346E81">
      <w:pPr>
        <w:ind w:left="720" w:hanging="720"/>
      </w:pPr>
      <w:r w:rsidRPr="001E1B87">
        <w:t>2.1</w:t>
      </w:r>
      <w:r w:rsidRPr="001E1B87">
        <w:tab/>
      </w:r>
      <w:r w:rsidR="00346E81">
        <w:t xml:space="preserve">Designs, implements and conducts training programs for Assessment Officers in liaison with the Quality Manager. </w:t>
      </w:r>
    </w:p>
    <w:p w14:paraId="3E568817" w14:textId="1EBE1100" w:rsidR="001E1B87" w:rsidRPr="001E1B87" w:rsidRDefault="001E1B87" w:rsidP="00346E81">
      <w:pPr>
        <w:ind w:left="720" w:hanging="720"/>
      </w:pPr>
      <w:r w:rsidRPr="001E1B87">
        <w:t>2.2</w:t>
      </w:r>
      <w:r w:rsidRPr="001E1B87">
        <w:tab/>
      </w:r>
      <w:r w:rsidR="00346E81">
        <w:t xml:space="preserve">Mentors Assessment Officers to enable the continuous improvement in the delivery of services to stakeholders. </w:t>
      </w:r>
    </w:p>
    <w:p w14:paraId="18AFA97C" w14:textId="0B2792C6" w:rsidR="001E1B87" w:rsidRDefault="001E1B87" w:rsidP="00346E81">
      <w:pPr>
        <w:ind w:left="720" w:hanging="720"/>
      </w:pPr>
      <w:r w:rsidRPr="001E1B87">
        <w:lastRenderedPageBreak/>
        <w:t>2.</w:t>
      </w:r>
      <w:r>
        <w:t>3</w:t>
      </w:r>
      <w:r w:rsidRPr="001E1B87">
        <w:tab/>
      </w:r>
      <w:r w:rsidR="00346E81">
        <w:t xml:space="preserve">Maintains and applies a thorough understanding of the relevant legislation, regulations, quality improvement frameworks, operational policies and the principles of regulatory best practice. </w:t>
      </w:r>
    </w:p>
    <w:p w14:paraId="2DC6864E" w14:textId="46DD2E82" w:rsidR="00346E81" w:rsidRDefault="00346E81" w:rsidP="00346E81">
      <w:pPr>
        <w:ind w:left="720" w:hanging="720"/>
      </w:pPr>
      <w:r>
        <w:t>2.4</w:t>
      </w:r>
      <w:r>
        <w:tab/>
        <w:t xml:space="preserve">Reports on staff training and maintains the databases. </w:t>
      </w:r>
    </w:p>
    <w:p w14:paraId="2605A655" w14:textId="77777777" w:rsidR="001E1B87" w:rsidRPr="001E1B87" w:rsidRDefault="001E1B87" w:rsidP="001E1B87"/>
    <w:p w14:paraId="41CACBC4" w14:textId="6B2B0F35" w:rsidR="001E1B87" w:rsidRPr="001E1B87" w:rsidRDefault="001E1B87" w:rsidP="001E1B87">
      <w:pPr>
        <w:rPr>
          <w:b/>
          <w:bCs/>
        </w:rPr>
      </w:pPr>
      <w:r w:rsidRPr="001E1B87">
        <w:rPr>
          <w:b/>
          <w:bCs/>
        </w:rPr>
        <w:t>3.</w:t>
      </w:r>
      <w:r w:rsidRPr="001E1B87">
        <w:rPr>
          <w:b/>
          <w:bCs/>
        </w:rPr>
        <w:tab/>
      </w:r>
      <w:r w:rsidR="00346E81" w:rsidRPr="00033EEA">
        <w:rPr>
          <w:b/>
          <w:bCs/>
        </w:rPr>
        <w:t>Planning</w:t>
      </w:r>
    </w:p>
    <w:p w14:paraId="1BF80395" w14:textId="539AC89C" w:rsidR="001E1B87" w:rsidRPr="001E1B87" w:rsidRDefault="001E1B87" w:rsidP="00346E81">
      <w:pPr>
        <w:ind w:left="720" w:hanging="720"/>
      </w:pPr>
      <w:r w:rsidRPr="001E1B87">
        <w:t>3.1</w:t>
      </w:r>
      <w:r w:rsidRPr="001E1B87">
        <w:tab/>
      </w:r>
      <w:r w:rsidR="00346E81">
        <w:t xml:space="preserve">Assists the Quality Manager in the formulation and implementation of operational plans, objectives, policies and procedures.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40EF76A"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9092CCB" w:rsidR="00E95D36" w:rsidRDefault="00E95D36" w:rsidP="00E95D36">
      <w:pPr>
        <w:spacing w:after="120" w:line="288" w:lineRule="auto"/>
      </w:pPr>
      <w:r>
        <w:t>1.</w:t>
      </w:r>
      <w:r>
        <w:tab/>
      </w:r>
      <w:r w:rsidR="00346E81" w:rsidRPr="00033EEA">
        <w:t>Demonstrated knowledge of or significant experience in the Education and Care Sector</w:t>
      </w:r>
      <w:r w:rsidR="00346E81">
        <w:t xml:space="preserve">. </w:t>
      </w:r>
    </w:p>
    <w:p w14:paraId="4F372326" w14:textId="79DB8A32" w:rsidR="00E95D36" w:rsidRDefault="00E95D36" w:rsidP="00346E81">
      <w:pPr>
        <w:spacing w:after="120" w:line="288" w:lineRule="auto"/>
        <w:ind w:left="720" w:hanging="720"/>
      </w:pPr>
      <w:r>
        <w:t>2.</w:t>
      </w:r>
      <w:r>
        <w:tab/>
      </w:r>
      <w:r w:rsidR="00346E81" w:rsidRPr="00033EEA">
        <w:t xml:space="preserve">Excellent verbal and written </w:t>
      </w:r>
      <w:r w:rsidR="00346E81">
        <w:t>c</w:t>
      </w:r>
      <w:r w:rsidR="00346E81" w:rsidRPr="00033EEA">
        <w:t xml:space="preserve">ommunication skills and experience in producing high quality </w:t>
      </w:r>
      <w:r w:rsidR="00346E81">
        <w:t>R</w:t>
      </w:r>
      <w:r w:rsidR="00346E81" w:rsidRPr="00033EEA">
        <w:t>eports</w:t>
      </w:r>
      <w:r w:rsidR="00346E81">
        <w:t xml:space="preserve">. </w:t>
      </w:r>
    </w:p>
    <w:p w14:paraId="114C450B" w14:textId="61D799B8" w:rsidR="00E95D36" w:rsidRDefault="00E95D36" w:rsidP="00346E81">
      <w:pPr>
        <w:spacing w:after="120" w:line="288" w:lineRule="auto"/>
        <w:ind w:left="720" w:hanging="720"/>
      </w:pPr>
      <w:r>
        <w:t>3.</w:t>
      </w:r>
      <w:r>
        <w:tab/>
      </w:r>
      <w:r w:rsidR="00346E81" w:rsidRPr="00033EEA">
        <w:t xml:space="preserve">Well-developed </w:t>
      </w:r>
      <w:r w:rsidR="00346E81">
        <w:t>I</w:t>
      </w:r>
      <w:r w:rsidR="00346E81" w:rsidRPr="00033EEA">
        <w:t xml:space="preserve">nterpersonal skills to related to and deal sensitively with </w:t>
      </w:r>
      <w:r w:rsidR="00346E81">
        <w:t>c</w:t>
      </w:r>
      <w:r w:rsidR="00346E81" w:rsidRPr="00033EEA">
        <w:t xml:space="preserve">lients and </w:t>
      </w:r>
      <w:r w:rsidR="00346E81">
        <w:t>s</w:t>
      </w:r>
      <w:r w:rsidR="00346E81" w:rsidRPr="00033EEA">
        <w:t>takeholders</w:t>
      </w:r>
      <w:r w:rsidR="00346E81">
        <w:t xml:space="preserve">. </w:t>
      </w:r>
    </w:p>
    <w:p w14:paraId="3601817A" w14:textId="7C7FB6A1" w:rsidR="00E95D36" w:rsidRDefault="00E95D36" w:rsidP="00346E81">
      <w:pPr>
        <w:spacing w:after="120" w:line="288" w:lineRule="auto"/>
        <w:ind w:left="720" w:hanging="720"/>
      </w:pPr>
      <w:r>
        <w:t>4.</w:t>
      </w:r>
      <w:r>
        <w:tab/>
      </w:r>
      <w:r w:rsidR="00346E81" w:rsidRPr="00033EEA">
        <w:t xml:space="preserve">Well-developed </w:t>
      </w:r>
      <w:r w:rsidR="00346E81">
        <w:t>o</w:t>
      </w:r>
      <w:r w:rsidR="00346E81" w:rsidRPr="00033EEA">
        <w:t>rganisation</w:t>
      </w:r>
      <w:r w:rsidR="00346E81">
        <w:t>al</w:t>
      </w:r>
      <w:r w:rsidR="00346E81" w:rsidRPr="00033EEA">
        <w:t xml:space="preserve"> and </w:t>
      </w:r>
      <w:r w:rsidR="00346E81">
        <w:t>p</w:t>
      </w:r>
      <w:r w:rsidR="00346E81" w:rsidRPr="00033EEA">
        <w:t>lanning skills</w:t>
      </w:r>
      <w:r w:rsidR="00346E81">
        <w:t>,</w:t>
      </w:r>
      <w:r w:rsidR="00346E81" w:rsidRPr="00033EEA">
        <w:t xml:space="preserve"> with a demonstrated ability to work with a significant level of autonomy and meet agreed outcomes</w:t>
      </w:r>
      <w:r w:rsidR="00346E81">
        <w:t xml:space="preserve">. </w:t>
      </w:r>
    </w:p>
    <w:p w14:paraId="72D0EDEC" w14:textId="6606EF55" w:rsidR="00E95D36" w:rsidRDefault="00E95D36" w:rsidP="00346E81">
      <w:pPr>
        <w:spacing w:after="120" w:line="288" w:lineRule="auto"/>
        <w:ind w:left="720" w:hanging="720"/>
      </w:pPr>
      <w:r>
        <w:t>5.</w:t>
      </w:r>
      <w:r>
        <w:tab/>
      </w:r>
      <w:r w:rsidR="00346E81" w:rsidRPr="00033EEA">
        <w:t xml:space="preserve">Relevant experience involving analysis and assessment within a </w:t>
      </w:r>
      <w:r w:rsidR="00346E81">
        <w:t>c</w:t>
      </w:r>
      <w:r w:rsidR="00346E81" w:rsidRPr="00033EEA">
        <w:t xml:space="preserve">ontinuous </w:t>
      </w:r>
      <w:r w:rsidR="00346E81">
        <w:t>i</w:t>
      </w:r>
      <w:r w:rsidR="00346E81" w:rsidRPr="00033EEA">
        <w:t xml:space="preserve">mprovement </w:t>
      </w:r>
      <w:r w:rsidR="00346E81">
        <w:t>f</w:t>
      </w:r>
      <w:r w:rsidR="00346E81" w:rsidRPr="00033EEA">
        <w:t xml:space="preserve">ramework related to complex </w:t>
      </w:r>
      <w:r w:rsidR="00346E81">
        <w:t>p</w:t>
      </w:r>
      <w:r w:rsidR="00346E81" w:rsidRPr="00033EEA">
        <w:t xml:space="preserve">olicy and </w:t>
      </w:r>
      <w:r w:rsidR="008C199C">
        <w:t>l</w:t>
      </w:r>
      <w:r w:rsidR="00346E81" w:rsidRPr="00033EEA">
        <w:t>egislative matters</w:t>
      </w:r>
      <w:r w:rsidR="00346E81">
        <w:t xml:space="preserve">. </w:t>
      </w:r>
    </w:p>
    <w:p w14:paraId="06AE486B" w14:textId="0D59C9B0" w:rsidR="00346E81" w:rsidRDefault="00346E81" w:rsidP="00346E81">
      <w:pPr>
        <w:spacing w:after="120" w:line="288" w:lineRule="auto"/>
        <w:ind w:left="720" w:hanging="720"/>
      </w:pPr>
      <w:r>
        <w:t>6.</w:t>
      </w:r>
      <w:r>
        <w:tab/>
      </w:r>
      <w:r w:rsidRPr="00033EEA">
        <w:t xml:space="preserve">Highly developed analytical and </w:t>
      </w:r>
      <w:proofErr w:type="gramStart"/>
      <w:r w:rsidRPr="00033EEA">
        <w:t>problem solving</w:t>
      </w:r>
      <w:proofErr w:type="gramEnd"/>
      <w:r w:rsidRPr="00033EEA">
        <w:t xml:space="preserve"> skills</w:t>
      </w:r>
      <w:r>
        <w:t>,</w:t>
      </w:r>
      <w:r w:rsidRPr="00033EEA">
        <w:t xml:space="preserve"> with a proven ability to identify and find solutions with a focus on continuous improvements to complex issues</w:t>
      </w:r>
      <w:r>
        <w:t xml:space="preserve">. </w:t>
      </w:r>
    </w:p>
    <w:p w14:paraId="7F0D62CF" w14:textId="63DDB980" w:rsidR="00346E81" w:rsidRDefault="00346E81" w:rsidP="00346E81">
      <w:pPr>
        <w:spacing w:after="120" w:line="288" w:lineRule="auto"/>
        <w:ind w:left="720" w:hanging="720"/>
      </w:pPr>
      <w:r>
        <w:t>7.</w:t>
      </w:r>
      <w:r>
        <w:tab/>
      </w:r>
      <w:r w:rsidRPr="00033EEA">
        <w:t>Demonstrated coaching and mentoring skills</w:t>
      </w:r>
      <w:r>
        <w:t>,</w:t>
      </w:r>
      <w:r w:rsidRPr="00033EEA">
        <w:t xml:space="preserve"> and the ability to design and deliver </w:t>
      </w:r>
      <w:r w:rsidR="008C199C">
        <w:t>b</w:t>
      </w:r>
      <w:r w:rsidRPr="00033EEA">
        <w:t>usiness</w:t>
      </w:r>
      <w:r>
        <w:t>-</w:t>
      </w:r>
      <w:r w:rsidRPr="00033EEA">
        <w:t>specific training</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7553D5B6" w:rsidR="00E95D36" w:rsidRDefault="00E95D36" w:rsidP="00E95D36">
      <w:pPr>
        <w:spacing w:after="120" w:line="288" w:lineRule="auto"/>
      </w:pPr>
      <w:r>
        <w:t>2.</w:t>
      </w:r>
      <w:r>
        <w:tab/>
      </w:r>
      <w:r w:rsidR="008C199C">
        <w:t xml:space="preserve">Appointment is subject to a satisfactory Working with Children (WWC) Check. </w:t>
      </w:r>
    </w:p>
    <w:p w14:paraId="26B4AB52" w14:textId="684AC81B" w:rsidR="00E95D36" w:rsidRDefault="00E95D36" w:rsidP="00E95D36">
      <w:pPr>
        <w:spacing w:after="120" w:line="288" w:lineRule="auto"/>
      </w:pPr>
      <w:r>
        <w:t>3.</w:t>
      </w:r>
      <w:r>
        <w:tab/>
      </w:r>
      <w:r w:rsidR="008C199C" w:rsidRPr="00A31294">
        <w:t>Appointment is subject to a satisfactory Communities’ Employment Records Check</w:t>
      </w:r>
      <w:r w:rsidR="008C199C">
        <w:t xml:space="preserve">. </w:t>
      </w:r>
    </w:p>
    <w:p w14:paraId="7C1D2DA5" w14:textId="1B212D91" w:rsidR="00E95D36" w:rsidRDefault="00E95D36" w:rsidP="008C199C">
      <w:pPr>
        <w:spacing w:after="120" w:line="288" w:lineRule="auto"/>
        <w:ind w:left="720" w:hanging="720"/>
      </w:pPr>
      <w:r>
        <w:t>4.</w:t>
      </w:r>
      <w:r>
        <w:tab/>
      </w:r>
      <w:r w:rsidR="008C199C">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7513" w14:textId="77777777" w:rsidR="003D2793" w:rsidRDefault="003D2793" w:rsidP="0094205D">
      <w:pPr>
        <w:spacing w:after="0" w:line="240" w:lineRule="auto"/>
      </w:pPr>
      <w:r>
        <w:separator/>
      </w:r>
    </w:p>
  </w:endnote>
  <w:endnote w:type="continuationSeparator" w:id="0">
    <w:p w14:paraId="11010BC0" w14:textId="77777777" w:rsidR="003D2793" w:rsidRDefault="003D279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22318E56" w:rsidR="00492C13" w:rsidRPr="00492C13" w:rsidRDefault="004D6AA1" w:rsidP="00492C13">
          <w:r>
            <w:t>Senior Assessment Officer,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B781" w14:textId="77777777" w:rsidR="003D2793" w:rsidRDefault="003D2793" w:rsidP="0094205D">
      <w:pPr>
        <w:spacing w:after="0" w:line="240" w:lineRule="auto"/>
      </w:pPr>
      <w:r>
        <w:separator/>
      </w:r>
    </w:p>
  </w:footnote>
  <w:footnote w:type="continuationSeparator" w:id="0">
    <w:p w14:paraId="10EED5F1" w14:textId="77777777" w:rsidR="003D2793" w:rsidRDefault="003D279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36C1D"/>
    <w:multiLevelType w:val="hybridMultilevel"/>
    <w:tmpl w:val="36FA8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3"/>
  </w:num>
  <w:num w:numId="12" w16cid:durableId="99846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46E81"/>
    <w:rsid w:val="003608A6"/>
    <w:rsid w:val="0036124F"/>
    <w:rsid w:val="00384206"/>
    <w:rsid w:val="003862B7"/>
    <w:rsid w:val="003D05B2"/>
    <w:rsid w:val="003D120E"/>
    <w:rsid w:val="003D2793"/>
    <w:rsid w:val="003E0BB3"/>
    <w:rsid w:val="003F1D19"/>
    <w:rsid w:val="00425740"/>
    <w:rsid w:val="00426185"/>
    <w:rsid w:val="00426664"/>
    <w:rsid w:val="00431740"/>
    <w:rsid w:val="00453B1E"/>
    <w:rsid w:val="00457627"/>
    <w:rsid w:val="0047275C"/>
    <w:rsid w:val="00475A6E"/>
    <w:rsid w:val="00476522"/>
    <w:rsid w:val="00490272"/>
    <w:rsid w:val="00492C13"/>
    <w:rsid w:val="004A0EB5"/>
    <w:rsid w:val="004A6D01"/>
    <w:rsid w:val="004C3465"/>
    <w:rsid w:val="004D6AA1"/>
    <w:rsid w:val="005140DB"/>
    <w:rsid w:val="00565417"/>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199C"/>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E57BF"/>
    <w:rsid w:val="009F0039"/>
    <w:rsid w:val="00A31294"/>
    <w:rsid w:val="00A65176"/>
    <w:rsid w:val="00A81990"/>
    <w:rsid w:val="00A85B56"/>
    <w:rsid w:val="00AA38AD"/>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A596F"/>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010602
010603
010605
010606
010626
010627
010629
010630
010631
010632
010633
010634
010635
010638
010642
010647
013196
</Reviewnotes>
    <Branch xmlns="15946499-f577-4098-96bc-48df851b8c1c">Education and Care Regulatory Unit</Branch>
    <Division xmlns="15946499-f577-4098-96bc-48df851b8c1c">Professional Standards, Regulation &amp; Legal</Division>
    <LegacyPosNo xmlns="6a393f6b-8c99-4fde-9a33-938d668bc734" xsi:nil="true"/>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Regulation and Quality</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C6632395-3C94-42F3-91B2-F874F600C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Assessment Officer (Education &amp; Care Regulatory Unit)</dc:title>
  <dc:subject/>
  <dc:creator>ugohj2</dc:creator>
  <cp:keywords>JDF template V1.28</cp:keywords>
  <dc:description/>
  <cp:lastModifiedBy>Macarena Acosta</cp:lastModifiedBy>
  <cp:revision>2</cp:revision>
  <dcterms:created xsi:type="dcterms:W3CDTF">2025-08-25T06:49:00Z</dcterms:created>
  <dcterms:modified xsi:type="dcterms:W3CDTF">2025-08-25T06:49:00Z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