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47180D6C" w:rsidR="0094205D" w:rsidRPr="008C3DB5" w:rsidRDefault="00860D36" w:rsidP="003275C9">
      <w:pPr>
        <w:spacing w:after="120" w:line="288" w:lineRule="auto"/>
        <w:rPr>
          <w:b/>
          <w:bCs/>
          <w:sz w:val="50"/>
          <w:szCs w:val="50"/>
        </w:rPr>
      </w:pPr>
      <w:r>
        <w:rPr>
          <w:b/>
          <w:bCs/>
          <w:sz w:val="50"/>
          <w:szCs w:val="50"/>
        </w:rPr>
        <w:t>Senior Occupational Therapist</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754B2EA4" w:rsidR="00492C13" w:rsidRPr="005140DB" w:rsidRDefault="005140DB" w:rsidP="003275C9">
      <w:pPr>
        <w:spacing w:after="120" w:line="288" w:lineRule="auto"/>
      </w:pPr>
      <w:r w:rsidRPr="005140DB">
        <w:rPr>
          <w:b/>
          <w:bCs/>
        </w:rPr>
        <w:t>Position Number:</w:t>
      </w:r>
      <w:r w:rsidRPr="005140DB">
        <w:tab/>
      </w:r>
      <w:r w:rsidRPr="005140DB">
        <w:tab/>
      </w:r>
      <w:r w:rsidR="00860D36">
        <w:t>Generic</w:t>
      </w:r>
    </w:p>
    <w:p w14:paraId="15234059" w14:textId="0A0A6735" w:rsidR="005140DB" w:rsidRPr="005140DB" w:rsidRDefault="005140DB" w:rsidP="005140DB">
      <w:pPr>
        <w:spacing w:after="120" w:line="288" w:lineRule="auto"/>
      </w:pPr>
      <w:r>
        <w:rPr>
          <w:b/>
          <w:bCs/>
        </w:rPr>
        <w:t>Classification</w:t>
      </w:r>
      <w:r w:rsidRPr="005140DB">
        <w:rPr>
          <w:b/>
          <w:bCs/>
        </w:rPr>
        <w:t>:</w:t>
      </w:r>
      <w:r w:rsidRPr="005140DB">
        <w:tab/>
      </w:r>
      <w:r w:rsidRPr="005140DB">
        <w:tab/>
      </w:r>
      <w:r w:rsidR="00860D36">
        <w:t>Specified Calling Level 3</w:t>
      </w:r>
    </w:p>
    <w:p w14:paraId="332AE4D7" w14:textId="77777777" w:rsidR="007F2A8C" w:rsidRPr="007F2A8C" w:rsidRDefault="007F2A8C" w:rsidP="007F2A8C">
      <w:pPr>
        <w:spacing w:after="120" w:line="288" w:lineRule="auto"/>
        <w:rPr>
          <w:rFonts w:eastAsia="Calibri"/>
        </w:rPr>
      </w:pPr>
      <w:r w:rsidRPr="007F2A8C">
        <w:rPr>
          <w:rFonts w:eastAsia="Calibri"/>
          <w:b/>
          <w:bCs/>
        </w:rPr>
        <w:t>Award</w:t>
      </w:r>
      <w:r w:rsidRPr="007F2A8C">
        <w:rPr>
          <w:rFonts w:eastAsia="Calibri"/>
          <w:b/>
          <w:bCs/>
        </w:rPr>
        <w:tab/>
      </w:r>
      <w:r w:rsidRPr="007F2A8C">
        <w:rPr>
          <w:rFonts w:eastAsia="Calibri"/>
          <w:b/>
          <w:bCs/>
        </w:rPr>
        <w:tab/>
      </w:r>
      <w:r w:rsidRPr="007F2A8C">
        <w:rPr>
          <w:rFonts w:eastAsia="Calibri"/>
        </w:rPr>
        <w:tab/>
        <w:t>Public Service Award</w:t>
      </w:r>
    </w:p>
    <w:p w14:paraId="0F99D204" w14:textId="77777777" w:rsidR="007F2A8C" w:rsidRPr="007F2A8C" w:rsidRDefault="007F2A8C" w:rsidP="007F2A8C">
      <w:pPr>
        <w:spacing w:after="120" w:line="288" w:lineRule="auto"/>
        <w:rPr>
          <w:rFonts w:eastAsia="Arial"/>
        </w:rPr>
      </w:pPr>
      <w:r w:rsidRPr="007F2A8C">
        <w:rPr>
          <w:rFonts w:eastAsia="Calibri"/>
          <w:b/>
          <w:bCs/>
        </w:rPr>
        <w:t>Agreement:</w:t>
      </w:r>
      <w:r w:rsidRPr="007F2A8C">
        <w:rPr>
          <w:rFonts w:eastAsia="Calibri"/>
        </w:rPr>
        <w:tab/>
      </w:r>
      <w:r w:rsidRPr="007F2A8C">
        <w:rPr>
          <w:rFonts w:eastAsia="Calibri"/>
        </w:rPr>
        <w:tab/>
      </w:r>
      <w:r w:rsidRPr="007F2A8C">
        <w:rPr>
          <w:rFonts w:eastAsia="Calibri"/>
        </w:rPr>
        <w:tab/>
        <w:t>Public Sector Agreement</w:t>
      </w:r>
    </w:p>
    <w:p w14:paraId="3A878F68" w14:textId="407B0F01" w:rsidR="001D5365" w:rsidRDefault="001D5365" w:rsidP="006B18A6">
      <w:pPr>
        <w:spacing w:after="120" w:line="288" w:lineRule="auto"/>
        <w:ind w:left="2880" w:hanging="2880"/>
      </w:pPr>
      <w:r>
        <w:rPr>
          <w:b/>
          <w:bCs/>
        </w:rPr>
        <w:t>Organisational Unit:</w:t>
      </w:r>
      <w:r w:rsidRPr="005140DB">
        <w:tab/>
      </w:r>
      <w:r w:rsidR="00860D36">
        <w:t>Child Protection and Family Support / Statewide Services / Out-of-Home Care</w:t>
      </w:r>
    </w:p>
    <w:p w14:paraId="6884CD75" w14:textId="21011A94" w:rsidR="001D5365" w:rsidRDefault="001D5365" w:rsidP="0018255D">
      <w:pPr>
        <w:spacing w:after="120" w:line="288" w:lineRule="auto"/>
      </w:pPr>
      <w:r>
        <w:rPr>
          <w:b/>
          <w:bCs/>
        </w:rPr>
        <w:t>Location:</w:t>
      </w:r>
      <w:r w:rsidRPr="005140DB">
        <w:tab/>
      </w:r>
      <w:r>
        <w:tab/>
      </w:r>
      <w:r>
        <w:tab/>
        <w:t>Perth Metropolitan Area</w:t>
      </w:r>
    </w:p>
    <w:p w14:paraId="111A9752" w14:textId="426555CA" w:rsidR="007F044C" w:rsidRDefault="007F044C" w:rsidP="007F044C">
      <w:pPr>
        <w:spacing w:after="120" w:line="288" w:lineRule="auto"/>
      </w:pPr>
      <w:r>
        <w:rPr>
          <w:b/>
          <w:bCs/>
        </w:rPr>
        <w:t>Classification Date:</w:t>
      </w:r>
      <w:r w:rsidRPr="005140DB">
        <w:tab/>
      </w:r>
    </w:p>
    <w:p w14:paraId="442BE4B4" w14:textId="1D5ED99E" w:rsidR="007F044C" w:rsidRDefault="007F044C" w:rsidP="00B842EC">
      <w:pPr>
        <w:spacing w:after="120" w:line="288" w:lineRule="auto"/>
        <w:ind w:left="2880" w:hanging="2880"/>
      </w:pPr>
      <w:r>
        <w:rPr>
          <w:b/>
          <w:bCs/>
        </w:rPr>
        <w:t>Effective Date:</w:t>
      </w:r>
      <w:r>
        <w:rPr>
          <w:b/>
          <w:bCs/>
        </w:rPr>
        <w:tab/>
      </w:r>
      <w:r w:rsidR="007F2A8C">
        <w:t>August</w:t>
      </w:r>
      <w:r w:rsidR="0018255D">
        <w:t xml:space="preserve">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75ABFDAD" w:rsidR="001D5365" w:rsidRDefault="0018255D" w:rsidP="001D5365">
      <w:r>
        <w:t>Allied Health Program Manager, Specified Calling Level 4</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583D592D" w14:textId="77777777" w:rsidR="00CF1EB7" w:rsidRPr="00CF1EB7" w:rsidRDefault="00CF1EB7" w:rsidP="00CF1EB7">
      <w:pPr>
        <w:spacing w:after="120" w:line="288" w:lineRule="auto"/>
      </w:pPr>
      <w:r w:rsidRPr="00CF1EB7">
        <w:t xml:space="preserve">Communities provides person-centred, place-based support to the most vulnerable members of our Western Australian community. </w:t>
      </w:r>
    </w:p>
    <w:p w14:paraId="4492EE03" w14:textId="77777777" w:rsidR="00CF1EB7" w:rsidRPr="00CF1EB7" w:rsidRDefault="00CF1EB7" w:rsidP="00CF1EB7">
      <w:pPr>
        <w:spacing w:after="120" w:line="288" w:lineRule="auto"/>
      </w:pPr>
      <w:r w:rsidRPr="00CF1EB7">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p>
    <w:p w14:paraId="53C1BAB0" w14:textId="77777777" w:rsidR="00CF1EB7" w:rsidRPr="00CF1EB7" w:rsidRDefault="00CF1EB7" w:rsidP="00CF1EB7">
      <w:pPr>
        <w:spacing w:after="120" w:line="288" w:lineRule="auto"/>
      </w:pPr>
      <w:r w:rsidRPr="00CF1EB7">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p>
    <w:p w14:paraId="4A23C45C" w14:textId="77777777" w:rsidR="00CF1EB7" w:rsidRPr="00CF1EB7" w:rsidRDefault="00CF1EB7" w:rsidP="00CF1EB7">
      <w:pPr>
        <w:spacing w:after="120" w:line="288" w:lineRule="auto"/>
      </w:pPr>
      <w:r w:rsidRPr="00CF1EB7">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p>
    <w:p w14:paraId="5930CFC4" w14:textId="77777777" w:rsidR="00CF1EB7" w:rsidRPr="00CF1EB7" w:rsidRDefault="00CF1EB7" w:rsidP="00CF1EB7">
      <w:pPr>
        <w:spacing w:after="120" w:line="288" w:lineRule="auto"/>
      </w:pPr>
      <w:r w:rsidRPr="00CF1EB7">
        <w:t>We promote a diverse workforce and embrace a high standard of equal opportunity, health and safety, and ethical practice.</w:t>
      </w:r>
    </w:p>
    <w:p w14:paraId="409F83F2" w14:textId="77777777" w:rsidR="00CF1EB7" w:rsidRPr="00CF1EB7" w:rsidRDefault="00CF1EB7" w:rsidP="00CF1EB7">
      <w:pPr>
        <w:spacing w:after="120" w:line="288" w:lineRule="auto"/>
      </w:pPr>
      <w:r w:rsidRPr="00CF1EB7">
        <w:t>Join us and work in a role where you can make a real difference to the lives of children, families, individuals and communities throughout Western Australia.</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3DDE781F" w14:textId="77777777" w:rsidR="0018255D" w:rsidRDefault="0018255D" w:rsidP="0018255D"/>
    <w:p w14:paraId="157055D4" w14:textId="7027B1D7" w:rsidR="0018255D" w:rsidRDefault="0018255D" w:rsidP="0018255D">
      <w:r w:rsidRPr="006F2CF3">
        <w:t xml:space="preserve">Integrated Therapy Services is a multidisciplinary, specialist service designed to promote the health and wellbeing of young children with a history of developmental trauma experiences. </w:t>
      </w:r>
    </w:p>
    <w:p w14:paraId="11995E37" w14:textId="1710876A" w:rsidR="0018255D" w:rsidRDefault="0018255D" w:rsidP="0018255D">
      <w:r w:rsidRPr="006F2CF3">
        <w:t>The service provides coordinated, evidence-based prevention, early detection and early intervention services to support children’s recovery and development.</w:t>
      </w:r>
    </w:p>
    <w:p w14:paraId="3CA3E5EA" w14:textId="77777777" w:rsidR="0018255D" w:rsidRDefault="0018255D" w:rsidP="0018255D">
      <w:r w:rsidRPr="006F2CF3">
        <w:t xml:space="preserve">This role provides leadership in evidence-based practice, effective </w:t>
      </w:r>
      <w:r>
        <w:t>S</w:t>
      </w:r>
      <w:r w:rsidRPr="006F2CF3">
        <w:t xml:space="preserve">ervice </w:t>
      </w:r>
      <w:r>
        <w:t>D</w:t>
      </w:r>
      <w:r w:rsidRPr="006F2CF3">
        <w:t xml:space="preserve">elivery processes, and maintenance of professional standards in the provision of Occupational Therapy </w:t>
      </w:r>
      <w:r>
        <w:t>S</w:t>
      </w:r>
      <w:r w:rsidRPr="006F2CF3">
        <w:t xml:space="preserve">ervices within Integrated Therapy Services. </w:t>
      </w:r>
    </w:p>
    <w:p w14:paraId="76B827D5" w14:textId="62819E03" w:rsidR="0018255D" w:rsidRDefault="0018255D" w:rsidP="0018255D">
      <w:r>
        <w:lastRenderedPageBreak/>
        <w:t>A</w:t>
      </w:r>
      <w:r w:rsidRPr="006F2CF3">
        <w:t xml:space="preserve">s an experienced member of the multidisciplinary </w:t>
      </w:r>
      <w:r>
        <w:t>t</w:t>
      </w:r>
      <w:r w:rsidRPr="006F2CF3">
        <w:t>eam</w:t>
      </w:r>
      <w:r>
        <w:t xml:space="preserve">, this role </w:t>
      </w:r>
      <w:r w:rsidRPr="006F2CF3">
        <w:t>provide</w:t>
      </w:r>
      <w:r>
        <w:t>s</w:t>
      </w:r>
      <w:r w:rsidRPr="006F2CF3">
        <w:t xml:space="preserve"> paediatric Occupational Therapy services for young children living in </w:t>
      </w:r>
      <w:r>
        <w:t>O</w:t>
      </w:r>
      <w:r w:rsidRPr="006F2CF3">
        <w:t xml:space="preserve">ut-of-home </w:t>
      </w:r>
      <w:r>
        <w:t>C</w:t>
      </w:r>
      <w:r w:rsidRPr="006F2CF3">
        <w:t xml:space="preserve">are. </w:t>
      </w:r>
    </w:p>
    <w:p w14:paraId="11DD10D1" w14:textId="77777777" w:rsidR="0018255D" w:rsidRPr="006F2CF3" w:rsidRDefault="0018255D" w:rsidP="0018255D">
      <w:r w:rsidRPr="006F2CF3">
        <w:t>This involves the application of high level expertise to working with young children who have physical, neurodevelopmental or mental health conditions associated with an increased probability of delays in areas of development.</w:t>
      </w:r>
    </w:p>
    <w:p w14:paraId="090C815B" w14:textId="20667E85" w:rsidR="001E1B87" w:rsidRDefault="0018255D" w:rsidP="0018255D">
      <w:pPr>
        <w:spacing w:after="120" w:line="288" w:lineRule="auto"/>
      </w:pPr>
      <w:r w:rsidRPr="006F2CF3">
        <w:t>This is a rewarding role, assisting vulnerable young children to overcome the impact of early life adversity on their development and to achieve their full potential</w:t>
      </w:r>
      <w:r>
        <w:t xml:space="preserve">. </w:t>
      </w:r>
    </w:p>
    <w:p w14:paraId="3FCB2BAB" w14:textId="77777777" w:rsidR="001E1B87" w:rsidRDefault="001E1B87">
      <w:r>
        <w:br w:type="page"/>
      </w: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03E9A145" w:rsidR="001E1B87" w:rsidRPr="001E1B87" w:rsidRDefault="001E1B87" w:rsidP="001E1B87">
      <w:pPr>
        <w:rPr>
          <w:b/>
          <w:bCs/>
        </w:rPr>
      </w:pPr>
      <w:r w:rsidRPr="001E1B87">
        <w:rPr>
          <w:b/>
          <w:bCs/>
        </w:rPr>
        <w:t>1.</w:t>
      </w:r>
      <w:r w:rsidRPr="001E1B87">
        <w:rPr>
          <w:b/>
          <w:bCs/>
        </w:rPr>
        <w:tab/>
      </w:r>
      <w:r w:rsidR="0018255D" w:rsidRPr="00D7365C">
        <w:rPr>
          <w:b/>
          <w:bCs/>
        </w:rPr>
        <w:t>Strengthen Individuals, Families and Carers</w:t>
      </w:r>
    </w:p>
    <w:p w14:paraId="447FD5A9" w14:textId="1A59C495" w:rsidR="001E1B87" w:rsidRPr="001E1B87" w:rsidRDefault="001E1B87" w:rsidP="0018255D">
      <w:pPr>
        <w:ind w:left="720" w:hanging="720"/>
      </w:pPr>
      <w:r w:rsidRPr="001E1B87">
        <w:t>1.1</w:t>
      </w:r>
      <w:r w:rsidRPr="001E1B87">
        <w:tab/>
      </w:r>
      <w:r w:rsidR="0018255D" w:rsidRPr="006F2CF3">
        <w:t xml:space="preserve">Develops protocols to assess an individual’s development and occupational performance and </w:t>
      </w:r>
      <w:r w:rsidR="0018255D">
        <w:t>p</w:t>
      </w:r>
      <w:r w:rsidR="0018255D" w:rsidRPr="006F2CF3">
        <w:t xml:space="preserve">lans, implements and evaluates </w:t>
      </w:r>
      <w:r w:rsidR="0018255D">
        <w:t>O</w:t>
      </w:r>
      <w:r w:rsidR="0018255D" w:rsidRPr="006F2CF3">
        <w:t xml:space="preserve">ccupational </w:t>
      </w:r>
      <w:r w:rsidR="0018255D">
        <w:t>T</w:t>
      </w:r>
      <w:r w:rsidR="0018255D" w:rsidRPr="006F2CF3">
        <w:t>herapy services</w:t>
      </w:r>
      <w:r w:rsidR="0018255D">
        <w:t xml:space="preserve">. </w:t>
      </w:r>
    </w:p>
    <w:p w14:paraId="77349067" w14:textId="1F337C94" w:rsidR="001E1B87" w:rsidRPr="001E1B87" w:rsidRDefault="001E1B87" w:rsidP="0018255D">
      <w:pPr>
        <w:ind w:left="720" w:hanging="720"/>
      </w:pPr>
      <w:r w:rsidRPr="001E1B87">
        <w:t>1.2</w:t>
      </w:r>
      <w:r w:rsidRPr="001E1B87">
        <w:tab/>
      </w:r>
      <w:r w:rsidR="0018255D" w:rsidRPr="006F2CF3">
        <w:t>Provides specialist expertise in multidisciplinary meetings in order to determine services required</w:t>
      </w:r>
      <w:r w:rsidR="0018255D">
        <w:t xml:space="preserve">. </w:t>
      </w:r>
    </w:p>
    <w:p w14:paraId="3694C1B8" w14:textId="5C2DE933" w:rsidR="001E1B87" w:rsidRDefault="001E1B87" w:rsidP="0018255D">
      <w:pPr>
        <w:ind w:left="720" w:hanging="720"/>
      </w:pPr>
      <w:r>
        <w:t>1.3</w:t>
      </w:r>
      <w:r>
        <w:tab/>
      </w:r>
      <w:r w:rsidR="0018255D" w:rsidRPr="006F2CF3">
        <w:t>Coordinates and leads the Occupational Therapy screening, comprehensive developmental assessments and interventions for Integrated Therapy Services</w:t>
      </w:r>
      <w:r w:rsidR="0018255D">
        <w:t xml:space="preserve">. </w:t>
      </w:r>
    </w:p>
    <w:p w14:paraId="1B795A7B" w14:textId="7799F8DB" w:rsidR="0018255D" w:rsidRDefault="0018255D" w:rsidP="0018255D">
      <w:pPr>
        <w:ind w:left="720" w:hanging="720"/>
      </w:pPr>
      <w:r>
        <w:t>1.4</w:t>
      </w:r>
      <w:r>
        <w:tab/>
      </w:r>
      <w:r w:rsidRPr="006F2CF3">
        <w:t xml:space="preserve">Provides an advanced level of support to families, </w:t>
      </w:r>
      <w:r>
        <w:t>c</w:t>
      </w:r>
      <w:r w:rsidRPr="006F2CF3">
        <w:t>arers and relevant community facilities in order to develop their skills and knowledge in relation to a child's needs</w:t>
      </w:r>
      <w:r>
        <w:t xml:space="preserve">. </w:t>
      </w:r>
    </w:p>
    <w:p w14:paraId="631B97A8" w14:textId="1F570813" w:rsidR="0018255D" w:rsidRDefault="0018255D" w:rsidP="0018255D">
      <w:pPr>
        <w:ind w:left="720" w:hanging="720"/>
      </w:pPr>
      <w:r>
        <w:t>1.5</w:t>
      </w:r>
      <w:r>
        <w:tab/>
      </w:r>
      <w:r w:rsidR="00711FCE" w:rsidRPr="006F2CF3">
        <w:t xml:space="preserve">Develops and plans services in accordance with the goals identified by the Integrated Therapy Services </w:t>
      </w:r>
      <w:r w:rsidR="00711FCE">
        <w:t>t</w:t>
      </w:r>
      <w:r w:rsidR="00711FCE" w:rsidRPr="006F2CF3">
        <w:t xml:space="preserve">eam, </w:t>
      </w:r>
      <w:r w:rsidR="00711FCE">
        <w:t>s</w:t>
      </w:r>
      <w:r w:rsidR="00711FCE" w:rsidRPr="006F2CF3">
        <w:t xml:space="preserve">ervice </w:t>
      </w:r>
      <w:r w:rsidR="00711FCE">
        <w:t>p</w:t>
      </w:r>
      <w:r w:rsidR="00711FCE" w:rsidRPr="006F2CF3">
        <w:t xml:space="preserve">roviders, </w:t>
      </w:r>
      <w:r w:rsidR="00711FCE">
        <w:t>c</w:t>
      </w:r>
      <w:r w:rsidR="00711FCE" w:rsidRPr="006F2CF3">
        <w:t xml:space="preserve">ase </w:t>
      </w:r>
      <w:r w:rsidR="00711FCE">
        <w:t>m</w:t>
      </w:r>
      <w:r w:rsidR="00711FCE" w:rsidRPr="006F2CF3">
        <w:t xml:space="preserve">anagement, </w:t>
      </w:r>
      <w:r w:rsidR="00711FCE">
        <w:t>c</w:t>
      </w:r>
      <w:r w:rsidR="00711FCE" w:rsidRPr="006F2CF3">
        <w:t>arers, and/or family, in order to support the child’s development, including</w:t>
      </w:r>
      <w:r w:rsidR="00711FCE">
        <w:t>:</w:t>
      </w:r>
    </w:p>
    <w:p w14:paraId="58BFEC83" w14:textId="1E0E9785" w:rsidR="00711FCE" w:rsidRDefault="00711FCE" w:rsidP="00711FCE">
      <w:pPr>
        <w:pStyle w:val="ListParagraph"/>
        <w:numPr>
          <w:ilvl w:val="0"/>
          <w:numId w:val="12"/>
        </w:numPr>
        <w:ind w:left="714" w:hanging="357"/>
        <w:contextualSpacing w:val="0"/>
      </w:pPr>
      <w:r w:rsidRPr="006F2CF3">
        <w:t>develop</w:t>
      </w:r>
      <w:r>
        <w:t>ing</w:t>
      </w:r>
      <w:r w:rsidRPr="006F2CF3">
        <w:t xml:space="preserve"> and deliver</w:t>
      </w:r>
      <w:r>
        <w:t>ing</w:t>
      </w:r>
      <w:r w:rsidRPr="006F2CF3">
        <w:t xml:space="preserve"> holistic intervention plans in collaboration with specialist staff, </w:t>
      </w:r>
      <w:r>
        <w:t>c</w:t>
      </w:r>
      <w:r w:rsidRPr="006F2CF3">
        <w:t xml:space="preserve">ase </w:t>
      </w:r>
      <w:r>
        <w:t>m</w:t>
      </w:r>
      <w:r w:rsidRPr="006F2CF3">
        <w:t xml:space="preserve">anagement, families, </w:t>
      </w:r>
      <w:r>
        <w:t>c</w:t>
      </w:r>
      <w:r w:rsidRPr="006F2CF3">
        <w:t xml:space="preserve">arers and the </w:t>
      </w:r>
      <w:r>
        <w:t>t</w:t>
      </w:r>
      <w:r w:rsidRPr="006F2CF3">
        <w:t>eam</w:t>
      </w:r>
      <w:r>
        <w:t>;</w:t>
      </w:r>
    </w:p>
    <w:p w14:paraId="0AE62D92" w14:textId="1EA9FC58" w:rsidR="00711FCE" w:rsidRDefault="00711FCE" w:rsidP="00711FCE">
      <w:pPr>
        <w:pStyle w:val="ListParagraph"/>
        <w:numPr>
          <w:ilvl w:val="0"/>
          <w:numId w:val="12"/>
        </w:numPr>
        <w:ind w:left="714" w:hanging="357"/>
        <w:contextualSpacing w:val="0"/>
      </w:pPr>
      <w:r w:rsidRPr="006F2CF3">
        <w:t>provid</w:t>
      </w:r>
      <w:r>
        <w:t>ing</w:t>
      </w:r>
      <w:r w:rsidRPr="006F2CF3">
        <w:t xml:space="preserve"> specialist and individually tailored information and support to </w:t>
      </w:r>
      <w:r>
        <w:t>c</w:t>
      </w:r>
      <w:r w:rsidRPr="006F2CF3">
        <w:t xml:space="preserve">arers, </w:t>
      </w:r>
      <w:r>
        <w:t>a</w:t>
      </w:r>
      <w:r w:rsidRPr="006F2CF3">
        <w:t>gencies and their staff working with children with developmental support needs in order to meet developmental goals and/or milestones. This may involve promoting children’s development in areas such as motor skills, sensory processing, social skills and play skills, self-regulation, self-care, and attention and concentration</w:t>
      </w:r>
      <w:r>
        <w:t xml:space="preserve">. </w:t>
      </w:r>
    </w:p>
    <w:p w14:paraId="2F60F0FF" w14:textId="25F7E17E" w:rsidR="00711FCE" w:rsidRDefault="00711FCE" w:rsidP="0018255D">
      <w:pPr>
        <w:ind w:left="720" w:hanging="720"/>
      </w:pPr>
      <w:r>
        <w:t>1.6</w:t>
      </w:r>
      <w:r>
        <w:tab/>
      </w:r>
      <w:r w:rsidRPr="006F2CF3">
        <w:t>Develop</w:t>
      </w:r>
      <w:r>
        <w:t>s</w:t>
      </w:r>
      <w:r w:rsidRPr="006F2CF3">
        <w:t>, evaluate</w:t>
      </w:r>
      <w:r>
        <w:t>s</w:t>
      </w:r>
      <w:r w:rsidRPr="006F2CF3">
        <w:t>, deliver</w:t>
      </w:r>
      <w:r>
        <w:t>s</w:t>
      </w:r>
      <w:r w:rsidRPr="006F2CF3">
        <w:t>, or supervise</w:t>
      </w:r>
      <w:r>
        <w:t>s</w:t>
      </w:r>
      <w:r w:rsidRPr="006F2CF3">
        <w:t xml:space="preserve"> the delivery of, group interventions to support children and/or </w:t>
      </w:r>
      <w:r>
        <w:t>c</w:t>
      </w:r>
      <w:r w:rsidRPr="006F2CF3">
        <w:t>arers in areas of child development such as motor skills, sensory processing, social skills and play skills, self-regulation, self-care, and attention and concentration</w:t>
      </w:r>
      <w:r>
        <w:t xml:space="preserve">. </w:t>
      </w:r>
    </w:p>
    <w:p w14:paraId="14366E5C" w14:textId="22A783AC" w:rsidR="00711FCE" w:rsidRDefault="00711FCE" w:rsidP="0018255D">
      <w:pPr>
        <w:ind w:left="720" w:hanging="720"/>
      </w:pPr>
      <w:r>
        <w:t>1.7</w:t>
      </w:r>
      <w:r>
        <w:tab/>
      </w:r>
      <w:r w:rsidRPr="006F2CF3">
        <w:t xml:space="preserve">Acts as a key contact for allocated individuals and families (as determined by the </w:t>
      </w:r>
      <w:r>
        <w:t>t</w:t>
      </w:r>
      <w:r w:rsidRPr="006F2CF3">
        <w:t>eam), in order to coordinate their current services</w:t>
      </w:r>
      <w:r>
        <w:t xml:space="preserve">. </w:t>
      </w:r>
    </w:p>
    <w:p w14:paraId="50B40D1E" w14:textId="398E05B2" w:rsidR="00711FCE" w:rsidRDefault="00711FCE" w:rsidP="0018255D">
      <w:pPr>
        <w:ind w:left="720" w:hanging="720"/>
      </w:pPr>
      <w:r>
        <w:t>1.8</w:t>
      </w:r>
      <w:r>
        <w:tab/>
      </w:r>
      <w:r w:rsidRPr="006F2CF3">
        <w:t>Assists families to access community resources and options, by leading liaison and referrals to relevant external stakeholders and providers</w:t>
      </w:r>
      <w:r>
        <w:t xml:space="preserve">. </w:t>
      </w:r>
    </w:p>
    <w:p w14:paraId="1C9B35A4" w14:textId="01A01B1F" w:rsidR="00711FCE" w:rsidRDefault="00711FCE" w:rsidP="0018255D">
      <w:pPr>
        <w:ind w:left="720" w:hanging="720"/>
      </w:pPr>
      <w:r>
        <w:t>1.9</w:t>
      </w:r>
      <w:r>
        <w:tab/>
      </w:r>
      <w:r w:rsidRPr="006F2CF3">
        <w:t>Develop</w:t>
      </w:r>
      <w:r>
        <w:t>s</w:t>
      </w:r>
      <w:r w:rsidRPr="006F2CF3">
        <w:t xml:space="preserve"> and adapt</w:t>
      </w:r>
      <w:r>
        <w:t>s</w:t>
      </w:r>
      <w:r w:rsidRPr="006F2CF3">
        <w:t xml:space="preserve"> </w:t>
      </w:r>
      <w:r>
        <w:t>a</w:t>
      </w:r>
      <w:r w:rsidRPr="006F2CF3">
        <w:t>ssessments and interventions to ensure they are trauma informed and culturally responsive</w:t>
      </w:r>
      <w:r>
        <w:t xml:space="preserve">. </w:t>
      </w:r>
    </w:p>
    <w:p w14:paraId="230D90A1" w14:textId="3472AC2A" w:rsidR="00711FCE" w:rsidRDefault="00711FCE" w:rsidP="0018255D">
      <w:pPr>
        <w:ind w:left="720" w:hanging="720"/>
      </w:pPr>
      <w:r>
        <w:t>1.10</w:t>
      </w:r>
      <w:r>
        <w:tab/>
      </w:r>
      <w:r w:rsidRPr="006F2CF3">
        <w:t xml:space="preserve">Performs other duties as directed by the relevant </w:t>
      </w:r>
      <w:r>
        <w:t>S</w:t>
      </w:r>
      <w:r w:rsidRPr="006F2CF3">
        <w:t xml:space="preserve">enior </w:t>
      </w:r>
      <w:r>
        <w:t>O</w:t>
      </w:r>
      <w:r w:rsidRPr="006F2CF3">
        <w:t>fficer</w:t>
      </w:r>
      <w:r>
        <w:t xml:space="preserve">. </w:t>
      </w:r>
    </w:p>
    <w:p w14:paraId="03D884E4" w14:textId="77777777" w:rsidR="001E1B87" w:rsidRPr="001E1B87" w:rsidRDefault="001E1B87" w:rsidP="001E1B87"/>
    <w:p w14:paraId="246ED886" w14:textId="179C0FC6" w:rsidR="001E1B87" w:rsidRPr="001E1B87" w:rsidRDefault="001E1B87" w:rsidP="001E1B87">
      <w:pPr>
        <w:rPr>
          <w:b/>
          <w:bCs/>
        </w:rPr>
      </w:pPr>
      <w:r w:rsidRPr="001E1B87">
        <w:rPr>
          <w:b/>
          <w:bCs/>
        </w:rPr>
        <w:t>2.</w:t>
      </w:r>
      <w:r w:rsidRPr="001E1B87">
        <w:rPr>
          <w:b/>
          <w:bCs/>
        </w:rPr>
        <w:tab/>
      </w:r>
      <w:r w:rsidR="00711FCE" w:rsidRPr="00D7365C">
        <w:rPr>
          <w:b/>
          <w:bCs/>
        </w:rPr>
        <w:t>Team Participation and Development</w:t>
      </w:r>
    </w:p>
    <w:p w14:paraId="4B756146" w14:textId="3E7098E9" w:rsidR="001E1B87" w:rsidRPr="001E1B87" w:rsidRDefault="001E1B87" w:rsidP="00711FCE">
      <w:pPr>
        <w:ind w:left="720" w:hanging="720"/>
      </w:pPr>
      <w:r w:rsidRPr="001E1B87">
        <w:t>2.1</w:t>
      </w:r>
      <w:r w:rsidRPr="001E1B87">
        <w:tab/>
      </w:r>
      <w:r w:rsidR="00711FCE" w:rsidRPr="006F2CF3">
        <w:t xml:space="preserve">Leads the referral management, </w:t>
      </w:r>
      <w:r w:rsidR="00711FCE">
        <w:t>j</w:t>
      </w:r>
      <w:r w:rsidR="00711FCE" w:rsidRPr="006F2CF3">
        <w:t xml:space="preserve">oint </w:t>
      </w:r>
      <w:r w:rsidR="00711FCE">
        <w:t>a</w:t>
      </w:r>
      <w:r w:rsidR="00711FCE" w:rsidRPr="006F2CF3">
        <w:t>ssessments, planning, implementation and the evaluation of an individual’s service</w:t>
      </w:r>
      <w:r w:rsidR="00711FCE">
        <w:t xml:space="preserve">. </w:t>
      </w:r>
    </w:p>
    <w:p w14:paraId="7121970A" w14:textId="1DF23819" w:rsidR="001E1B87" w:rsidRPr="001E1B87" w:rsidRDefault="001E1B87" w:rsidP="00711FCE">
      <w:pPr>
        <w:ind w:left="720" w:hanging="720"/>
      </w:pPr>
      <w:r w:rsidRPr="001E1B87">
        <w:t>2.2</w:t>
      </w:r>
      <w:r w:rsidRPr="001E1B87">
        <w:tab/>
      </w:r>
      <w:r w:rsidR="00711FCE" w:rsidRPr="006F2CF3">
        <w:t xml:space="preserve">Provides leadership on Occupational Therapy matters in regular </w:t>
      </w:r>
      <w:r w:rsidR="00711FCE">
        <w:t>t</w:t>
      </w:r>
      <w:r w:rsidR="00711FCE" w:rsidRPr="006F2CF3">
        <w:t>eam meeting and planning activities</w:t>
      </w:r>
      <w:r w:rsidR="00711FCE">
        <w:t xml:space="preserve">. </w:t>
      </w:r>
    </w:p>
    <w:p w14:paraId="30AC47F4" w14:textId="4BE90787" w:rsidR="001E1B87" w:rsidRDefault="001E1B87" w:rsidP="00711FCE">
      <w:pPr>
        <w:ind w:left="720" w:hanging="720"/>
      </w:pPr>
      <w:r w:rsidRPr="001E1B87">
        <w:t>2.</w:t>
      </w:r>
      <w:r>
        <w:t>3</w:t>
      </w:r>
      <w:r w:rsidRPr="001E1B87">
        <w:tab/>
      </w:r>
      <w:r w:rsidR="00711FCE" w:rsidRPr="006F2CF3">
        <w:t xml:space="preserve">Develops training, and provides, consultation on </w:t>
      </w:r>
      <w:r w:rsidR="00711FCE">
        <w:t>O</w:t>
      </w:r>
      <w:r w:rsidR="00711FCE" w:rsidRPr="006F2CF3">
        <w:t xml:space="preserve">ccupational </w:t>
      </w:r>
      <w:r w:rsidR="00711FCE">
        <w:t>T</w:t>
      </w:r>
      <w:r w:rsidR="00711FCE" w:rsidRPr="006F2CF3">
        <w:t xml:space="preserve">herapy issues to the </w:t>
      </w:r>
      <w:r w:rsidR="00711FCE">
        <w:t>t</w:t>
      </w:r>
      <w:r w:rsidR="00711FCE" w:rsidRPr="006F2CF3">
        <w:t>eam</w:t>
      </w:r>
      <w:r w:rsidR="00711FCE">
        <w:t xml:space="preserve">. </w:t>
      </w:r>
    </w:p>
    <w:p w14:paraId="5C513614" w14:textId="77777777" w:rsidR="001E1B87" w:rsidRPr="001E1B87" w:rsidRDefault="001E1B87" w:rsidP="001E1B87"/>
    <w:p w14:paraId="32948052" w14:textId="619A67BB" w:rsidR="001E1B87" w:rsidRPr="001E1B87" w:rsidRDefault="001E1B87" w:rsidP="001E1B87">
      <w:pPr>
        <w:rPr>
          <w:b/>
          <w:bCs/>
        </w:rPr>
      </w:pPr>
      <w:r w:rsidRPr="001E1B87">
        <w:rPr>
          <w:b/>
          <w:bCs/>
        </w:rPr>
        <w:t>3.</w:t>
      </w:r>
      <w:r w:rsidRPr="001E1B87">
        <w:rPr>
          <w:b/>
          <w:bCs/>
        </w:rPr>
        <w:tab/>
      </w:r>
      <w:r w:rsidR="00711FCE" w:rsidRPr="00D7365C">
        <w:rPr>
          <w:b/>
          <w:bCs/>
        </w:rPr>
        <w:t>Professional Development and Supervision</w:t>
      </w:r>
    </w:p>
    <w:p w14:paraId="060BA894" w14:textId="1D8B6AEA" w:rsidR="001E1B87" w:rsidRPr="001E1B87" w:rsidRDefault="001E1B87" w:rsidP="00711FCE">
      <w:pPr>
        <w:ind w:left="720" w:hanging="720"/>
      </w:pPr>
      <w:r w:rsidRPr="001E1B87">
        <w:t>3.1</w:t>
      </w:r>
      <w:r w:rsidRPr="001E1B87">
        <w:tab/>
      </w:r>
      <w:r w:rsidR="00711FCE" w:rsidRPr="006F2CF3">
        <w:t xml:space="preserve">Undertakes the regular professional supervision and performance development of nominated </w:t>
      </w:r>
      <w:r w:rsidR="00711FCE">
        <w:t>O</w:t>
      </w:r>
      <w:r w:rsidR="00711FCE" w:rsidRPr="006F2CF3">
        <w:t xml:space="preserve">ccupational </w:t>
      </w:r>
      <w:r w:rsidR="00711FCE">
        <w:t>T</w:t>
      </w:r>
      <w:r w:rsidR="00711FCE" w:rsidRPr="006F2CF3">
        <w:t>herapy staff, as needed</w:t>
      </w:r>
      <w:r w:rsidR="00711FCE">
        <w:t xml:space="preserve">. </w:t>
      </w:r>
    </w:p>
    <w:p w14:paraId="084EE0A1" w14:textId="05405531" w:rsidR="001E1B87" w:rsidRDefault="001E1B87" w:rsidP="00711FCE">
      <w:pPr>
        <w:ind w:left="720" w:hanging="720"/>
      </w:pPr>
      <w:r w:rsidRPr="001E1B87">
        <w:t>3.2</w:t>
      </w:r>
      <w:r w:rsidRPr="001E1B87">
        <w:tab/>
      </w:r>
      <w:r w:rsidR="00711FCE" w:rsidRPr="006F2CF3">
        <w:t xml:space="preserve">Ensures the compliance by </w:t>
      </w:r>
      <w:r w:rsidR="00711FCE">
        <w:t>O</w:t>
      </w:r>
      <w:r w:rsidR="00711FCE" w:rsidRPr="006F2CF3">
        <w:t xml:space="preserve">ccupational </w:t>
      </w:r>
      <w:r w:rsidR="00711FCE">
        <w:t>T</w:t>
      </w:r>
      <w:r w:rsidR="00711FCE" w:rsidRPr="006F2CF3">
        <w:t>herapy staff with relevant legislation, professional standards and ethics, and Department policies and procedures, as needed</w:t>
      </w:r>
      <w:r w:rsidR="00711FCE">
        <w:t xml:space="preserve">. </w:t>
      </w:r>
    </w:p>
    <w:p w14:paraId="550C3011" w14:textId="016E1618" w:rsidR="001E1B87" w:rsidRDefault="001E1B87" w:rsidP="00711FCE">
      <w:pPr>
        <w:ind w:left="720" w:hanging="720"/>
      </w:pPr>
      <w:r>
        <w:t>3</w:t>
      </w:r>
      <w:r w:rsidRPr="001E1B87">
        <w:t>.</w:t>
      </w:r>
      <w:r>
        <w:t>3</w:t>
      </w:r>
      <w:r w:rsidRPr="001E1B87">
        <w:tab/>
      </w:r>
      <w:r w:rsidR="00711FCE" w:rsidRPr="006F2CF3">
        <w:t xml:space="preserve">Coordinates the recruitment, selection and induction of staff in conjunction with the </w:t>
      </w:r>
      <w:r w:rsidR="00711FCE">
        <w:t>S</w:t>
      </w:r>
      <w:r w:rsidR="00711FCE" w:rsidRPr="006F2CF3">
        <w:t xml:space="preserve">enior </w:t>
      </w:r>
      <w:r w:rsidR="00711FCE">
        <w:t>O</w:t>
      </w:r>
      <w:r w:rsidR="00711FCE" w:rsidRPr="006F2CF3">
        <w:t>fficer, as needed</w:t>
      </w:r>
      <w:r w:rsidR="00711FCE">
        <w:t xml:space="preserve">. </w:t>
      </w:r>
    </w:p>
    <w:p w14:paraId="299C415C" w14:textId="1A64F415" w:rsidR="00711FCE" w:rsidRDefault="00711FCE" w:rsidP="00711FCE">
      <w:pPr>
        <w:ind w:left="720" w:hanging="720"/>
      </w:pPr>
      <w:r>
        <w:t>3.4</w:t>
      </w:r>
      <w:r>
        <w:tab/>
      </w:r>
      <w:r w:rsidRPr="006F2CF3">
        <w:t xml:space="preserve">Coordinates, supports and supervises relevant </w:t>
      </w:r>
      <w:r>
        <w:t>t</w:t>
      </w:r>
      <w:r w:rsidRPr="006F2CF3">
        <w:t>ertiary students during their placement at the Department</w:t>
      </w:r>
      <w:r>
        <w:t xml:space="preserve">. </w:t>
      </w:r>
    </w:p>
    <w:p w14:paraId="1AFC9D9E" w14:textId="5F2EA12F" w:rsidR="00711FCE" w:rsidRDefault="00711FCE" w:rsidP="00711FCE">
      <w:pPr>
        <w:ind w:left="720" w:hanging="720"/>
      </w:pPr>
      <w:r>
        <w:t>3.5</w:t>
      </w:r>
      <w:r>
        <w:tab/>
      </w:r>
      <w:r w:rsidRPr="006F2CF3">
        <w:t>Maintains professional requirements including supervision requirements</w:t>
      </w:r>
      <w:r>
        <w:t xml:space="preserve">. </w:t>
      </w:r>
    </w:p>
    <w:p w14:paraId="2E700C06" w14:textId="4C67A584" w:rsidR="00711FCE" w:rsidRDefault="00711FCE" w:rsidP="00711FCE">
      <w:pPr>
        <w:ind w:left="720" w:hanging="720"/>
      </w:pPr>
      <w:r>
        <w:t>3.6</w:t>
      </w:r>
      <w:r>
        <w:tab/>
      </w:r>
      <w:r w:rsidRPr="006F2CF3">
        <w:t>Participates in the performance development process including investigating, applying for, and attending professional development and advanced training opportunities in order to develop professional, supervisory and administrative skills</w:t>
      </w:r>
      <w:r>
        <w:t xml:space="preserve">. </w:t>
      </w:r>
    </w:p>
    <w:p w14:paraId="4F9CE320" w14:textId="77777777" w:rsidR="001E1B87" w:rsidRPr="001E1B87" w:rsidRDefault="001E1B87" w:rsidP="001E1B87"/>
    <w:p w14:paraId="50C2327E" w14:textId="104F442B" w:rsidR="001E1B87" w:rsidRPr="001E1B87" w:rsidRDefault="001E1B87" w:rsidP="001E1B87">
      <w:pPr>
        <w:rPr>
          <w:b/>
          <w:bCs/>
        </w:rPr>
      </w:pPr>
      <w:r w:rsidRPr="001E1B87">
        <w:rPr>
          <w:b/>
          <w:bCs/>
        </w:rPr>
        <w:t>4.</w:t>
      </w:r>
      <w:r w:rsidRPr="001E1B87">
        <w:rPr>
          <w:b/>
          <w:bCs/>
        </w:rPr>
        <w:tab/>
      </w:r>
      <w:r w:rsidR="00711FCE" w:rsidRPr="006F2CF3">
        <w:rPr>
          <w:b/>
          <w:bCs/>
        </w:rPr>
        <w:t>Information Management</w:t>
      </w:r>
    </w:p>
    <w:p w14:paraId="4517ECE1" w14:textId="1D0431C3" w:rsidR="001E1B87" w:rsidRPr="001E1B87" w:rsidRDefault="001E1B87" w:rsidP="00711FCE">
      <w:pPr>
        <w:ind w:left="720" w:hanging="720"/>
      </w:pPr>
      <w:r w:rsidRPr="001E1B87">
        <w:t>4.1</w:t>
      </w:r>
      <w:r w:rsidRPr="001E1B87">
        <w:tab/>
      </w:r>
      <w:r w:rsidR="00711FCE" w:rsidRPr="006F2CF3">
        <w:t xml:space="preserve">Records and maintains client information and documentation including relevant </w:t>
      </w:r>
      <w:r w:rsidR="00711FCE">
        <w:t>f</w:t>
      </w:r>
      <w:r w:rsidR="00711FCE" w:rsidRPr="006F2CF3">
        <w:t xml:space="preserve">ile </w:t>
      </w:r>
      <w:r w:rsidR="00711FCE">
        <w:t>n</w:t>
      </w:r>
      <w:r w:rsidR="00711FCE" w:rsidRPr="006F2CF3">
        <w:t xml:space="preserve">otes, </w:t>
      </w:r>
      <w:r w:rsidR="00711FCE">
        <w:t>c</w:t>
      </w:r>
      <w:r w:rsidR="00711FCE" w:rsidRPr="006F2CF3">
        <w:t xml:space="preserve">orrespondence and </w:t>
      </w:r>
      <w:r w:rsidR="00711FCE">
        <w:t>a</w:t>
      </w:r>
      <w:r w:rsidR="00711FCE" w:rsidRPr="006F2CF3">
        <w:t xml:space="preserve">ssessment </w:t>
      </w:r>
      <w:r w:rsidR="00711FCE">
        <w:t>r</w:t>
      </w:r>
      <w:r w:rsidR="00711FCE" w:rsidRPr="006F2CF3">
        <w:t>eports, and records client data on the required databases by the nominated date(s)</w:t>
      </w:r>
      <w:r w:rsidR="00711FCE">
        <w:t xml:space="preserve">. </w:t>
      </w:r>
    </w:p>
    <w:p w14:paraId="41E75D2A" w14:textId="29E2ED19" w:rsidR="001E1B87" w:rsidRPr="001E1B87" w:rsidRDefault="001E1B87" w:rsidP="00711FCE">
      <w:pPr>
        <w:ind w:left="720" w:hanging="720"/>
      </w:pPr>
      <w:r w:rsidRPr="001E1B87">
        <w:t>4.2</w:t>
      </w:r>
      <w:r w:rsidRPr="001E1B87">
        <w:tab/>
      </w:r>
      <w:r w:rsidR="00711FCE" w:rsidRPr="006F2CF3">
        <w:t>Uses computer technology and associated software including word processing, email, spreadsheet and presentation packages to efficiently manage correspondence, communication and information</w:t>
      </w:r>
      <w:r w:rsidR="00711FCE">
        <w:t xml:space="preserve">. </w:t>
      </w:r>
    </w:p>
    <w:p w14:paraId="63EDDD89" w14:textId="1F83C76E" w:rsidR="001E1B87" w:rsidRDefault="001E1B87" w:rsidP="00711FCE">
      <w:pPr>
        <w:ind w:left="720" w:hanging="720"/>
      </w:pPr>
      <w:r>
        <w:t>4</w:t>
      </w:r>
      <w:r w:rsidRPr="001E1B87">
        <w:t>.</w:t>
      </w:r>
      <w:r>
        <w:t>3</w:t>
      </w:r>
      <w:r w:rsidRPr="001E1B87">
        <w:tab/>
      </w:r>
      <w:r w:rsidR="00711FCE" w:rsidRPr="006F2CF3">
        <w:t xml:space="preserve">Records and maintains relevant </w:t>
      </w:r>
      <w:r w:rsidR="00711FCE">
        <w:t>O</w:t>
      </w:r>
      <w:r w:rsidR="00711FCE" w:rsidRPr="006F2CF3">
        <w:t xml:space="preserve">ccupational </w:t>
      </w:r>
      <w:r w:rsidR="00711FCE">
        <w:t>T</w:t>
      </w:r>
      <w:r w:rsidR="00711FCE" w:rsidRPr="006F2CF3">
        <w:t>herapy staff documentation</w:t>
      </w:r>
      <w:r w:rsidR="00711FCE">
        <w:t>,</w:t>
      </w:r>
      <w:r w:rsidR="00711FCE" w:rsidRPr="006F2CF3">
        <w:t xml:space="preserve"> including supervision, recruitment and induction</w:t>
      </w:r>
      <w:r w:rsidR="00711FCE">
        <w:t xml:space="preserve">. </w:t>
      </w:r>
    </w:p>
    <w:p w14:paraId="5015F2AE" w14:textId="0D2BB6A6" w:rsidR="00711FCE" w:rsidRDefault="00711FCE" w:rsidP="00711FCE">
      <w:pPr>
        <w:ind w:left="720" w:hanging="720"/>
      </w:pPr>
      <w:r>
        <w:t>4.4</w:t>
      </w:r>
      <w:r>
        <w:tab/>
      </w:r>
      <w:r w:rsidRPr="006F2CF3">
        <w:t xml:space="preserve">Ongoing contribution to the development of reporting templates and data management spreadsheets together with other </w:t>
      </w:r>
      <w:r>
        <w:t>S</w:t>
      </w:r>
      <w:r w:rsidRPr="006F2CF3">
        <w:t xml:space="preserve">enior </w:t>
      </w:r>
      <w:r>
        <w:t>S</w:t>
      </w:r>
      <w:r w:rsidRPr="006F2CF3">
        <w:t>taff</w:t>
      </w:r>
      <w:r>
        <w:t xml:space="preserve">. </w:t>
      </w:r>
    </w:p>
    <w:p w14:paraId="4E565F90" w14:textId="77777777" w:rsidR="00711FCE" w:rsidRPr="001E1B87" w:rsidRDefault="00711FCE" w:rsidP="00711FCE"/>
    <w:p w14:paraId="629D08FA" w14:textId="39D09FDD" w:rsidR="00711FCE" w:rsidRPr="001E1B87" w:rsidRDefault="00711FCE" w:rsidP="00711FCE">
      <w:pPr>
        <w:rPr>
          <w:b/>
          <w:bCs/>
        </w:rPr>
      </w:pPr>
      <w:r>
        <w:rPr>
          <w:b/>
          <w:bCs/>
        </w:rPr>
        <w:t>5</w:t>
      </w:r>
      <w:r w:rsidRPr="001E1B87">
        <w:rPr>
          <w:b/>
          <w:bCs/>
        </w:rPr>
        <w:t>.</w:t>
      </w:r>
      <w:r w:rsidRPr="001E1B87">
        <w:rPr>
          <w:b/>
          <w:bCs/>
        </w:rPr>
        <w:tab/>
      </w:r>
      <w:r w:rsidRPr="006F2CF3">
        <w:rPr>
          <w:b/>
          <w:bCs/>
        </w:rPr>
        <w:t>Service and Resource Development</w:t>
      </w:r>
    </w:p>
    <w:p w14:paraId="3D6E4DB7" w14:textId="06B3149B" w:rsidR="00711FCE" w:rsidRPr="001E1B87" w:rsidRDefault="00711FCE" w:rsidP="00711FCE">
      <w:pPr>
        <w:ind w:left="720" w:hanging="720"/>
      </w:pPr>
      <w:r>
        <w:t>5</w:t>
      </w:r>
      <w:r w:rsidRPr="001E1B87">
        <w:t>.1</w:t>
      </w:r>
      <w:r w:rsidRPr="001E1B87">
        <w:tab/>
      </w:r>
      <w:r w:rsidRPr="006F2CF3">
        <w:t>Responsible for the ongoing development and review of the Occupational Therapy role within the Integrated Therapy Service</w:t>
      </w:r>
      <w:r>
        <w:t xml:space="preserve">. </w:t>
      </w:r>
    </w:p>
    <w:p w14:paraId="4BA838BA" w14:textId="5DD346D6" w:rsidR="00711FCE" w:rsidRPr="001E1B87" w:rsidRDefault="00711FCE" w:rsidP="00711FCE">
      <w:pPr>
        <w:ind w:left="720" w:hanging="720"/>
      </w:pPr>
      <w:r>
        <w:t>5</w:t>
      </w:r>
      <w:r w:rsidRPr="001E1B87">
        <w:t>.2</w:t>
      </w:r>
      <w:r w:rsidRPr="001E1B87">
        <w:tab/>
      </w:r>
      <w:r w:rsidRPr="006F2CF3">
        <w:t xml:space="preserve">Contributes to holistic service planning and the review of processes to ensure that Integrated Therapy Services is meeting overall objectives in the provision of </w:t>
      </w:r>
      <w:r>
        <w:t>T</w:t>
      </w:r>
      <w:r w:rsidRPr="006F2CF3">
        <w:t xml:space="preserve">herapy </w:t>
      </w:r>
      <w:r>
        <w:t>S</w:t>
      </w:r>
      <w:r w:rsidRPr="006F2CF3">
        <w:t>ervices</w:t>
      </w:r>
      <w:r>
        <w:t xml:space="preserve">. </w:t>
      </w:r>
    </w:p>
    <w:p w14:paraId="0F9509D8" w14:textId="5E4DBD93" w:rsidR="00711FCE" w:rsidRDefault="00711FCE" w:rsidP="00711FCE">
      <w:pPr>
        <w:ind w:left="720" w:hanging="720"/>
      </w:pPr>
      <w:r>
        <w:t>5</w:t>
      </w:r>
      <w:r w:rsidRPr="001E1B87">
        <w:t>.</w:t>
      </w:r>
      <w:r>
        <w:t>3</w:t>
      </w:r>
      <w:r w:rsidRPr="001E1B87">
        <w:tab/>
      </w:r>
      <w:r w:rsidRPr="006F2CF3">
        <w:t>Leads the continual improvement of Occupational Therapy services within Integrated Therapy Services through ongoing evaluation of efficacy of interventions</w:t>
      </w:r>
      <w:r>
        <w:t xml:space="preserve">. </w:t>
      </w:r>
    </w:p>
    <w:p w14:paraId="1777F5AA" w14:textId="05EEEB24" w:rsidR="00711FCE" w:rsidRDefault="00711FCE" w:rsidP="00711FCE">
      <w:pPr>
        <w:ind w:left="720" w:hanging="720"/>
      </w:pPr>
      <w:r>
        <w:t>5.4</w:t>
      </w:r>
      <w:r>
        <w:tab/>
      </w:r>
      <w:r w:rsidRPr="006F2CF3">
        <w:t>Researches and develops service and Occupational Therapy clinical practice initiatives and resources in response to identified needs and contemporary literature</w:t>
      </w:r>
      <w:r>
        <w:t xml:space="preserve">. </w:t>
      </w:r>
    </w:p>
    <w:p w14:paraId="00EFF90C" w14:textId="097E490D" w:rsidR="00711FCE" w:rsidRDefault="00711FCE" w:rsidP="00711FCE">
      <w:pPr>
        <w:ind w:left="720" w:hanging="720"/>
      </w:pPr>
      <w:r>
        <w:t>5.5</w:t>
      </w:r>
      <w:r>
        <w:tab/>
      </w:r>
      <w:r w:rsidRPr="006F2CF3">
        <w:t>Provides senior guidance and contributes to discipline specific meetings including identifying professional development needs and developing strategies to address these</w:t>
      </w:r>
      <w:r>
        <w:t xml:space="preserve">. </w:t>
      </w:r>
    </w:p>
    <w:p w14:paraId="411A4C17" w14:textId="04D84680" w:rsidR="00711FCE" w:rsidRDefault="00711FCE" w:rsidP="00711FCE">
      <w:pPr>
        <w:ind w:left="720" w:hanging="720"/>
      </w:pPr>
      <w:r>
        <w:t>5.6</w:t>
      </w:r>
      <w:r>
        <w:tab/>
      </w:r>
      <w:r w:rsidRPr="006F2CF3">
        <w:t xml:space="preserve">Participates as a senior member of the multidisciplinary </w:t>
      </w:r>
      <w:r w:rsidR="00BF343F">
        <w:t>t</w:t>
      </w:r>
      <w:r w:rsidRPr="006F2CF3">
        <w:t>eam, providing guidance on evidence-based practice and effective Occupational Therapy service delivery models and processes</w:t>
      </w:r>
      <w:r>
        <w:t xml:space="preserve">. </w:t>
      </w:r>
    </w:p>
    <w:p w14:paraId="448E1DAE" w14:textId="22A984CA" w:rsidR="00711FCE" w:rsidRDefault="00711FCE" w:rsidP="00711FCE">
      <w:pPr>
        <w:ind w:left="720" w:hanging="720"/>
      </w:pPr>
      <w:r>
        <w:t>5.7</w:t>
      </w:r>
      <w:r>
        <w:tab/>
      </w:r>
      <w:r w:rsidRPr="006F2CF3">
        <w:t>Provides expertise and specialist consultation in the area of Occupational Therapy aspects of casework and community interventions to staff and others as required</w:t>
      </w:r>
      <w:r>
        <w:t xml:space="preserve">. </w:t>
      </w:r>
    </w:p>
    <w:p w14:paraId="384B35E0" w14:textId="38E3B816" w:rsidR="00711FCE" w:rsidRDefault="00711FCE" w:rsidP="00711FCE">
      <w:pPr>
        <w:ind w:left="720" w:hanging="720"/>
      </w:pPr>
      <w:r>
        <w:t>5.8</w:t>
      </w:r>
      <w:r>
        <w:tab/>
      </w:r>
      <w:r w:rsidRPr="006F2CF3">
        <w:t>Develops and provides training in order to disseminate information on contemporary research and practice in the area of Occupational Therapy to other staff, as required</w:t>
      </w:r>
      <w:r>
        <w:t xml:space="preserve">. </w:t>
      </w:r>
    </w:p>
    <w:p w14:paraId="649963AA" w14:textId="5FE04FFB" w:rsidR="00711FCE" w:rsidRDefault="00711FCE" w:rsidP="00711FCE">
      <w:pPr>
        <w:ind w:left="720" w:hanging="720"/>
      </w:pPr>
      <w:r>
        <w:t>5.9</w:t>
      </w:r>
      <w:r>
        <w:tab/>
      </w:r>
      <w:r w:rsidRPr="006F2CF3">
        <w:t xml:space="preserve">Organises and uses resources such as equipment and transport to ensure efficient service delivery and ensure that resources are maintained in accordance with </w:t>
      </w:r>
      <w:r>
        <w:t>Work Health and Safety</w:t>
      </w:r>
      <w:r w:rsidRPr="006F2CF3">
        <w:t xml:space="preserve"> </w:t>
      </w:r>
      <w:r>
        <w:t>G</w:t>
      </w:r>
      <w:r w:rsidRPr="006F2CF3">
        <w:t>uidelines</w:t>
      </w:r>
      <w:r>
        <w:t xml:space="preserve">. </w:t>
      </w:r>
    </w:p>
    <w:p w14:paraId="4CCB965C" w14:textId="08AB26A3" w:rsidR="00711FCE" w:rsidRDefault="00711FCE" w:rsidP="00711FCE">
      <w:pPr>
        <w:ind w:left="720" w:hanging="720"/>
      </w:pPr>
      <w:r>
        <w:t>5.10</w:t>
      </w:r>
      <w:r>
        <w:tab/>
      </w:r>
      <w:r w:rsidRPr="006F2CF3">
        <w:t xml:space="preserve">Contributes to </w:t>
      </w:r>
      <w:r>
        <w:t>r</w:t>
      </w:r>
      <w:r w:rsidRPr="006F2CF3">
        <w:t xml:space="preserve">egional and </w:t>
      </w:r>
      <w:r>
        <w:t>D</w:t>
      </w:r>
      <w:r w:rsidRPr="006F2CF3">
        <w:t>epartmental polic</w:t>
      </w:r>
      <w:r>
        <w:t xml:space="preserve">y. </w:t>
      </w:r>
    </w:p>
    <w:p w14:paraId="4E3A844D" w14:textId="77777777" w:rsidR="00BF343F" w:rsidRDefault="00BF343F" w:rsidP="00711FCE"/>
    <w:p w14:paraId="63A767E0" w14:textId="42122C4E" w:rsidR="00BF343F" w:rsidRDefault="00BF343F" w:rsidP="00711FCE">
      <w:r>
        <w:br w:type="page"/>
      </w:r>
    </w:p>
    <w:p w14:paraId="2848F65C" w14:textId="5688A16B" w:rsidR="00711FCE" w:rsidRPr="001E1B87" w:rsidRDefault="00711FCE" w:rsidP="00711FCE">
      <w:pPr>
        <w:rPr>
          <w:b/>
          <w:bCs/>
        </w:rPr>
      </w:pPr>
      <w:r>
        <w:rPr>
          <w:b/>
          <w:bCs/>
        </w:rPr>
        <w:t>6</w:t>
      </w:r>
      <w:r w:rsidRPr="001E1B87">
        <w:rPr>
          <w:b/>
          <w:bCs/>
        </w:rPr>
        <w:t>.</w:t>
      </w:r>
      <w:r w:rsidRPr="001E1B87">
        <w:rPr>
          <w:b/>
          <w:bCs/>
        </w:rPr>
        <w:tab/>
      </w:r>
      <w:r w:rsidR="00BF343F" w:rsidRPr="006F2CF3">
        <w:rPr>
          <w:b/>
          <w:bCs/>
        </w:rPr>
        <w:t>Community Liaison and Capacity Building</w:t>
      </w:r>
    </w:p>
    <w:p w14:paraId="121FF62D" w14:textId="5B09F8E1" w:rsidR="00711FCE" w:rsidRPr="001E1B87" w:rsidRDefault="00711FCE" w:rsidP="00BF343F">
      <w:pPr>
        <w:ind w:left="720" w:hanging="720"/>
      </w:pPr>
      <w:r>
        <w:t>6</w:t>
      </w:r>
      <w:r w:rsidRPr="001E1B87">
        <w:t>.1</w:t>
      </w:r>
      <w:r w:rsidRPr="001E1B87">
        <w:tab/>
      </w:r>
      <w:r w:rsidR="00BF343F" w:rsidRPr="006F2CF3">
        <w:t xml:space="preserve">Plans, develops and provides information, resources and education in accordance with identified needs, in order to facilitate the referral of children, </w:t>
      </w:r>
      <w:r w:rsidR="00BF343F">
        <w:t>c</w:t>
      </w:r>
      <w:r w:rsidR="00BF343F" w:rsidRPr="006F2CF3">
        <w:t>arers, and/or families into community services as required</w:t>
      </w:r>
      <w:r w:rsidR="00BF343F">
        <w:t xml:space="preserve">. </w:t>
      </w:r>
    </w:p>
    <w:p w14:paraId="6F33CC26" w14:textId="44B016BB" w:rsidR="00711FCE" w:rsidRPr="001E1B87" w:rsidRDefault="00711FCE" w:rsidP="00BF343F">
      <w:pPr>
        <w:ind w:left="720" w:hanging="720"/>
      </w:pPr>
      <w:r>
        <w:t>6</w:t>
      </w:r>
      <w:r w:rsidRPr="001E1B87">
        <w:t>.2</w:t>
      </w:r>
      <w:r w:rsidRPr="001E1B87">
        <w:tab/>
      </w:r>
      <w:r w:rsidR="00BF343F" w:rsidRPr="006F2CF3">
        <w:t xml:space="preserve">Participates as a representative of the Department in </w:t>
      </w:r>
      <w:r w:rsidR="00BF343F">
        <w:t>I</w:t>
      </w:r>
      <w:r w:rsidR="00BF343F" w:rsidRPr="006F2CF3">
        <w:t xml:space="preserve">nteragency and </w:t>
      </w:r>
      <w:r w:rsidR="00BF343F">
        <w:t>c</w:t>
      </w:r>
      <w:r w:rsidR="00BF343F" w:rsidRPr="006F2CF3">
        <w:t>ommunity groups in order to build community capacity through the sharing of information and knowledge</w:t>
      </w:r>
      <w:r w:rsidR="00BF343F">
        <w:t xml:space="preserve">. </w:t>
      </w:r>
    </w:p>
    <w:p w14:paraId="312BC9AA" w14:textId="5E801CA7" w:rsidR="00711FCE" w:rsidRDefault="00711FCE" w:rsidP="00BF343F">
      <w:pPr>
        <w:ind w:left="720" w:hanging="720"/>
      </w:pPr>
      <w:r>
        <w:t>6</w:t>
      </w:r>
      <w:r w:rsidRPr="001E1B87">
        <w:t>.</w:t>
      </w:r>
      <w:r>
        <w:t>3</w:t>
      </w:r>
      <w:r w:rsidRPr="001E1B87">
        <w:tab/>
      </w:r>
      <w:r w:rsidR="00BF343F" w:rsidRPr="006F2CF3">
        <w:t>Initiates and maintains professional networks, opportunities for community liaison and relationship development with Integrated Therapy Services in order to advocate for services for children in care</w:t>
      </w:r>
      <w:r w:rsidR="00BF343F">
        <w:t xml:space="preserve">. </w:t>
      </w:r>
    </w:p>
    <w:p w14:paraId="3758C356" w14:textId="77777777" w:rsidR="001E1B87" w:rsidRPr="00F749C2" w:rsidRDefault="001E1B87" w:rsidP="001E1B87">
      <w:pPr>
        <w:spacing w:after="120" w:line="288" w:lineRule="auto"/>
      </w:pP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73D81891"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t>Essential Work-Related Requirements (Selection Criteria)</w:t>
      </w:r>
    </w:p>
    <w:p w14:paraId="612A122A" w14:textId="77777777" w:rsidR="0094205D" w:rsidRDefault="0094205D" w:rsidP="003275C9">
      <w:pPr>
        <w:spacing w:after="120" w:line="288" w:lineRule="auto"/>
      </w:pPr>
    </w:p>
    <w:p w14:paraId="3B6CAF21" w14:textId="77777777" w:rsidR="00BF343F" w:rsidRPr="00D7365C" w:rsidRDefault="00E95D36" w:rsidP="00BF343F">
      <w:pPr>
        <w:ind w:left="720" w:hanging="720"/>
      </w:pPr>
      <w:r>
        <w:t>1.</w:t>
      </w:r>
      <w:r>
        <w:tab/>
      </w:r>
      <w:r w:rsidR="00BF343F" w:rsidRPr="00D7365C">
        <w:t>Tertiary qualification in Occupational Therapy or equivalent qualification approved by the Occupational Therapy Board of Australia AND eligible 'General Registration' on the register of Occupational Therapists' with the Australian Health Practitioner Regulation Agency (AHPRA).</w:t>
      </w:r>
    </w:p>
    <w:p w14:paraId="5387657F" w14:textId="77777777" w:rsidR="00BF343F" w:rsidRPr="00D7365C" w:rsidRDefault="00BF343F" w:rsidP="00BF343F">
      <w:pPr>
        <w:ind w:firstLine="720"/>
      </w:pPr>
      <w:r w:rsidRPr="00D7365C">
        <w:t>(Refer to the ‘Special Appointment Requirements’ section below)</w:t>
      </w:r>
    </w:p>
    <w:p w14:paraId="101A37A8" w14:textId="5D59953B" w:rsidR="00E95D36" w:rsidRDefault="00E95D36" w:rsidP="00BF343F">
      <w:pPr>
        <w:spacing w:after="120" w:line="288" w:lineRule="auto"/>
        <w:ind w:left="720" w:hanging="720"/>
      </w:pPr>
      <w:r>
        <w:t>2.</w:t>
      </w:r>
      <w:r>
        <w:tab/>
      </w:r>
      <w:r w:rsidR="00BF343F" w:rsidRPr="00D7365C">
        <w:t xml:space="preserve">Significant demonstrated Occupational Therapy specialist clinical skills and practice experience in the area of paediatric Occupational Therapy, including </w:t>
      </w:r>
      <w:r w:rsidR="00BF343F">
        <w:t>a</w:t>
      </w:r>
      <w:r w:rsidR="00BF343F" w:rsidRPr="00D7365C">
        <w:t>ssessment, treatment, planning, and interventions for a complex paediatric caseload</w:t>
      </w:r>
      <w:r w:rsidR="00BF343F">
        <w:t xml:space="preserve">. </w:t>
      </w:r>
    </w:p>
    <w:p w14:paraId="58D5E22D" w14:textId="2A48FB02" w:rsidR="00E95D36" w:rsidRDefault="00E95D36" w:rsidP="00BF343F">
      <w:pPr>
        <w:spacing w:after="120" w:line="288" w:lineRule="auto"/>
        <w:ind w:left="720" w:hanging="720"/>
      </w:pPr>
      <w:r>
        <w:t>3.</w:t>
      </w:r>
      <w:r>
        <w:tab/>
      </w:r>
      <w:r w:rsidR="00BF343F" w:rsidRPr="00D7365C">
        <w:t>Substantial expertise and demonstrated ability to plan, develop, coordinate, implement and evaluate paediatric Occupational Therapy services</w:t>
      </w:r>
      <w:r w:rsidR="00BF343F">
        <w:t xml:space="preserve">. </w:t>
      </w:r>
    </w:p>
    <w:p w14:paraId="2052B064" w14:textId="2157CD17" w:rsidR="00E95D36" w:rsidRDefault="00E95D36" w:rsidP="00BF343F">
      <w:pPr>
        <w:spacing w:after="120" w:line="288" w:lineRule="auto"/>
        <w:ind w:left="720" w:hanging="720"/>
      </w:pPr>
      <w:r>
        <w:t>4.</w:t>
      </w:r>
      <w:r>
        <w:tab/>
      </w:r>
      <w:r w:rsidR="00BF343F" w:rsidRPr="00D7365C">
        <w:t>Demonstrated ability to work within a trauma-informed framework and adapt developmental interventions to incorporate the emotional and psychological needs of a child who has experienced abuse or neglect</w:t>
      </w:r>
      <w:r w:rsidR="00BF343F">
        <w:t xml:space="preserve">. </w:t>
      </w:r>
    </w:p>
    <w:p w14:paraId="1F45B037" w14:textId="7CF148D7" w:rsidR="00E95D36" w:rsidRDefault="00E95D36" w:rsidP="00BF343F">
      <w:pPr>
        <w:spacing w:after="120" w:line="288" w:lineRule="auto"/>
        <w:ind w:left="720" w:hanging="720"/>
      </w:pPr>
      <w:r>
        <w:t>5.</w:t>
      </w:r>
      <w:r>
        <w:tab/>
      </w:r>
      <w:r w:rsidR="00BF343F" w:rsidRPr="00D7365C">
        <w:t>Demonstrated commitment to work within a culturally sensitive framework and adapt developmental interventions to incorporate the cultural needs of a child who has experienced abuse or neglect</w:t>
      </w:r>
      <w:r w:rsidR="00BF343F">
        <w:t xml:space="preserve">. </w:t>
      </w:r>
    </w:p>
    <w:p w14:paraId="2466E8C3" w14:textId="3C58F911" w:rsidR="00BF343F" w:rsidRDefault="00BF343F" w:rsidP="00BF343F">
      <w:pPr>
        <w:spacing w:after="120" w:line="288" w:lineRule="auto"/>
        <w:ind w:left="720" w:hanging="720"/>
      </w:pPr>
      <w:r>
        <w:t>6.</w:t>
      </w:r>
      <w:r>
        <w:tab/>
      </w:r>
      <w:r w:rsidRPr="00D7365C">
        <w:t xml:space="preserve">Demonstrated interpersonal, communication and negotiation skills at an advanced level and ability to work within a multidisciplinary </w:t>
      </w:r>
      <w:r>
        <w:t>t</w:t>
      </w:r>
      <w:r w:rsidRPr="00D7365C">
        <w:t>eam</w:t>
      </w:r>
      <w:r>
        <w:t xml:space="preserve">. </w:t>
      </w:r>
    </w:p>
    <w:p w14:paraId="10F89FF3" w14:textId="7CE7FA82" w:rsidR="00BF343F" w:rsidRDefault="00BF343F" w:rsidP="00BF343F">
      <w:pPr>
        <w:spacing w:after="120" w:line="288" w:lineRule="auto"/>
        <w:ind w:left="720" w:hanging="720"/>
      </w:pPr>
      <w:r>
        <w:t>7.</w:t>
      </w:r>
      <w:r>
        <w:tab/>
      </w:r>
      <w:r w:rsidRPr="00D7365C">
        <w:t>Demonstrated commitment to evidence-based practice and ongoing development of advanced professional skills and knowledge</w:t>
      </w:r>
      <w:r>
        <w:t xml:space="preserve">. </w:t>
      </w:r>
    </w:p>
    <w:p w14:paraId="2320AF4D" w14:textId="33131CD2" w:rsidR="00BF343F" w:rsidRDefault="00BF343F" w:rsidP="00BF343F">
      <w:pPr>
        <w:spacing w:after="120" w:line="288" w:lineRule="auto"/>
        <w:ind w:left="720" w:hanging="720"/>
      </w:pPr>
      <w:r>
        <w:t>8.</w:t>
      </w:r>
      <w:r>
        <w:tab/>
      </w:r>
      <w:r w:rsidRPr="00D7365C">
        <w:t xml:space="preserve">Demonstrated capacity to take on a leadership role within an </w:t>
      </w:r>
      <w:r>
        <w:t>A</w:t>
      </w:r>
      <w:r w:rsidRPr="00D7365C">
        <w:t xml:space="preserve">llied </w:t>
      </w:r>
      <w:r>
        <w:t>H</w:t>
      </w:r>
      <w:r w:rsidRPr="00D7365C">
        <w:t xml:space="preserve">ealth </w:t>
      </w:r>
      <w:r>
        <w:t>t</w:t>
      </w:r>
      <w:r w:rsidRPr="00D7365C">
        <w:t>eam</w:t>
      </w:r>
      <w:r>
        <w:t xml:space="preserve">. </w:t>
      </w:r>
    </w:p>
    <w:p w14:paraId="27D7246E" w14:textId="23EE38BD" w:rsidR="00BF343F" w:rsidRDefault="00BF343F" w:rsidP="003275C9">
      <w:pPr>
        <w:spacing w:after="120" w:line="288" w:lineRule="auto"/>
      </w:pPr>
      <w:r>
        <w:br w:type="page"/>
      </w:r>
    </w:p>
    <w:p w14:paraId="050361BD"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5AD8C4CE" w:rsidR="00E95D36" w:rsidRDefault="00E95D36" w:rsidP="00E95D36">
      <w:pPr>
        <w:spacing w:after="120" w:line="288" w:lineRule="auto"/>
      </w:pPr>
      <w:r>
        <w:t>2.</w:t>
      </w:r>
      <w:r>
        <w:tab/>
      </w:r>
      <w:r w:rsidR="00BF343F">
        <w:t xml:space="preserve">Appointment is subject to a satisfactory Working with Children (WWC) Check. </w:t>
      </w:r>
    </w:p>
    <w:p w14:paraId="428F6B3F" w14:textId="327954C8" w:rsidR="00E95D36" w:rsidRDefault="00E95D36" w:rsidP="00E95D36">
      <w:pPr>
        <w:spacing w:after="120" w:line="288" w:lineRule="auto"/>
      </w:pPr>
      <w:r>
        <w:t>3.</w:t>
      </w:r>
      <w:r>
        <w:tab/>
      </w:r>
      <w:r w:rsidR="00BF343F" w:rsidRPr="00126DA1">
        <w:t>Appointment is subject to a satisfactory Client and Child Protection Check</w:t>
      </w:r>
      <w:r w:rsidR="00BF343F">
        <w:t xml:space="preserve">. </w:t>
      </w:r>
    </w:p>
    <w:p w14:paraId="131222B0" w14:textId="02DD4982" w:rsidR="00E95D36" w:rsidRDefault="00E95D36" w:rsidP="00BF343F">
      <w:pPr>
        <w:spacing w:after="120" w:line="288" w:lineRule="auto"/>
        <w:ind w:left="720" w:hanging="720"/>
      </w:pPr>
      <w:r>
        <w:t>4.</w:t>
      </w:r>
      <w:r>
        <w:tab/>
      </w:r>
      <w:r w:rsidR="00BF343F" w:rsidRPr="00B55876">
        <w:t>The occupant of this position must have the ability to travel to and work in various Department Offices in the Perth Metropolitan Area in response to organisational requirements</w:t>
      </w:r>
      <w:r w:rsidR="00BF343F">
        <w:t xml:space="preserve">. </w:t>
      </w:r>
    </w:p>
    <w:p w14:paraId="51755BE5" w14:textId="6696231E" w:rsidR="00BF343F" w:rsidRDefault="00BF343F" w:rsidP="00BF343F">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39C96266" w14:textId="77777777" w:rsidR="005A2DCF" w:rsidRPr="005A2DCF" w:rsidRDefault="005A2DCF" w:rsidP="005A2DCF">
      <w:pPr>
        <w:rPr>
          <w:highlight w:val="yellow"/>
        </w:rPr>
      </w:pPr>
    </w:p>
    <w:sectPr w:rsidR="005A2DCF" w:rsidRPr="005A2DCF"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33C0" w14:textId="77777777" w:rsidR="00E75049" w:rsidRDefault="00E75049" w:rsidP="0094205D">
      <w:pPr>
        <w:spacing w:after="0" w:line="240" w:lineRule="auto"/>
      </w:pPr>
      <w:r>
        <w:separator/>
      </w:r>
    </w:p>
  </w:endnote>
  <w:endnote w:type="continuationSeparator" w:id="0">
    <w:p w14:paraId="732E1D6C" w14:textId="77777777" w:rsidR="00E75049" w:rsidRDefault="00E7504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23C7C644" w:rsidR="00492C13" w:rsidRPr="00492C13" w:rsidRDefault="0018255D" w:rsidP="00492C13">
          <w:r>
            <w:t>Senior Occupational Therapist, Generic, Specified Calling Level 3</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6A75" w14:textId="77777777" w:rsidR="00E75049" w:rsidRDefault="00E75049" w:rsidP="0094205D">
      <w:pPr>
        <w:spacing w:after="0" w:line="240" w:lineRule="auto"/>
      </w:pPr>
      <w:r>
        <w:separator/>
      </w:r>
    </w:p>
  </w:footnote>
  <w:footnote w:type="continuationSeparator" w:id="0">
    <w:p w14:paraId="3EAA5417" w14:textId="77777777" w:rsidR="00E75049" w:rsidRDefault="00E7504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9776"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60800"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645508"/>
    <w:multiLevelType w:val="hybridMultilevel"/>
    <w:tmpl w:val="D19AB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701248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14587"/>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767AE"/>
    <w:rsid w:val="0018255D"/>
    <w:rsid w:val="001B0DFC"/>
    <w:rsid w:val="001D5365"/>
    <w:rsid w:val="001E1B87"/>
    <w:rsid w:val="002A3909"/>
    <w:rsid w:val="002B31D4"/>
    <w:rsid w:val="002C6D18"/>
    <w:rsid w:val="002D411B"/>
    <w:rsid w:val="002E7141"/>
    <w:rsid w:val="002F3BD9"/>
    <w:rsid w:val="003067B8"/>
    <w:rsid w:val="003275C9"/>
    <w:rsid w:val="0036124F"/>
    <w:rsid w:val="00384206"/>
    <w:rsid w:val="003862B7"/>
    <w:rsid w:val="003D120E"/>
    <w:rsid w:val="003E0BB3"/>
    <w:rsid w:val="003F1D19"/>
    <w:rsid w:val="00425740"/>
    <w:rsid w:val="00431740"/>
    <w:rsid w:val="00453B1E"/>
    <w:rsid w:val="00470F8E"/>
    <w:rsid w:val="0047275C"/>
    <w:rsid w:val="00475A6E"/>
    <w:rsid w:val="00476522"/>
    <w:rsid w:val="00490272"/>
    <w:rsid w:val="00492C13"/>
    <w:rsid w:val="0049674B"/>
    <w:rsid w:val="004A0EB5"/>
    <w:rsid w:val="004A6D01"/>
    <w:rsid w:val="004C3465"/>
    <w:rsid w:val="005140DB"/>
    <w:rsid w:val="005A2DCF"/>
    <w:rsid w:val="005E6DD1"/>
    <w:rsid w:val="005F17DB"/>
    <w:rsid w:val="00603360"/>
    <w:rsid w:val="00643AF9"/>
    <w:rsid w:val="00644E49"/>
    <w:rsid w:val="00647895"/>
    <w:rsid w:val="006543B6"/>
    <w:rsid w:val="00662260"/>
    <w:rsid w:val="00670BF0"/>
    <w:rsid w:val="006736FE"/>
    <w:rsid w:val="0069567D"/>
    <w:rsid w:val="006A33CE"/>
    <w:rsid w:val="006B18A6"/>
    <w:rsid w:val="006C5BE4"/>
    <w:rsid w:val="006F226E"/>
    <w:rsid w:val="00711FCE"/>
    <w:rsid w:val="007149FC"/>
    <w:rsid w:val="00716B0F"/>
    <w:rsid w:val="007317DF"/>
    <w:rsid w:val="00750229"/>
    <w:rsid w:val="0075637D"/>
    <w:rsid w:val="00785778"/>
    <w:rsid w:val="007931D1"/>
    <w:rsid w:val="007F044C"/>
    <w:rsid w:val="007F2A8C"/>
    <w:rsid w:val="00811B4B"/>
    <w:rsid w:val="00847E0B"/>
    <w:rsid w:val="00860D36"/>
    <w:rsid w:val="00873572"/>
    <w:rsid w:val="008A2853"/>
    <w:rsid w:val="008C3DB5"/>
    <w:rsid w:val="008D10DE"/>
    <w:rsid w:val="008D1337"/>
    <w:rsid w:val="008D6A50"/>
    <w:rsid w:val="0090128A"/>
    <w:rsid w:val="00915469"/>
    <w:rsid w:val="0094205D"/>
    <w:rsid w:val="0094324B"/>
    <w:rsid w:val="009475F9"/>
    <w:rsid w:val="009556B0"/>
    <w:rsid w:val="00974CDA"/>
    <w:rsid w:val="00991695"/>
    <w:rsid w:val="009B3032"/>
    <w:rsid w:val="009B74B1"/>
    <w:rsid w:val="00A31294"/>
    <w:rsid w:val="00A65176"/>
    <w:rsid w:val="00A81990"/>
    <w:rsid w:val="00A85B56"/>
    <w:rsid w:val="00AA566E"/>
    <w:rsid w:val="00AB3B30"/>
    <w:rsid w:val="00AC7587"/>
    <w:rsid w:val="00AD4714"/>
    <w:rsid w:val="00AE7524"/>
    <w:rsid w:val="00B024D9"/>
    <w:rsid w:val="00B34BD1"/>
    <w:rsid w:val="00B369C9"/>
    <w:rsid w:val="00B51433"/>
    <w:rsid w:val="00B55FD6"/>
    <w:rsid w:val="00B671E0"/>
    <w:rsid w:val="00B701CA"/>
    <w:rsid w:val="00B718EF"/>
    <w:rsid w:val="00B744C9"/>
    <w:rsid w:val="00B842EC"/>
    <w:rsid w:val="00B87220"/>
    <w:rsid w:val="00B92928"/>
    <w:rsid w:val="00BA732C"/>
    <w:rsid w:val="00BB5991"/>
    <w:rsid w:val="00BF0062"/>
    <w:rsid w:val="00BF343F"/>
    <w:rsid w:val="00BF5103"/>
    <w:rsid w:val="00C052B6"/>
    <w:rsid w:val="00C23AF3"/>
    <w:rsid w:val="00C27EE8"/>
    <w:rsid w:val="00C412EE"/>
    <w:rsid w:val="00C82983"/>
    <w:rsid w:val="00C8373E"/>
    <w:rsid w:val="00C92766"/>
    <w:rsid w:val="00C9306E"/>
    <w:rsid w:val="00CA3601"/>
    <w:rsid w:val="00CD4376"/>
    <w:rsid w:val="00CF1EB7"/>
    <w:rsid w:val="00D007E3"/>
    <w:rsid w:val="00D02EFE"/>
    <w:rsid w:val="00D24EA5"/>
    <w:rsid w:val="00D264B1"/>
    <w:rsid w:val="00D52E33"/>
    <w:rsid w:val="00D5341B"/>
    <w:rsid w:val="00D612C6"/>
    <w:rsid w:val="00D63150"/>
    <w:rsid w:val="00D67DBB"/>
    <w:rsid w:val="00D71DC2"/>
    <w:rsid w:val="00D80B38"/>
    <w:rsid w:val="00D832E9"/>
    <w:rsid w:val="00D92C71"/>
    <w:rsid w:val="00DC2C4B"/>
    <w:rsid w:val="00DD09DE"/>
    <w:rsid w:val="00DF29E4"/>
    <w:rsid w:val="00E10AD4"/>
    <w:rsid w:val="00E36023"/>
    <w:rsid w:val="00E54F1D"/>
    <w:rsid w:val="00E75049"/>
    <w:rsid w:val="00E95D36"/>
    <w:rsid w:val="00EA2BEA"/>
    <w:rsid w:val="00EA3821"/>
    <w:rsid w:val="00ED0B72"/>
    <w:rsid w:val="00ED1844"/>
    <w:rsid w:val="00EF045F"/>
    <w:rsid w:val="00EF27F5"/>
    <w:rsid w:val="00F06918"/>
    <w:rsid w:val="00F278BE"/>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3977">
      <w:bodyDiv w:val="1"/>
      <w:marLeft w:val="0"/>
      <w:marRight w:val="0"/>
      <w:marTop w:val="0"/>
      <w:marBottom w:val="0"/>
      <w:divBdr>
        <w:top w:val="none" w:sz="0" w:space="0" w:color="auto"/>
        <w:left w:val="none" w:sz="0" w:space="0" w:color="auto"/>
        <w:bottom w:val="none" w:sz="0" w:space="0" w:color="auto"/>
        <w:right w:val="none" w:sz="0" w:space="0" w:color="auto"/>
      </w:divBdr>
    </w:div>
    <w:div w:id="186480308">
      <w:bodyDiv w:val="1"/>
      <w:marLeft w:val="0"/>
      <w:marRight w:val="0"/>
      <w:marTop w:val="0"/>
      <w:marBottom w:val="0"/>
      <w:divBdr>
        <w:top w:val="none" w:sz="0" w:space="0" w:color="auto"/>
        <w:left w:val="none" w:sz="0" w:space="0" w:color="auto"/>
        <w:bottom w:val="none" w:sz="0" w:space="0" w:color="auto"/>
        <w:right w:val="none" w:sz="0" w:space="0" w:color="auto"/>
      </w:divBdr>
    </w:div>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5348926">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157460521">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206078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014341
020631
</Reviewnotes>
    <Branch xmlns="15946499-f577-4098-96bc-48df851b8c1c">Out of Home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SC Level 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d12c724049e3c7dcd1e03e8a6f995f">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6244068ef6fbd51f138fad3e94c2ecf9"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998174DA-2445-4B71-88E0-AB40F3970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0</TotalTime>
  <Pages>3</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Occupational Therapist (CP Specialised Clinical Services)</dc:title>
  <dc:subject/>
  <dc:creator>CDEABO1</dc:creator>
  <cp:keywords>JDF template V1.28</cp:keywords>
  <dc:description/>
  <cp:lastModifiedBy>Courtnie Hayes</cp:lastModifiedBy>
  <cp:revision>2</cp:revision>
  <dcterms:created xsi:type="dcterms:W3CDTF">2026-01-22T08:19:00Z</dcterms:created>
  <dcterms:modified xsi:type="dcterms:W3CDTF">2026-01-22T08:19:00Z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