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681E" w14:textId="1329354C" w:rsidR="008C1325" w:rsidRPr="00475F89" w:rsidRDefault="007256C7" w:rsidP="005A7876">
      <w:pPr>
        <w:pStyle w:val="Heading1"/>
        <w:rPr>
          <w:rFonts w:ascii="Segoe UI" w:hAnsi="Segoe UI" w:cs="Segoe UI"/>
        </w:rPr>
      </w:pPr>
      <w:r w:rsidRPr="00475F89"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5E7A751" wp14:editId="630ABBAB">
            <wp:simplePos x="0" y="0"/>
            <wp:positionH relativeFrom="column">
              <wp:posOffset>4013835</wp:posOffset>
            </wp:positionH>
            <wp:positionV relativeFrom="margin">
              <wp:posOffset>5080</wp:posOffset>
            </wp:positionV>
            <wp:extent cx="2159635" cy="497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%20and%20Sta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E7">
        <w:rPr>
          <w:rFonts w:ascii="Segoe UI" w:hAnsi="Segoe UI" w:cs="Segoe UI"/>
        </w:rPr>
        <w:t>Permanent Employment Application</w:t>
      </w:r>
    </w:p>
    <w:p w14:paraId="31010EC2" w14:textId="2D799761" w:rsidR="008C1325" w:rsidRPr="00475F89" w:rsidRDefault="004159E7" w:rsidP="005A7876">
      <w:pPr>
        <w:pStyle w:val="Heading2"/>
        <w:rPr>
          <w:rFonts w:ascii="Segoe UI" w:hAnsi="Segoe UI" w:cs="Segoe UI"/>
        </w:rPr>
      </w:pPr>
      <w:r>
        <w:rPr>
          <w:rFonts w:ascii="Segoe UI" w:hAnsi="Segoe UI" w:cs="Segoe UI"/>
        </w:rPr>
        <w:t>Direct Employment with Main Roads Western Australia</w:t>
      </w:r>
    </w:p>
    <w:p w14:paraId="109FE360" w14:textId="77777777" w:rsidR="008C1325" w:rsidRPr="00475F89" w:rsidRDefault="008C1325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</w:rPr>
      </w:pPr>
    </w:p>
    <w:tbl>
      <w:tblPr>
        <w:tblW w:w="5000" w:type="pct"/>
        <w:jc w:val="center"/>
        <w:tblBorders>
          <w:top w:val="single" w:sz="4" w:space="0" w:color="00876C"/>
          <w:left w:val="single" w:sz="4" w:space="0" w:color="00876C"/>
          <w:bottom w:val="single" w:sz="4" w:space="0" w:color="00876C"/>
          <w:right w:val="single" w:sz="4" w:space="0" w:color="00876C"/>
          <w:insideH w:val="single" w:sz="4" w:space="0" w:color="00876C"/>
          <w:insideV w:val="single" w:sz="4" w:space="0" w:color="00876C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4096"/>
        <w:gridCol w:w="1701"/>
        <w:gridCol w:w="2794"/>
      </w:tblGrid>
      <w:tr w:rsidR="00951AF3" w:rsidRPr="00475F89" w14:paraId="1A488582" w14:textId="77777777" w:rsidTr="004159E7">
        <w:trPr>
          <w:cantSplit/>
          <w:tblHeader/>
          <w:jc w:val="center"/>
        </w:trPr>
        <w:tc>
          <w:tcPr>
            <w:tcW w:w="1257" w:type="dxa"/>
            <w:shd w:val="clear" w:color="auto" w:fill="DCDDDE"/>
            <w:vAlign w:val="center"/>
          </w:tcPr>
          <w:p w14:paraId="60E28482" w14:textId="5D841FFD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i w:val="0"/>
                <w:color w:val="00876C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Name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D0256A0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DCDDDE"/>
            <w:vAlign w:val="center"/>
          </w:tcPr>
          <w:p w14:paraId="0DC22B71" w14:textId="71170584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Address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6D095681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951AF3" w:rsidRPr="00475F89" w14:paraId="7E9BCC31" w14:textId="77777777" w:rsidTr="004159E7">
        <w:trPr>
          <w:cantSplit/>
          <w:tblHeader/>
          <w:jc w:val="center"/>
        </w:trPr>
        <w:tc>
          <w:tcPr>
            <w:tcW w:w="1257" w:type="dxa"/>
            <w:shd w:val="clear" w:color="auto" w:fill="DCDDDE"/>
            <w:vAlign w:val="center"/>
          </w:tcPr>
          <w:p w14:paraId="6B367C67" w14:textId="50E9195F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Email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44F73C1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DCDDDE"/>
            <w:vAlign w:val="center"/>
          </w:tcPr>
          <w:p w14:paraId="1718822A" w14:textId="22BF1BB5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Phone Number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24650F0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4159E7" w:rsidRPr="00475F89" w14:paraId="21A36EBE" w14:textId="77777777" w:rsidTr="004159E7">
        <w:trPr>
          <w:cantSplit/>
          <w:tblHeader/>
          <w:jc w:val="center"/>
        </w:trPr>
        <w:tc>
          <w:tcPr>
            <w:tcW w:w="7054" w:type="dxa"/>
            <w:gridSpan w:val="3"/>
            <w:shd w:val="clear" w:color="auto" w:fill="DCDDDE"/>
            <w:vAlign w:val="center"/>
          </w:tcPr>
          <w:p w14:paraId="792A5D2B" w14:textId="68608121" w:rsidR="004159E7" w:rsidRPr="004159E7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iCs w:val="0"/>
                <w:color w:val="00876C"/>
                <w:sz w:val="20"/>
              </w:rPr>
            </w:pPr>
            <w:r w:rsidRPr="004159E7">
              <w:rPr>
                <w:rFonts w:ascii="Segoe UI" w:hAnsi="Segoe UI" w:cs="Segoe UI"/>
                <w:iCs w:val="0"/>
                <w:color w:val="00876C"/>
                <w:sz w:val="20"/>
              </w:rPr>
              <w:t>Email Consent: I understand and agree that the email address supplied above may be used for all correspondence</w:t>
            </w: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14:paraId="69454636" w14:textId="4AB9AB52" w:rsidR="004159E7" w:rsidRPr="004159E7" w:rsidRDefault="004159E7" w:rsidP="004159E7">
            <w:pPr>
              <w:pStyle w:val="Heading4"/>
              <w:spacing w:before="40" w:after="40"/>
              <w:rPr>
                <w:rFonts w:ascii="Segoe UI" w:hAnsi="Segoe UI" w:cs="Segoe UI"/>
                <w:i w:val="0"/>
                <w:iCs w:val="0"/>
                <w:color w:val="000000" w:themeColor="text1"/>
                <w:sz w:val="20"/>
              </w:rPr>
            </w:pPr>
            <w:r w:rsidRPr="004159E7">
              <w:rPr>
                <w:rFonts w:ascii="Segoe UI" w:hAnsi="Segoe UI" w:cs="Segoe UI"/>
                <w:i w:val="0"/>
                <w:iCs w:val="0"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 w:val="0"/>
                <w:iCs w:val="0"/>
                <w:color w:val="000000" w:themeColor="text1"/>
                <w:sz w:val="20"/>
              </w:rPr>
              <w:t xml:space="preserve"> Yes</w:t>
            </w:r>
          </w:p>
        </w:tc>
      </w:tr>
    </w:tbl>
    <w:p w14:paraId="7A479703" w14:textId="77777777" w:rsidR="002E1D30" w:rsidRPr="00475F89" w:rsidRDefault="002E1D30" w:rsidP="002E1D30">
      <w:pPr>
        <w:pStyle w:val="Date"/>
        <w:spacing w:after="0"/>
        <w:rPr>
          <w:rFonts w:ascii="Segoe UI" w:hAnsi="Segoe UI" w:cs="Segoe UI"/>
          <w:color w:val="000000" w:themeColor="text1"/>
          <w:lang w:val="en-AU"/>
        </w:rPr>
      </w:pPr>
    </w:p>
    <w:tbl>
      <w:tblPr>
        <w:tblW w:w="5000" w:type="pct"/>
        <w:tblInd w:w="18" w:type="dxa"/>
        <w:tblBorders>
          <w:top w:val="single" w:sz="6" w:space="0" w:color="00876C"/>
          <w:left w:val="single" w:sz="6" w:space="0" w:color="00876C"/>
          <w:bottom w:val="single" w:sz="6" w:space="0" w:color="00876C"/>
          <w:right w:val="single" w:sz="6" w:space="0" w:color="00876C"/>
          <w:insideH w:val="single" w:sz="6" w:space="0" w:color="00876C"/>
          <w:insideV w:val="single" w:sz="6" w:space="0" w:color="00876C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8"/>
        <w:gridCol w:w="1041"/>
        <w:gridCol w:w="1418"/>
        <w:gridCol w:w="2472"/>
        <w:gridCol w:w="2473"/>
      </w:tblGrid>
      <w:tr w:rsidR="00951AF3" w:rsidRPr="00475F89" w14:paraId="741F2098" w14:textId="77777777" w:rsidTr="005A7876">
        <w:trPr>
          <w:cantSplit/>
        </w:trPr>
        <w:tc>
          <w:tcPr>
            <w:tcW w:w="9862" w:type="dxa"/>
            <w:gridSpan w:val="5"/>
            <w:shd w:val="clear" w:color="auto" w:fill="00876C"/>
            <w:vAlign w:val="center"/>
          </w:tcPr>
          <w:p w14:paraId="277950D7" w14:textId="335225B5" w:rsidR="002E1D30" w:rsidRPr="00475F89" w:rsidRDefault="00A14185" w:rsidP="00AA15F9">
            <w:pPr>
              <w:pStyle w:val="Heading3"/>
              <w:keepNext w:val="0"/>
              <w:keepLines w:val="0"/>
              <w:spacing w:before="40" w:after="40"/>
              <w:rPr>
                <w:rFonts w:ascii="Segoe UI" w:hAnsi="Segoe UI" w:cs="Segoe UI"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color w:val="FFFFFF" w:themeColor="background1"/>
                <w:sz w:val="24"/>
              </w:rPr>
              <w:t>Job Specific Skills</w:t>
            </w:r>
          </w:p>
        </w:tc>
      </w:tr>
      <w:tr w:rsidR="006A772B" w:rsidRPr="00475F89" w14:paraId="60414B44" w14:textId="77777777" w:rsidTr="00CA7EFF">
        <w:trPr>
          <w:cantSplit/>
        </w:trPr>
        <w:tc>
          <w:tcPr>
            <w:tcW w:w="9862" w:type="dxa"/>
            <w:gridSpan w:val="5"/>
            <w:shd w:val="clear" w:color="auto" w:fill="DCDDDE"/>
            <w:vAlign w:val="center"/>
          </w:tcPr>
          <w:p w14:paraId="1ACDB263" w14:textId="357B6F58" w:rsidR="006A772B" w:rsidRDefault="006A772B" w:rsidP="00AA15F9">
            <w:pPr>
              <w:pStyle w:val="Heading4"/>
              <w:keepNext w:val="0"/>
              <w:keepLines w:val="0"/>
              <w:spacing w:before="40" w:after="40"/>
              <w:rPr>
                <w:rFonts w:ascii="Segoe UI" w:hAnsi="Segoe UI" w:cs="Segoe UI"/>
                <w:bCs w:val="0"/>
                <w:i w:val="0"/>
                <w:color w:val="00876C"/>
                <w:sz w:val="20"/>
                <w:szCs w:val="20"/>
              </w:rPr>
            </w:pPr>
            <w:r w:rsidRPr="00086699">
              <w:rPr>
                <w:rFonts w:ascii="Segoe UI" w:hAnsi="Segoe UI" w:cs="Segoe UI"/>
                <w:bCs w:val="0"/>
                <w:i w:val="0"/>
                <w:color w:val="00876C"/>
                <w:sz w:val="20"/>
                <w:szCs w:val="20"/>
              </w:rPr>
              <w:t>Employment Details</w:t>
            </w:r>
          </w:p>
        </w:tc>
      </w:tr>
      <w:tr w:rsidR="002E3323" w:rsidRPr="00475F89" w14:paraId="1EDD2543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21B6761A" w14:textId="68008C6B" w:rsidR="002E3323" w:rsidRPr="00475F89" w:rsidRDefault="002E3323" w:rsidP="00AA15F9">
            <w:pPr>
              <w:tabs>
                <w:tab w:val="left" w:pos="241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Current Employer</w:t>
            </w:r>
          </w:p>
        </w:tc>
        <w:tc>
          <w:tcPr>
            <w:tcW w:w="6363" w:type="dxa"/>
            <w:gridSpan w:val="3"/>
            <w:vAlign w:val="center"/>
          </w:tcPr>
          <w:p w14:paraId="6FDD7BA4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E3323" w:rsidRPr="00475F89" w14:paraId="259724E0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6EB78ADA" w14:textId="4E287E1F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Role Title</w:t>
            </w:r>
          </w:p>
        </w:tc>
        <w:tc>
          <w:tcPr>
            <w:tcW w:w="6363" w:type="dxa"/>
            <w:gridSpan w:val="3"/>
            <w:vAlign w:val="center"/>
          </w:tcPr>
          <w:p w14:paraId="1256C383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E3323" w:rsidRPr="00475F89" w14:paraId="49C95C27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5055FDB8" w14:textId="00506521" w:rsidR="002E3323" w:rsidRPr="00475F89" w:rsidRDefault="002E3323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How long have you worked in this role?</w:t>
            </w:r>
          </w:p>
        </w:tc>
        <w:tc>
          <w:tcPr>
            <w:tcW w:w="6363" w:type="dxa"/>
            <w:gridSpan w:val="3"/>
            <w:vAlign w:val="center"/>
          </w:tcPr>
          <w:p w14:paraId="0DF34C78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1124BF" w:rsidRPr="00475F89" w14:paraId="26F1D408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1E476A21" w14:textId="478935E6" w:rsidR="001124BF" w:rsidRDefault="001124BF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What did your daily tasks typically involve?</w:t>
            </w:r>
          </w:p>
        </w:tc>
        <w:tc>
          <w:tcPr>
            <w:tcW w:w="6363" w:type="dxa"/>
            <w:gridSpan w:val="3"/>
            <w:vAlign w:val="center"/>
          </w:tcPr>
          <w:p w14:paraId="75E58880" w14:textId="6DD2AA6B" w:rsidR="001124BF" w:rsidRPr="00213D5A" w:rsidRDefault="001124BF" w:rsidP="001124BF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4BF38C6" w14:textId="54226BAD" w:rsidR="001124BF" w:rsidRPr="004159E7" w:rsidRDefault="001124BF" w:rsidP="001124BF">
            <w:pPr>
              <w:spacing w:line="480" w:lineRule="auto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DF4179" w:rsidRPr="00475F89" w14:paraId="61AD795C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2A844039" w14:textId="2FD7FB50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Previous Employer</w:t>
            </w:r>
          </w:p>
        </w:tc>
        <w:tc>
          <w:tcPr>
            <w:tcW w:w="6363" w:type="dxa"/>
            <w:gridSpan w:val="3"/>
            <w:vAlign w:val="center"/>
          </w:tcPr>
          <w:p w14:paraId="2EA09629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51391733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4A4D3CD8" w14:textId="37DC3CF9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Role Title</w:t>
            </w:r>
          </w:p>
        </w:tc>
        <w:tc>
          <w:tcPr>
            <w:tcW w:w="6363" w:type="dxa"/>
            <w:gridSpan w:val="3"/>
            <w:vAlign w:val="center"/>
          </w:tcPr>
          <w:p w14:paraId="1024074F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6E069DE8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572BFB3E" w14:textId="0F4B5F2B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How long did you work in this role?</w:t>
            </w:r>
          </w:p>
        </w:tc>
        <w:tc>
          <w:tcPr>
            <w:tcW w:w="6363" w:type="dxa"/>
            <w:gridSpan w:val="3"/>
            <w:vAlign w:val="center"/>
          </w:tcPr>
          <w:p w14:paraId="4D526C03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3C330F4B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36EF50C4" w14:textId="241E31CE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Did you supervise in this role?</w:t>
            </w:r>
          </w:p>
        </w:tc>
        <w:tc>
          <w:tcPr>
            <w:tcW w:w="6363" w:type="dxa"/>
            <w:gridSpan w:val="3"/>
            <w:vAlign w:val="center"/>
          </w:tcPr>
          <w:p w14:paraId="35696C5A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Yes: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please detail how many direct reports you had</w:t>
            </w:r>
          </w:p>
          <w:p w14:paraId="286E7B3C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___________________________________ </w:t>
            </w:r>
          </w:p>
          <w:p w14:paraId="15FA3E41" w14:textId="317A6BAA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4179" w:rsidRPr="00475F89" w14:paraId="27A80414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3974388B" w14:textId="40811B72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What did your daily tasks typically involve?</w:t>
            </w:r>
          </w:p>
        </w:tc>
        <w:tc>
          <w:tcPr>
            <w:tcW w:w="6363" w:type="dxa"/>
            <w:gridSpan w:val="3"/>
            <w:vAlign w:val="center"/>
          </w:tcPr>
          <w:p w14:paraId="3406B137" w14:textId="77777777" w:rsidR="00DF4179" w:rsidRPr="00213D5A" w:rsidRDefault="00DF4179" w:rsidP="00900B9D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AAA05A9" w14:textId="7FC96BC9" w:rsidR="00DF4179" w:rsidRPr="00213D5A" w:rsidRDefault="00DF4179" w:rsidP="00900B9D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FA0309" w:rsidRPr="00475F89" w14:paraId="78D00F03" w14:textId="77777777" w:rsidTr="00FA0309">
        <w:trPr>
          <w:cantSplit/>
          <w:trHeight w:val="360"/>
        </w:trPr>
        <w:tc>
          <w:tcPr>
            <w:tcW w:w="9862" w:type="dxa"/>
            <w:gridSpan w:val="5"/>
            <w:shd w:val="clear" w:color="auto" w:fill="D9D9D9" w:themeFill="background1" w:themeFillShade="D9"/>
            <w:vAlign w:val="center"/>
          </w:tcPr>
          <w:p w14:paraId="6589605E" w14:textId="77777777" w:rsidR="00FA0309" w:rsidRDefault="00FA0309" w:rsidP="00FA0309">
            <w:pPr>
              <w:rPr>
                <w:rFonts w:ascii="Segoe UI" w:hAnsi="Segoe UI" w:cs="Segoe UI"/>
                <w:b/>
                <w:iCs/>
                <w:color w:val="00876C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Cs/>
                <w:color w:val="00876C"/>
                <w:sz w:val="20"/>
                <w:szCs w:val="20"/>
              </w:rPr>
              <w:t>Tickets and qualifications</w:t>
            </w:r>
          </w:p>
          <w:p w14:paraId="22498069" w14:textId="502E7D23" w:rsidR="00382D57" w:rsidRPr="00FA0309" w:rsidRDefault="003B47BE" w:rsidP="00FA0309">
            <w:pPr>
              <w:rPr>
                <w:rFonts w:ascii="Segoe UI" w:hAnsi="Segoe UI" w:cs="Segoe UI"/>
                <w:b/>
                <w:iCs/>
                <w:color w:val="000000" w:themeColor="text1"/>
                <w:sz w:val="20"/>
                <w:szCs w:val="20"/>
              </w:rPr>
            </w:pPr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 xml:space="preserve">Please be advised that the following questions may require documentary </w:t>
            </w:r>
            <w:proofErr w:type="gramStart"/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>evidence</w:t>
            </w:r>
            <w:proofErr w:type="gramEnd"/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 xml:space="preserve"> or you may be required to provide additional information.</w:t>
            </w:r>
          </w:p>
        </w:tc>
      </w:tr>
      <w:tr w:rsidR="00634332" w:rsidRPr="00475F89" w14:paraId="0325E81A" w14:textId="77777777" w:rsidTr="00C97C3D">
        <w:trPr>
          <w:cantSplit/>
          <w:trHeight w:val="360"/>
        </w:trPr>
        <w:tc>
          <w:tcPr>
            <w:tcW w:w="7389" w:type="dxa"/>
            <w:gridSpan w:val="4"/>
            <w:vAlign w:val="center"/>
          </w:tcPr>
          <w:p w14:paraId="1200D04F" w14:textId="38771CB6" w:rsidR="00634332" w:rsidRDefault="00634332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Are you willing to obtain a HR Drivers Licence within 6 months of commencement, if your application is successful?</w:t>
            </w:r>
          </w:p>
        </w:tc>
        <w:tc>
          <w:tcPr>
            <w:tcW w:w="2473" w:type="dxa"/>
            <w:vAlign w:val="center"/>
          </w:tcPr>
          <w:p w14:paraId="4296F96E" w14:textId="77777777" w:rsidR="00634332" w:rsidRPr="00213D5A" w:rsidRDefault="00634332" w:rsidP="0063433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444416A7" w14:textId="34EBD4B1" w:rsidR="00634332" w:rsidRPr="004159E7" w:rsidRDefault="00634332" w:rsidP="00634332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00B9D" w:rsidRPr="00475F89" w14:paraId="46208C4C" w14:textId="77777777" w:rsidTr="00534C50">
        <w:trPr>
          <w:cantSplit/>
          <w:trHeight w:val="360"/>
        </w:trPr>
        <w:tc>
          <w:tcPr>
            <w:tcW w:w="2458" w:type="dxa"/>
            <w:vAlign w:val="center"/>
          </w:tcPr>
          <w:p w14:paraId="42091839" w14:textId="1C61FBBC" w:rsidR="00900B9D" w:rsidRDefault="001B0B34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WA </w:t>
            </w:r>
            <w:r w:rsidR="000F7A2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Drivers Licence (C, C-A</w:t>
            </w:r>
            <w:r w:rsidR="002715B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or</w:t>
            </w:r>
            <w:r w:rsidR="000F7A2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MR</w:t>
            </w:r>
            <w:r w:rsidR="00BF34C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9" w:type="dxa"/>
            <w:gridSpan w:val="2"/>
            <w:vAlign w:val="center"/>
          </w:tcPr>
          <w:p w14:paraId="3F98CC72" w14:textId="7BC42E7D" w:rsidR="00BF34C7" w:rsidRPr="00213D5A" w:rsidRDefault="00BF34C7" w:rsidP="00BF34C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Yes: please provide the details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&amp; 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how </w:t>
            </w:r>
            <w:proofErr w:type="gramStart"/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long  you</w:t>
            </w:r>
            <w:proofErr w:type="gramEnd"/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9D62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have 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had </w:t>
            </w:r>
            <w:r w:rsidR="009D62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your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licence</w:t>
            </w:r>
            <w:r w:rsidR="00EF6E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?</w:t>
            </w:r>
          </w:p>
          <w:p w14:paraId="63E8137E" w14:textId="31A7FE0D" w:rsidR="00BF34C7" w:rsidRPr="00213D5A" w:rsidRDefault="00BF34C7" w:rsidP="00BF34C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__________________________ </w:t>
            </w:r>
          </w:p>
          <w:p w14:paraId="40857741" w14:textId="24847281" w:rsidR="00900B9D" w:rsidRDefault="003A2A31" w:rsidP="00112A6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74ECEDF5" w14:textId="0E3B54CE" w:rsidR="00900B9D" w:rsidRPr="00213D5A" w:rsidRDefault="002715BE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HR Class </w:t>
            </w:r>
            <w:r w:rsidR="0074098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Drivers Licence</w:t>
            </w:r>
          </w:p>
        </w:tc>
        <w:tc>
          <w:tcPr>
            <w:tcW w:w="2473" w:type="dxa"/>
            <w:vAlign w:val="center"/>
          </w:tcPr>
          <w:p w14:paraId="60FB3569" w14:textId="77777777" w:rsidR="00B75BFA" w:rsidRPr="00213D5A" w:rsidRDefault="00B75BFA" w:rsidP="00B75B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5B3CCA0F" w14:textId="2A1980C6" w:rsidR="00900B9D" w:rsidRPr="00213D5A" w:rsidRDefault="00B75BFA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00B9D" w:rsidRPr="00475F89" w14:paraId="620D5BCC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3B09BFBD" w14:textId="7B7F6D08" w:rsidR="00900B9D" w:rsidRDefault="004411B7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Certificate III in Civil Construction</w:t>
            </w:r>
          </w:p>
        </w:tc>
        <w:tc>
          <w:tcPr>
            <w:tcW w:w="2459" w:type="dxa"/>
            <w:gridSpan w:val="2"/>
            <w:vAlign w:val="center"/>
          </w:tcPr>
          <w:p w14:paraId="6CFCAA21" w14:textId="77777777" w:rsidR="00134BBE" w:rsidRPr="00213D5A" w:rsidRDefault="00134BBE" w:rsidP="00134BB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06D9DB14" w14:textId="66C5B460" w:rsidR="00900B9D" w:rsidRDefault="00134BBE" w:rsidP="00134BB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019D9954" w14:textId="2089E5CC" w:rsidR="00900B9D" w:rsidRPr="00213D5A" w:rsidRDefault="0074098D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Senior First Aid Certificate</w:t>
            </w:r>
          </w:p>
        </w:tc>
        <w:tc>
          <w:tcPr>
            <w:tcW w:w="2473" w:type="dxa"/>
            <w:vAlign w:val="center"/>
          </w:tcPr>
          <w:p w14:paraId="2F6E077E" w14:textId="77777777" w:rsidR="00B75BFA" w:rsidRPr="00213D5A" w:rsidRDefault="00B75BFA" w:rsidP="00B75B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6EB648A2" w14:textId="6B2C914C" w:rsidR="00900B9D" w:rsidRPr="00213D5A" w:rsidRDefault="00B75BFA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4098D" w:rsidRPr="00475F89" w14:paraId="0B6D1601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5F22EC4E" w14:textId="55064766" w:rsidR="0074098D" w:rsidRDefault="003C376B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Construction Safety Awareness (White Card)</w:t>
            </w:r>
          </w:p>
        </w:tc>
        <w:tc>
          <w:tcPr>
            <w:tcW w:w="2459" w:type="dxa"/>
            <w:gridSpan w:val="2"/>
            <w:vAlign w:val="center"/>
          </w:tcPr>
          <w:p w14:paraId="67EB3343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59D05F20" w14:textId="451A90CB" w:rsidR="0074098D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29DE32F5" w14:textId="2A8B86B1" w:rsidR="0074098D" w:rsidRDefault="003C376B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Basic Worksite Traffic Management (BWTM)</w:t>
            </w:r>
          </w:p>
        </w:tc>
        <w:tc>
          <w:tcPr>
            <w:tcW w:w="2473" w:type="dxa"/>
            <w:vAlign w:val="center"/>
          </w:tcPr>
          <w:p w14:paraId="140CF063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4C559CCC" w14:textId="4F6ECC79" w:rsidR="0074098D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97DC4" w:rsidRPr="00475F89" w14:paraId="4C2B9D2B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41DD5C96" w14:textId="307A588D" w:rsidR="00797DC4" w:rsidRDefault="00797DC4" w:rsidP="00797DC4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Traffic Control Ticket</w:t>
            </w:r>
          </w:p>
        </w:tc>
        <w:tc>
          <w:tcPr>
            <w:tcW w:w="2459" w:type="dxa"/>
            <w:gridSpan w:val="2"/>
            <w:vAlign w:val="center"/>
          </w:tcPr>
          <w:p w14:paraId="268240B6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6435C340" w14:textId="6DF94E6C" w:rsidR="00797DC4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7D906981" w14:textId="06F40ADD" w:rsidR="00797DC4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Advanced Traffic Worksite Management (ATWM)</w:t>
            </w:r>
          </w:p>
        </w:tc>
        <w:tc>
          <w:tcPr>
            <w:tcW w:w="2473" w:type="dxa"/>
            <w:vAlign w:val="center"/>
          </w:tcPr>
          <w:p w14:paraId="56F4A105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282C725A" w14:textId="01D231EF" w:rsidR="00797DC4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97DC4" w:rsidRPr="00475F89" w14:paraId="27FCEC9D" w14:textId="77777777" w:rsidTr="001508FF">
        <w:trPr>
          <w:cantSplit/>
          <w:trHeight w:val="360"/>
        </w:trPr>
        <w:tc>
          <w:tcPr>
            <w:tcW w:w="9862" w:type="dxa"/>
            <w:gridSpan w:val="5"/>
            <w:vAlign w:val="center"/>
          </w:tcPr>
          <w:p w14:paraId="5DD8872E" w14:textId="41D53AB4" w:rsidR="00797DC4" w:rsidRPr="00C904B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</w:pPr>
            <w:r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If you have any other </w:t>
            </w:r>
            <w:r w:rsidR="00344746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tickets to operat</w:t>
            </w:r>
            <w:r w:rsidR="00C904B7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344746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 items of minor plant, please list these below</w:t>
            </w:r>
          </w:p>
          <w:p w14:paraId="719DC27D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3E0AC08A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109D68B1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7E072F3C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3364E16D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7F6AA832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4372D908" w14:textId="7CAF76AB" w:rsidR="00344746" w:rsidRPr="00634332" w:rsidRDefault="00344746" w:rsidP="00634332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</w:tc>
      </w:tr>
    </w:tbl>
    <w:p w14:paraId="3302C8DC" w14:textId="77777777" w:rsidR="002F51AC" w:rsidRPr="00475F89" w:rsidRDefault="002F51AC" w:rsidP="00F46CAB">
      <w:pPr>
        <w:pStyle w:val="BodyText"/>
        <w:rPr>
          <w:rFonts w:ascii="Segoe UI" w:hAnsi="Segoe UI" w:cs="Segoe UI"/>
          <w:color w:val="000000" w:themeColor="text1"/>
        </w:rPr>
      </w:pPr>
    </w:p>
    <w:p w14:paraId="0CE070A0" w14:textId="77777777" w:rsidR="002F51AC" w:rsidRPr="00475F89" w:rsidRDefault="008C1325" w:rsidP="00ED541D">
      <w:pPr>
        <w:tabs>
          <w:tab w:val="left" w:pos="1276"/>
        </w:tabs>
        <w:spacing w:after="120"/>
        <w:rPr>
          <w:rFonts w:ascii="Segoe UI" w:hAnsi="Segoe UI" w:cs="Segoe UI"/>
          <w:b/>
          <w:color w:val="000000" w:themeColor="text1"/>
          <w:sz w:val="24"/>
        </w:rPr>
      </w:pPr>
      <w:r w:rsidRPr="00475F89">
        <w:rPr>
          <w:rFonts w:ascii="Segoe UI" w:hAnsi="Segoe UI" w:cs="Segoe UI"/>
          <w:b/>
          <w:color w:val="00876C"/>
          <w:sz w:val="24"/>
        </w:rPr>
        <w:t>Further Information</w:t>
      </w:r>
    </w:p>
    <w:p w14:paraId="194D4F4B" w14:textId="49A6D94D" w:rsidR="00D85BBA" w:rsidRPr="00475F89" w:rsidRDefault="00730E1C" w:rsidP="00730E1C">
      <w:pPr>
        <w:rPr>
          <w:rFonts w:ascii="Segoe UI" w:hAnsi="Segoe UI" w:cs="Segoe UI"/>
          <w:color w:val="000000" w:themeColor="text1"/>
          <w:szCs w:val="22"/>
        </w:rPr>
      </w:pPr>
      <w:r>
        <w:rPr>
          <w:rFonts w:ascii="Segoe UI" w:hAnsi="Segoe UI" w:cs="Segoe UI"/>
          <w:color w:val="000000" w:themeColor="text1"/>
          <w:szCs w:val="22"/>
        </w:rPr>
        <w:t>Please contact Claire Bell on (08) 9323 6140</w:t>
      </w:r>
    </w:p>
    <w:sectPr w:rsidR="00D85BBA" w:rsidRPr="00475F89" w:rsidSect="00281DEB">
      <w:head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1EE5" w14:textId="77777777" w:rsidR="004159E7" w:rsidRDefault="004159E7" w:rsidP="00D41211">
      <w:r>
        <w:separator/>
      </w:r>
    </w:p>
  </w:endnote>
  <w:endnote w:type="continuationSeparator" w:id="0">
    <w:p w14:paraId="175874D5" w14:textId="77777777" w:rsidR="004159E7" w:rsidRDefault="004159E7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8ACA" w14:textId="77777777" w:rsidR="00EA3AD0" w:rsidRPr="003468AB" w:rsidRDefault="003468AB" w:rsidP="003F7D5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Style w:val="PageNumber"/>
        <w:color w:val="58595B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="00EA3AD0" w:rsidRPr="003468AB">
      <w:rPr>
        <w:color w:val="58595B"/>
        <w:sz w:val="14"/>
      </w:rPr>
      <w:t xml:space="preserve">Page </w:t>
    </w:r>
    <w:r w:rsidR="00612F7B" w:rsidRPr="003468AB">
      <w:rPr>
        <w:rStyle w:val="PageNumber"/>
        <w:color w:val="58595B"/>
      </w:rPr>
      <w:fldChar w:fldCharType="begin"/>
    </w:r>
    <w:r w:rsidR="00EA3AD0" w:rsidRPr="003468AB">
      <w:rPr>
        <w:rStyle w:val="PageNumber"/>
        <w:color w:val="58595B"/>
      </w:rPr>
      <w:instrText xml:space="preserve"> PAGE </w:instrText>
    </w:r>
    <w:r w:rsidR="00612F7B" w:rsidRPr="003468AB">
      <w:rPr>
        <w:rStyle w:val="PageNumber"/>
        <w:color w:val="58595B"/>
      </w:rPr>
      <w:fldChar w:fldCharType="separate"/>
    </w:r>
    <w:r w:rsidR="00EF00AF">
      <w:rPr>
        <w:rStyle w:val="PageNumber"/>
        <w:noProof/>
        <w:color w:val="58595B"/>
      </w:rPr>
      <w:t>2</w:t>
    </w:r>
    <w:r w:rsidR="00612F7B" w:rsidRPr="003468AB">
      <w:rPr>
        <w:rStyle w:val="PageNumber"/>
        <w:color w:val="58595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6E84" w14:textId="77777777" w:rsidR="00A92F96" w:rsidRPr="00A92F96" w:rsidRDefault="00A92F96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475F89">
      <w:rPr>
        <w:rStyle w:val="PageNumber"/>
        <w:noProof/>
        <w:color w:val="58595B"/>
      </w:rPr>
      <w:t>1</w:t>
    </w:r>
    <w:r w:rsidRPr="003468AB">
      <w:rPr>
        <w:rStyle w:val="PageNumber"/>
        <w:color w:val="58595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FFF2" w14:textId="77777777" w:rsidR="004159E7" w:rsidRDefault="004159E7" w:rsidP="00D41211">
      <w:r>
        <w:separator/>
      </w:r>
    </w:p>
  </w:footnote>
  <w:footnote w:type="continuationSeparator" w:id="0">
    <w:p w14:paraId="04F4EECA" w14:textId="77777777" w:rsidR="004159E7" w:rsidRDefault="004159E7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0FB0" w14:textId="367A5610" w:rsidR="004159E7" w:rsidRDefault="004159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46AEC" wp14:editId="342ABA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7778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CD53F" w14:textId="0C1DA2BD" w:rsidR="004159E7" w:rsidRPr="004159E7" w:rsidRDefault="004159E7" w:rsidP="0041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41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46A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BCCD53F" w14:textId="0C1DA2BD" w:rsidR="004159E7" w:rsidRPr="004159E7" w:rsidRDefault="004159E7" w:rsidP="0041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4159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26D2" w14:textId="1B439366" w:rsidR="004159E7" w:rsidRDefault="004159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7A8121" wp14:editId="1D5F4B5A">
              <wp:simplePos x="724277" y="27160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90548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B2D5A" w14:textId="1B77978F" w:rsidR="004159E7" w:rsidRPr="004159E7" w:rsidRDefault="004159E7" w:rsidP="0041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41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A8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82B2D5A" w14:textId="1B77978F" w:rsidR="004159E7" w:rsidRPr="004159E7" w:rsidRDefault="004159E7" w:rsidP="0041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4159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0DB1"/>
    <w:multiLevelType w:val="hybridMultilevel"/>
    <w:tmpl w:val="EEE0BB38"/>
    <w:lvl w:ilvl="0" w:tplc="1C0ECB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5139">
    <w:abstractNumId w:val="6"/>
  </w:num>
  <w:num w:numId="2" w16cid:durableId="81225349">
    <w:abstractNumId w:val="5"/>
  </w:num>
  <w:num w:numId="3" w16cid:durableId="1597865935">
    <w:abstractNumId w:val="0"/>
  </w:num>
  <w:num w:numId="4" w16cid:durableId="909466584">
    <w:abstractNumId w:val="11"/>
  </w:num>
  <w:num w:numId="5" w16cid:durableId="1897354180">
    <w:abstractNumId w:val="14"/>
  </w:num>
  <w:num w:numId="6" w16cid:durableId="1671249825">
    <w:abstractNumId w:val="2"/>
  </w:num>
  <w:num w:numId="7" w16cid:durableId="1338271617">
    <w:abstractNumId w:val="15"/>
  </w:num>
  <w:num w:numId="8" w16cid:durableId="1031958852">
    <w:abstractNumId w:val="10"/>
  </w:num>
  <w:num w:numId="9" w16cid:durableId="1539970548">
    <w:abstractNumId w:val="3"/>
  </w:num>
  <w:num w:numId="10" w16cid:durableId="1931501696">
    <w:abstractNumId w:val="7"/>
  </w:num>
  <w:num w:numId="11" w16cid:durableId="446896564">
    <w:abstractNumId w:val="16"/>
  </w:num>
  <w:num w:numId="12" w16cid:durableId="142166888">
    <w:abstractNumId w:val="4"/>
  </w:num>
  <w:num w:numId="13" w16cid:durableId="832839843">
    <w:abstractNumId w:val="13"/>
  </w:num>
  <w:num w:numId="14" w16cid:durableId="389690398">
    <w:abstractNumId w:val="1"/>
  </w:num>
  <w:num w:numId="15" w16cid:durableId="33965266">
    <w:abstractNumId w:val="12"/>
  </w:num>
  <w:num w:numId="16" w16cid:durableId="545991751">
    <w:abstractNumId w:val="17"/>
  </w:num>
  <w:num w:numId="17" w16cid:durableId="8603626">
    <w:abstractNumId w:val="9"/>
  </w:num>
  <w:num w:numId="18" w16cid:durableId="744836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59E7"/>
    <w:rsid w:val="00086699"/>
    <w:rsid w:val="000C7D77"/>
    <w:rsid w:val="000F6E91"/>
    <w:rsid w:val="000F7A22"/>
    <w:rsid w:val="0010445F"/>
    <w:rsid w:val="001124BF"/>
    <w:rsid w:val="00112A64"/>
    <w:rsid w:val="00127199"/>
    <w:rsid w:val="00134BBE"/>
    <w:rsid w:val="001460BA"/>
    <w:rsid w:val="0015261A"/>
    <w:rsid w:val="00161E68"/>
    <w:rsid w:val="00167608"/>
    <w:rsid w:val="001B0B34"/>
    <w:rsid w:val="001B3218"/>
    <w:rsid w:val="001B4C4E"/>
    <w:rsid w:val="001D0B83"/>
    <w:rsid w:val="0020481B"/>
    <w:rsid w:val="0021207D"/>
    <w:rsid w:val="00213D5A"/>
    <w:rsid w:val="00255A80"/>
    <w:rsid w:val="002715BE"/>
    <w:rsid w:val="00281DEB"/>
    <w:rsid w:val="002867D6"/>
    <w:rsid w:val="002A3450"/>
    <w:rsid w:val="002A6D26"/>
    <w:rsid w:val="002D0E1B"/>
    <w:rsid w:val="002E1D30"/>
    <w:rsid w:val="002E3323"/>
    <w:rsid w:val="002F51AC"/>
    <w:rsid w:val="00344746"/>
    <w:rsid w:val="003468AB"/>
    <w:rsid w:val="00353B45"/>
    <w:rsid w:val="00367FD9"/>
    <w:rsid w:val="003775E4"/>
    <w:rsid w:val="00382D57"/>
    <w:rsid w:val="003938FE"/>
    <w:rsid w:val="003A2A31"/>
    <w:rsid w:val="003B47BE"/>
    <w:rsid w:val="003C376B"/>
    <w:rsid w:val="003F1764"/>
    <w:rsid w:val="003F4DE7"/>
    <w:rsid w:val="003F7D56"/>
    <w:rsid w:val="0041092E"/>
    <w:rsid w:val="004159E7"/>
    <w:rsid w:val="0042071A"/>
    <w:rsid w:val="004411B7"/>
    <w:rsid w:val="00475F89"/>
    <w:rsid w:val="0049101B"/>
    <w:rsid w:val="00493394"/>
    <w:rsid w:val="004A241D"/>
    <w:rsid w:val="004B267C"/>
    <w:rsid w:val="004B6FAF"/>
    <w:rsid w:val="004C2016"/>
    <w:rsid w:val="0052426C"/>
    <w:rsid w:val="0052798F"/>
    <w:rsid w:val="00557751"/>
    <w:rsid w:val="0057239D"/>
    <w:rsid w:val="005A7876"/>
    <w:rsid w:val="005B4EDF"/>
    <w:rsid w:val="005D65D3"/>
    <w:rsid w:val="005F364D"/>
    <w:rsid w:val="005F46C1"/>
    <w:rsid w:val="00612F7B"/>
    <w:rsid w:val="00623CAC"/>
    <w:rsid w:val="00634332"/>
    <w:rsid w:val="00653107"/>
    <w:rsid w:val="00655F32"/>
    <w:rsid w:val="00661617"/>
    <w:rsid w:val="006709A3"/>
    <w:rsid w:val="00675E8A"/>
    <w:rsid w:val="006977A6"/>
    <w:rsid w:val="006A772B"/>
    <w:rsid w:val="006B2471"/>
    <w:rsid w:val="007256C7"/>
    <w:rsid w:val="00730E1C"/>
    <w:rsid w:val="0074098D"/>
    <w:rsid w:val="00797DC4"/>
    <w:rsid w:val="00814469"/>
    <w:rsid w:val="00814D66"/>
    <w:rsid w:val="00852E36"/>
    <w:rsid w:val="0087417F"/>
    <w:rsid w:val="008B282B"/>
    <w:rsid w:val="008C1325"/>
    <w:rsid w:val="008D2060"/>
    <w:rsid w:val="008E04FB"/>
    <w:rsid w:val="008E4A63"/>
    <w:rsid w:val="00900B9D"/>
    <w:rsid w:val="00930B0F"/>
    <w:rsid w:val="0094672B"/>
    <w:rsid w:val="00951AF3"/>
    <w:rsid w:val="009548F2"/>
    <w:rsid w:val="00972B4B"/>
    <w:rsid w:val="009978E0"/>
    <w:rsid w:val="009D55E2"/>
    <w:rsid w:val="009D6277"/>
    <w:rsid w:val="009F57A8"/>
    <w:rsid w:val="00A14185"/>
    <w:rsid w:val="00A145A6"/>
    <w:rsid w:val="00A15881"/>
    <w:rsid w:val="00A47B37"/>
    <w:rsid w:val="00A920E2"/>
    <w:rsid w:val="00A92F96"/>
    <w:rsid w:val="00AA15FB"/>
    <w:rsid w:val="00AC50CC"/>
    <w:rsid w:val="00AF1A02"/>
    <w:rsid w:val="00AF2508"/>
    <w:rsid w:val="00AF3727"/>
    <w:rsid w:val="00AF6818"/>
    <w:rsid w:val="00B07E38"/>
    <w:rsid w:val="00B55329"/>
    <w:rsid w:val="00B75BFA"/>
    <w:rsid w:val="00B77F25"/>
    <w:rsid w:val="00B823B7"/>
    <w:rsid w:val="00B847F0"/>
    <w:rsid w:val="00BD0C35"/>
    <w:rsid w:val="00BF189A"/>
    <w:rsid w:val="00BF34C7"/>
    <w:rsid w:val="00C315FB"/>
    <w:rsid w:val="00C61E5B"/>
    <w:rsid w:val="00C65AB2"/>
    <w:rsid w:val="00C82509"/>
    <w:rsid w:val="00C904B7"/>
    <w:rsid w:val="00CC58EF"/>
    <w:rsid w:val="00D02E31"/>
    <w:rsid w:val="00D03108"/>
    <w:rsid w:val="00D34026"/>
    <w:rsid w:val="00D41211"/>
    <w:rsid w:val="00D77846"/>
    <w:rsid w:val="00D85BBA"/>
    <w:rsid w:val="00DB577B"/>
    <w:rsid w:val="00DE4517"/>
    <w:rsid w:val="00DF4179"/>
    <w:rsid w:val="00E24159"/>
    <w:rsid w:val="00E37E7F"/>
    <w:rsid w:val="00E43A51"/>
    <w:rsid w:val="00E531E0"/>
    <w:rsid w:val="00E87036"/>
    <w:rsid w:val="00EA3AD0"/>
    <w:rsid w:val="00ED541D"/>
    <w:rsid w:val="00ED5A61"/>
    <w:rsid w:val="00ED7801"/>
    <w:rsid w:val="00EF00AF"/>
    <w:rsid w:val="00EF6EAB"/>
    <w:rsid w:val="00F41E11"/>
    <w:rsid w:val="00F46CAB"/>
    <w:rsid w:val="00FA0309"/>
    <w:rsid w:val="00FF1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ED26EB"/>
  <w15:docId w15:val="{0AAAA182-90BA-4B81-917F-4E51E899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34332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5A7876"/>
    <w:pPr>
      <w:spacing w:before="0" w:after="0" w:line="240" w:lineRule="auto"/>
      <w:outlineLvl w:val="0"/>
    </w:pPr>
    <w:rPr>
      <w:b w:val="0"/>
      <w:color w:val="00876C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5A7876"/>
    <w:pPr>
      <w:autoSpaceDE w:val="0"/>
      <w:autoSpaceDN w:val="0"/>
      <w:adjustRightInd w:val="0"/>
      <w:spacing w:after="120"/>
      <w:outlineLvl w:val="1"/>
    </w:pPr>
    <w:rPr>
      <w:color w:val="00876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876"/>
    <w:rPr>
      <w:rFonts w:ascii="Helvetica" w:hAnsi="Helvetica" w:cs="Helvetica"/>
      <w:bCs/>
      <w:color w:val="00876C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A7876"/>
    <w:rPr>
      <w:rFonts w:ascii="Helvetica" w:hAnsi="Helvetica"/>
      <w:color w:val="00876C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0520\Downloads\Workshop%20(Agenda)%20-%20Green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EF56A83AB2A4DA5023873E67B4A7A" ma:contentTypeVersion="17" ma:contentTypeDescription="Create a new document." ma:contentTypeScope="" ma:versionID="5dc4f29860007603f3b5d9b3884b662c">
  <xsd:schema xmlns:xsd="http://www.w3.org/2001/XMLSchema" xmlns:xs="http://www.w3.org/2001/XMLSchema" xmlns:p="http://schemas.microsoft.com/office/2006/metadata/properties" xmlns:ns3="5913cc83-6655-486c-87f0-50ed9c8ad835" xmlns:ns4="168d9010-f7e0-49a0-a930-5533e83ccae3" targetNamespace="http://schemas.microsoft.com/office/2006/metadata/properties" ma:root="true" ma:fieldsID="1657387a62ec16b5c0f834c6b72451cf" ns3:_="" ns4:_="">
    <xsd:import namespace="5913cc83-6655-486c-87f0-50ed9c8ad835"/>
    <xsd:import namespace="168d9010-f7e0-49a0-a930-5533e83cc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cc83-6655-486c-87f0-50ed9c8ad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9010-f7e0-49a0-a930-5533e83c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3cc83-6655-486c-87f0-50ed9c8ad835" xsi:nil="true"/>
  </documentManagement>
</p:properties>
</file>

<file path=customXml/itemProps1.xml><?xml version="1.0" encoding="utf-8"?>
<ds:datastoreItem xmlns:ds="http://schemas.openxmlformats.org/officeDocument/2006/customXml" ds:itemID="{609804F7-800E-4B15-9AE6-9CEA6EDDB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14B3-9E70-4EC7-994C-BB0455262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3cc83-6655-486c-87f0-50ed9c8ad835"/>
    <ds:schemaRef ds:uri="168d9010-f7e0-49a0-a930-5533e83c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809BF-F8DC-45DA-BE40-2FF093336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DA8F2-8ADA-4681-8B8C-58148523677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168d9010-f7e0-49a0-a930-5533e83ccae3"/>
    <ds:schemaRef ds:uri="http://www.w3.org/XML/1998/namespace"/>
    <ds:schemaRef ds:uri="http://purl.org/dc/terms/"/>
    <ds:schemaRef ds:uri="5913cc83-6655-486c-87f0-50ed9c8ad83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Workshop (Agenda) - Green</Template>
  <TotalTime>79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3065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Simms</dc:creator>
  <cp:lastModifiedBy>Claire Bell</cp:lastModifiedBy>
  <cp:revision>59</cp:revision>
  <cp:lastPrinted>2015-04-14T02:49:00Z</cp:lastPrinted>
  <dcterms:created xsi:type="dcterms:W3CDTF">2025-03-28T06:41:00Z</dcterms:created>
  <dcterms:modified xsi:type="dcterms:W3CDTF">2025-05-15T03:31:00Z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6c6c92f6,6ebb7224,7e1dec6b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0x010100A54EF56A83AB2A4DA5023873E67B4A7A</vt:lpwstr>
  </property>
</Properties>
</file>