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CC0B3" w14:textId="77777777" w:rsidR="00306484" w:rsidRDefault="00306484" w:rsidP="007E175D">
      <w:pPr>
        <w:pStyle w:val="Heading1"/>
        <w:spacing w:before="0"/>
        <w:jc w:val="center"/>
        <w:rPr>
          <w:rFonts w:eastAsia="Arial MT Std Light Cond" w:cs="Arial MT Std Light Cond"/>
          <w:b/>
          <w:bCs/>
          <w:noProof/>
          <w:color w:val="2F683A"/>
          <w:szCs w:val="40"/>
        </w:rPr>
      </w:pPr>
      <w:r w:rsidRPr="00306484">
        <w:rPr>
          <w:rFonts w:eastAsia="Arial MT Std Light Cond" w:cs="Arial MT Std Light Cond"/>
          <w:b/>
          <w:bCs/>
          <w:noProof/>
          <w:color w:val="2F683A"/>
          <w:szCs w:val="40"/>
        </w:rPr>
        <w:t>SSR SUMMARY THEATRE LOGBOOK</w:t>
      </w:r>
    </w:p>
    <w:p w14:paraId="04365879" w14:textId="646AA67C" w:rsidR="00697E9F" w:rsidRPr="00697E9F" w:rsidRDefault="00697E9F" w:rsidP="004850B7">
      <w:pPr>
        <w:shd w:val="clear" w:color="auto" w:fill="F2F2F2" w:themeFill="background1" w:themeFillShade="F2"/>
        <w:jc w:val="center"/>
        <w:rPr>
          <w:noProof/>
          <w:sz w:val="20"/>
          <w:szCs w:val="20"/>
        </w:rPr>
      </w:pPr>
      <w:r w:rsidRPr="00697E9F">
        <w:rPr>
          <w:noProof/>
          <w:sz w:val="20"/>
          <w:szCs w:val="20"/>
        </w:rPr>
        <w:t xml:space="preserve">This serves as a template. Applicants have the flexibility to submit their theatre logbook in the format of their choice. Please note: Excel files are not accepted in </w:t>
      </w:r>
      <w:r w:rsidR="004850B7">
        <w:rPr>
          <w:noProof/>
          <w:sz w:val="20"/>
          <w:szCs w:val="20"/>
        </w:rPr>
        <w:t xml:space="preserve">the </w:t>
      </w:r>
      <w:r w:rsidRPr="00697E9F">
        <w:rPr>
          <w:noProof/>
          <w:sz w:val="20"/>
          <w:szCs w:val="20"/>
        </w:rPr>
        <w:t xml:space="preserve">online application portal, please convert </w:t>
      </w:r>
      <w:r w:rsidR="003F63CB">
        <w:rPr>
          <w:noProof/>
          <w:sz w:val="20"/>
          <w:szCs w:val="20"/>
        </w:rPr>
        <w:t>Excel files</w:t>
      </w:r>
      <w:r w:rsidRPr="00697E9F">
        <w:rPr>
          <w:noProof/>
          <w:sz w:val="20"/>
          <w:szCs w:val="20"/>
        </w:rPr>
        <w:t xml:space="preserve"> to PDF prior to uploading.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969"/>
        <w:gridCol w:w="3850"/>
      </w:tblGrid>
      <w:tr w:rsidR="00CE5448" w:rsidRPr="006A4202" w14:paraId="0DEBCE56" w14:textId="77777777" w:rsidTr="00645029">
        <w:trPr>
          <w:trHeight w:val="500"/>
          <w:jc w:val="center"/>
        </w:trPr>
        <w:tc>
          <w:tcPr>
            <w:tcW w:w="1951" w:type="dxa"/>
            <w:vAlign w:val="bottom"/>
          </w:tcPr>
          <w:p w14:paraId="7EB7421E" w14:textId="77777777" w:rsidR="00CE5448" w:rsidRPr="00CE5448" w:rsidRDefault="00CE5448" w:rsidP="00645029">
            <w:pPr>
              <w:pStyle w:val="BodyText"/>
              <w:tabs>
                <w:tab w:val="left" w:pos="9398"/>
              </w:tabs>
              <w:spacing w:before="0"/>
              <w:ind w:left="0"/>
              <w:jc w:val="right"/>
              <w:rPr>
                <w:rFonts w:cs="Arial"/>
                <w:b/>
                <w:bCs/>
              </w:rPr>
            </w:pPr>
            <w:r w:rsidRPr="00CE5448">
              <w:rPr>
                <w:rFonts w:cs="Arial"/>
                <w:b/>
                <w:bCs/>
                <w:color w:val="202020"/>
                <w:spacing w:val="-3"/>
              </w:rPr>
              <w:t>NAME</w:t>
            </w:r>
          </w:p>
        </w:tc>
        <w:tc>
          <w:tcPr>
            <w:tcW w:w="7819" w:type="dxa"/>
            <w:gridSpan w:val="2"/>
            <w:tcBorders>
              <w:bottom w:val="single" w:sz="4" w:space="0" w:color="auto"/>
            </w:tcBorders>
            <w:vAlign w:val="bottom"/>
          </w:tcPr>
          <w:p w14:paraId="57706552" w14:textId="77777777" w:rsidR="00CE5448" w:rsidRPr="006A4202" w:rsidRDefault="00CE5448" w:rsidP="00645029">
            <w:pPr>
              <w:pStyle w:val="BodyText"/>
              <w:tabs>
                <w:tab w:val="left" w:pos="9398"/>
              </w:tabs>
              <w:spacing w:before="0"/>
              <w:ind w:left="0"/>
              <w:rPr>
                <w:rFonts w:cs="Arial"/>
                <w:color w:val="202020"/>
                <w:spacing w:val="-3"/>
              </w:rPr>
            </w:pPr>
          </w:p>
        </w:tc>
      </w:tr>
      <w:tr w:rsidR="00CE5448" w:rsidRPr="006A4202" w14:paraId="118ED9B7" w14:textId="77777777" w:rsidTr="00645029">
        <w:trPr>
          <w:trHeight w:val="566"/>
          <w:jc w:val="center"/>
        </w:trPr>
        <w:tc>
          <w:tcPr>
            <w:tcW w:w="1951" w:type="dxa"/>
            <w:vAlign w:val="bottom"/>
          </w:tcPr>
          <w:p w14:paraId="2A578106" w14:textId="77777777" w:rsidR="00CE5448" w:rsidRPr="00CE5448" w:rsidRDefault="00CE5448" w:rsidP="00645029">
            <w:pPr>
              <w:pStyle w:val="BodyText"/>
              <w:tabs>
                <w:tab w:val="left" w:pos="9398"/>
              </w:tabs>
              <w:spacing w:before="0"/>
              <w:ind w:left="0"/>
              <w:jc w:val="right"/>
              <w:rPr>
                <w:rFonts w:cs="Arial"/>
                <w:b/>
                <w:bCs/>
              </w:rPr>
            </w:pPr>
            <w:r w:rsidRPr="00CE5448">
              <w:rPr>
                <w:rFonts w:cs="Arial"/>
                <w:b/>
                <w:bCs/>
                <w:color w:val="202020"/>
                <w:spacing w:val="1"/>
                <w:w w:val="105"/>
              </w:rPr>
              <w:t>HOSPITAL</w:t>
            </w:r>
          </w:p>
        </w:tc>
        <w:tc>
          <w:tcPr>
            <w:tcW w:w="7819" w:type="dxa"/>
            <w:gridSpan w:val="2"/>
            <w:tcBorders>
              <w:top w:val="single" w:sz="4" w:space="0" w:color="auto"/>
              <w:bottom w:val="single" w:sz="4" w:space="0" w:color="auto"/>
            </w:tcBorders>
            <w:vAlign w:val="bottom"/>
          </w:tcPr>
          <w:p w14:paraId="79FD9D77" w14:textId="77777777" w:rsidR="00CE5448" w:rsidRPr="006A4202" w:rsidRDefault="00CE5448" w:rsidP="00645029">
            <w:pPr>
              <w:pStyle w:val="BodyText"/>
              <w:tabs>
                <w:tab w:val="left" w:pos="9398"/>
              </w:tabs>
              <w:spacing w:before="0"/>
              <w:ind w:left="0"/>
              <w:rPr>
                <w:rFonts w:cs="Arial"/>
                <w:color w:val="202020"/>
                <w:spacing w:val="-3"/>
              </w:rPr>
            </w:pPr>
          </w:p>
        </w:tc>
      </w:tr>
      <w:tr w:rsidR="00CE5448" w:rsidRPr="006A4202" w14:paraId="3D419013" w14:textId="77777777" w:rsidTr="00645029">
        <w:trPr>
          <w:trHeight w:val="587"/>
          <w:jc w:val="center"/>
        </w:trPr>
        <w:tc>
          <w:tcPr>
            <w:tcW w:w="1951" w:type="dxa"/>
            <w:vAlign w:val="bottom"/>
          </w:tcPr>
          <w:p w14:paraId="30430225" w14:textId="77777777" w:rsidR="00CE5448" w:rsidRPr="00CE5448" w:rsidRDefault="00CE5448" w:rsidP="00645029">
            <w:pPr>
              <w:pStyle w:val="BodyText"/>
              <w:tabs>
                <w:tab w:val="left" w:pos="9398"/>
              </w:tabs>
              <w:spacing w:before="0"/>
              <w:ind w:left="0"/>
              <w:jc w:val="right"/>
              <w:rPr>
                <w:rFonts w:cs="Arial"/>
                <w:b/>
                <w:bCs/>
                <w:color w:val="202020"/>
                <w:spacing w:val="-3"/>
              </w:rPr>
            </w:pPr>
            <w:r w:rsidRPr="00CE5448">
              <w:rPr>
                <w:rFonts w:cs="Arial"/>
                <w:b/>
                <w:bCs/>
                <w:color w:val="202020"/>
                <w:spacing w:val="1"/>
                <w:w w:val="105"/>
              </w:rPr>
              <w:t>DATE</w:t>
            </w:r>
            <w:r w:rsidRPr="00CE5448">
              <w:rPr>
                <w:rFonts w:cs="Arial"/>
                <w:b/>
                <w:bCs/>
                <w:color w:val="202020"/>
                <w:spacing w:val="15"/>
                <w:w w:val="105"/>
              </w:rPr>
              <w:t xml:space="preserve"> </w:t>
            </w:r>
            <w:r w:rsidRPr="00CE5448">
              <w:rPr>
                <w:rFonts w:cs="Arial"/>
                <w:b/>
                <w:bCs/>
                <w:color w:val="202020"/>
                <w:spacing w:val="1"/>
                <w:w w:val="105"/>
              </w:rPr>
              <w:t>RANGE</w:t>
            </w:r>
          </w:p>
        </w:tc>
        <w:tc>
          <w:tcPr>
            <w:tcW w:w="3969" w:type="dxa"/>
            <w:tcBorders>
              <w:top w:val="single" w:sz="4" w:space="0" w:color="auto"/>
              <w:bottom w:val="single" w:sz="4" w:space="0" w:color="auto"/>
            </w:tcBorders>
            <w:vAlign w:val="bottom"/>
          </w:tcPr>
          <w:p w14:paraId="15B615EB" w14:textId="77777777" w:rsidR="00CE5448" w:rsidRPr="006A4202" w:rsidRDefault="00CE5448" w:rsidP="00645029">
            <w:pPr>
              <w:pStyle w:val="BodyText"/>
              <w:tabs>
                <w:tab w:val="left" w:pos="9398"/>
              </w:tabs>
              <w:spacing w:before="0"/>
              <w:ind w:left="0"/>
              <w:rPr>
                <w:rFonts w:cs="Arial"/>
                <w:b/>
                <w:bCs/>
                <w:color w:val="202020"/>
                <w:spacing w:val="-3"/>
              </w:rPr>
            </w:pPr>
            <w:r w:rsidRPr="006A4202">
              <w:rPr>
                <w:rFonts w:cs="Arial"/>
                <w:color w:val="202020"/>
                <w:spacing w:val="-3"/>
              </w:rPr>
              <w:t>From:</w:t>
            </w:r>
          </w:p>
        </w:tc>
        <w:tc>
          <w:tcPr>
            <w:tcW w:w="3850" w:type="dxa"/>
            <w:tcBorders>
              <w:top w:val="single" w:sz="4" w:space="0" w:color="auto"/>
              <w:bottom w:val="single" w:sz="4" w:space="0" w:color="auto"/>
            </w:tcBorders>
            <w:vAlign w:val="bottom"/>
          </w:tcPr>
          <w:p w14:paraId="05738EFF" w14:textId="77777777" w:rsidR="00CE5448" w:rsidRPr="006A4202" w:rsidRDefault="00CE5448" w:rsidP="00645029">
            <w:pPr>
              <w:pStyle w:val="BodyText"/>
              <w:tabs>
                <w:tab w:val="left" w:pos="9398"/>
              </w:tabs>
              <w:spacing w:before="0"/>
              <w:ind w:left="0"/>
              <w:rPr>
                <w:rFonts w:cs="Arial"/>
                <w:b/>
                <w:bCs/>
                <w:color w:val="202020"/>
                <w:spacing w:val="-3"/>
              </w:rPr>
            </w:pPr>
            <w:r w:rsidRPr="006A4202">
              <w:rPr>
                <w:rFonts w:cs="Arial"/>
                <w:color w:val="202020"/>
                <w:spacing w:val="-3"/>
              </w:rPr>
              <w:t>To:</w:t>
            </w:r>
          </w:p>
        </w:tc>
      </w:tr>
    </w:tbl>
    <w:p w14:paraId="3872ABEF" w14:textId="77777777" w:rsidR="00564DC0" w:rsidRPr="001F6030" w:rsidRDefault="00564DC0" w:rsidP="00564DC0"/>
    <w:tbl>
      <w:tblPr>
        <w:tblW w:w="0" w:type="auto"/>
        <w:jc w:val="center"/>
        <w:tblLayout w:type="fixed"/>
        <w:tblCellMar>
          <w:left w:w="0" w:type="dxa"/>
          <w:right w:w="0" w:type="dxa"/>
        </w:tblCellMar>
        <w:tblLook w:val="01E0" w:firstRow="1" w:lastRow="1" w:firstColumn="1" w:lastColumn="1" w:noHBand="0" w:noVBand="0"/>
      </w:tblPr>
      <w:tblGrid>
        <w:gridCol w:w="1417"/>
        <w:gridCol w:w="4707"/>
        <w:gridCol w:w="1560"/>
        <w:gridCol w:w="1559"/>
        <w:gridCol w:w="1076"/>
      </w:tblGrid>
      <w:tr w:rsidR="007A1E94" w:rsidRPr="006A4202" w14:paraId="62815A9B" w14:textId="77777777" w:rsidTr="00645029">
        <w:trPr>
          <w:trHeight w:hRule="exact" w:val="573"/>
          <w:jc w:val="center"/>
        </w:trPr>
        <w:tc>
          <w:tcPr>
            <w:tcW w:w="1417" w:type="dxa"/>
            <w:tcBorders>
              <w:top w:val="single" w:sz="6" w:space="0" w:color="000000"/>
              <w:left w:val="single" w:sz="6" w:space="0" w:color="000000"/>
              <w:bottom w:val="single" w:sz="6" w:space="0" w:color="000000"/>
              <w:right w:val="single" w:sz="6" w:space="0" w:color="000000"/>
            </w:tcBorders>
            <w:vAlign w:val="center"/>
          </w:tcPr>
          <w:p w14:paraId="68F4C386" w14:textId="77777777" w:rsidR="007A1E94" w:rsidRPr="006A4202" w:rsidRDefault="007A1E94" w:rsidP="00645029">
            <w:pPr>
              <w:pStyle w:val="TableParagraph"/>
              <w:ind w:left="103"/>
              <w:jc w:val="center"/>
              <w:rPr>
                <w:rFonts w:ascii="Arial" w:hAnsi="Arial" w:cs="Arial"/>
                <w:spacing w:val="-1"/>
                <w:sz w:val="20"/>
                <w:szCs w:val="20"/>
              </w:rPr>
            </w:pPr>
            <w:r w:rsidRPr="006A4202">
              <w:rPr>
                <w:rFonts w:ascii="Arial" w:hAnsi="Arial" w:cs="Arial"/>
                <w:spacing w:val="-1"/>
                <w:sz w:val="20"/>
                <w:szCs w:val="20"/>
              </w:rPr>
              <w:t>Date</w:t>
            </w:r>
          </w:p>
        </w:tc>
        <w:tc>
          <w:tcPr>
            <w:tcW w:w="4707" w:type="dxa"/>
            <w:tcBorders>
              <w:top w:val="single" w:sz="6" w:space="0" w:color="000000"/>
              <w:left w:val="single" w:sz="6" w:space="0" w:color="000000"/>
              <w:bottom w:val="single" w:sz="6" w:space="0" w:color="000000"/>
              <w:right w:val="single" w:sz="6" w:space="0" w:color="000000"/>
            </w:tcBorders>
            <w:vAlign w:val="center"/>
          </w:tcPr>
          <w:p w14:paraId="10FDE212" w14:textId="77777777" w:rsidR="007A1E94" w:rsidRPr="006A4202" w:rsidRDefault="007A1E94" w:rsidP="00645029">
            <w:pPr>
              <w:pStyle w:val="TableParagraph"/>
              <w:ind w:left="103"/>
              <w:jc w:val="center"/>
              <w:rPr>
                <w:rFonts w:ascii="Arial" w:eastAsia="Arial" w:hAnsi="Arial" w:cs="Arial"/>
                <w:sz w:val="20"/>
                <w:szCs w:val="20"/>
              </w:rPr>
            </w:pPr>
            <w:r w:rsidRPr="006A4202">
              <w:rPr>
                <w:rFonts w:ascii="Arial" w:hAnsi="Arial" w:cs="Arial"/>
                <w:spacing w:val="-1"/>
                <w:sz w:val="20"/>
                <w:szCs w:val="20"/>
              </w:rPr>
              <w:t>Procedure</w:t>
            </w:r>
            <w:r w:rsidRPr="006A4202">
              <w:rPr>
                <w:rFonts w:ascii="Arial" w:hAnsi="Arial" w:cs="Arial"/>
                <w:spacing w:val="-19"/>
                <w:sz w:val="20"/>
                <w:szCs w:val="20"/>
              </w:rPr>
              <w:t xml:space="preserve"> </w:t>
            </w:r>
            <w:r w:rsidRPr="006A4202">
              <w:rPr>
                <w:rFonts w:ascii="Arial" w:hAnsi="Arial" w:cs="Arial"/>
                <w:spacing w:val="-1"/>
                <w:sz w:val="20"/>
                <w:szCs w:val="20"/>
              </w:rPr>
              <w:t>Name</w:t>
            </w:r>
          </w:p>
        </w:tc>
        <w:tc>
          <w:tcPr>
            <w:tcW w:w="1560" w:type="dxa"/>
            <w:tcBorders>
              <w:top w:val="single" w:sz="6" w:space="0" w:color="000000"/>
              <w:left w:val="single" w:sz="6" w:space="0" w:color="000000"/>
              <w:bottom w:val="single" w:sz="6" w:space="0" w:color="000000"/>
              <w:right w:val="single" w:sz="6" w:space="0" w:color="000000"/>
            </w:tcBorders>
            <w:vAlign w:val="center"/>
          </w:tcPr>
          <w:p w14:paraId="76D67FB6" w14:textId="77777777" w:rsidR="007A1E94" w:rsidRPr="006A4202" w:rsidRDefault="007A1E94" w:rsidP="00645029">
            <w:pPr>
              <w:pStyle w:val="TableParagraph"/>
              <w:ind w:left="237" w:right="197" w:firstLine="36"/>
              <w:jc w:val="center"/>
              <w:rPr>
                <w:rFonts w:ascii="Arial" w:eastAsia="Arial" w:hAnsi="Arial" w:cs="Arial"/>
                <w:sz w:val="20"/>
                <w:szCs w:val="20"/>
              </w:rPr>
            </w:pPr>
            <w:r w:rsidRPr="006A4202">
              <w:rPr>
                <w:rFonts w:ascii="Arial" w:hAnsi="Arial" w:cs="Arial"/>
                <w:spacing w:val="-1"/>
                <w:sz w:val="20"/>
                <w:szCs w:val="20"/>
              </w:rPr>
              <w:t>Primary</w:t>
            </w:r>
            <w:r w:rsidRPr="006A4202">
              <w:rPr>
                <w:rFonts w:ascii="Arial" w:hAnsi="Arial" w:cs="Arial"/>
                <w:spacing w:val="20"/>
                <w:w w:val="99"/>
                <w:sz w:val="20"/>
                <w:szCs w:val="20"/>
              </w:rPr>
              <w:t xml:space="preserve"> </w:t>
            </w:r>
            <w:r w:rsidRPr="006A4202">
              <w:rPr>
                <w:rFonts w:ascii="Arial" w:hAnsi="Arial" w:cs="Arial"/>
                <w:spacing w:val="-1"/>
                <w:w w:val="95"/>
                <w:sz w:val="20"/>
                <w:szCs w:val="20"/>
              </w:rPr>
              <w:t>Surgeon</w:t>
            </w:r>
          </w:p>
        </w:tc>
        <w:tc>
          <w:tcPr>
            <w:tcW w:w="1559" w:type="dxa"/>
            <w:tcBorders>
              <w:top w:val="single" w:sz="6" w:space="0" w:color="000000"/>
              <w:left w:val="single" w:sz="6" w:space="0" w:color="000000"/>
              <w:bottom w:val="single" w:sz="6" w:space="0" w:color="000000"/>
              <w:right w:val="single" w:sz="6" w:space="0" w:color="000000"/>
            </w:tcBorders>
            <w:vAlign w:val="center"/>
          </w:tcPr>
          <w:p w14:paraId="1DEE6BA5" w14:textId="77777777" w:rsidR="007A1E94" w:rsidRPr="006A4202" w:rsidRDefault="007A1E94" w:rsidP="00645029">
            <w:pPr>
              <w:pStyle w:val="TableParagraph"/>
              <w:ind w:left="217" w:right="187" w:hanging="29"/>
              <w:jc w:val="center"/>
              <w:rPr>
                <w:rFonts w:ascii="Arial" w:eastAsia="Arial" w:hAnsi="Arial" w:cs="Arial"/>
                <w:sz w:val="20"/>
                <w:szCs w:val="20"/>
              </w:rPr>
            </w:pPr>
            <w:r w:rsidRPr="006A4202">
              <w:rPr>
                <w:rFonts w:ascii="Arial" w:hAnsi="Arial" w:cs="Arial"/>
                <w:spacing w:val="-1"/>
                <w:w w:val="95"/>
                <w:sz w:val="20"/>
                <w:szCs w:val="20"/>
              </w:rPr>
              <w:t>Assistant Surgeon</w:t>
            </w:r>
          </w:p>
        </w:tc>
        <w:tc>
          <w:tcPr>
            <w:tcW w:w="1076" w:type="dxa"/>
            <w:tcBorders>
              <w:top w:val="single" w:sz="6" w:space="0" w:color="000000"/>
              <w:left w:val="single" w:sz="6" w:space="0" w:color="000000"/>
              <w:bottom w:val="single" w:sz="6" w:space="0" w:color="000000"/>
              <w:right w:val="single" w:sz="6" w:space="0" w:color="000000"/>
            </w:tcBorders>
            <w:vAlign w:val="center"/>
          </w:tcPr>
          <w:p w14:paraId="5EA45C9A" w14:textId="77777777" w:rsidR="007A1E94" w:rsidRPr="006A4202" w:rsidRDefault="007A1E94" w:rsidP="00645029">
            <w:pPr>
              <w:pStyle w:val="TableParagraph"/>
              <w:jc w:val="center"/>
              <w:rPr>
                <w:rFonts w:ascii="Arial" w:eastAsia="Arial" w:hAnsi="Arial" w:cs="Arial"/>
                <w:sz w:val="20"/>
                <w:szCs w:val="20"/>
              </w:rPr>
            </w:pPr>
            <w:r w:rsidRPr="006A4202">
              <w:rPr>
                <w:rFonts w:ascii="Arial" w:hAnsi="Arial" w:cs="Arial"/>
                <w:spacing w:val="-1"/>
                <w:sz w:val="20"/>
                <w:szCs w:val="20"/>
              </w:rPr>
              <w:t>Total</w:t>
            </w:r>
          </w:p>
        </w:tc>
      </w:tr>
      <w:tr w:rsidR="007A1E94" w:rsidRPr="006A4202" w14:paraId="7EB95E92" w14:textId="77777777" w:rsidTr="00645029">
        <w:trPr>
          <w:trHeight w:hRule="exact" w:val="346"/>
          <w:jc w:val="center"/>
        </w:trPr>
        <w:tc>
          <w:tcPr>
            <w:tcW w:w="1417" w:type="dxa"/>
            <w:tcBorders>
              <w:top w:val="single" w:sz="6" w:space="0" w:color="000000"/>
              <w:left w:val="single" w:sz="6" w:space="0" w:color="000000"/>
              <w:bottom w:val="single" w:sz="6" w:space="0" w:color="000000"/>
              <w:right w:val="single" w:sz="6" w:space="0" w:color="000000"/>
            </w:tcBorders>
          </w:tcPr>
          <w:p w14:paraId="177DE446" w14:textId="77777777" w:rsidR="007A1E94" w:rsidRPr="006A4202" w:rsidRDefault="007A1E94" w:rsidP="00645029">
            <w:pPr>
              <w:jc w:val="center"/>
              <w:rPr>
                <w:rFonts w:cs="Arial"/>
                <w:sz w:val="22"/>
              </w:rPr>
            </w:pPr>
          </w:p>
        </w:tc>
        <w:tc>
          <w:tcPr>
            <w:tcW w:w="4707" w:type="dxa"/>
            <w:tcBorders>
              <w:top w:val="single" w:sz="6" w:space="0" w:color="000000"/>
              <w:left w:val="single" w:sz="6" w:space="0" w:color="000000"/>
              <w:bottom w:val="single" w:sz="6" w:space="0" w:color="000000"/>
              <w:right w:val="single" w:sz="6" w:space="0" w:color="000000"/>
            </w:tcBorders>
            <w:vAlign w:val="center"/>
          </w:tcPr>
          <w:p w14:paraId="53AAFD7D" w14:textId="77777777" w:rsidR="007A1E94" w:rsidRPr="006A4202" w:rsidRDefault="007A1E94" w:rsidP="00645029">
            <w:pPr>
              <w:rPr>
                <w:rFonts w:cs="Arial"/>
                <w:sz w:val="22"/>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61CB76C1" w14:textId="77777777" w:rsidR="007A1E94" w:rsidRPr="006A4202" w:rsidRDefault="007A1E94" w:rsidP="00645029">
            <w:pPr>
              <w:rPr>
                <w:rFonts w:cs="Arial"/>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597BBDA" w14:textId="77777777" w:rsidR="007A1E94" w:rsidRPr="006A4202" w:rsidRDefault="007A1E94" w:rsidP="00645029">
            <w:pPr>
              <w:rPr>
                <w:rFonts w:cs="Arial"/>
                <w:sz w:val="22"/>
              </w:rPr>
            </w:pPr>
          </w:p>
        </w:tc>
        <w:tc>
          <w:tcPr>
            <w:tcW w:w="1076" w:type="dxa"/>
            <w:tcBorders>
              <w:top w:val="single" w:sz="6" w:space="0" w:color="000000"/>
              <w:left w:val="single" w:sz="6" w:space="0" w:color="000000"/>
              <w:bottom w:val="single" w:sz="6" w:space="0" w:color="000000"/>
              <w:right w:val="single" w:sz="6" w:space="0" w:color="000000"/>
            </w:tcBorders>
            <w:vAlign w:val="center"/>
          </w:tcPr>
          <w:p w14:paraId="390E900F" w14:textId="77777777" w:rsidR="007A1E94" w:rsidRPr="006A4202" w:rsidRDefault="007A1E94" w:rsidP="00645029">
            <w:pPr>
              <w:rPr>
                <w:rFonts w:cs="Arial"/>
                <w:sz w:val="22"/>
              </w:rPr>
            </w:pPr>
          </w:p>
        </w:tc>
      </w:tr>
      <w:tr w:rsidR="007A1E94" w:rsidRPr="006A4202" w14:paraId="22F5F1C1" w14:textId="77777777" w:rsidTr="00645029">
        <w:trPr>
          <w:trHeight w:hRule="exact" w:val="346"/>
          <w:jc w:val="center"/>
        </w:trPr>
        <w:tc>
          <w:tcPr>
            <w:tcW w:w="1417" w:type="dxa"/>
            <w:tcBorders>
              <w:top w:val="single" w:sz="6" w:space="0" w:color="000000"/>
              <w:left w:val="single" w:sz="6" w:space="0" w:color="000000"/>
              <w:bottom w:val="single" w:sz="6" w:space="0" w:color="000000"/>
              <w:right w:val="single" w:sz="6" w:space="0" w:color="000000"/>
            </w:tcBorders>
          </w:tcPr>
          <w:p w14:paraId="286E000D" w14:textId="77777777" w:rsidR="007A1E94" w:rsidRPr="006A4202" w:rsidRDefault="007A1E94" w:rsidP="00645029">
            <w:pPr>
              <w:jc w:val="center"/>
              <w:rPr>
                <w:rFonts w:cs="Arial"/>
                <w:sz w:val="22"/>
              </w:rPr>
            </w:pPr>
          </w:p>
        </w:tc>
        <w:tc>
          <w:tcPr>
            <w:tcW w:w="4707" w:type="dxa"/>
            <w:tcBorders>
              <w:top w:val="single" w:sz="6" w:space="0" w:color="000000"/>
              <w:left w:val="single" w:sz="6" w:space="0" w:color="000000"/>
              <w:bottom w:val="single" w:sz="6" w:space="0" w:color="000000"/>
              <w:right w:val="single" w:sz="6" w:space="0" w:color="000000"/>
            </w:tcBorders>
            <w:vAlign w:val="center"/>
          </w:tcPr>
          <w:p w14:paraId="1F04B3B0" w14:textId="77777777" w:rsidR="007A1E94" w:rsidRPr="006A4202" w:rsidRDefault="007A1E94" w:rsidP="00645029">
            <w:pPr>
              <w:rPr>
                <w:rFonts w:cs="Arial"/>
                <w:sz w:val="22"/>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26E2CEC" w14:textId="77777777" w:rsidR="007A1E94" w:rsidRPr="006A4202" w:rsidRDefault="007A1E94" w:rsidP="00645029">
            <w:pPr>
              <w:rPr>
                <w:rFonts w:cs="Arial"/>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27BE263D" w14:textId="77777777" w:rsidR="007A1E94" w:rsidRPr="006A4202" w:rsidRDefault="007A1E94" w:rsidP="00645029">
            <w:pPr>
              <w:rPr>
                <w:rFonts w:cs="Arial"/>
                <w:sz w:val="22"/>
              </w:rPr>
            </w:pPr>
          </w:p>
        </w:tc>
        <w:tc>
          <w:tcPr>
            <w:tcW w:w="1076" w:type="dxa"/>
            <w:tcBorders>
              <w:top w:val="single" w:sz="6" w:space="0" w:color="000000"/>
              <w:left w:val="single" w:sz="6" w:space="0" w:color="000000"/>
              <w:bottom w:val="single" w:sz="6" w:space="0" w:color="000000"/>
              <w:right w:val="single" w:sz="6" w:space="0" w:color="000000"/>
            </w:tcBorders>
            <w:vAlign w:val="center"/>
          </w:tcPr>
          <w:p w14:paraId="44CDB718" w14:textId="77777777" w:rsidR="007A1E94" w:rsidRPr="006A4202" w:rsidRDefault="007A1E94" w:rsidP="00645029">
            <w:pPr>
              <w:rPr>
                <w:rFonts w:cs="Arial"/>
                <w:sz w:val="22"/>
              </w:rPr>
            </w:pPr>
          </w:p>
        </w:tc>
      </w:tr>
      <w:tr w:rsidR="007A1E94" w:rsidRPr="006A4202" w14:paraId="287EF1F9" w14:textId="77777777" w:rsidTr="00645029">
        <w:trPr>
          <w:trHeight w:hRule="exact" w:val="346"/>
          <w:jc w:val="center"/>
        </w:trPr>
        <w:tc>
          <w:tcPr>
            <w:tcW w:w="1417" w:type="dxa"/>
            <w:tcBorders>
              <w:top w:val="single" w:sz="6" w:space="0" w:color="000000"/>
              <w:left w:val="single" w:sz="6" w:space="0" w:color="000000"/>
              <w:bottom w:val="single" w:sz="6" w:space="0" w:color="000000"/>
              <w:right w:val="single" w:sz="6" w:space="0" w:color="000000"/>
            </w:tcBorders>
          </w:tcPr>
          <w:p w14:paraId="4F3AF3F2" w14:textId="77777777" w:rsidR="007A1E94" w:rsidRPr="006A4202" w:rsidRDefault="007A1E94" w:rsidP="00645029">
            <w:pPr>
              <w:jc w:val="center"/>
              <w:rPr>
                <w:rFonts w:cs="Arial"/>
                <w:sz w:val="22"/>
              </w:rPr>
            </w:pPr>
          </w:p>
        </w:tc>
        <w:tc>
          <w:tcPr>
            <w:tcW w:w="4707" w:type="dxa"/>
            <w:tcBorders>
              <w:top w:val="single" w:sz="6" w:space="0" w:color="000000"/>
              <w:left w:val="single" w:sz="6" w:space="0" w:color="000000"/>
              <w:bottom w:val="single" w:sz="6" w:space="0" w:color="000000"/>
              <w:right w:val="single" w:sz="6" w:space="0" w:color="000000"/>
            </w:tcBorders>
            <w:vAlign w:val="center"/>
          </w:tcPr>
          <w:p w14:paraId="23AD60A2" w14:textId="77777777" w:rsidR="007A1E94" w:rsidRPr="006A4202" w:rsidRDefault="007A1E94" w:rsidP="00645029">
            <w:pPr>
              <w:rPr>
                <w:rFonts w:cs="Arial"/>
                <w:sz w:val="22"/>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4D60F8E6" w14:textId="77777777" w:rsidR="007A1E94" w:rsidRPr="006A4202" w:rsidRDefault="007A1E94" w:rsidP="00645029">
            <w:pPr>
              <w:rPr>
                <w:rFonts w:cs="Arial"/>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1C39656D" w14:textId="77777777" w:rsidR="007A1E94" w:rsidRPr="006A4202" w:rsidRDefault="007A1E94" w:rsidP="00645029">
            <w:pPr>
              <w:rPr>
                <w:rFonts w:cs="Arial"/>
                <w:sz w:val="22"/>
              </w:rPr>
            </w:pPr>
          </w:p>
        </w:tc>
        <w:tc>
          <w:tcPr>
            <w:tcW w:w="1076" w:type="dxa"/>
            <w:tcBorders>
              <w:top w:val="single" w:sz="6" w:space="0" w:color="000000"/>
              <w:left w:val="single" w:sz="6" w:space="0" w:color="000000"/>
              <w:bottom w:val="single" w:sz="6" w:space="0" w:color="000000"/>
              <w:right w:val="single" w:sz="6" w:space="0" w:color="000000"/>
            </w:tcBorders>
            <w:vAlign w:val="center"/>
          </w:tcPr>
          <w:p w14:paraId="60F4C037" w14:textId="77777777" w:rsidR="007A1E94" w:rsidRPr="006A4202" w:rsidRDefault="007A1E94" w:rsidP="00645029">
            <w:pPr>
              <w:rPr>
                <w:rFonts w:cs="Arial"/>
                <w:sz w:val="22"/>
              </w:rPr>
            </w:pPr>
          </w:p>
        </w:tc>
      </w:tr>
      <w:tr w:rsidR="007A1E94" w:rsidRPr="006A4202" w14:paraId="72F4B1A8" w14:textId="77777777" w:rsidTr="00645029">
        <w:trPr>
          <w:trHeight w:hRule="exact" w:val="346"/>
          <w:jc w:val="center"/>
        </w:trPr>
        <w:tc>
          <w:tcPr>
            <w:tcW w:w="1417" w:type="dxa"/>
            <w:tcBorders>
              <w:top w:val="single" w:sz="6" w:space="0" w:color="000000"/>
              <w:left w:val="single" w:sz="6" w:space="0" w:color="000000"/>
              <w:bottom w:val="single" w:sz="6" w:space="0" w:color="000000"/>
              <w:right w:val="single" w:sz="6" w:space="0" w:color="000000"/>
            </w:tcBorders>
          </w:tcPr>
          <w:p w14:paraId="291597D4" w14:textId="77777777" w:rsidR="007A1E94" w:rsidRPr="006A4202" w:rsidRDefault="007A1E94" w:rsidP="00645029">
            <w:pPr>
              <w:jc w:val="center"/>
              <w:rPr>
                <w:rFonts w:cs="Arial"/>
                <w:sz w:val="22"/>
              </w:rPr>
            </w:pPr>
          </w:p>
        </w:tc>
        <w:tc>
          <w:tcPr>
            <w:tcW w:w="4707" w:type="dxa"/>
            <w:tcBorders>
              <w:top w:val="single" w:sz="6" w:space="0" w:color="000000"/>
              <w:left w:val="single" w:sz="6" w:space="0" w:color="000000"/>
              <w:bottom w:val="single" w:sz="6" w:space="0" w:color="000000"/>
              <w:right w:val="single" w:sz="6" w:space="0" w:color="000000"/>
            </w:tcBorders>
            <w:vAlign w:val="center"/>
          </w:tcPr>
          <w:p w14:paraId="3C6E6699" w14:textId="77777777" w:rsidR="007A1E94" w:rsidRPr="006A4202" w:rsidRDefault="007A1E94" w:rsidP="00645029">
            <w:pPr>
              <w:rPr>
                <w:rFonts w:cs="Arial"/>
                <w:sz w:val="22"/>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262D977" w14:textId="77777777" w:rsidR="007A1E94" w:rsidRPr="006A4202" w:rsidRDefault="007A1E94" w:rsidP="00645029">
            <w:pPr>
              <w:rPr>
                <w:rFonts w:cs="Arial"/>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53D9AEC" w14:textId="77777777" w:rsidR="007A1E94" w:rsidRPr="006A4202" w:rsidRDefault="007A1E94" w:rsidP="00645029">
            <w:pPr>
              <w:rPr>
                <w:rFonts w:cs="Arial"/>
                <w:sz w:val="22"/>
              </w:rPr>
            </w:pPr>
          </w:p>
        </w:tc>
        <w:tc>
          <w:tcPr>
            <w:tcW w:w="1076" w:type="dxa"/>
            <w:tcBorders>
              <w:top w:val="single" w:sz="6" w:space="0" w:color="000000"/>
              <w:left w:val="single" w:sz="6" w:space="0" w:color="000000"/>
              <w:bottom w:val="single" w:sz="6" w:space="0" w:color="000000"/>
              <w:right w:val="single" w:sz="6" w:space="0" w:color="000000"/>
            </w:tcBorders>
            <w:vAlign w:val="center"/>
          </w:tcPr>
          <w:p w14:paraId="376D30C4" w14:textId="77777777" w:rsidR="007A1E94" w:rsidRPr="006A4202" w:rsidRDefault="007A1E94" w:rsidP="00645029">
            <w:pPr>
              <w:rPr>
                <w:rFonts w:cs="Arial"/>
                <w:sz w:val="22"/>
              </w:rPr>
            </w:pPr>
          </w:p>
        </w:tc>
      </w:tr>
      <w:tr w:rsidR="007A1E94" w:rsidRPr="006A4202" w14:paraId="16BAA375" w14:textId="77777777" w:rsidTr="00645029">
        <w:trPr>
          <w:trHeight w:hRule="exact" w:val="346"/>
          <w:jc w:val="center"/>
        </w:trPr>
        <w:tc>
          <w:tcPr>
            <w:tcW w:w="1417" w:type="dxa"/>
            <w:tcBorders>
              <w:top w:val="single" w:sz="6" w:space="0" w:color="000000"/>
              <w:left w:val="single" w:sz="6" w:space="0" w:color="000000"/>
              <w:bottom w:val="single" w:sz="6" w:space="0" w:color="000000"/>
              <w:right w:val="single" w:sz="6" w:space="0" w:color="000000"/>
            </w:tcBorders>
          </w:tcPr>
          <w:p w14:paraId="30506DCC" w14:textId="77777777" w:rsidR="007A1E94" w:rsidRPr="006A4202" w:rsidRDefault="007A1E94" w:rsidP="00645029">
            <w:pPr>
              <w:jc w:val="center"/>
              <w:rPr>
                <w:rFonts w:cs="Arial"/>
                <w:sz w:val="22"/>
              </w:rPr>
            </w:pPr>
          </w:p>
        </w:tc>
        <w:tc>
          <w:tcPr>
            <w:tcW w:w="4707" w:type="dxa"/>
            <w:tcBorders>
              <w:top w:val="single" w:sz="6" w:space="0" w:color="000000"/>
              <w:left w:val="single" w:sz="6" w:space="0" w:color="000000"/>
              <w:bottom w:val="single" w:sz="6" w:space="0" w:color="000000"/>
              <w:right w:val="single" w:sz="6" w:space="0" w:color="000000"/>
            </w:tcBorders>
            <w:vAlign w:val="center"/>
          </w:tcPr>
          <w:p w14:paraId="1890F704" w14:textId="77777777" w:rsidR="007A1E94" w:rsidRPr="006A4202" w:rsidRDefault="007A1E94" w:rsidP="00645029">
            <w:pPr>
              <w:rPr>
                <w:rFonts w:cs="Arial"/>
                <w:sz w:val="22"/>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0C610802" w14:textId="77777777" w:rsidR="007A1E94" w:rsidRPr="006A4202" w:rsidRDefault="007A1E94" w:rsidP="00645029">
            <w:pPr>
              <w:rPr>
                <w:rFonts w:cs="Arial"/>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017CE702" w14:textId="77777777" w:rsidR="007A1E94" w:rsidRPr="006A4202" w:rsidRDefault="007A1E94" w:rsidP="00645029">
            <w:pPr>
              <w:rPr>
                <w:rFonts w:cs="Arial"/>
                <w:sz w:val="22"/>
              </w:rPr>
            </w:pPr>
          </w:p>
        </w:tc>
        <w:tc>
          <w:tcPr>
            <w:tcW w:w="1076" w:type="dxa"/>
            <w:tcBorders>
              <w:top w:val="single" w:sz="6" w:space="0" w:color="000000"/>
              <w:left w:val="single" w:sz="6" w:space="0" w:color="000000"/>
              <w:bottom w:val="single" w:sz="6" w:space="0" w:color="000000"/>
              <w:right w:val="single" w:sz="6" w:space="0" w:color="000000"/>
            </w:tcBorders>
            <w:vAlign w:val="center"/>
          </w:tcPr>
          <w:p w14:paraId="2FB6E6A2" w14:textId="77777777" w:rsidR="007A1E94" w:rsidRPr="006A4202" w:rsidRDefault="007A1E94" w:rsidP="00645029">
            <w:pPr>
              <w:rPr>
                <w:rFonts w:cs="Arial"/>
                <w:sz w:val="22"/>
              </w:rPr>
            </w:pPr>
          </w:p>
        </w:tc>
      </w:tr>
      <w:tr w:rsidR="007A1E94" w:rsidRPr="006A4202" w14:paraId="2B1B6E77" w14:textId="77777777" w:rsidTr="00645029">
        <w:trPr>
          <w:trHeight w:hRule="exact" w:val="346"/>
          <w:jc w:val="center"/>
        </w:trPr>
        <w:tc>
          <w:tcPr>
            <w:tcW w:w="1417" w:type="dxa"/>
            <w:tcBorders>
              <w:top w:val="single" w:sz="6" w:space="0" w:color="000000"/>
              <w:left w:val="single" w:sz="6" w:space="0" w:color="000000"/>
              <w:bottom w:val="single" w:sz="6" w:space="0" w:color="000000"/>
              <w:right w:val="single" w:sz="6" w:space="0" w:color="000000"/>
            </w:tcBorders>
          </w:tcPr>
          <w:p w14:paraId="111D6CE0" w14:textId="77777777" w:rsidR="007A1E94" w:rsidRPr="006A4202" w:rsidRDefault="007A1E94" w:rsidP="00645029">
            <w:pPr>
              <w:jc w:val="center"/>
              <w:rPr>
                <w:rFonts w:cs="Arial"/>
                <w:sz w:val="22"/>
              </w:rPr>
            </w:pPr>
          </w:p>
        </w:tc>
        <w:tc>
          <w:tcPr>
            <w:tcW w:w="4707" w:type="dxa"/>
            <w:tcBorders>
              <w:top w:val="single" w:sz="6" w:space="0" w:color="000000"/>
              <w:left w:val="single" w:sz="6" w:space="0" w:color="000000"/>
              <w:bottom w:val="single" w:sz="6" w:space="0" w:color="000000"/>
              <w:right w:val="single" w:sz="6" w:space="0" w:color="000000"/>
            </w:tcBorders>
            <w:vAlign w:val="center"/>
          </w:tcPr>
          <w:p w14:paraId="30E69366" w14:textId="77777777" w:rsidR="007A1E94" w:rsidRPr="006A4202" w:rsidRDefault="007A1E94" w:rsidP="00645029">
            <w:pPr>
              <w:rPr>
                <w:rFonts w:cs="Arial"/>
                <w:sz w:val="22"/>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8B16CDD" w14:textId="77777777" w:rsidR="007A1E94" w:rsidRPr="006A4202" w:rsidRDefault="007A1E94" w:rsidP="00645029">
            <w:pPr>
              <w:rPr>
                <w:rFonts w:cs="Arial"/>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69AA09FA" w14:textId="77777777" w:rsidR="007A1E94" w:rsidRPr="006A4202" w:rsidRDefault="007A1E94" w:rsidP="00645029">
            <w:pPr>
              <w:rPr>
                <w:rFonts w:cs="Arial"/>
                <w:sz w:val="22"/>
              </w:rPr>
            </w:pPr>
          </w:p>
        </w:tc>
        <w:tc>
          <w:tcPr>
            <w:tcW w:w="1076" w:type="dxa"/>
            <w:tcBorders>
              <w:top w:val="single" w:sz="6" w:space="0" w:color="000000"/>
              <w:left w:val="single" w:sz="6" w:space="0" w:color="000000"/>
              <w:bottom w:val="single" w:sz="6" w:space="0" w:color="000000"/>
              <w:right w:val="single" w:sz="6" w:space="0" w:color="000000"/>
            </w:tcBorders>
            <w:vAlign w:val="center"/>
          </w:tcPr>
          <w:p w14:paraId="3B4D9A0B" w14:textId="77777777" w:rsidR="007A1E94" w:rsidRPr="006A4202" w:rsidRDefault="007A1E94" w:rsidP="00645029">
            <w:pPr>
              <w:rPr>
                <w:rFonts w:cs="Arial"/>
                <w:sz w:val="22"/>
              </w:rPr>
            </w:pPr>
          </w:p>
        </w:tc>
      </w:tr>
      <w:tr w:rsidR="007A1E94" w:rsidRPr="006A4202" w14:paraId="3D1196D0" w14:textId="77777777" w:rsidTr="00645029">
        <w:trPr>
          <w:trHeight w:hRule="exact" w:val="345"/>
          <w:jc w:val="center"/>
        </w:trPr>
        <w:tc>
          <w:tcPr>
            <w:tcW w:w="1417" w:type="dxa"/>
            <w:tcBorders>
              <w:top w:val="single" w:sz="6" w:space="0" w:color="000000"/>
              <w:left w:val="single" w:sz="6" w:space="0" w:color="000000"/>
              <w:bottom w:val="single" w:sz="6" w:space="0" w:color="000000"/>
              <w:right w:val="single" w:sz="6" w:space="0" w:color="000000"/>
            </w:tcBorders>
          </w:tcPr>
          <w:p w14:paraId="6B447509" w14:textId="77777777" w:rsidR="007A1E94" w:rsidRPr="006A4202" w:rsidRDefault="007A1E94" w:rsidP="00645029">
            <w:pPr>
              <w:jc w:val="center"/>
              <w:rPr>
                <w:rFonts w:cs="Arial"/>
                <w:sz w:val="22"/>
              </w:rPr>
            </w:pPr>
          </w:p>
        </w:tc>
        <w:tc>
          <w:tcPr>
            <w:tcW w:w="4707" w:type="dxa"/>
            <w:tcBorders>
              <w:top w:val="single" w:sz="6" w:space="0" w:color="000000"/>
              <w:left w:val="single" w:sz="6" w:space="0" w:color="000000"/>
              <w:bottom w:val="single" w:sz="6" w:space="0" w:color="000000"/>
              <w:right w:val="single" w:sz="6" w:space="0" w:color="000000"/>
            </w:tcBorders>
            <w:vAlign w:val="center"/>
          </w:tcPr>
          <w:p w14:paraId="3C4ACE8F" w14:textId="77777777" w:rsidR="007A1E94" w:rsidRPr="006A4202" w:rsidRDefault="007A1E94" w:rsidP="00645029">
            <w:pPr>
              <w:rPr>
                <w:rFonts w:cs="Arial"/>
                <w:sz w:val="22"/>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CE31A32" w14:textId="77777777" w:rsidR="007A1E94" w:rsidRPr="006A4202" w:rsidRDefault="007A1E94" w:rsidP="00645029">
            <w:pPr>
              <w:rPr>
                <w:rFonts w:cs="Arial"/>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4F70A643" w14:textId="77777777" w:rsidR="007A1E94" w:rsidRPr="006A4202" w:rsidRDefault="007A1E94" w:rsidP="00645029">
            <w:pPr>
              <w:rPr>
                <w:rFonts w:cs="Arial"/>
                <w:sz w:val="22"/>
              </w:rPr>
            </w:pPr>
          </w:p>
        </w:tc>
        <w:tc>
          <w:tcPr>
            <w:tcW w:w="1076" w:type="dxa"/>
            <w:tcBorders>
              <w:top w:val="single" w:sz="6" w:space="0" w:color="000000"/>
              <w:left w:val="single" w:sz="6" w:space="0" w:color="000000"/>
              <w:bottom w:val="single" w:sz="6" w:space="0" w:color="000000"/>
              <w:right w:val="single" w:sz="6" w:space="0" w:color="000000"/>
            </w:tcBorders>
            <w:vAlign w:val="center"/>
          </w:tcPr>
          <w:p w14:paraId="2FA737BA" w14:textId="77777777" w:rsidR="007A1E94" w:rsidRPr="006A4202" w:rsidRDefault="007A1E94" w:rsidP="00645029">
            <w:pPr>
              <w:rPr>
                <w:rFonts w:cs="Arial"/>
                <w:sz w:val="22"/>
              </w:rPr>
            </w:pPr>
          </w:p>
        </w:tc>
      </w:tr>
      <w:tr w:rsidR="007A1E94" w:rsidRPr="006A4202" w14:paraId="02AB7991" w14:textId="77777777" w:rsidTr="00645029">
        <w:trPr>
          <w:trHeight w:hRule="exact" w:val="345"/>
          <w:jc w:val="center"/>
        </w:trPr>
        <w:tc>
          <w:tcPr>
            <w:tcW w:w="1417" w:type="dxa"/>
            <w:tcBorders>
              <w:top w:val="single" w:sz="6" w:space="0" w:color="000000"/>
              <w:left w:val="single" w:sz="6" w:space="0" w:color="000000"/>
              <w:bottom w:val="single" w:sz="6" w:space="0" w:color="000000"/>
              <w:right w:val="single" w:sz="6" w:space="0" w:color="000000"/>
            </w:tcBorders>
          </w:tcPr>
          <w:p w14:paraId="66D384E6" w14:textId="77777777" w:rsidR="007A1E94" w:rsidRPr="006A4202" w:rsidRDefault="007A1E94" w:rsidP="00645029">
            <w:pPr>
              <w:jc w:val="center"/>
              <w:rPr>
                <w:rFonts w:cs="Arial"/>
                <w:sz w:val="22"/>
              </w:rPr>
            </w:pPr>
          </w:p>
        </w:tc>
        <w:tc>
          <w:tcPr>
            <w:tcW w:w="4707" w:type="dxa"/>
            <w:tcBorders>
              <w:top w:val="single" w:sz="6" w:space="0" w:color="000000"/>
              <w:left w:val="single" w:sz="6" w:space="0" w:color="000000"/>
              <w:bottom w:val="single" w:sz="6" w:space="0" w:color="000000"/>
              <w:right w:val="single" w:sz="6" w:space="0" w:color="000000"/>
            </w:tcBorders>
            <w:vAlign w:val="center"/>
          </w:tcPr>
          <w:p w14:paraId="5B9E5580" w14:textId="77777777" w:rsidR="007A1E94" w:rsidRPr="006A4202" w:rsidRDefault="007A1E94" w:rsidP="00645029">
            <w:pPr>
              <w:rPr>
                <w:rFonts w:cs="Arial"/>
                <w:sz w:val="22"/>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6443098E" w14:textId="77777777" w:rsidR="007A1E94" w:rsidRPr="006A4202" w:rsidRDefault="007A1E94" w:rsidP="00645029">
            <w:pPr>
              <w:rPr>
                <w:rFonts w:cs="Arial"/>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7AD288AA" w14:textId="77777777" w:rsidR="007A1E94" w:rsidRPr="006A4202" w:rsidRDefault="007A1E94" w:rsidP="00645029">
            <w:pPr>
              <w:rPr>
                <w:rFonts w:cs="Arial"/>
                <w:sz w:val="22"/>
              </w:rPr>
            </w:pPr>
          </w:p>
        </w:tc>
        <w:tc>
          <w:tcPr>
            <w:tcW w:w="1076" w:type="dxa"/>
            <w:tcBorders>
              <w:top w:val="single" w:sz="6" w:space="0" w:color="000000"/>
              <w:left w:val="single" w:sz="6" w:space="0" w:color="000000"/>
              <w:bottom w:val="single" w:sz="6" w:space="0" w:color="000000"/>
              <w:right w:val="single" w:sz="6" w:space="0" w:color="000000"/>
            </w:tcBorders>
            <w:vAlign w:val="center"/>
          </w:tcPr>
          <w:p w14:paraId="79D1DA2A" w14:textId="77777777" w:rsidR="007A1E94" w:rsidRPr="006A4202" w:rsidRDefault="007A1E94" w:rsidP="00645029">
            <w:pPr>
              <w:rPr>
                <w:rFonts w:cs="Arial"/>
                <w:sz w:val="22"/>
              </w:rPr>
            </w:pPr>
          </w:p>
        </w:tc>
      </w:tr>
      <w:tr w:rsidR="007A1E94" w:rsidRPr="006A4202" w14:paraId="671A63ED" w14:textId="77777777" w:rsidTr="00645029">
        <w:trPr>
          <w:trHeight w:hRule="exact" w:val="346"/>
          <w:jc w:val="center"/>
        </w:trPr>
        <w:tc>
          <w:tcPr>
            <w:tcW w:w="1417" w:type="dxa"/>
            <w:tcBorders>
              <w:top w:val="single" w:sz="6" w:space="0" w:color="000000"/>
              <w:left w:val="single" w:sz="6" w:space="0" w:color="000000"/>
              <w:bottom w:val="single" w:sz="6" w:space="0" w:color="000000"/>
              <w:right w:val="single" w:sz="6" w:space="0" w:color="000000"/>
            </w:tcBorders>
          </w:tcPr>
          <w:p w14:paraId="07637058" w14:textId="77777777" w:rsidR="007A1E94" w:rsidRPr="006A4202" w:rsidRDefault="007A1E94" w:rsidP="00645029">
            <w:pPr>
              <w:jc w:val="center"/>
              <w:rPr>
                <w:rFonts w:cs="Arial"/>
                <w:sz w:val="22"/>
              </w:rPr>
            </w:pPr>
          </w:p>
        </w:tc>
        <w:tc>
          <w:tcPr>
            <w:tcW w:w="4707" w:type="dxa"/>
            <w:tcBorders>
              <w:top w:val="single" w:sz="6" w:space="0" w:color="000000"/>
              <w:left w:val="single" w:sz="6" w:space="0" w:color="000000"/>
              <w:bottom w:val="single" w:sz="6" w:space="0" w:color="000000"/>
              <w:right w:val="single" w:sz="6" w:space="0" w:color="000000"/>
            </w:tcBorders>
            <w:vAlign w:val="center"/>
          </w:tcPr>
          <w:p w14:paraId="0CD98A16" w14:textId="77777777" w:rsidR="007A1E94" w:rsidRPr="006A4202" w:rsidRDefault="007A1E94" w:rsidP="00645029">
            <w:pPr>
              <w:rPr>
                <w:rFonts w:cs="Arial"/>
                <w:sz w:val="22"/>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0931540" w14:textId="77777777" w:rsidR="007A1E94" w:rsidRPr="006A4202" w:rsidRDefault="007A1E94" w:rsidP="00645029">
            <w:pPr>
              <w:rPr>
                <w:rFonts w:cs="Arial"/>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75A2E35C" w14:textId="77777777" w:rsidR="007A1E94" w:rsidRPr="006A4202" w:rsidRDefault="007A1E94" w:rsidP="00645029">
            <w:pPr>
              <w:rPr>
                <w:rFonts w:cs="Arial"/>
                <w:sz w:val="22"/>
              </w:rPr>
            </w:pPr>
          </w:p>
        </w:tc>
        <w:tc>
          <w:tcPr>
            <w:tcW w:w="1076" w:type="dxa"/>
            <w:tcBorders>
              <w:top w:val="single" w:sz="6" w:space="0" w:color="000000"/>
              <w:left w:val="single" w:sz="6" w:space="0" w:color="000000"/>
              <w:bottom w:val="single" w:sz="6" w:space="0" w:color="000000"/>
              <w:right w:val="single" w:sz="6" w:space="0" w:color="000000"/>
            </w:tcBorders>
            <w:vAlign w:val="center"/>
          </w:tcPr>
          <w:p w14:paraId="04F932B1" w14:textId="77777777" w:rsidR="007A1E94" w:rsidRPr="006A4202" w:rsidRDefault="007A1E94" w:rsidP="00645029">
            <w:pPr>
              <w:rPr>
                <w:rFonts w:cs="Arial"/>
                <w:sz w:val="22"/>
              </w:rPr>
            </w:pPr>
          </w:p>
        </w:tc>
      </w:tr>
      <w:tr w:rsidR="007A1E94" w:rsidRPr="006A4202" w14:paraId="0097B13C" w14:textId="77777777" w:rsidTr="00645029">
        <w:trPr>
          <w:trHeight w:hRule="exact" w:val="346"/>
          <w:jc w:val="center"/>
        </w:trPr>
        <w:tc>
          <w:tcPr>
            <w:tcW w:w="1417" w:type="dxa"/>
            <w:tcBorders>
              <w:top w:val="single" w:sz="6" w:space="0" w:color="000000"/>
              <w:left w:val="single" w:sz="6" w:space="0" w:color="000000"/>
              <w:bottom w:val="single" w:sz="6" w:space="0" w:color="000000"/>
              <w:right w:val="single" w:sz="6" w:space="0" w:color="000000"/>
            </w:tcBorders>
          </w:tcPr>
          <w:p w14:paraId="7A785AB4" w14:textId="77777777" w:rsidR="007A1E94" w:rsidRPr="006A4202" w:rsidRDefault="007A1E94" w:rsidP="00645029">
            <w:pPr>
              <w:jc w:val="center"/>
              <w:rPr>
                <w:rFonts w:cs="Arial"/>
                <w:sz w:val="22"/>
              </w:rPr>
            </w:pPr>
          </w:p>
        </w:tc>
        <w:tc>
          <w:tcPr>
            <w:tcW w:w="4707" w:type="dxa"/>
            <w:tcBorders>
              <w:top w:val="single" w:sz="6" w:space="0" w:color="000000"/>
              <w:left w:val="single" w:sz="6" w:space="0" w:color="000000"/>
              <w:bottom w:val="single" w:sz="6" w:space="0" w:color="000000"/>
              <w:right w:val="single" w:sz="6" w:space="0" w:color="000000"/>
            </w:tcBorders>
            <w:vAlign w:val="center"/>
          </w:tcPr>
          <w:p w14:paraId="763CA2E6" w14:textId="77777777" w:rsidR="007A1E94" w:rsidRPr="006A4202" w:rsidRDefault="007A1E94" w:rsidP="00645029">
            <w:pPr>
              <w:rPr>
                <w:rFonts w:cs="Arial"/>
                <w:sz w:val="22"/>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0F4246F8" w14:textId="77777777" w:rsidR="007A1E94" w:rsidRPr="006A4202" w:rsidRDefault="007A1E94" w:rsidP="00645029">
            <w:pPr>
              <w:rPr>
                <w:rFonts w:cs="Arial"/>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7CA963D8" w14:textId="77777777" w:rsidR="007A1E94" w:rsidRPr="006A4202" w:rsidRDefault="007A1E94" w:rsidP="00645029">
            <w:pPr>
              <w:rPr>
                <w:rFonts w:cs="Arial"/>
                <w:sz w:val="22"/>
              </w:rPr>
            </w:pPr>
          </w:p>
        </w:tc>
        <w:tc>
          <w:tcPr>
            <w:tcW w:w="1076" w:type="dxa"/>
            <w:tcBorders>
              <w:top w:val="single" w:sz="6" w:space="0" w:color="000000"/>
              <w:left w:val="single" w:sz="6" w:space="0" w:color="000000"/>
              <w:bottom w:val="single" w:sz="6" w:space="0" w:color="000000"/>
              <w:right w:val="single" w:sz="6" w:space="0" w:color="000000"/>
            </w:tcBorders>
            <w:vAlign w:val="center"/>
          </w:tcPr>
          <w:p w14:paraId="096847D0" w14:textId="77777777" w:rsidR="007A1E94" w:rsidRPr="006A4202" w:rsidRDefault="007A1E94" w:rsidP="00645029">
            <w:pPr>
              <w:rPr>
                <w:rFonts w:cs="Arial"/>
                <w:sz w:val="22"/>
              </w:rPr>
            </w:pPr>
          </w:p>
        </w:tc>
      </w:tr>
      <w:tr w:rsidR="007A1E94" w:rsidRPr="006A4202" w14:paraId="6460C112" w14:textId="77777777" w:rsidTr="00645029">
        <w:trPr>
          <w:trHeight w:hRule="exact" w:val="346"/>
          <w:jc w:val="center"/>
        </w:trPr>
        <w:tc>
          <w:tcPr>
            <w:tcW w:w="1417" w:type="dxa"/>
            <w:tcBorders>
              <w:top w:val="single" w:sz="6" w:space="0" w:color="000000"/>
              <w:left w:val="single" w:sz="6" w:space="0" w:color="000000"/>
              <w:bottom w:val="single" w:sz="6" w:space="0" w:color="000000"/>
              <w:right w:val="single" w:sz="6" w:space="0" w:color="000000"/>
            </w:tcBorders>
          </w:tcPr>
          <w:p w14:paraId="567706E3" w14:textId="77777777" w:rsidR="007A1E94" w:rsidRPr="006A4202" w:rsidRDefault="007A1E94" w:rsidP="00645029">
            <w:pPr>
              <w:jc w:val="center"/>
              <w:rPr>
                <w:rFonts w:cs="Arial"/>
                <w:sz w:val="22"/>
              </w:rPr>
            </w:pPr>
          </w:p>
        </w:tc>
        <w:tc>
          <w:tcPr>
            <w:tcW w:w="4707" w:type="dxa"/>
            <w:tcBorders>
              <w:top w:val="single" w:sz="6" w:space="0" w:color="000000"/>
              <w:left w:val="single" w:sz="6" w:space="0" w:color="000000"/>
              <w:bottom w:val="single" w:sz="6" w:space="0" w:color="000000"/>
              <w:right w:val="single" w:sz="6" w:space="0" w:color="000000"/>
            </w:tcBorders>
            <w:vAlign w:val="center"/>
          </w:tcPr>
          <w:p w14:paraId="2F50263B" w14:textId="77777777" w:rsidR="007A1E94" w:rsidRPr="006A4202" w:rsidRDefault="007A1E94" w:rsidP="00645029">
            <w:pPr>
              <w:rPr>
                <w:rFonts w:cs="Arial"/>
                <w:sz w:val="22"/>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0D77CBA" w14:textId="77777777" w:rsidR="007A1E94" w:rsidRPr="006A4202" w:rsidRDefault="007A1E94" w:rsidP="00645029">
            <w:pPr>
              <w:rPr>
                <w:rFonts w:cs="Arial"/>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5D8B67F" w14:textId="77777777" w:rsidR="007A1E94" w:rsidRPr="006A4202" w:rsidRDefault="007A1E94" w:rsidP="00645029">
            <w:pPr>
              <w:rPr>
                <w:rFonts w:cs="Arial"/>
                <w:sz w:val="22"/>
              </w:rPr>
            </w:pPr>
          </w:p>
        </w:tc>
        <w:tc>
          <w:tcPr>
            <w:tcW w:w="1076" w:type="dxa"/>
            <w:tcBorders>
              <w:top w:val="single" w:sz="6" w:space="0" w:color="000000"/>
              <w:left w:val="single" w:sz="6" w:space="0" w:color="000000"/>
              <w:bottom w:val="single" w:sz="6" w:space="0" w:color="000000"/>
              <w:right w:val="single" w:sz="6" w:space="0" w:color="000000"/>
            </w:tcBorders>
            <w:vAlign w:val="center"/>
          </w:tcPr>
          <w:p w14:paraId="75DE188D" w14:textId="77777777" w:rsidR="007A1E94" w:rsidRPr="006A4202" w:rsidRDefault="007A1E94" w:rsidP="00645029">
            <w:pPr>
              <w:rPr>
                <w:rFonts w:cs="Arial"/>
                <w:sz w:val="22"/>
              </w:rPr>
            </w:pPr>
          </w:p>
        </w:tc>
      </w:tr>
      <w:tr w:rsidR="007A1E94" w:rsidRPr="006A4202" w14:paraId="53C6EF14" w14:textId="77777777" w:rsidTr="00645029">
        <w:trPr>
          <w:trHeight w:hRule="exact" w:val="346"/>
          <w:jc w:val="center"/>
        </w:trPr>
        <w:tc>
          <w:tcPr>
            <w:tcW w:w="1417" w:type="dxa"/>
            <w:tcBorders>
              <w:top w:val="single" w:sz="6" w:space="0" w:color="000000"/>
              <w:left w:val="single" w:sz="6" w:space="0" w:color="000000"/>
              <w:bottom w:val="single" w:sz="6" w:space="0" w:color="000000"/>
              <w:right w:val="single" w:sz="6" w:space="0" w:color="000000"/>
            </w:tcBorders>
          </w:tcPr>
          <w:p w14:paraId="6EDBC673" w14:textId="77777777" w:rsidR="007A1E94" w:rsidRPr="006A4202" w:rsidRDefault="007A1E94" w:rsidP="00645029">
            <w:pPr>
              <w:jc w:val="center"/>
              <w:rPr>
                <w:rFonts w:cs="Arial"/>
                <w:sz w:val="22"/>
              </w:rPr>
            </w:pPr>
          </w:p>
        </w:tc>
        <w:tc>
          <w:tcPr>
            <w:tcW w:w="4707" w:type="dxa"/>
            <w:tcBorders>
              <w:top w:val="single" w:sz="6" w:space="0" w:color="000000"/>
              <w:left w:val="single" w:sz="6" w:space="0" w:color="000000"/>
              <w:bottom w:val="single" w:sz="6" w:space="0" w:color="000000"/>
              <w:right w:val="single" w:sz="6" w:space="0" w:color="000000"/>
            </w:tcBorders>
            <w:vAlign w:val="center"/>
          </w:tcPr>
          <w:p w14:paraId="00590DBC" w14:textId="77777777" w:rsidR="007A1E94" w:rsidRPr="006A4202" w:rsidRDefault="007A1E94" w:rsidP="00645029">
            <w:pPr>
              <w:rPr>
                <w:rFonts w:cs="Arial"/>
                <w:sz w:val="22"/>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370A4C2" w14:textId="77777777" w:rsidR="007A1E94" w:rsidRPr="006A4202" w:rsidRDefault="007A1E94" w:rsidP="00645029">
            <w:pPr>
              <w:rPr>
                <w:rFonts w:cs="Arial"/>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436DA0E9" w14:textId="77777777" w:rsidR="007A1E94" w:rsidRPr="006A4202" w:rsidRDefault="007A1E94" w:rsidP="00645029">
            <w:pPr>
              <w:rPr>
                <w:rFonts w:cs="Arial"/>
                <w:sz w:val="22"/>
              </w:rPr>
            </w:pPr>
          </w:p>
        </w:tc>
        <w:tc>
          <w:tcPr>
            <w:tcW w:w="1076" w:type="dxa"/>
            <w:tcBorders>
              <w:top w:val="single" w:sz="6" w:space="0" w:color="000000"/>
              <w:left w:val="single" w:sz="6" w:space="0" w:color="000000"/>
              <w:bottom w:val="single" w:sz="6" w:space="0" w:color="000000"/>
              <w:right w:val="single" w:sz="6" w:space="0" w:color="000000"/>
            </w:tcBorders>
            <w:vAlign w:val="center"/>
          </w:tcPr>
          <w:p w14:paraId="5FC2EB3A" w14:textId="77777777" w:rsidR="007A1E94" w:rsidRPr="006A4202" w:rsidRDefault="007A1E94" w:rsidP="00645029">
            <w:pPr>
              <w:rPr>
                <w:rFonts w:cs="Arial"/>
                <w:sz w:val="22"/>
              </w:rPr>
            </w:pPr>
          </w:p>
        </w:tc>
      </w:tr>
      <w:tr w:rsidR="007A1E94" w:rsidRPr="006A4202" w14:paraId="56F1FAA8" w14:textId="77777777" w:rsidTr="00645029">
        <w:trPr>
          <w:trHeight w:hRule="exact" w:val="346"/>
          <w:jc w:val="center"/>
        </w:trPr>
        <w:tc>
          <w:tcPr>
            <w:tcW w:w="1417" w:type="dxa"/>
            <w:tcBorders>
              <w:top w:val="single" w:sz="6" w:space="0" w:color="000000"/>
              <w:left w:val="single" w:sz="6" w:space="0" w:color="000000"/>
              <w:bottom w:val="single" w:sz="6" w:space="0" w:color="000000"/>
              <w:right w:val="single" w:sz="6" w:space="0" w:color="000000"/>
            </w:tcBorders>
          </w:tcPr>
          <w:p w14:paraId="11CEB865" w14:textId="77777777" w:rsidR="007A1E94" w:rsidRPr="006A4202" w:rsidRDefault="007A1E94" w:rsidP="00645029">
            <w:pPr>
              <w:jc w:val="center"/>
              <w:rPr>
                <w:rFonts w:cs="Arial"/>
                <w:sz w:val="22"/>
              </w:rPr>
            </w:pPr>
          </w:p>
        </w:tc>
        <w:tc>
          <w:tcPr>
            <w:tcW w:w="4707" w:type="dxa"/>
            <w:tcBorders>
              <w:top w:val="single" w:sz="6" w:space="0" w:color="000000"/>
              <w:left w:val="single" w:sz="6" w:space="0" w:color="000000"/>
              <w:bottom w:val="single" w:sz="6" w:space="0" w:color="000000"/>
              <w:right w:val="single" w:sz="6" w:space="0" w:color="000000"/>
            </w:tcBorders>
            <w:vAlign w:val="center"/>
          </w:tcPr>
          <w:p w14:paraId="4284C445" w14:textId="77777777" w:rsidR="007A1E94" w:rsidRPr="006A4202" w:rsidRDefault="007A1E94" w:rsidP="00645029">
            <w:pPr>
              <w:rPr>
                <w:rFonts w:cs="Arial"/>
                <w:sz w:val="22"/>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A6A7323" w14:textId="77777777" w:rsidR="007A1E94" w:rsidRPr="006A4202" w:rsidRDefault="007A1E94" w:rsidP="00645029">
            <w:pPr>
              <w:rPr>
                <w:rFonts w:cs="Arial"/>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60D01161" w14:textId="77777777" w:rsidR="007A1E94" w:rsidRPr="006A4202" w:rsidRDefault="007A1E94" w:rsidP="00645029">
            <w:pPr>
              <w:rPr>
                <w:rFonts w:cs="Arial"/>
                <w:sz w:val="22"/>
              </w:rPr>
            </w:pPr>
          </w:p>
        </w:tc>
        <w:tc>
          <w:tcPr>
            <w:tcW w:w="1076" w:type="dxa"/>
            <w:tcBorders>
              <w:top w:val="single" w:sz="6" w:space="0" w:color="000000"/>
              <w:left w:val="single" w:sz="6" w:space="0" w:color="000000"/>
              <w:bottom w:val="single" w:sz="6" w:space="0" w:color="000000"/>
              <w:right w:val="single" w:sz="6" w:space="0" w:color="000000"/>
            </w:tcBorders>
            <w:vAlign w:val="center"/>
          </w:tcPr>
          <w:p w14:paraId="2937A642" w14:textId="77777777" w:rsidR="007A1E94" w:rsidRPr="006A4202" w:rsidRDefault="007A1E94" w:rsidP="00645029">
            <w:pPr>
              <w:rPr>
                <w:rFonts w:cs="Arial"/>
                <w:sz w:val="22"/>
              </w:rPr>
            </w:pPr>
          </w:p>
        </w:tc>
      </w:tr>
    </w:tbl>
    <w:p w14:paraId="22950A42" w14:textId="4EA44991" w:rsidR="007E175D" w:rsidRPr="006A4202" w:rsidRDefault="007E175D" w:rsidP="007E175D">
      <w:pPr>
        <w:tabs>
          <w:tab w:val="left" w:pos="6955"/>
        </w:tabs>
        <w:spacing w:before="240" w:line="200" w:lineRule="atLeast"/>
        <w:rPr>
          <w:rFonts w:eastAsia="Arial" w:cs="Arial"/>
          <w:sz w:val="20"/>
          <w:szCs w:val="20"/>
        </w:rPr>
      </w:pPr>
      <w:r>
        <w:rPr>
          <w:noProof/>
        </w:rPr>
        <mc:AlternateContent>
          <mc:Choice Requires="wps">
            <w:drawing>
              <wp:anchor distT="0" distB="0" distL="114300" distR="114300" simplePos="0" relativeHeight="251665408" behindDoc="0" locked="0" layoutInCell="1" allowOverlap="1" wp14:anchorId="4DB2AC83" wp14:editId="36FCAD0D">
                <wp:simplePos x="0" y="0"/>
                <wp:positionH relativeFrom="column">
                  <wp:posOffset>1287780</wp:posOffset>
                </wp:positionH>
                <wp:positionV relativeFrom="paragraph">
                  <wp:posOffset>1874520</wp:posOffset>
                </wp:positionV>
                <wp:extent cx="1695450" cy="261938"/>
                <wp:effectExtent l="0" t="0" r="19050" b="24130"/>
                <wp:wrapNone/>
                <wp:docPr id="237570078" name="Text Box 1"/>
                <wp:cNvGraphicFramePr/>
                <a:graphic xmlns:a="http://schemas.openxmlformats.org/drawingml/2006/main">
                  <a:graphicData uri="http://schemas.microsoft.com/office/word/2010/wordprocessingShape">
                    <wps:wsp>
                      <wps:cNvSpPr txBox="1"/>
                      <wps:spPr>
                        <a:xfrm>
                          <a:off x="0" y="0"/>
                          <a:ext cx="1695450" cy="261938"/>
                        </a:xfrm>
                        <a:prstGeom prst="rect">
                          <a:avLst/>
                        </a:prstGeom>
                        <a:solidFill>
                          <a:schemeClr val="lt1"/>
                        </a:solidFill>
                        <a:ln w="6350">
                          <a:solidFill>
                            <a:prstClr val="black"/>
                          </a:solidFill>
                        </a:ln>
                      </wps:spPr>
                      <wps:txbx>
                        <w:txbxContent>
                          <w:p w14:paraId="35CEEC6F" w14:textId="77777777" w:rsidR="001F4EEF" w:rsidRPr="00F15D71" w:rsidRDefault="001F4EEF" w:rsidP="001F4EEF">
                            <w:pPr>
                              <w:spacing w:line="240" w:lineRule="auto"/>
                              <w:rPr>
                                <w:rFonts w:ascii="Arial MT Std Light Cond" w:hAnsi="Arial MT Std Light Cond"/>
                              </w:rPr>
                            </w:pPr>
                            <w:r w:rsidRPr="00F15D71">
                              <w:rPr>
                                <w:rFonts w:ascii="Arial MT Std Light Cond" w:hAnsi="Arial MT Std Light Cond"/>
                              </w:rPr>
                              <w:t>Classification: Official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B2AC83" id="_x0000_t202" coordsize="21600,21600" o:spt="202" path="m,l,21600r21600,l21600,xe">
                <v:stroke joinstyle="miter"/>
                <v:path gradientshapeok="t" o:connecttype="rect"/>
              </v:shapetype>
              <v:shape id="Text Box 1" o:spid="_x0000_s1026" type="#_x0000_t202" style="position:absolute;margin-left:101.4pt;margin-top:147.6pt;width:133.5pt;height:2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" fillcolor="white [3201]" strokeweight=".5pt">
                <v:textbox>
                  <w:txbxContent>
                    <w:p w14:paraId="35CEEC6F" w14:textId="77777777" w:rsidR="001F4EEF" w:rsidRPr="00F15D71" w:rsidRDefault="001F4EEF" w:rsidP="001F4EEF">
                      <w:pPr>
                        <w:spacing w:line="240" w:lineRule="auto"/>
                        <w:rPr>
                          <w:rFonts w:ascii="Arial MT Std Light Cond" w:hAnsi="Arial MT Std Light Cond"/>
                        </w:rPr>
                      </w:pPr>
                      <w:r w:rsidRPr="00F15D71">
                        <w:rPr>
                          <w:rFonts w:ascii="Arial MT Std Light Cond" w:hAnsi="Arial MT Std Light Cond"/>
                        </w:rPr>
                        <w:t>Classification: Official</w:t>
                      </w:r>
                    </w:p>
                  </w:txbxContent>
                </v:textbox>
              </v:shape>
            </w:pict>
          </mc:Fallback>
        </mc:AlternateContent>
      </w:r>
      <w:r w:rsidRPr="006A4202">
        <w:rPr>
          <w:rFonts w:eastAsia="Arial" w:cs="Arial"/>
          <w:sz w:val="20"/>
          <w:szCs w:val="20"/>
        </w:rPr>
        <w:t>Summarise your theatre experience:</w:t>
      </w:r>
    </w:p>
    <w:tbl>
      <w:tblPr>
        <w:tblStyle w:val="TableGrid"/>
        <w:tblW w:w="0" w:type="auto"/>
        <w:tblInd w:w="-5" w:type="dxa"/>
        <w:tblLook w:val="04A0" w:firstRow="1" w:lastRow="0" w:firstColumn="1" w:lastColumn="0" w:noHBand="0" w:noVBand="1"/>
      </w:tblPr>
      <w:tblGrid>
        <w:gridCol w:w="10461"/>
      </w:tblGrid>
      <w:tr w:rsidR="007E175D" w:rsidRPr="006A4202" w14:paraId="74ECC8BD" w14:textId="77777777" w:rsidTr="007E175D">
        <w:trPr>
          <w:trHeight w:val="1982"/>
        </w:trPr>
        <w:tc>
          <w:tcPr>
            <w:tcW w:w="10461" w:type="dxa"/>
          </w:tcPr>
          <w:p w14:paraId="4AB74C09" w14:textId="77777777" w:rsidR="007E175D" w:rsidRPr="006A4202" w:rsidRDefault="007E175D" w:rsidP="00645029">
            <w:pPr>
              <w:tabs>
                <w:tab w:val="left" w:pos="6955"/>
              </w:tabs>
              <w:spacing w:line="200" w:lineRule="atLeast"/>
              <w:rPr>
                <w:rFonts w:eastAsia="Arial" w:cs="Arial"/>
                <w:sz w:val="20"/>
                <w:szCs w:val="20"/>
              </w:rPr>
            </w:pPr>
          </w:p>
        </w:tc>
      </w:tr>
    </w:tbl>
    <w:p w14:paraId="203F80D9" w14:textId="2D2937B6" w:rsidR="00564DC0" w:rsidRDefault="00564DC0" w:rsidP="00494461"/>
    <w:p w14:paraId="0D98D1E6" w14:textId="55AD7F57" w:rsidR="00494461" w:rsidRPr="00494461" w:rsidRDefault="00494461" w:rsidP="00494461"/>
    <w:p w14:paraId="3AB92F55" w14:textId="1471039D" w:rsidR="00494461" w:rsidRPr="00494461" w:rsidRDefault="00494461" w:rsidP="00494461"/>
    <w:p w14:paraId="6D59B45B" w14:textId="7B3BCEEC" w:rsidR="00494461" w:rsidRPr="00494461" w:rsidRDefault="00494461" w:rsidP="00494461"/>
    <w:p w14:paraId="2568F727" w14:textId="77777777" w:rsidR="00494461" w:rsidRPr="00494461" w:rsidRDefault="00494461" w:rsidP="00494461"/>
    <w:p w14:paraId="46DE62D1" w14:textId="77777777" w:rsidR="00494461" w:rsidRPr="00494461" w:rsidRDefault="00494461" w:rsidP="00494461"/>
    <w:p w14:paraId="5C81C8FC" w14:textId="77777777" w:rsidR="00494461" w:rsidRPr="00494461" w:rsidRDefault="00494461" w:rsidP="00494461"/>
    <w:p w14:paraId="7A085C50" w14:textId="77777777" w:rsidR="00494461" w:rsidRPr="00494461" w:rsidRDefault="00494461" w:rsidP="00494461"/>
    <w:p w14:paraId="2DCA5110" w14:textId="77777777" w:rsidR="00494461" w:rsidRPr="00494461" w:rsidRDefault="00494461" w:rsidP="00494461"/>
    <w:p w14:paraId="4594B126" w14:textId="77777777" w:rsidR="00494461" w:rsidRPr="00494461" w:rsidRDefault="00494461" w:rsidP="00494461"/>
    <w:p w14:paraId="745CCC94" w14:textId="77777777" w:rsidR="00494461" w:rsidRPr="00494461" w:rsidRDefault="00494461" w:rsidP="00494461"/>
    <w:p w14:paraId="27213870" w14:textId="77777777" w:rsidR="00494461" w:rsidRPr="00494461" w:rsidRDefault="00494461" w:rsidP="00494461"/>
    <w:p w14:paraId="407EDF1A" w14:textId="77777777" w:rsidR="00494461" w:rsidRPr="00494461" w:rsidRDefault="00494461" w:rsidP="00494461"/>
    <w:p w14:paraId="5E41CE0C" w14:textId="77777777" w:rsidR="00494461" w:rsidRPr="00494461" w:rsidRDefault="00494461" w:rsidP="00494461"/>
    <w:p w14:paraId="1D8A87E4" w14:textId="77777777" w:rsidR="00494461" w:rsidRPr="00494461" w:rsidRDefault="00494461" w:rsidP="00494461"/>
    <w:p w14:paraId="668BEE06" w14:textId="77777777" w:rsidR="00494461" w:rsidRPr="00494461" w:rsidRDefault="00494461" w:rsidP="00494461"/>
    <w:p w14:paraId="21373EDD" w14:textId="77777777" w:rsidR="00494461" w:rsidRPr="00494461" w:rsidRDefault="00494461" w:rsidP="00494461"/>
    <w:p w14:paraId="5F73603A" w14:textId="77777777" w:rsidR="00494461" w:rsidRPr="00494461" w:rsidRDefault="00494461" w:rsidP="00494461"/>
    <w:p w14:paraId="683F76E5" w14:textId="77777777" w:rsidR="00494461" w:rsidRPr="00494461" w:rsidRDefault="00494461" w:rsidP="00494461"/>
    <w:p w14:paraId="65C1299F" w14:textId="77777777" w:rsidR="00494461" w:rsidRPr="00494461" w:rsidRDefault="00494461" w:rsidP="00494461"/>
    <w:p w14:paraId="3E66B152" w14:textId="77777777" w:rsidR="00494461" w:rsidRPr="00494461" w:rsidRDefault="00494461" w:rsidP="00494461"/>
    <w:p w14:paraId="04AD7A99" w14:textId="77777777" w:rsidR="00494461" w:rsidRPr="00494461" w:rsidRDefault="00494461" w:rsidP="00494461"/>
    <w:p w14:paraId="0E44F0F7" w14:textId="77777777" w:rsidR="00494461" w:rsidRPr="00494461" w:rsidRDefault="00494461" w:rsidP="00494461"/>
    <w:p w14:paraId="05DCDBBF" w14:textId="77777777" w:rsidR="00494461" w:rsidRPr="00494461" w:rsidRDefault="00494461" w:rsidP="00494461"/>
    <w:p w14:paraId="04E6E1B7" w14:textId="77777777" w:rsidR="00494461" w:rsidRPr="00494461" w:rsidRDefault="00494461" w:rsidP="00494461">
      <w:pPr>
        <w:tabs>
          <w:tab w:val="left" w:pos="7233"/>
        </w:tabs>
      </w:pPr>
    </w:p>
    <w:sectPr w:rsidR="00494461" w:rsidRPr="00494461" w:rsidSect="004850B7">
      <w:footerReference w:type="default" r:id="rId10"/>
      <w:headerReference w:type="first" r:id="rId11"/>
      <w:footerReference w:type="first" r:id="rId12"/>
      <w:pgSz w:w="11906" w:h="16838" w:code="9"/>
      <w:pgMar w:top="720" w:right="720" w:bottom="720" w:left="720"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96F1A" w14:textId="77777777" w:rsidR="00CF2CC9" w:rsidRDefault="00CF2CC9" w:rsidP="00F8477C">
      <w:pPr>
        <w:spacing w:after="0" w:line="240" w:lineRule="auto"/>
      </w:pPr>
      <w:r>
        <w:separator/>
      </w:r>
    </w:p>
  </w:endnote>
  <w:endnote w:type="continuationSeparator" w:id="0">
    <w:p w14:paraId="09F58D7D" w14:textId="77777777" w:rsidR="00CF2CC9" w:rsidRDefault="00CF2CC9" w:rsidP="00F84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Std Cond">
    <w:altName w:val="Arial"/>
    <w:panose1 w:val="00000000000000000000"/>
    <w:charset w:val="00"/>
    <w:family w:val="swiss"/>
    <w:notTrueType/>
    <w:pitch w:val="variable"/>
    <w:sig w:usb0="800000AF" w:usb1="4000204A" w:usb2="00000000" w:usb3="00000000" w:csb0="00000001" w:csb1="00000000"/>
  </w:font>
  <w:font w:name="Arial MT Std Light Cond">
    <w:altName w:val="Arial"/>
    <w:panose1 w:val="00000000000000000000"/>
    <w:charset w:val="00"/>
    <w:family w:val="swiss"/>
    <w:notTrueType/>
    <w:pitch w:val="variable"/>
    <w:sig w:usb0="800000AF" w:usb1="4000204A" w:usb2="00000000" w:usb3="00000000" w:csb0="00000001" w:csb1="00000000"/>
  </w:font>
  <w:font w:name="ArialMTStd">
    <w:altName w:val="Arial"/>
    <w:panose1 w:val="00000000000000000000"/>
    <w:charset w:val="4D"/>
    <w:family w:val="auto"/>
    <w:notTrueType/>
    <w:pitch w:val="default"/>
    <w:sig w:usb0="00000003" w:usb1="00000000" w:usb2="00000000" w:usb3="00000000" w:csb0="00000001" w:csb1="00000000"/>
  </w:font>
  <w:font w:name="AktivGrotesk-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60B4" w14:textId="77777777" w:rsidR="00EC0E5E" w:rsidRPr="00F720EA" w:rsidRDefault="00EC0E5E" w:rsidP="00EC0E5E">
    <w:pPr>
      <w:pStyle w:val="BodyCopy-Regular"/>
      <w:rPr>
        <w:rFonts w:ascii="Arial MT Std Cond" w:hAnsi="Arial MT Std Cond" w:cs="Arial MT Std Cond"/>
        <w:color w:val="154734"/>
      </w:rPr>
    </w:pPr>
    <w:r w:rsidRPr="00F720EA">
      <w:rPr>
        <w:rFonts w:ascii="Arial MT Std Cond" w:hAnsi="Arial MT Std Cond" w:cs="Arial MT Std Cond"/>
        <w:b/>
        <w:bCs/>
        <w:color w:val="154734"/>
      </w:rPr>
      <w:t>This document can be made available in alternative formats on request for a person</w:t>
    </w:r>
    <w:r>
      <w:rPr>
        <w:rFonts w:ascii="Arial MT Std Cond" w:hAnsi="Arial MT Std Cond" w:cs="Arial MT Std Cond"/>
        <w:b/>
        <w:bCs/>
        <w:color w:val="154734"/>
      </w:rPr>
      <w:t xml:space="preserve"> </w:t>
    </w:r>
    <w:r w:rsidRPr="00F720EA">
      <w:rPr>
        <w:rFonts w:ascii="Arial MT Std Cond" w:hAnsi="Arial MT Std Cond" w:cs="Arial MT Std Cond"/>
        <w:b/>
        <w:bCs/>
        <w:color w:val="154734"/>
      </w:rPr>
      <w:t>with disability.</w:t>
    </w:r>
  </w:p>
  <w:p w14:paraId="436B8260" w14:textId="77777777" w:rsidR="00EC0E5E" w:rsidRDefault="00EC0E5E" w:rsidP="00EC0E5E">
    <w:pPr>
      <w:pStyle w:val="BodyCopy-Regular"/>
      <w:rPr>
        <w:rFonts w:ascii="Arial MT Std Cond" w:hAnsi="Arial MT Std Cond" w:cs="Arial MT Std Cond"/>
      </w:rPr>
    </w:pPr>
    <w:r>
      <w:rPr>
        <w:rFonts w:ascii="Arial MT Std Cond" w:hAnsi="Arial MT Std Cond" w:cs="Arial MT Std Cond"/>
      </w:rPr>
      <w:t>© Department of Health 2025</w:t>
    </w:r>
  </w:p>
  <w:p w14:paraId="0E75846E" w14:textId="77777777" w:rsidR="00EC0E5E" w:rsidRDefault="00EC0E5E" w:rsidP="00EC0E5E">
    <w:pPr>
      <w:pStyle w:val="Footer"/>
      <w:rPr>
        <w:rFonts w:ascii="Arial MT Std Cond" w:hAnsi="Arial MT Std Cond"/>
      </w:rPr>
    </w:pPr>
    <w:r>
      <w:rPr>
        <w:rFonts w:ascii="Arial MT Std Cond" w:hAnsi="Arial MT Std Cond"/>
      </w:rPr>
      <w:t>Copyright to this material is vested in the State of Western Australia unless otherwise indicated. Apart from any fair dealing for the purposes of private study, research, criticism or review, as permitted under the provisions of the Copyright Act 1968, no part may be reproduced or re-used for any purposes whatsoever without written permission of the State of Western Australia.</w:t>
    </w:r>
  </w:p>
  <w:p w14:paraId="4D662FF3" w14:textId="77777777" w:rsidR="00EC0E5E" w:rsidRDefault="00EC0E5E" w:rsidP="00EC0E5E">
    <w:pPr>
      <w:pStyle w:val="Footer"/>
      <w:rPr>
        <w:rFonts w:ascii="Arial MT Std Cond" w:hAnsi="Arial MT Std Cond"/>
      </w:rPr>
    </w:pPr>
  </w:p>
  <w:p w14:paraId="644A5BC3" w14:textId="77777777" w:rsidR="00EC3448" w:rsidRPr="00EC0E5E" w:rsidRDefault="00EC0E5E" w:rsidP="00EC0E5E">
    <w:pPr>
      <w:rPr>
        <w:rFonts w:ascii="Arial MT Std Light Cond" w:hAnsi="Arial MT Std Light Cond" w:cs="Arial MT Std Light Cond"/>
        <w:color w:val="30683B"/>
        <w:sz w:val="36"/>
        <w:szCs w:val="36"/>
      </w:rPr>
    </w:pPr>
    <w:r>
      <w:rPr>
        <w:rFonts w:ascii="Arial MT Std Light Cond" w:hAnsi="Arial MT Std Light Cond" w:cs="Arial MT Std Light Cond"/>
        <w:color w:val="30683B"/>
        <w:sz w:val="36"/>
        <w:szCs w:val="36"/>
      </w:rPr>
      <w:t>health.wa.gov.au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A911" w14:textId="77777777" w:rsidR="00F743AC" w:rsidRDefault="00EC3448">
    <w:pPr>
      <w:pStyle w:val="Footer"/>
      <w:rPr>
        <w:noProof/>
      </w:rPr>
    </w:pPr>
    <w:r>
      <w:rPr>
        <w:noProof/>
      </w:rPr>
      <w:drawing>
        <wp:anchor distT="0" distB="0" distL="114300" distR="114300" simplePos="0" relativeHeight="251664384" behindDoc="0" locked="0" layoutInCell="1" allowOverlap="1" wp14:anchorId="3A120E86" wp14:editId="61C3F65B">
          <wp:simplePos x="0" y="0"/>
          <wp:positionH relativeFrom="page">
            <wp:posOffset>0</wp:posOffset>
          </wp:positionH>
          <wp:positionV relativeFrom="paragraph">
            <wp:posOffset>-1747217</wp:posOffset>
          </wp:positionV>
          <wp:extent cx="7560000" cy="2448000"/>
          <wp:effectExtent l="0" t="0" r="3175" b="0"/>
          <wp:wrapNone/>
          <wp:docPr id="140124324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244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50D7FB" w14:textId="77777777" w:rsidR="00002244" w:rsidRDefault="00002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96CF7" w14:textId="77777777" w:rsidR="00CF2CC9" w:rsidRDefault="00CF2CC9" w:rsidP="00F8477C">
      <w:pPr>
        <w:spacing w:after="0" w:line="240" w:lineRule="auto"/>
      </w:pPr>
      <w:r>
        <w:separator/>
      </w:r>
    </w:p>
  </w:footnote>
  <w:footnote w:type="continuationSeparator" w:id="0">
    <w:p w14:paraId="3B038562" w14:textId="77777777" w:rsidR="00CF2CC9" w:rsidRDefault="00CF2CC9" w:rsidP="00F84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BEA6" w14:textId="77777777" w:rsidR="00466CAC" w:rsidRDefault="00466CAC">
    <w:pPr>
      <w:pStyle w:val="Header"/>
    </w:pPr>
    <w:r>
      <w:rPr>
        <w:noProof/>
      </w:rPr>
      <w:drawing>
        <wp:anchor distT="0" distB="0" distL="114300" distR="114300" simplePos="0" relativeHeight="251662336" behindDoc="1" locked="0" layoutInCell="1" allowOverlap="1" wp14:anchorId="0C3A85C3" wp14:editId="3C2A33CD">
          <wp:simplePos x="0" y="0"/>
          <wp:positionH relativeFrom="column">
            <wp:posOffset>-340995</wp:posOffset>
          </wp:positionH>
          <wp:positionV relativeFrom="paragraph">
            <wp:posOffset>0</wp:posOffset>
          </wp:positionV>
          <wp:extent cx="7560000" cy="1872000"/>
          <wp:effectExtent l="0" t="0" r="3175" b="0"/>
          <wp:wrapSquare wrapText="bothSides"/>
          <wp:docPr id="1710168776" name="Picture 3" descr="A green and white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236179" name="Picture 3" descr="A green and white background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87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F5FB1"/>
    <w:multiLevelType w:val="hybridMultilevel"/>
    <w:tmpl w:val="A34C1224"/>
    <w:lvl w:ilvl="0" w:tplc="184A2CB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96D5138"/>
    <w:multiLevelType w:val="hybridMultilevel"/>
    <w:tmpl w:val="51E29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5FC23EB"/>
    <w:multiLevelType w:val="hybridMultilevel"/>
    <w:tmpl w:val="7164A5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98954358">
    <w:abstractNumId w:val="0"/>
  </w:num>
  <w:num w:numId="2" w16cid:durableId="1529679313">
    <w:abstractNumId w:val="2"/>
  </w:num>
  <w:num w:numId="3" w16cid:durableId="1303005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DC0"/>
    <w:rsid w:val="00002244"/>
    <w:rsid w:val="00091C54"/>
    <w:rsid w:val="000A1DFA"/>
    <w:rsid w:val="000A3A13"/>
    <w:rsid w:val="000B0BCC"/>
    <w:rsid w:val="000B7107"/>
    <w:rsid w:val="00142736"/>
    <w:rsid w:val="001F4EEF"/>
    <w:rsid w:val="001F7C20"/>
    <w:rsid w:val="00241A00"/>
    <w:rsid w:val="002A5C92"/>
    <w:rsid w:val="00306484"/>
    <w:rsid w:val="003F63CB"/>
    <w:rsid w:val="00444DB0"/>
    <w:rsid w:val="00466CAC"/>
    <w:rsid w:val="004850B7"/>
    <w:rsid w:val="00494461"/>
    <w:rsid w:val="004A0051"/>
    <w:rsid w:val="004C2C99"/>
    <w:rsid w:val="00507C49"/>
    <w:rsid w:val="00524343"/>
    <w:rsid w:val="00564DC0"/>
    <w:rsid w:val="00587AF4"/>
    <w:rsid w:val="005C4FC9"/>
    <w:rsid w:val="00661E17"/>
    <w:rsid w:val="00667204"/>
    <w:rsid w:val="00697E9F"/>
    <w:rsid w:val="006B46D2"/>
    <w:rsid w:val="006B6564"/>
    <w:rsid w:val="006C7D64"/>
    <w:rsid w:val="006D627F"/>
    <w:rsid w:val="0076547D"/>
    <w:rsid w:val="007A1E94"/>
    <w:rsid w:val="007B16CD"/>
    <w:rsid w:val="007E175D"/>
    <w:rsid w:val="00965AF5"/>
    <w:rsid w:val="009D3BF1"/>
    <w:rsid w:val="00A2621C"/>
    <w:rsid w:val="00A8261D"/>
    <w:rsid w:val="00AA78BD"/>
    <w:rsid w:val="00AD312C"/>
    <w:rsid w:val="00B66086"/>
    <w:rsid w:val="00B66548"/>
    <w:rsid w:val="00C94E9F"/>
    <w:rsid w:val="00CE5448"/>
    <w:rsid w:val="00CF2CC9"/>
    <w:rsid w:val="00D51DDE"/>
    <w:rsid w:val="00E30C12"/>
    <w:rsid w:val="00EC0E5E"/>
    <w:rsid w:val="00EC3448"/>
    <w:rsid w:val="00EC3529"/>
    <w:rsid w:val="00F313D5"/>
    <w:rsid w:val="00F743AC"/>
    <w:rsid w:val="00F8477C"/>
    <w:rsid w:val="00FD1BF4"/>
    <w:rsid w:val="00FF3E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C6AD1"/>
  <w15:chartTrackingRefBased/>
  <w15:docId w15:val="{329F98A4-69AB-48E0-8D10-934F5091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2A5C92"/>
    <w:pPr>
      <w:suppressAutoHyphens/>
      <w:autoSpaceDE w:val="0"/>
      <w:autoSpaceDN w:val="0"/>
      <w:adjustRightInd w:val="0"/>
      <w:spacing w:after="113" w:line="300" w:lineRule="atLeast"/>
      <w:textAlignment w:val="center"/>
    </w:pPr>
    <w:rPr>
      <w:rFonts w:ascii="Arial" w:hAnsi="Arial" w:cs="Arial MT Std Cond"/>
      <w:color w:val="000000"/>
      <w:kern w:val="0"/>
      <w:sz w:val="24"/>
      <w:szCs w:val="24"/>
    </w:rPr>
  </w:style>
  <w:style w:type="paragraph" w:styleId="Heading1">
    <w:name w:val="heading 1"/>
    <w:basedOn w:val="Normal"/>
    <w:link w:val="Heading1Char"/>
    <w:uiPriority w:val="9"/>
    <w:qFormat/>
    <w:rsid w:val="00494461"/>
    <w:pPr>
      <w:spacing w:before="404"/>
      <w:outlineLvl w:val="0"/>
    </w:pPr>
    <w:rPr>
      <w:color w:val="231F20"/>
      <w:sz w:val="40"/>
    </w:rPr>
  </w:style>
  <w:style w:type="paragraph" w:styleId="Heading2">
    <w:name w:val="heading 2"/>
    <w:aliases w:val="Sub Heading"/>
    <w:basedOn w:val="Normal"/>
    <w:next w:val="Normal"/>
    <w:link w:val="Heading2Char"/>
    <w:uiPriority w:val="9"/>
    <w:unhideWhenUsed/>
    <w:qFormat/>
    <w:rsid w:val="00494461"/>
    <w:pPr>
      <w:spacing w:before="130"/>
      <w:outlineLvl w:val="1"/>
    </w:pPr>
    <w:rPr>
      <w:color w:val="231F20"/>
      <w:sz w:val="30"/>
    </w:rPr>
  </w:style>
  <w:style w:type="paragraph" w:styleId="Heading3">
    <w:name w:val="heading 3"/>
    <w:basedOn w:val="Normal"/>
    <w:next w:val="Normal"/>
    <w:link w:val="Heading3Char"/>
    <w:uiPriority w:val="9"/>
    <w:semiHidden/>
    <w:unhideWhenUsed/>
    <w:rsid w:val="00E30C12"/>
    <w:pPr>
      <w:outlineLvl w:val="2"/>
    </w:pPr>
    <w:rPr>
      <w:color w:val="30683B" w:themeColor="accent3"/>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C7D64"/>
    <w:pPr>
      <w:spacing w:before="81"/>
      <w:ind w:left="106"/>
    </w:pPr>
  </w:style>
  <w:style w:type="character" w:customStyle="1" w:styleId="BodyTextChar">
    <w:name w:val="Body Text Char"/>
    <w:basedOn w:val="DefaultParagraphFont"/>
    <w:link w:val="BodyText"/>
    <w:uiPriority w:val="1"/>
    <w:rsid w:val="006C7D64"/>
    <w:rPr>
      <w:rFonts w:ascii="Arial MT Std Cond" w:eastAsia="Arial MT Std Cond" w:hAnsi="Arial MT Std Cond" w:cs="Arial MT Std Cond"/>
      <w:kern w:val="0"/>
      <w:sz w:val="24"/>
      <w:szCs w:val="24"/>
      <w:lang w:val="en-US"/>
      <w14:ligatures w14:val="none"/>
    </w:rPr>
  </w:style>
  <w:style w:type="paragraph" w:styleId="Title">
    <w:name w:val="Title"/>
    <w:basedOn w:val="BodyText"/>
    <w:link w:val="TitleChar"/>
    <w:uiPriority w:val="10"/>
    <w:qFormat/>
    <w:rsid w:val="002A5C92"/>
    <w:pPr>
      <w:widowControl w:val="0"/>
      <w:spacing w:before="0" w:after="0" w:line="254" w:lineRule="auto"/>
      <w:ind w:left="0"/>
    </w:pPr>
    <w:rPr>
      <w:rFonts w:eastAsia="Arial MT Std Light Cond" w:cs="Arial MT Std Light Cond"/>
      <w:noProof/>
      <w:color w:val="2F683A"/>
      <w:sz w:val="68"/>
      <w:szCs w:val="68"/>
    </w:rPr>
  </w:style>
  <w:style w:type="character" w:customStyle="1" w:styleId="TitleChar">
    <w:name w:val="Title Char"/>
    <w:basedOn w:val="DefaultParagraphFont"/>
    <w:link w:val="Title"/>
    <w:uiPriority w:val="10"/>
    <w:rsid w:val="002A5C92"/>
    <w:rPr>
      <w:rFonts w:ascii="Arial" w:eastAsia="Arial MT Std Light Cond" w:hAnsi="Arial" w:cs="Arial MT Std Light Cond"/>
      <w:noProof/>
      <w:color w:val="2F683A"/>
      <w:kern w:val="0"/>
      <w:sz w:val="68"/>
      <w:szCs w:val="68"/>
    </w:rPr>
  </w:style>
  <w:style w:type="paragraph" w:customStyle="1" w:styleId="Contentsheading1">
    <w:name w:val="Contents heading 1"/>
    <w:basedOn w:val="Heading1"/>
    <w:link w:val="Contentsheading1Char"/>
    <w:rsid w:val="00E30C12"/>
    <w:pPr>
      <w:spacing w:after="320"/>
      <w:ind w:left="108"/>
    </w:pPr>
  </w:style>
  <w:style w:type="character" w:customStyle="1" w:styleId="Contentsheading1Char">
    <w:name w:val="Contents heading 1 Char"/>
    <w:basedOn w:val="Heading1Char"/>
    <w:link w:val="Contentsheading1"/>
    <w:rsid w:val="00E30C12"/>
    <w:rPr>
      <w:rFonts w:ascii="Arial MT Std Cond" w:hAnsi="Arial MT Std Cond" w:cs="Arial MT Std Cond"/>
      <w:color w:val="231F20"/>
      <w:kern w:val="0"/>
      <w:sz w:val="40"/>
      <w:szCs w:val="24"/>
    </w:rPr>
  </w:style>
  <w:style w:type="character" w:customStyle="1" w:styleId="Heading1Char">
    <w:name w:val="Heading 1 Char"/>
    <w:basedOn w:val="DefaultParagraphFont"/>
    <w:link w:val="Heading1"/>
    <w:uiPriority w:val="9"/>
    <w:rsid w:val="00494461"/>
    <w:rPr>
      <w:rFonts w:ascii="Arial" w:hAnsi="Arial" w:cs="Arial MT Std Cond"/>
      <w:color w:val="231F20"/>
      <w:kern w:val="0"/>
      <w:sz w:val="40"/>
      <w:szCs w:val="24"/>
    </w:rPr>
  </w:style>
  <w:style w:type="paragraph" w:customStyle="1" w:styleId="Contentsheading2">
    <w:name w:val="Contents heading 2"/>
    <w:basedOn w:val="Heading2"/>
    <w:link w:val="Contentsheading2Char"/>
    <w:rsid w:val="00E30C12"/>
    <w:pPr>
      <w:ind w:left="108"/>
    </w:pPr>
  </w:style>
  <w:style w:type="character" w:customStyle="1" w:styleId="Contentsheading2Char">
    <w:name w:val="Contents heading 2 Char"/>
    <w:basedOn w:val="Heading2Char"/>
    <w:link w:val="Contentsheading2"/>
    <w:rsid w:val="00E30C12"/>
    <w:rPr>
      <w:rFonts w:ascii="Arial MT Std Cond" w:hAnsi="Arial MT Std Cond" w:cs="Arial MT Std Cond"/>
      <w:color w:val="231F20"/>
      <w:kern w:val="0"/>
      <w:sz w:val="30"/>
      <w:szCs w:val="24"/>
    </w:rPr>
  </w:style>
  <w:style w:type="character" w:customStyle="1" w:styleId="Heading2Char">
    <w:name w:val="Heading 2 Char"/>
    <w:aliases w:val="Sub Heading Char"/>
    <w:basedOn w:val="DefaultParagraphFont"/>
    <w:link w:val="Heading2"/>
    <w:uiPriority w:val="9"/>
    <w:rsid w:val="00494461"/>
    <w:rPr>
      <w:rFonts w:ascii="Arial" w:hAnsi="Arial" w:cs="Arial MT Std Cond"/>
      <w:color w:val="231F20"/>
      <w:kern w:val="0"/>
      <w:sz w:val="30"/>
      <w:szCs w:val="24"/>
    </w:rPr>
  </w:style>
  <w:style w:type="character" w:customStyle="1" w:styleId="Heading3Char">
    <w:name w:val="Heading 3 Char"/>
    <w:basedOn w:val="DefaultParagraphFont"/>
    <w:link w:val="Heading3"/>
    <w:uiPriority w:val="9"/>
    <w:semiHidden/>
    <w:rsid w:val="00E30C12"/>
    <w:rPr>
      <w:rFonts w:ascii="Arial MT Std Cond" w:hAnsi="Arial MT Std Cond" w:cs="Arial MT Std Cond"/>
      <w:color w:val="30683B" w:themeColor="accent3"/>
      <w:kern w:val="0"/>
      <w:sz w:val="30"/>
      <w:szCs w:val="30"/>
    </w:rPr>
  </w:style>
  <w:style w:type="paragraph" w:styleId="ListParagraph">
    <w:name w:val="List Paragraph"/>
    <w:basedOn w:val="Normal"/>
    <w:uiPriority w:val="34"/>
    <w:qFormat/>
    <w:rsid w:val="00E30C12"/>
    <w:pPr>
      <w:numPr>
        <w:numId w:val="1"/>
      </w:numPr>
      <w:contextualSpacing/>
    </w:pPr>
  </w:style>
  <w:style w:type="paragraph" w:styleId="Header">
    <w:name w:val="header"/>
    <w:basedOn w:val="Normal"/>
    <w:link w:val="HeaderChar"/>
    <w:uiPriority w:val="99"/>
    <w:unhideWhenUsed/>
    <w:rsid w:val="00F847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77C"/>
    <w:rPr>
      <w:rFonts w:ascii="Arial MT Std Cond" w:hAnsi="Arial MT Std Cond" w:cs="Arial MT Std Cond"/>
      <w:color w:val="000000"/>
      <w:kern w:val="0"/>
      <w:sz w:val="24"/>
      <w:szCs w:val="24"/>
    </w:rPr>
  </w:style>
  <w:style w:type="paragraph" w:styleId="Footer">
    <w:name w:val="footer"/>
    <w:basedOn w:val="Normal"/>
    <w:link w:val="FooterChar"/>
    <w:uiPriority w:val="99"/>
    <w:unhideWhenUsed/>
    <w:rsid w:val="00F847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77C"/>
    <w:rPr>
      <w:rFonts w:ascii="Arial MT Std Cond" w:hAnsi="Arial MT Std Cond" w:cs="Arial MT Std Cond"/>
      <w:color w:val="000000"/>
      <w:kern w:val="0"/>
      <w:sz w:val="24"/>
      <w:szCs w:val="24"/>
    </w:rPr>
  </w:style>
  <w:style w:type="paragraph" w:customStyle="1" w:styleId="TEXT">
    <w:name w:val="TEXT"/>
    <w:basedOn w:val="Normal"/>
    <w:uiPriority w:val="99"/>
    <w:rsid w:val="00002244"/>
    <w:pPr>
      <w:widowControl w:val="0"/>
      <w:spacing w:line="280" w:lineRule="atLeast"/>
    </w:pPr>
    <w:rPr>
      <w:rFonts w:ascii="ArialMTStd" w:eastAsia="Calibri" w:hAnsi="ArialMTStd" w:cs="ArialMTStd"/>
      <w:lang w:val="en-GB"/>
      <w14:ligatures w14:val="none"/>
    </w:rPr>
  </w:style>
  <w:style w:type="paragraph" w:customStyle="1" w:styleId="BodyCopy-Regular">
    <w:name w:val="Body Copy - Regular"/>
    <w:basedOn w:val="Normal"/>
    <w:uiPriority w:val="99"/>
    <w:rsid w:val="000A3A13"/>
    <w:pPr>
      <w:spacing w:after="170"/>
    </w:pPr>
    <w:rPr>
      <w:rFonts w:ascii="AktivGrotesk-Regular" w:hAnsi="AktivGrotesk-Regular" w:cs="AktivGrotesk-Regular"/>
      <w:lang w:val="en-US"/>
    </w:rPr>
  </w:style>
  <w:style w:type="paragraph" w:customStyle="1" w:styleId="paragraph">
    <w:name w:val="paragraph"/>
    <w:basedOn w:val="Normal"/>
    <w:rsid w:val="00564DC0"/>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lang w:eastAsia="en-AU"/>
      <w14:ligatures w14:val="none"/>
    </w:rPr>
  </w:style>
  <w:style w:type="character" w:customStyle="1" w:styleId="normaltextrun">
    <w:name w:val="normaltextrun"/>
    <w:basedOn w:val="DefaultParagraphFont"/>
    <w:rsid w:val="00564DC0"/>
  </w:style>
  <w:style w:type="character" w:customStyle="1" w:styleId="eop">
    <w:name w:val="eop"/>
    <w:basedOn w:val="DefaultParagraphFont"/>
    <w:rsid w:val="00564DC0"/>
  </w:style>
  <w:style w:type="table" w:styleId="TableGrid">
    <w:name w:val="Table Grid"/>
    <w:basedOn w:val="TableNormal"/>
    <w:uiPriority w:val="39"/>
    <w:rsid w:val="00CE544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A1E94"/>
    <w:pPr>
      <w:widowControl w:val="0"/>
      <w:suppressAutoHyphens w:val="0"/>
      <w:autoSpaceDE/>
      <w:autoSpaceDN/>
      <w:adjustRightInd/>
      <w:spacing w:after="0" w:line="240" w:lineRule="auto"/>
      <w:textAlignment w:val="auto"/>
    </w:pPr>
    <w:rPr>
      <w:rFonts w:asciiTheme="minorHAnsi" w:hAnsiTheme="minorHAnsi" w:cstheme="minorBidi"/>
      <w:color w:val="auto"/>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197498\OneDrive%20-%20WA%20Health\Factsheet%20with%20no%20photo.dotx" TargetMode="External"/></Relationships>
</file>

<file path=word/theme/theme1.xml><?xml version="1.0" encoding="utf-8"?>
<a:theme xmlns:a="http://schemas.openxmlformats.org/drawingml/2006/main" name="Office Theme">
  <a:themeElements>
    <a:clrScheme name="Department of Health">
      <a:dk1>
        <a:sysClr val="windowText" lastClr="000000"/>
      </a:dk1>
      <a:lt1>
        <a:sysClr val="window" lastClr="FFFFFF"/>
      </a:lt1>
      <a:dk2>
        <a:srgbClr val="000000"/>
      </a:dk2>
      <a:lt2>
        <a:srgbClr val="FFFFFF"/>
      </a:lt2>
      <a:accent1>
        <a:srgbClr val="FFC440"/>
      </a:accent1>
      <a:accent2>
        <a:srgbClr val="94BACC"/>
      </a:accent2>
      <a:accent3>
        <a:srgbClr val="30683B"/>
      </a:accent3>
      <a:accent4>
        <a:srgbClr val="FA6140"/>
      </a:accent4>
      <a:accent5>
        <a:srgbClr val="6A348A"/>
      </a:accent5>
      <a:accent6>
        <a:srgbClr val="6A348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reatedby xmlns="2c13880c-fa50-4408-b6bf-61c2247d8e21">
      <UserInfo>
        <DisplayName/>
        <AccountId xsi:nil="true"/>
        <AccountType/>
      </UserInfo>
    </Createdby>
    <_Flow_SignoffStatus xmlns="2c13880c-fa50-4408-b6bf-61c2247d8e21" xsi:nil="true"/>
    <Status xmlns="2c13880c-fa50-4408-b6bf-61c2247d8e21">
      <Value>Required input</Value>
    </Status>
    <Notes xmlns="2c13880c-fa50-4408-b6bf-61c2247d8e21" xsi:nil="true"/>
    <TaxCatchAll xmlns="329c5983-cbec-4e5e-95e7-facccbbc196d" xsi:nil="true"/>
    <lcf76f155ced4ddcb4097134ff3c332f xmlns="2c13880c-fa50-4408-b6bf-61c2247d8e21">
      <Terms xmlns="http://schemas.microsoft.com/office/infopath/2007/PartnerControls"/>
    </lcf76f155ced4ddcb4097134ff3c332f>
    <Dayscalculation xmlns="2c13880c-fa50-4408-b6bf-61c2247d8e21">-7</Dayscalculation>
    <DocumentType xmlns="2c13880c-fa50-4408-b6bf-61c2247d8e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9ABBAD71ECE644AA3E47CF134778D5" ma:contentTypeVersion="24" ma:contentTypeDescription="Create a new document." ma:contentTypeScope="" ma:versionID="76c906d5de4517aeb3b075e8dc59eb85">
  <xsd:schema xmlns:xsd="http://www.w3.org/2001/XMLSchema" xmlns:xs="http://www.w3.org/2001/XMLSchema" xmlns:p="http://schemas.microsoft.com/office/2006/metadata/properties" xmlns:ns2="2c13880c-fa50-4408-b6bf-61c2247d8e21" xmlns:ns3="329c5983-cbec-4e5e-95e7-facccbbc196d" targetNamespace="http://schemas.microsoft.com/office/2006/metadata/properties" ma:root="true" ma:fieldsID="454a2b56124b6d467ee9c32b4388495b" ns2:_="" ns3:_="">
    <xsd:import namespace="2c13880c-fa50-4408-b6bf-61c2247d8e21"/>
    <xsd:import namespace="329c5983-cbec-4e5e-95e7-facccbbc19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Notes" minOccurs="0"/>
                <xsd:element ref="ns2:MediaLengthInSeconds" minOccurs="0"/>
                <xsd:element ref="ns2:DocumentType" minOccurs="0"/>
                <xsd:element ref="ns2:lcf76f155ced4ddcb4097134ff3c332f" minOccurs="0"/>
                <xsd:element ref="ns3:TaxCatchAll" minOccurs="0"/>
                <xsd:element ref="ns2:MediaServiceObjectDetectorVersions" minOccurs="0"/>
                <xsd:element ref="ns2:Status" minOccurs="0"/>
                <xsd:element ref="ns2:Dayscalculation" minOccurs="0"/>
                <xsd:element ref="ns2:Createdby"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3880c-fa50-4408-b6bf-61c2247d8e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Notes" ma:index="20" nillable="true" ma:displayName="Notes" ma:description="Brief notations" ma:format="Dropdown" ma:internalName="Note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DocumentType" ma:index="22" nillable="true" ma:displayName="Meeting date" ma:format="DateOnly" ma:internalName="DocumentType">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Status" ma:index="27" nillable="true" ma:displayName="Status" ma:default="Required input" ma:description="Documents current status from draft to shared" ma:format="Dropdown" ma:internalName="Status">
      <xsd:complexType>
        <xsd:complexContent>
          <xsd:extension base="dms:MultiChoice">
            <xsd:sequence>
              <xsd:element name="Value" maxOccurs="unbounded" minOccurs="0" nillable="true">
                <xsd:simpleType>
                  <xsd:restriction base="dms:Choice">
                    <xsd:enumeration value="Required input"/>
                    <xsd:enumeration value="Drafting stage"/>
                    <xsd:enumeration value="Awaiting management"/>
                    <xsd:enumeration value="With CMO for review"/>
                    <xsd:enumeration value="Approved to send"/>
                    <xsd:enumeration value="Shared as required"/>
                    <xsd:enumeration value="Final version"/>
                    <xsd:enumeration value="Finalised and shared"/>
                  </xsd:restriction>
                </xsd:simpleType>
              </xsd:element>
            </xsd:sequence>
          </xsd:extension>
        </xsd:complexContent>
      </xsd:complexType>
    </xsd:element>
    <xsd:element name="Dayscalculation" ma:index="28" nillable="true" ma:displayName="Days calculation" ma:decimals="0" ma:default="-7" ma:format="Dropdown" ma:internalName="Dayscalculation" ma:percentage="FALSE">
      <xsd:simpleType>
        <xsd:restriction base="dms:Number"/>
      </xsd:simpleType>
    </xsd:element>
    <xsd:element name="Createdby" ma:index="29" nillable="true" ma:displayName="Created by" ma:description="Creator of record"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30" nillable="true" ma:displayName="MediaServiceSearchProperties" ma:hidden="true" ma:internalName="MediaServiceSearchProperties" ma:readOnly="true">
      <xsd:simpleType>
        <xsd:restriction base="dms:Note"/>
      </xsd:simpleType>
    </xsd:element>
    <xsd:element name="_Flow_SignoffStatus" ma:index="3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9c5983-cbec-4e5e-95e7-facccbbc19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02f6f79-d318-4b0e-9683-296c19a99eaf}" ma:internalName="TaxCatchAll" ma:showField="CatchAllData" ma:web="329c5983-cbec-4e5e-95e7-facccbbc19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5CDC3-1E55-4A8A-80CF-985A9C4555E6}">
  <ds:schemaRefs>
    <ds:schemaRef ds:uri="http://schemas.microsoft.com/office/2006/metadata/properties"/>
    <ds:schemaRef ds:uri="http://schemas.microsoft.com/office/infopath/2007/PartnerControls"/>
    <ds:schemaRef ds:uri="2c13880c-fa50-4408-b6bf-61c2247d8e21"/>
    <ds:schemaRef ds:uri="329c5983-cbec-4e5e-95e7-facccbbc196d"/>
  </ds:schemaRefs>
</ds:datastoreItem>
</file>

<file path=customXml/itemProps2.xml><?xml version="1.0" encoding="utf-8"?>
<ds:datastoreItem xmlns:ds="http://schemas.openxmlformats.org/officeDocument/2006/customXml" ds:itemID="{0B86D072-2D12-418A-AEA0-8DAEB1ABC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3880c-fa50-4408-b6bf-61c2247d8e21"/>
    <ds:schemaRef ds:uri="329c5983-cbec-4e5e-95e7-facccbbc1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1643D7-900E-4E3B-A49C-F68697E8CE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Factsheet with no photo</Template>
  <TotalTime>0</TotalTime>
  <Pages>2</Pages>
  <Words>78</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 Report Cover without photo 2025</dc:title>
  <dc:subject/>
  <dc:creator>Varghese, Aleena</dc:creator>
  <cp:keywords/>
  <dc:description/>
  <cp:lastModifiedBy>Abbott, Caris</cp:lastModifiedBy>
  <cp:revision>2</cp:revision>
  <dcterms:created xsi:type="dcterms:W3CDTF">2025-04-23T07:09:00Z</dcterms:created>
  <dcterms:modified xsi:type="dcterms:W3CDTF">2025-04-23T07:09:00Z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bbdc8ad2-75b6-42f5-a432-99b8e965e71d</vt:lpwstr>
  </property>
  <property fmtid="{D5CDD505-2E9C-101B-9397-08002B2CF9AE}" pid="3" name="ContentTypeId">
    <vt:lpwstr>0x010100049ABBAD71ECE644AA3E47CF134778D5</vt:lpwstr>
  </property>
  <property fmtid="{D5CDD505-2E9C-101B-9397-08002B2CF9AE}" pid="4" name="MediaServiceImageTags">
    <vt:lpwstr/>
  </property>
</Properties>
</file>