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681E" w14:textId="1329354C" w:rsidR="008C1325" w:rsidRPr="00475F89" w:rsidRDefault="007256C7" w:rsidP="005A7876">
      <w:pPr>
        <w:pStyle w:val="Heading1"/>
        <w:rPr>
          <w:rFonts w:ascii="Segoe UI" w:hAnsi="Segoe UI" w:cs="Segoe UI"/>
        </w:rPr>
      </w:pPr>
      <w:r w:rsidRPr="00475F89">
        <w:rPr>
          <w:rFonts w:ascii="Segoe UI" w:hAnsi="Segoe UI" w:cs="Segoe UI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5E7A751" wp14:editId="630ABBAB">
            <wp:simplePos x="0" y="0"/>
            <wp:positionH relativeFrom="column">
              <wp:posOffset>4013835</wp:posOffset>
            </wp:positionH>
            <wp:positionV relativeFrom="margin">
              <wp:posOffset>5080</wp:posOffset>
            </wp:positionV>
            <wp:extent cx="2159635" cy="4972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WA%20and%20Stat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9E7">
        <w:rPr>
          <w:rFonts w:ascii="Segoe UI" w:hAnsi="Segoe UI" w:cs="Segoe UI"/>
        </w:rPr>
        <w:t>Permanent Employment Application</w:t>
      </w:r>
    </w:p>
    <w:p w14:paraId="31010EC2" w14:textId="2D799761" w:rsidR="008C1325" w:rsidRPr="00475F89" w:rsidRDefault="004159E7" w:rsidP="005A7876">
      <w:pPr>
        <w:pStyle w:val="Heading2"/>
        <w:rPr>
          <w:rFonts w:ascii="Segoe UI" w:hAnsi="Segoe UI" w:cs="Segoe UI"/>
        </w:rPr>
      </w:pPr>
      <w:r>
        <w:rPr>
          <w:rFonts w:ascii="Segoe UI" w:hAnsi="Segoe UI" w:cs="Segoe UI"/>
        </w:rPr>
        <w:t>Direct Employment with Main Roads Western Australia</w:t>
      </w:r>
    </w:p>
    <w:p w14:paraId="109FE360" w14:textId="77777777" w:rsidR="008C1325" w:rsidRPr="00475F89" w:rsidRDefault="008C1325" w:rsidP="008C1325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0"/>
        </w:rPr>
      </w:pPr>
    </w:p>
    <w:tbl>
      <w:tblPr>
        <w:tblW w:w="5000" w:type="pct"/>
        <w:jc w:val="center"/>
        <w:tblBorders>
          <w:top w:val="single" w:sz="4" w:space="0" w:color="00876C"/>
          <w:left w:val="single" w:sz="4" w:space="0" w:color="00876C"/>
          <w:bottom w:val="single" w:sz="4" w:space="0" w:color="00876C"/>
          <w:right w:val="single" w:sz="4" w:space="0" w:color="00876C"/>
          <w:insideH w:val="single" w:sz="4" w:space="0" w:color="00876C"/>
          <w:insideV w:val="single" w:sz="4" w:space="0" w:color="00876C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4096"/>
        <w:gridCol w:w="1701"/>
        <w:gridCol w:w="2794"/>
      </w:tblGrid>
      <w:tr w:rsidR="00951AF3" w:rsidRPr="00475F89" w14:paraId="1A488582" w14:textId="77777777" w:rsidTr="004159E7">
        <w:trPr>
          <w:cantSplit/>
          <w:tblHeader/>
          <w:jc w:val="center"/>
        </w:trPr>
        <w:tc>
          <w:tcPr>
            <w:tcW w:w="1257" w:type="dxa"/>
            <w:shd w:val="clear" w:color="auto" w:fill="DCDDDE"/>
            <w:vAlign w:val="center"/>
          </w:tcPr>
          <w:p w14:paraId="60E28482" w14:textId="5D841FFD" w:rsidR="002E1D30" w:rsidRPr="00475F89" w:rsidRDefault="004159E7" w:rsidP="00AA15F9">
            <w:pPr>
              <w:pStyle w:val="Heading4"/>
              <w:spacing w:before="40" w:after="40"/>
              <w:rPr>
                <w:rFonts w:ascii="Segoe UI" w:hAnsi="Segoe UI" w:cs="Segoe UI"/>
                <w:i w:val="0"/>
                <w:color w:val="00876C"/>
              </w:rPr>
            </w:pPr>
            <w:r>
              <w:rPr>
                <w:rFonts w:ascii="Segoe UI" w:hAnsi="Segoe UI" w:cs="Segoe UI"/>
                <w:i w:val="0"/>
                <w:color w:val="00876C"/>
                <w:sz w:val="20"/>
              </w:rPr>
              <w:t>Name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D0256A0" w14:textId="77777777" w:rsidR="002E1D30" w:rsidRPr="00475F89" w:rsidRDefault="002E1D30" w:rsidP="00AA15F9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DCDDDE"/>
            <w:vAlign w:val="center"/>
          </w:tcPr>
          <w:p w14:paraId="0DC22B71" w14:textId="71170584" w:rsidR="002E1D30" w:rsidRPr="00475F89" w:rsidRDefault="004159E7" w:rsidP="00AA15F9">
            <w:pPr>
              <w:pStyle w:val="Heading4"/>
              <w:spacing w:before="40" w:after="40"/>
              <w:rPr>
                <w:rFonts w:ascii="Segoe UI" w:hAnsi="Segoe UI" w:cs="Segoe UI"/>
                <w:b w:val="0"/>
                <w:i w:val="0"/>
                <w:color w:val="00876C"/>
                <w:sz w:val="20"/>
              </w:rPr>
            </w:pPr>
            <w:r>
              <w:rPr>
                <w:rFonts w:ascii="Segoe UI" w:hAnsi="Segoe UI" w:cs="Segoe UI"/>
                <w:i w:val="0"/>
                <w:color w:val="00876C"/>
                <w:sz w:val="20"/>
              </w:rPr>
              <w:t>Address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6D095681" w14:textId="77777777" w:rsidR="002E1D30" w:rsidRPr="00475F89" w:rsidRDefault="002E1D30" w:rsidP="00AA15F9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  <w:sz w:val="20"/>
              </w:rPr>
            </w:pPr>
          </w:p>
        </w:tc>
      </w:tr>
      <w:tr w:rsidR="00951AF3" w:rsidRPr="00475F89" w14:paraId="7E9BCC31" w14:textId="77777777" w:rsidTr="004159E7">
        <w:trPr>
          <w:cantSplit/>
          <w:tblHeader/>
          <w:jc w:val="center"/>
        </w:trPr>
        <w:tc>
          <w:tcPr>
            <w:tcW w:w="1257" w:type="dxa"/>
            <w:shd w:val="clear" w:color="auto" w:fill="DCDDDE"/>
            <w:vAlign w:val="center"/>
          </w:tcPr>
          <w:p w14:paraId="6B367C67" w14:textId="50E9195F" w:rsidR="002E1D30" w:rsidRPr="00475F89" w:rsidRDefault="004159E7" w:rsidP="00AA15F9">
            <w:pPr>
              <w:pStyle w:val="Heading4"/>
              <w:spacing w:before="40" w:after="40"/>
              <w:rPr>
                <w:rFonts w:ascii="Segoe UI" w:hAnsi="Segoe UI" w:cs="Segoe UI"/>
                <w:b w:val="0"/>
                <w:i w:val="0"/>
                <w:color w:val="00876C"/>
                <w:sz w:val="20"/>
              </w:rPr>
            </w:pPr>
            <w:r>
              <w:rPr>
                <w:rFonts w:ascii="Segoe UI" w:hAnsi="Segoe UI" w:cs="Segoe UI"/>
                <w:i w:val="0"/>
                <w:color w:val="00876C"/>
                <w:sz w:val="20"/>
              </w:rPr>
              <w:t>Email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44F73C1" w14:textId="77777777" w:rsidR="002E1D30" w:rsidRPr="00475F89" w:rsidRDefault="002E1D30" w:rsidP="00AA15F9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DCDDDE"/>
            <w:vAlign w:val="center"/>
          </w:tcPr>
          <w:p w14:paraId="1718822A" w14:textId="22BF1BB5" w:rsidR="002E1D30" w:rsidRPr="00475F89" w:rsidRDefault="004159E7" w:rsidP="00AA15F9">
            <w:pPr>
              <w:pStyle w:val="Heading4"/>
              <w:spacing w:before="40" w:after="40"/>
              <w:rPr>
                <w:rFonts w:ascii="Segoe UI" w:hAnsi="Segoe UI" w:cs="Segoe UI"/>
                <w:b w:val="0"/>
                <w:i w:val="0"/>
                <w:color w:val="00876C"/>
                <w:sz w:val="20"/>
              </w:rPr>
            </w:pPr>
            <w:r>
              <w:rPr>
                <w:rFonts w:ascii="Segoe UI" w:hAnsi="Segoe UI" w:cs="Segoe UI"/>
                <w:i w:val="0"/>
                <w:color w:val="00876C"/>
                <w:sz w:val="20"/>
              </w:rPr>
              <w:t>Phone Number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24650F0" w14:textId="77777777" w:rsidR="002E1D30" w:rsidRPr="00475F89" w:rsidRDefault="002E1D30" w:rsidP="00AA15F9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  <w:sz w:val="20"/>
              </w:rPr>
            </w:pPr>
          </w:p>
        </w:tc>
      </w:tr>
      <w:tr w:rsidR="004159E7" w:rsidRPr="00475F89" w14:paraId="21A36EBE" w14:textId="77777777" w:rsidTr="004159E7">
        <w:trPr>
          <w:cantSplit/>
          <w:tblHeader/>
          <w:jc w:val="center"/>
        </w:trPr>
        <w:tc>
          <w:tcPr>
            <w:tcW w:w="7054" w:type="dxa"/>
            <w:gridSpan w:val="3"/>
            <w:shd w:val="clear" w:color="auto" w:fill="DCDDDE"/>
            <w:vAlign w:val="center"/>
          </w:tcPr>
          <w:p w14:paraId="792A5D2B" w14:textId="68608121" w:rsidR="004159E7" w:rsidRPr="004159E7" w:rsidRDefault="004159E7" w:rsidP="00AA15F9">
            <w:pPr>
              <w:pStyle w:val="Heading4"/>
              <w:spacing w:before="40" w:after="40"/>
              <w:rPr>
                <w:rFonts w:ascii="Segoe UI" w:hAnsi="Segoe UI" w:cs="Segoe UI"/>
                <w:iCs w:val="0"/>
                <w:color w:val="00876C"/>
                <w:sz w:val="20"/>
              </w:rPr>
            </w:pPr>
            <w:r w:rsidRPr="004159E7">
              <w:rPr>
                <w:rFonts w:ascii="Segoe UI" w:hAnsi="Segoe UI" w:cs="Segoe UI"/>
                <w:iCs w:val="0"/>
                <w:color w:val="00876C"/>
                <w:sz w:val="20"/>
              </w:rPr>
              <w:t>Email Consent: I understand and agree that the email address supplied above may be used for all correspondence</w:t>
            </w:r>
          </w:p>
        </w:tc>
        <w:tc>
          <w:tcPr>
            <w:tcW w:w="2794" w:type="dxa"/>
            <w:shd w:val="clear" w:color="auto" w:fill="FFFFFF" w:themeFill="background1"/>
            <w:vAlign w:val="center"/>
          </w:tcPr>
          <w:p w14:paraId="69454636" w14:textId="4AB9AB52" w:rsidR="004159E7" w:rsidRPr="004159E7" w:rsidRDefault="004159E7" w:rsidP="004159E7">
            <w:pPr>
              <w:pStyle w:val="Heading4"/>
              <w:spacing w:before="40" w:after="40"/>
              <w:rPr>
                <w:rFonts w:ascii="Segoe UI" w:hAnsi="Segoe UI" w:cs="Segoe UI"/>
                <w:i w:val="0"/>
                <w:iCs w:val="0"/>
                <w:color w:val="000000" w:themeColor="text1"/>
                <w:sz w:val="20"/>
              </w:rPr>
            </w:pPr>
            <w:r w:rsidRPr="004159E7">
              <w:rPr>
                <w:rFonts w:ascii="Segoe UI" w:hAnsi="Segoe UI" w:cs="Segoe UI"/>
                <w:i w:val="0"/>
                <w:iCs w:val="0"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 w:val="0"/>
                <w:iCs w:val="0"/>
                <w:color w:val="000000" w:themeColor="text1"/>
                <w:sz w:val="20"/>
              </w:rPr>
              <w:t xml:space="preserve"> Yes</w:t>
            </w:r>
          </w:p>
        </w:tc>
      </w:tr>
    </w:tbl>
    <w:p w14:paraId="7A479703" w14:textId="77777777" w:rsidR="002E1D30" w:rsidRPr="00475F89" w:rsidRDefault="002E1D30" w:rsidP="002E1D30">
      <w:pPr>
        <w:pStyle w:val="Date"/>
        <w:spacing w:after="0"/>
        <w:rPr>
          <w:rFonts w:ascii="Segoe UI" w:hAnsi="Segoe UI" w:cs="Segoe UI"/>
          <w:color w:val="000000" w:themeColor="text1"/>
          <w:lang w:val="en-AU"/>
        </w:rPr>
      </w:pPr>
    </w:p>
    <w:tbl>
      <w:tblPr>
        <w:tblW w:w="5000" w:type="pct"/>
        <w:tblInd w:w="18" w:type="dxa"/>
        <w:tblBorders>
          <w:top w:val="single" w:sz="6" w:space="0" w:color="00876C"/>
          <w:left w:val="single" w:sz="6" w:space="0" w:color="00876C"/>
          <w:bottom w:val="single" w:sz="6" w:space="0" w:color="00876C"/>
          <w:right w:val="single" w:sz="6" w:space="0" w:color="00876C"/>
          <w:insideH w:val="single" w:sz="6" w:space="0" w:color="00876C"/>
          <w:insideV w:val="single" w:sz="6" w:space="0" w:color="00876C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58"/>
        <w:gridCol w:w="1041"/>
        <w:gridCol w:w="1418"/>
        <w:gridCol w:w="1763"/>
        <w:gridCol w:w="709"/>
        <w:gridCol w:w="2473"/>
      </w:tblGrid>
      <w:tr w:rsidR="00951AF3" w:rsidRPr="00475F89" w14:paraId="741F2098" w14:textId="77777777" w:rsidTr="005A7876">
        <w:trPr>
          <w:cantSplit/>
        </w:trPr>
        <w:tc>
          <w:tcPr>
            <w:tcW w:w="9862" w:type="dxa"/>
            <w:gridSpan w:val="6"/>
            <w:shd w:val="clear" w:color="auto" w:fill="00876C"/>
            <w:vAlign w:val="center"/>
          </w:tcPr>
          <w:p w14:paraId="277950D7" w14:textId="335225B5" w:rsidR="002E1D30" w:rsidRPr="00475F89" w:rsidRDefault="00A14185" w:rsidP="00AA15F9">
            <w:pPr>
              <w:pStyle w:val="Heading3"/>
              <w:keepNext w:val="0"/>
              <w:keepLines w:val="0"/>
              <w:spacing w:before="40" w:after="40"/>
              <w:rPr>
                <w:rFonts w:ascii="Segoe UI" w:hAnsi="Segoe UI" w:cs="Segoe UI"/>
                <w:color w:val="FFFFFF" w:themeColor="background1"/>
                <w:sz w:val="24"/>
              </w:rPr>
            </w:pPr>
            <w:r>
              <w:rPr>
                <w:rFonts w:ascii="Segoe UI" w:hAnsi="Segoe UI" w:cs="Segoe UI"/>
                <w:color w:val="FFFFFF" w:themeColor="background1"/>
                <w:sz w:val="24"/>
              </w:rPr>
              <w:t>Job Specific Skills</w:t>
            </w:r>
          </w:p>
        </w:tc>
      </w:tr>
      <w:tr w:rsidR="006A772B" w:rsidRPr="00475F89" w14:paraId="60414B44" w14:textId="77777777" w:rsidTr="00CA7EFF">
        <w:trPr>
          <w:cantSplit/>
        </w:trPr>
        <w:tc>
          <w:tcPr>
            <w:tcW w:w="9862" w:type="dxa"/>
            <w:gridSpan w:val="6"/>
            <w:shd w:val="clear" w:color="auto" w:fill="DCDDDE"/>
            <w:vAlign w:val="center"/>
          </w:tcPr>
          <w:p w14:paraId="1ACDB263" w14:textId="5D387C52" w:rsidR="006A772B" w:rsidRDefault="00652FD2" w:rsidP="00AA15F9">
            <w:pPr>
              <w:pStyle w:val="Heading4"/>
              <w:keepNext w:val="0"/>
              <w:keepLines w:val="0"/>
              <w:spacing w:before="40" w:after="40"/>
              <w:rPr>
                <w:rFonts w:ascii="Segoe UI" w:hAnsi="Segoe UI" w:cs="Segoe UI"/>
                <w:bCs w:val="0"/>
                <w:i w:val="0"/>
                <w:color w:val="00876C"/>
                <w:sz w:val="20"/>
                <w:szCs w:val="20"/>
              </w:rPr>
            </w:pPr>
            <w:r>
              <w:rPr>
                <w:rFonts w:ascii="Segoe UI" w:hAnsi="Segoe UI" w:cs="Segoe UI"/>
                <w:bCs w:val="0"/>
                <w:i w:val="0"/>
                <w:color w:val="00876C"/>
                <w:sz w:val="20"/>
                <w:szCs w:val="20"/>
              </w:rPr>
              <w:t>Please indicate which role you are interested in</w:t>
            </w:r>
          </w:p>
        </w:tc>
      </w:tr>
      <w:tr w:rsidR="00652FD2" w:rsidRPr="00475F89" w14:paraId="7AC39DB9" w14:textId="77777777" w:rsidTr="0065164D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1D3A1734" w14:textId="20BA040B" w:rsidR="00652FD2" w:rsidRDefault="00652FD2" w:rsidP="00AA15F9">
            <w:pPr>
              <w:tabs>
                <w:tab w:val="left" w:pos="241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Road Worker</w:t>
            </w:r>
          </w:p>
        </w:tc>
        <w:tc>
          <w:tcPr>
            <w:tcW w:w="3181" w:type="dxa"/>
            <w:gridSpan w:val="2"/>
            <w:vAlign w:val="center"/>
          </w:tcPr>
          <w:p w14:paraId="35C2AA1E" w14:textId="333CAD7C" w:rsidR="00652FD2" w:rsidRPr="00475F89" w:rsidRDefault="00652FD2" w:rsidP="00AA15F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proofErr w:type="gramStart"/>
            <w:r w:rsidRPr="00652FD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⃣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 </w:t>
            </w:r>
            <w:r w:rsidRPr="00652FD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Senior</w:t>
            </w:r>
            <w:proofErr w:type="gramEnd"/>
            <w:r w:rsidRPr="00652FD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Road Worker</w:t>
            </w:r>
          </w:p>
        </w:tc>
        <w:tc>
          <w:tcPr>
            <w:tcW w:w="3182" w:type="dxa"/>
            <w:gridSpan w:val="2"/>
            <w:vAlign w:val="center"/>
          </w:tcPr>
          <w:p w14:paraId="5898D8D7" w14:textId="76D70DE3" w:rsidR="00652FD2" w:rsidRPr="00475F89" w:rsidRDefault="00652FD2" w:rsidP="00AA15F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proofErr w:type="gramStart"/>
            <w:r w:rsidRPr="004159E7">
              <w:rPr>
                <w:rFonts w:ascii="Segoe UI" w:hAnsi="Segoe UI" w:cs="Segoe UI"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color w:val="000000" w:themeColor="text1"/>
                <w:sz w:val="24"/>
                <w:szCs w:val="32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  <w:sz w:val="24"/>
                <w:szCs w:val="32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Both</w:t>
            </w:r>
            <w:proofErr w:type="gram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positions</w:t>
            </w:r>
          </w:p>
        </w:tc>
      </w:tr>
      <w:tr w:rsidR="00652FD2" w:rsidRPr="00475F89" w14:paraId="5328C9D5" w14:textId="77777777" w:rsidTr="00652FD2">
        <w:trPr>
          <w:cantSplit/>
          <w:trHeight w:val="360"/>
        </w:trPr>
        <w:tc>
          <w:tcPr>
            <w:tcW w:w="9862" w:type="dxa"/>
            <w:gridSpan w:val="6"/>
            <w:shd w:val="clear" w:color="auto" w:fill="D9D9D9" w:themeFill="background2" w:themeFillShade="D9"/>
            <w:vAlign w:val="center"/>
          </w:tcPr>
          <w:p w14:paraId="2A106CC0" w14:textId="7950FF8C" w:rsidR="00652FD2" w:rsidRPr="00652FD2" w:rsidRDefault="00652FD2" w:rsidP="00AA15F9">
            <w:pP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652FD2">
              <w:rPr>
                <w:rFonts w:ascii="Segoe UI" w:hAnsi="Segoe UI" w:cs="Segoe UI"/>
                <w:b/>
                <w:bCs/>
                <w:color w:val="00876C"/>
                <w:sz w:val="20"/>
                <w:szCs w:val="20"/>
              </w:rPr>
              <w:t>Employment Details</w:t>
            </w:r>
          </w:p>
        </w:tc>
      </w:tr>
      <w:tr w:rsidR="002E3323" w:rsidRPr="00475F89" w14:paraId="1EDD2543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21B6761A" w14:textId="68008C6B" w:rsidR="002E3323" w:rsidRPr="00475F89" w:rsidRDefault="002E3323" w:rsidP="00AA15F9">
            <w:pPr>
              <w:tabs>
                <w:tab w:val="left" w:pos="241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Current Employer</w:t>
            </w:r>
          </w:p>
        </w:tc>
        <w:tc>
          <w:tcPr>
            <w:tcW w:w="6363" w:type="dxa"/>
            <w:gridSpan w:val="4"/>
            <w:vAlign w:val="center"/>
          </w:tcPr>
          <w:p w14:paraId="6FDD7BA4" w14:textId="77777777" w:rsidR="002E3323" w:rsidRPr="00475F89" w:rsidRDefault="002E3323" w:rsidP="00AA15F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2E3323" w:rsidRPr="00475F89" w14:paraId="259724E0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6EB78ADA" w14:textId="4E287E1F" w:rsidR="002E3323" w:rsidRPr="00475F89" w:rsidRDefault="002E3323" w:rsidP="00AA15F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Role Title</w:t>
            </w:r>
          </w:p>
        </w:tc>
        <w:tc>
          <w:tcPr>
            <w:tcW w:w="6363" w:type="dxa"/>
            <w:gridSpan w:val="4"/>
            <w:vAlign w:val="center"/>
          </w:tcPr>
          <w:p w14:paraId="1256C383" w14:textId="77777777" w:rsidR="002E3323" w:rsidRPr="00475F89" w:rsidRDefault="002E3323" w:rsidP="00AA15F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2E3323" w:rsidRPr="00475F89" w14:paraId="49C95C27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5055FDB8" w14:textId="00506521" w:rsidR="002E3323" w:rsidRPr="00475F89" w:rsidRDefault="002E3323" w:rsidP="00AA15F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How long have you worked in this role?</w:t>
            </w:r>
          </w:p>
        </w:tc>
        <w:tc>
          <w:tcPr>
            <w:tcW w:w="6363" w:type="dxa"/>
            <w:gridSpan w:val="4"/>
            <w:vAlign w:val="center"/>
          </w:tcPr>
          <w:p w14:paraId="0DF34C78" w14:textId="77777777" w:rsidR="002E3323" w:rsidRPr="00475F89" w:rsidRDefault="002E3323" w:rsidP="00AA15F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1124BF" w:rsidRPr="00475F89" w14:paraId="26F1D408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1E476A21" w14:textId="478935E6" w:rsidR="001124BF" w:rsidRDefault="001124BF" w:rsidP="00AA15F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What did your daily tasks typically involve?</w:t>
            </w:r>
          </w:p>
        </w:tc>
        <w:tc>
          <w:tcPr>
            <w:tcW w:w="6363" w:type="dxa"/>
            <w:gridSpan w:val="4"/>
            <w:vAlign w:val="center"/>
          </w:tcPr>
          <w:p w14:paraId="75E58880" w14:textId="6DD2AA6B" w:rsidR="001124BF" w:rsidRPr="00213D5A" w:rsidRDefault="001124BF" w:rsidP="001124BF">
            <w:pPr>
              <w:spacing w:line="48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34BF38C6" w14:textId="54226BAD" w:rsidR="001124BF" w:rsidRPr="004159E7" w:rsidRDefault="001124BF" w:rsidP="001124BF">
            <w:pPr>
              <w:spacing w:line="480" w:lineRule="auto"/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</w:p>
        </w:tc>
      </w:tr>
      <w:tr w:rsidR="00DF4179" w:rsidRPr="00475F89" w14:paraId="61AD795C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2A844039" w14:textId="2FD7FB50" w:rsidR="00DF4179" w:rsidRDefault="00DF4179" w:rsidP="00DF417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Previous Employer</w:t>
            </w:r>
          </w:p>
        </w:tc>
        <w:tc>
          <w:tcPr>
            <w:tcW w:w="6363" w:type="dxa"/>
            <w:gridSpan w:val="4"/>
            <w:vAlign w:val="center"/>
          </w:tcPr>
          <w:p w14:paraId="2EA09629" w14:textId="77777777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DF4179" w:rsidRPr="00475F89" w14:paraId="51391733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4A4D3CD8" w14:textId="37DC3CF9" w:rsidR="00DF4179" w:rsidRDefault="00DF4179" w:rsidP="00DF417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Role Title</w:t>
            </w:r>
          </w:p>
        </w:tc>
        <w:tc>
          <w:tcPr>
            <w:tcW w:w="6363" w:type="dxa"/>
            <w:gridSpan w:val="4"/>
            <w:vAlign w:val="center"/>
          </w:tcPr>
          <w:p w14:paraId="1024074F" w14:textId="77777777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DF4179" w:rsidRPr="00475F89" w14:paraId="6E069DE8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572BFB3E" w14:textId="0F4B5F2B" w:rsidR="00DF4179" w:rsidRDefault="00DF4179" w:rsidP="00DF417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How long did you work in this role?</w:t>
            </w:r>
          </w:p>
        </w:tc>
        <w:tc>
          <w:tcPr>
            <w:tcW w:w="6363" w:type="dxa"/>
            <w:gridSpan w:val="4"/>
            <w:vAlign w:val="center"/>
          </w:tcPr>
          <w:p w14:paraId="4D526C03" w14:textId="77777777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DF4179" w:rsidRPr="00475F89" w14:paraId="3C330F4B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36EF50C4" w14:textId="241E31CE" w:rsidR="00DF4179" w:rsidRDefault="00DF4179" w:rsidP="00DF417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Did you supervise in this role?</w:t>
            </w:r>
          </w:p>
        </w:tc>
        <w:tc>
          <w:tcPr>
            <w:tcW w:w="6363" w:type="dxa"/>
            <w:gridSpan w:val="4"/>
            <w:vAlign w:val="center"/>
          </w:tcPr>
          <w:p w14:paraId="35696C5A" w14:textId="77777777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Yes: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please detail how many direct reports you had</w:t>
            </w:r>
          </w:p>
          <w:p w14:paraId="286E7B3C" w14:textId="77777777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___________________________________ </w:t>
            </w:r>
          </w:p>
          <w:p w14:paraId="15FA3E41" w14:textId="317A6BAA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DF4179" w:rsidRPr="00475F89" w14:paraId="27A80414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3974388B" w14:textId="40811B72" w:rsidR="00DF4179" w:rsidRDefault="00DF4179" w:rsidP="00DF417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lastRenderedPageBreak/>
              <w:t>What did your daily tasks typically involve?</w:t>
            </w:r>
          </w:p>
        </w:tc>
        <w:tc>
          <w:tcPr>
            <w:tcW w:w="6363" w:type="dxa"/>
            <w:gridSpan w:val="4"/>
            <w:vAlign w:val="center"/>
          </w:tcPr>
          <w:p w14:paraId="3406B137" w14:textId="77777777" w:rsidR="00DF4179" w:rsidRPr="00213D5A" w:rsidRDefault="00DF4179" w:rsidP="00900B9D">
            <w:pPr>
              <w:spacing w:line="48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3AAA05A9" w14:textId="7FC96BC9" w:rsidR="00DF4179" w:rsidRPr="00213D5A" w:rsidRDefault="00DF4179" w:rsidP="00900B9D">
            <w:pPr>
              <w:spacing w:line="48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</w:p>
        </w:tc>
      </w:tr>
      <w:tr w:rsidR="00FA0309" w:rsidRPr="00475F89" w14:paraId="78D00F03" w14:textId="77777777" w:rsidTr="00FA0309">
        <w:trPr>
          <w:cantSplit/>
          <w:trHeight w:val="360"/>
        </w:trPr>
        <w:tc>
          <w:tcPr>
            <w:tcW w:w="9862" w:type="dxa"/>
            <w:gridSpan w:val="6"/>
            <w:shd w:val="clear" w:color="auto" w:fill="D9D9D9" w:themeFill="background1" w:themeFillShade="D9"/>
            <w:vAlign w:val="center"/>
          </w:tcPr>
          <w:p w14:paraId="6589605E" w14:textId="77777777" w:rsidR="00FA0309" w:rsidRDefault="00FA0309" w:rsidP="00FA0309">
            <w:pPr>
              <w:rPr>
                <w:rFonts w:ascii="Segoe UI" w:hAnsi="Segoe UI" w:cs="Segoe UI"/>
                <w:b/>
                <w:iCs/>
                <w:color w:val="00876C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Cs/>
                <w:color w:val="00876C"/>
                <w:sz w:val="20"/>
                <w:szCs w:val="20"/>
              </w:rPr>
              <w:t>Tickets and qualifications</w:t>
            </w:r>
          </w:p>
          <w:p w14:paraId="22498069" w14:textId="502E7D23" w:rsidR="00382D57" w:rsidRPr="00FA0309" w:rsidRDefault="003B47BE" w:rsidP="00FA0309">
            <w:pPr>
              <w:rPr>
                <w:rFonts w:ascii="Segoe UI" w:hAnsi="Segoe UI" w:cs="Segoe UI"/>
                <w:b/>
                <w:iCs/>
                <w:color w:val="000000" w:themeColor="text1"/>
                <w:sz w:val="20"/>
                <w:szCs w:val="20"/>
              </w:rPr>
            </w:pPr>
            <w:r w:rsidRPr="00AF3727">
              <w:rPr>
                <w:rFonts w:ascii="Segoe UI" w:eastAsiaTheme="majorEastAsia" w:hAnsi="Segoe UI" w:cs="Segoe UI"/>
                <w:bCs/>
                <w:i/>
                <w:iCs/>
                <w:color w:val="00876C"/>
                <w:sz w:val="20"/>
                <w:szCs w:val="20"/>
              </w:rPr>
              <w:t xml:space="preserve">Please be advised that the following questions may require documentary </w:t>
            </w:r>
            <w:proofErr w:type="gramStart"/>
            <w:r w:rsidRPr="00AF3727">
              <w:rPr>
                <w:rFonts w:ascii="Segoe UI" w:eastAsiaTheme="majorEastAsia" w:hAnsi="Segoe UI" w:cs="Segoe UI"/>
                <w:bCs/>
                <w:i/>
                <w:iCs/>
                <w:color w:val="00876C"/>
                <w:sz w:val="20"/>
                <w:szCs w:val="20"/>
              </w:rPr>
              <w:t>evidence</w:t>
            </w:r>
            <w:proofErr w:type="gramEnd"/>
            <w:r w:rsidRPr="00AF3727">
              <w:rPr>
                <w:rFonts w:ascii="Segoe UI" w:eastAsiaTheme="majorEastAsia" w:hAnsi="Segoe UI" w:cs="Segoe UI"/>
                <w:bCs/>
                <w:i/>
                <w:iCs/>
                <w:color w:val="00876C"/>
                <w:sz w:val="20"/>
                <w:szCs w:val="20"/>
              </w:rPr>
              <w:t xml:space="preserve"> or you may be required to provide additional information.</w:t>
            </w:r>
          </w:p>
        </w:tc>
      </w:tr>
      <w:tr w:rsidR="00634332" w:rsidRPr="00475F89" w14:paraId="0325E81A" w14:textId="77777777" w:rsidTr="00C97C3D">
        <w:trPr>
          <w:cantSplit/>
          <w:trHeight w:val="360"/>
        </w:trPr>
        <w:tc>
          <w:tcPr>
            <w:tcW w:w="7389" w:type="dxa"/>
            <w:gridSpan w:val="5"/>
            <w:vAlign w:val="center"/>
          </w:tcPr>
          <w:p w14:paraId="1200D04F" w14:textId="38771CB6" w:rsidR="00634332" w:rsidRDefault="00634332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Are you willing to obtain a HR Drivers Licence within 6 months of commencement, if your application is successful?</w:t>
            </w:r>
          </w:p>
        </w:tc>
        <w:tc>
          <w:tcPr>
            <w:tcW w:w="2473" w:type="dxa"/>
            <w:vAlign w:val="center"/>
          </w:tcPr>
          <w:p w14:paraId="4296F96E" w14:textId="77777777" w:rsidR="00634332" w:rsidRPr="00213D5A" w:rsidRDefault="00634332" w:rsidP="00634332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444416A7" w14:textId="34EBD4B1" w:rsidR="00634332" w:rsidRPr="004159E7" w:rsidRDefault="00634332" w:rsidP="00634332">
            <w:p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900B9D" w:rsidRPr="00475F89" w14:paraId="46208C4C" w14:textId="77777777" w:rsidTr="00534C50">
        <w:trPr>
          <w:cantSplit/>
          <w:trHeight w:val="360"/>
        </w:trPr>
        <w:tc>
          <w:tcPr>
            <w:tcW w:w="2458" w:type="dxa"/>
            <w:vAlign w:val="center"/>
          </w:tcPr>
          <w:p w14:paraId="42091839" w14:textId="1C61FBBC" w:rsidR="00900B9D" w:rsidRDefault="001B0B34" w:rsidP="00FA030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WA </w:t>
            </w:r>
            <w:r w:rsidR="000F7A2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Drivers Licence (C, C-A</w:t>
            </w:r>
            <w:r w:rsidR="002715B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or</w:t>
            </w:r>
            <w:r w:rsidR="000F7A2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MR</w:t>
            </w:r>
            <w:r w:rsidR="00BF34C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9" w:type="dxa"/>
            <w:gridSpan w:val="2"/>
            <w:vAlign w:val="center"/>
          </w:tcPr>
          <w:p w14:paraId="3F98CC72" w14:textId="7BC42E7D" w:rsidR="00BF34C7" w:rsidRPr="00213D5A" w:rsidRDefault="00BF34C7" w:rsidP="00BF34C7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Yes: please provide the details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&amp; </w:t>
            </w:r>
            <w:r w:rsidR="002120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how </w:t>
            </w:r>
            <w:proofErr w:type="gramStart"/>
            <w:r w:rsidR="002120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long  you</w:t>
            </w:r>
            <w:proofErr w:type="gramEnd"/>
            <w:r w:rsidR="002120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="009D627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have </w:t>
            </w:r>
            <w:r w:rsidR="002120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had </w:t>
            </w:r>
            <w:r w:rsidR="009D627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your</w:t>
            </w:r>
            <w:r w:rsidR="002120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licence</w:t>
            </w:r>
            <w:r w:rsidR="00EF6EA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?</w:t>
            </w:r>
          </w:p>
          <w:p w14:paraId="63E8137E" w14:textId="31A7FE0D" w:rsidR="00BF34C7" w:rsidRPr="00213D5A" w:rsidRDefault="00BF34C7" w:rsidP="00BF34C7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__________________________ </w:t>
            </w:r>
          </w:p>
          <w:p w14:paraId="40857741" w14:textId="24847281" w:rsidR="00900B9D" w:rsidRDefault="003A2A31" w:rsidP="00112A6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472" w:type="dxa"/>
            <w:gridSpan w:val="2"/>
            <w:vAlign w:val="center"/>
          </w:tcPr>
          <w:p w14:paraId="74ECEDF5" w14:textId="0E3B54CE" w:rsidR="00900B9D" w:rsidRPr="00213D5A" w:rsidRDefault="002715BE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HR Class </w:t>
            </w:r>
            <w:r w:rsidR="0074098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Drivers Licence</w:t>
            </w:r>
          </w:p>
        </w:tc>
        <w:tc>
          <w:tcPr>
            <w:tcW w:w="2473" w:type="dxa"/>
            <w:vAlign w:val="center"/>
          </w:tcPr>
          <w:p w14:paraId="60FB3569" w14:textId="77777777" w:rsidR="00B75BFA" w:rsidRPr="00213D5A" w:rsidRDefault="00B75BFA" w:rsidP="00B75BF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5B3CCA0F" w14:textId="2A1980C6" w:rsidR="00900B9D" w:rsidRPr="00213D5A" w:rsidRDefault="00B75BFA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900B9D" w:rsidRPr="00475F89" w14:paraId="620D5BCC" w14:textId="77777777" w:rsidTr="0099153C">
        <w:trPr>
          <w:cantSplit/>
          <w:trHeight w:val="360"/>
        </w:trPr>
        <w:tc>
          <w:tcPr>
            <w:tcW w:w="2458" w:type="dxa"/>
            <w:vAlign w:val="center"/>
          </w:tcPr>
          <w:p w14:paraId="3B09BFBD" w14:textId="7B7F6D08" w:rsidR="00900B9D" w:rsidRDefault="004411B7" w:rsidP="00FA030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Certificate III in Civil Construction</w:t>
            </w:r>
          </w:p>
        </w:tc>
        <w:tc>
          <w:tcPr>
            <w:tcW w:w="2459" w:type="dxa"/>
            <w:gridSpan w:val="2"/>
            <w:vAlign w:val="center"/>
          </w:tcPr>
          <w:p w14:paraId="6CFCAA21" w14:textId="77777777" w:rsidR="00134BBE" w:rsidRPr="00213D5A" w:rsidRDefault="00134BBE" w:rsidP="00134BBE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06D9DB14" w14:textId="66C5B460" w:rsidR="00900B9D" w:rsidRDefault="00134BBE" w:rsidP="00134BBE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472" w:type="dxa"/>
            <w:gridSpan w:val="2"/>
            <w:vAlign w:val="center"/>
          </w:tcPr>
          <w:p w14:paraId="019D9954" w14:textId="2089E5CC" w:rsidR="00900B9D" w:rsidRPr="00213D5A" w:rsidRDefault="0074098D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Senior First Aid Certificate</w:t>
            </w:r>
          </w:p>
        </w:tc>
        <w:tc>
          <w:tcPr>
            <w:tcW w:w="2473" w:type="dxa"/>
            <w:vAlign w:val="center"/>
          </w:tcPr>
          <w:p w14:paraId="2F6E077E" w14:textId="77777777" w:rsidR="00B75BFA" w:rsidRPr="00213D5A" w:rsidRDefault="00B75BFA" w:rsidP="00B75BF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6EB648A2" w14:textId="6B2C914C" w:rsidR="00900B9D" w:rsidRPr="00213D5A" w:rsidRDefault="00B75BFA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4098D" w:rsidRPr="00475F89" w14:paraId="0B6D1601" w14:textId="77777777" w:rsidTr="0099153C">
        <w:trPr>
          <w:cantSplit/>
          <w:trHeight w:val="360"/>
        </w:trPr>
        <w:tc>
          <w:tcPr>
            <w:tcW w:w="2458" w:type="dxa"/>
            <w:vAlign w:val="center"/>
          </w:tcPr>
          <w:p w14:paraId="5F22EC4E" w14:textId="55064766" w:rsidR="0074098D" w:rsidRDefault="003C376B" w:rsidP="00FA030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Construction Safety Awareness (White Card)</w:t>
            </w:r>
          </w:p>
        </w:tc>
        <w:tc>
          <w:tcPr>
            <w:tcW w:w="2459" w:type="dxa"/>
            <w:gridSpan w:val="2"/>
            <w:vAlign w:val="center"/>
          </w:tcPr>
          <w:p w14:paraId="67EB3343" w14:textId="77777777" w:rsidR="00797DC4" w:rsidRPr="00213D5A" w:rsidRDefault="00797DC4" w:rsidP="00797DC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59D05F20" w14:textId="451A90CB" w:rsidR="0074098D" w:rsidRPr="004159E7" w:rsidRDefault="00797DC4" w:rsidP="00797DC4">
            <w:p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472" w:type="dxa"/>
            <w:gridSpan w:val="2"/>
            <w:vAlign w:val="center"/>
          </w:tcPr>
          <w:p w14:paraId="29DE32F5" w14:textId="2A8B86B1" w:rsidR="0074098D" w:rsidRDefault="003C376B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Basic Worksite Traffic Management (BWTM)</w:t>
            </w:r>
          </w:p>
        </w:tc>
        <w:tc>
          <w:tcPr>
            <w:tcW w:w="2473" w:type="dxa"/>
            <w:vAlign w:val="center"/>
          </w:tcPr>
          <w:p w14:paraId="140CF063" w14:textId="77777777" w:rsidR="00797DC4" w:rsidRPr="00213D5A" w:rsidRDefault="00797DC4" w:rsidP="00797DC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4C559CCC" w14:textId="4F6ECC79" w:rsidR="0074098D" w:rsidRPr="004159E7" w:rsidRDefault="00797DC4" w:rsidP="00797DC4">
            <w:p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97DC4" w:rsidRPr="00475F89" w14:paraId="4C2B9D2B" w14:textId="77777777" w:rsidTr="0099153C">
        <w:trPr>
          <w:cantSplit/>
          <w:trHeight w:val="360"/>
        </w:trPr>
        <w:tc>
          <w:tcPr>
            <w:tcW w:w="2458" w:type="dxa"/>
            <w:vAlign w:val="center"/>
          </w:tcPr>
          <w:p w14:paraId="41DD5C96" w14:textId="307A588D" w:rsidR="00797DC4" w:rsidRDefault="00797DC4" w:rsidP="00797DC4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Traffic Control Ticket</w:t>
            </w:r>
          </w:p>
        </w:tc>
        <w:tc>
          <w:tcPr>
            <w:tcW w:w="2459" w:type="dxa"/>
            <w:gridSpan w:val="2"/>
            <w:vAlign w:val="center"/>
          </w:tcPr>
          <w:p w14:paraId="268240B6" w14:textId="77777777" w:rsidR="00797DC4" w:rsidRPr="00213D5A" w:rsidRDefault="00797DC4" w:rsidP="00797DC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6435C340" w14:textId="6DF94E6C" w:rsidR="00797DC4" w:rsidRPr="004159E7" w:rsidRDefault="00797DC4" w:rsidP="00797DC4">
            <w:p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472" w:type="dxa"/>
            <w:gridSpan w:val="2"/>
            <w:vAlign w:val="center"/>
          </w:tcPr>
          <w:p w14:paraId="7D906981" w14:textId="06F40ADD" w:rsidR="00797DC4" w:rsidRDefault="00797DC4" w:rsidP="00797DC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Advanced Traffic Worksite Management (ATWM)</w:t>
            </w:r>
          </w:p>
        </w:tc>
        <w:tc>
          <w:tcPr>
            <w:tcW w:w="2473" w:type="dxa"/>
            <w:vAlign w:val="center"/>
          </w:tcPr>
          <w:p w14:paraId="56F4A105" w14:textId="77777777" w:rsidR="00797DC4" w:rsidRPr="00213D5A" w:rsidRDefault="00797DC4" w:rsidP="00797DC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282C725A" w14:textId="01D231EF" w:rsidR="00797DC4" w:rsidRPr="004159E7" w:rsidRDefault="00797DC4" w:rsidP="00797DC4">
            <w:p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97DC4" w:rsidRPr="00475F89" w14:paraId="27FCEC9D" w14:textId="77777777" w:rsidTr="001508FF">
        <w:trPr>
          <w:cantSplit/>
          <w:trHeight w:val="360"/>
        </w:trPr>
        <w:tc>
          <w:tcPr>
            <w:tcW w:w="9862" w:type="dxa"/>
            <w:gridSpan w:val="6"/>
            <w:vAlign w:val="center"/>
          </w:tcPr>
          <w:p w14:paraId="5DD8872E" w14:textId="41D53AB4" w:rsidR="00797DC4" w:rsidRPr="00C904B7" w:rsidRDefault="00797DC4" w:rsidP="00797DC4">
            <w:pPr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</w:pPr>
            <w:r w:rsidRPr="00C904B7"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 xml:space="preserve">If you have any other </w:t>
            </w:r>
            <w:r w:rsidR="00344746" w:rsidRPr="00C904B7"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>tickets to operat</w:t>
            </w:r>
            <w:r w:rsidR="00C904B7" w:rsidRPr="00C904B7"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344746" w:rsidRPr="00C904B7"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 xml:space="preserve"> items of minor plant, please list these below</w:t>
            </w:r>
          </w:p>
          <w:p w14:paraId="719DC27D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3E0AC08A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109D68B1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7E072F3C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3364E16D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7F6AA832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4372D908" w14:textId="7CAF76AB" w:rsidR="00344746" w:rsidRPr="00634332" w:rsidRDefault="00344746" w:rsidP="00634332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</w:tc>
      </w:tr>
    </w:tbl>
    <w:p w14:paraId="3302C8DC" w14:textId="77777777" w:rsidR="002F51AC" w:rsidRPr="00475F89" w:rsidRDefault="002F51AC" w:rsidP="00F46CAB">
      <w:pPr>
        <w:pStyle w:val="BodyText"/>
        <w:rPr>
          <w:rFonts w:ascii="Segoe UI" w:hAnsi="Segoe UI" w:cs="Segoe UI"/>
          <w:color w:val="000000" w:themeColor="text1"/>
        </w:rPr>
      </w:pPr>
    </w:p>
    <w:p w14:paraId="0CE070A0" w14:textId="77777777" w:rsidR="002F51AC" w:rsidRPr="00475F89" w:rsidRDefault="008C1325" w:rsidP="00ED541D">
      <w:pPr>
        <w:tabs>
          <w:tab w:val="left" w:pos="1276"/>
        </w:tabs>
        <w:spacing w:after="120"/>
        <w:rPr>
          <w:rFonts w:ascii="Segoe UI" w:hAnsi="Segoe UI" w:cs="Segoe UI"/>
          <w:b/>
          <w:color w:val="000000" w:themeColor="text1"/>
          <w:sz w:val="24"/>
        </w:rPr>
      </w:pPr>
      <w:r w:rsidRPr="00475F89">
        <w:rPr>
          <w:rFonts w:ascii="Segoe UI" w:hAnsi="Segoe UI" w:cs="Segoe UI"/>
          <w:b/>
          <w:color w:val="00876C"/>
          <w:sz w:val="24"/>
        </w:rPr>
        <w:t>Further Information</w:t>
      </w:r>
    </w:p>
    <w:p w14:paraId="194D4F4B" w14:textId="49A6D94D" w:rsidR="00D85BBA" w:rsidRPr="00475F89" w:rsidRDefault="00730E1C" w:rsidP="00730E1C">
      <w:pPr>
        <w:rPr>
          <w:rFonts w:ascii="Segoe UI" w:hAnsi="Segoe UI" w:cs="Segoe UI"/>
          <w:color w:val="000000" w:themeColor="text1"/>
          <w:szCs w:val="22"/>
        </w:rPr>
      </w:pPr>
      <w:r>
        <w:rPr>
          <w:rFonts w:ascii="Segoe UI" w:hAnsi="Segoe UI" w:cs="Segoe UI"/>
          <w:color w:val="000000" w:themeColor="text1"/>
          <w:szCs w:val="22"/>
        </w:rPr>
        <w:t>Please contact Claire Bell on (08) 9323 6140</w:t>
      </w:r>
    </w:p>
    <w:sectPr w:rsidR="00D85BBA" w:rsidRPr="00475F89" w:rsidSect="00281DEB">
      <w:head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134" w:bottom="1134" w:left="1134" w:header="425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71EE5" w14:textId="77777777" w:rsidR="004159E7" w:rsidRDefault="004159E7" w:rsidP="00D41211">
      <w:r>
        <w:separator/>
      </w:r>
    </w:p>
  </w:endnote>
  <w:endnote w:type="continuationSeparator" w:id="0">
    <w:p w14:paraId="175874D5" w14:textId="77777777" w:rsidR="004159E7" w:rsidRDefault="004159E7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E8ACA" w14:textId="77777777" w:rsidR="00EA3AD0" w:rsidRPr="003468AB" w:rsidRDefault="003468AB" w:rsidP="003F7D56">
    <w:pPr>
      <w:pBdr>
        <w:top w:val="single" w:sz="8" w:space="1" w:color="9B9B9D"/>
      </w:pBdr>
      <w:tabs>
        <w:tab w:val="right" w:pos="9632"/>
        <w:tab w:val="right" w:pos="15026"/>
      </w:tabs>
      <w:suppressAutoHyphens/>
      <w:autoSpaceDE w:val="0"/>
      <w:autoSpaceDN w:val="0"/>
      <w:adjustRightInd w:val="0"/>
      <w:spacing w:after="170" w:line="260" w:lineRule="atLeast"/>
      <w:textAlignment w:val="center"/>
      <w:rPr>
        <w:rStyle w:val="PageNumber"/>
        <w:color w:val="58595B"/>
      </w:rPr>
    </w:pPr>
    <w:r w:rsidRPr="003468AB">
      <w:rPr>
        <w:rFonts w:cs="Helvetica"/>
        <w:color w:val="58595B"/>
        <w:sz w:val="16"/>
        <w:szCs w:val="16"/>
        <w:lang w:val="en-GB"/>
      </w:rPr>
      <w:t xml:space="preserve">Document No: </w:t>
    </w:r>
    <w:r w:rsidRPr="003468AB">
      <w:rPr>
        <w:rFonts w:cs="Helvetica"/>
        <w:color w:val="58595B"/>
        <w:sz w:val="16"/>
        <w:szCs w:val="16"/>
        <w:lang w:val="en-GB"/>
      </w:rPr>
      <w:tab/>
    </w:r>
    <w:r w:rsidR="00EA3AD0" w:rsidRPr="003468AB">
      <w:rPr>
        <w:color w:val="58595B"/>
        <w:sz w:val="14"/>
      </w:rPr>
      <w:t xml:space="preserve">Page </w:t>
    </w:r>
    <w:r w:rsidR="00612F7B" w:rsidRPr="003468AB">
      <w:rPr>
        <w:rStyle w:val="PageNumber"/>
        <w:color w:val="58595B"/>
      </w:rPr>
      <w:fldChar w:fldCharType="begin"/>
    </w:r>
    <w:r w:rsidR="00EA3AD0" w:rsidRPr="003468AB">
      <w:rPr>
        <w:rStyle w:val="PageNumber"/>
        <w:color w:val="58595B"/>
      </w:rPr>
      <w:instrText xml:space="preserve"> PAGE </w:instrText>
    </w:r>
    <w:r w:rsidR="00612F7B" w:rsidRPr="003468AB">
      <w:rPr>
        <w:rStyle w:val="PageNumber"/>
        <w:color w:val="58595B"/>
      </w:rPr>
      <w:fldChar w:fldCharType="separate"/>
    </w:r>
    <w:r w:rsidR="00EF00AF">
      <w:rPr>
        <w:rStyle w:val="PageNumber"/>
        <w:noProof/>
        <w:color w:val="58595B"/>
      </w:rPr>
      <w:t>2</w:t>
    </w:r>
    <w:r w:rsidR="00612F7B" w:rsidRPr="003468AB">
      <w:rPr>
        <w:rStyle w:val="PageNumber"/>
        <w:color w:val="58595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6E84" w14:textId="77777777" w:rsidR="00A92F96" w:rsidRPr="00A92F96" w:rsidRDefault="00A92F96" w:rsidP="00A92F96">
    <w:pPr>
      <w:pBdr>
        <w:top w:val="single" w:sz="8" w:space="1" w:color="9B9B9D"/>
      </w:pBdr>
      <w:tabs>
        <w:tab w:val="right" w:pos="9632"/>
        <w:tab w:val="right" w:pos="15026"/>
      </w:tabs>
      <w:suppressAutoHyphens/>
      <w:autoSpaceDE w:val="0"/>
      <w:autoSpaceDN w:val="0"/>
      <w:adjustRightInd w:val="0"/>
      <w:spacing w:after="170" w:line="260" w:lineRule="atLeast"/>
      <w:textAlignment w:val="center"/>
      <w:rPr>
        <w:rFonts w:ascii="Arial" w:hAnsi="Arial"/>
        <w:color w:val="58595B"/>
        <w:sz w:val="14"/>
      </w:rPr>
    </w:pPr>
    <w:r w:rsidRPr="003468AB">
      <w:rPr>
        <w:rFonts w:cs="Helvetica"/>
        <w:color w:val="58595B"/>
        <w:sz w:val="16"/>
        <w:szCs w:val="16"/>
        <w:lang w:val="en-GB"/>
      </w:rPr>
      <w:t xml:space="preserve">Document No: </w:t>
    </w:r>
    <w:r w:rsidRPr="003468AB">
      <w:rPr>
        <w:rFonts w:cs="Helvetica"/>
        <w:color w:val="58595B"/>
        <w:sz w:val="16"/>
        <w:szCs w:val="16"/>
        <w:lang w:val="en-GB"/>
      </w:rPr>
      <w:tab/>
    </w:r>
    <w:r w:rsidRPr="003468AB">
      <w:rPr>
        <w:color w:val="58595B"/>
        <w:sz w:val="14"/>
      </w:rPr>
      <w:t xml:space="preserve">Page </w:t>
    </w:r>
    <w:r w:rsidRPr="003468AB">
      <w:rPr>
        <w:rStyle w:val="PageNumber"/>
        <w:color w:val="58595B"/>
      </w:rPr>
      <w:fldChar w:fldCharType="begin"/>
    </w:r>
    <w:r w:rsidRPr="003468AB">
      <w:rPr>
        <w:rStyle w:val="PageNumber"/>
        <w:color w:val="58595B"/>
      </w:rPr>
      <w:instrText xml:space="preserve"> PAGE </w:instrText>
    </w:r>
    <w:r w:rsidRPr="003468AB">
      <w:rPr>
        <w:rStyle w:val="PageNumber"/>
        <w:color w:val="58595B"/>
      </w:rPr>
      <w:fldChar w:fldCharType="separate"/>
    </w:r>
    <w:r w:rsidR="00475F89">
      <w:rPr>
        <w:rStyle w:val="PageNumber"/>
        <w:noProof/>
        <w:color w:val="58595B"/>
      </w:rPr>
      <w:t>1</w:t>
    </w:r>
    <w:r w:rsidRPr="003468AB">
      <w:rPr>
        <w:rStyle w:val="PageNumber"/>
        <w:color w:val="58595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5FFF2" w14:textId="77777777" w:rsidR="004159E7" w:rsidRDefault="004159E7" w:rsidP="00D41211">
      <w:r>
        <w:separator/>
      </w:r>
    </w:p>
  </w:footnote>
  <w:footnote w:type="continuationSeparator" w:id="0">
    <w:p w14:paraId="04F4EECA" w14:textId="77777777" w:rsidR="004159E7" w:rsidRDefault="004159E7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0FB0" w14:textId="367A5610" w:rsidR="004159E7" w:rsidRDefault="004159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46AEC" wp14:editId="342ABA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577782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CD53F" w14:textId="0C1DA2BD" w:rsidR="004159E7" w:rsidRPr="004159E7" w:rsidRDefault="004159E7" w:rsidP="004159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4159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46A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4BCCD53F" w14:textId="0C1DA2BD" w:rsidR="004159E7" w:rsidRPr="004159E7" w:rsidRDefault="004159E7" w:rsidP="004159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4159E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826D2" w14:textId="1B439366" w:rsidR="004159E7" w:rsidRDefault="004159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7A8121" wp14:editId="1D5F4B5A">
              <wp:simplePos x="724277" y="27160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1905483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B2D5A" w14:textId="1B77978F" w:rsidR="004159E7" w:rsidRPr="004159E7" w:rsidRDefault="004159E7" w:rsidP="004159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4159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A81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282B2D5A" w14:textId="1B77978F" w:rsidR="004159E7" w:rsidRPr="004159E7" w:rsidRDefault="004159E7" w:rsidP="004159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4159E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432"/>
    <w:multiLevelType w:val="hybridMultilevel"/>
    <w:tmpl w:val="64E631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3FED"/>
    <w:multiLevelType w:val="hybridMultilevel"/>
    <w:tmpl w:val="A2F2A958"/>
    <w:lvl w:ilvl="0" w:tplc="346CA3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C0DB1"/>
    <w:multiLevelType w:val="hybridMultilevel"/>
    <w:tmpl w:val="EEE0BB38"/>
    <w:lvl w:ilvl="0" w:tplc="1C0ECB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54E68"/>
    <w:multiLevelType w:val="hybridMultilevel"/>
    <w:tmpl w:val="19F05E42"/>
    <w:lvl w:ilvl="0" w:tplc="A07659B0">
      <w:numFmt w:val="bullet"/>
      <w:lvlText w:val="•"/>
      <w:lvlJc w:val="left"/>
      <w:pPr>
        <w:ind w:left="1080" w:hanging="720"/>
      </w:pPr>
      <w:rPr>
        <w:rFonts w:ascii="Helvetica" w:eastAsia="Arial" w:hAnsi="Helvetic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83D19"/>
    <w:multiLevelType w:val="hybridMultilevel"/>
    <w:tmpl w:val="9CBEB050"/>
    <w:lvl w:ilvl="0" w:tplc="A33CE5EE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C529D"/>
    <w:multiLevelType w:val="hybridMultilevel"/>
    <w:tmpl w:val="35A43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15BBD"/>
    <w:multiLevelType w:val="hybridMultilevel"/>
    <w:tmpl w:val="C4EC44DE"/>
    <w:lvl w:ilvl="0" w:tplc="5CE2DFC8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645139">
    <w:abstractNumId w:val="6"/>
  </w:num>
  <w:num w:numId="2" w16cid:durableId="81225349">
    <w:abstractNumId w:val="5"/>
  </w:num>
  <w:num w:numId="3" w16cid:durableId="1597865935">
    <w:abstractNumId w:val="0"/>
  </w:num>
  <w:num w:numId="4" w16cid:durableId="909466584">
    <w:abstractNumId w:val="11"/>
  </w:num>
  <w:num w:numId="5" w16cid:durableId="1897354180">
    <w:abstractNumId w:val="14"/>
  </w:num>
  <w:num w:numId="6" w16cid:durableId="1671249825">
    <w:abstractNumId w:val="2"/>
  </w:num>
  <w:num w:numId="7" w16cid:durableId="1338271617">
    <w:abstractNumId w:val="15"/>
  </w:num>
  <w:num w:numId="8" w16cid:durableId="1031958852">
    <w:abstractNumId w:val="10"/>
  </w:num>
  <w:num w:numId="9" w16cid:durableId="1539970548">
    <w:abstractNumId w:val="3"/>
  </w:num>
  <w:num w:numId="10" w16cid:durableId="1931501696">
    <w:abstractNumId w:val="7"/>
  </w:num>
  <w:num w:numId="11" w16cid:durableId="446896564">
    <w:abstractNumId w:val="16"/>
  </w:num>
  <w:num w:numId="12" w16cid:durableId="142166888">
    <w:abstractNumId w:val="4"/>
  </w:num>
  <w:num w:numId="13" w16cid:durableId="832839843">
    <w:abstractNumId w:val="13"/>
  </w:num>
  <w:num w:numId="14" w16cid:durableId="389690398">
    <w:abstractNumId w:val="1"/>
  </w:num>
  <w:num w:numId="15" w16cid:durableId="33965266">
    <w:abstractNumId w:val="12"/>
  </w:num>
  <w:num w:numId="16" w16cid:durableId="545991751">
    <w:abstractNumId w:val="17"/>
  </w:num>
  <w:num w:numId="17" w16cid:durableId="8603626">
    <w:abstractNumId w:val="9"/>
  </w:num>
  <w:num w:numId="18" w16cid:durableId="744836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59E7"/>
    <w:rsid w:val="00086699"/>
    <w:rsid w:val="000C7D77"/>
    <w:rsid w:val="000F6E91"/>
    <w:rsid w:val="000F7A22"/>
    <w:rsid w:val="0010445F"/>
    <w:rsid w:val="001124BF"/>
    <w:rsid w:val="00112A64"/>
    <w:rsid w:val="00127199"/>
    <w:rsid w:val="00134BBE"/>
    <w:rsid w:val="001460BA"/>
    <w:rsid w:val="0015261A"/>
    <w:rsid w:val="00161E68"/>
    <w:rsid w:val="00167608"/>
    <w:rsid w:val="001B0B34"/>
    <w:rsid w:val="001B3218"/>
    <w:rsid w:val="001B4C4E"/>
    <w:rsid w:val="001D0B83"/>
    <w:rsid w:val="0020481B"/>
    <w:rsid w:val="0021207D"/>
    <w:rsid w:val="00213D5A"/>
    <w:rsid w:val="00255A80"/>
    <w:rsid w:val="002715BE"/>
    <w:rsid w:val="00281DEB"/>
    <w:rsid w:val="002867D6"/>
    <w:rsid w:val="002A3450"/>
    <w:rsid w:val="002A6D26"/>
    <w:rsid w:val="002D0E1B"/>
    <w:rsid w:val="002E1D30"/>
    <w:rsid w:val="002E3323"/>
    <w:rsid w:val="002F51AC"/>
    <w:rsid w:val="00344746"/>
    <w:rsid w:val="003468AB"/>
    <w:rsid w:val="00353B45"/>
    <w:rsid w:val="00367FD9"/>
    <w:rsid w:val="003775E4"/>
    <w:rsid w:val="00382D57"/>
    <w:rsid w:val="003938FE"/>
    <w:rsid w:val="003A2A31"/>
    <w:rsid w:val="003B47BE"/>
    <w:rsid w:val="003C376B"/>
    <w:rsid w:val="003F1764"/>
    <w:rsid w:val="003F4DE7"/>
    <w:rsid w:val="003F7D56"/>
    <w:rsid w:val="0041092E"/>
    <w:rsid w:val="004159E7"/>
    <w:rsid w:val="0042071A"/>
    <w:rsid w:val="004411B7"/>
    <w:rsid w:val="00475F89"/>
    <w:rsid w:val="0049101B"/>
    <w:rsid w:val="00493394"/>
    <w:rsid w:val="004A241D"/>
    <w:rsid w:val="004B267C"/>
    <w:rsid w:val="004B6FAF"/>
    <w:rsid w:val="004C2016"/>
    <w:rsid w:val="0052426C"/>
    <w:rsid w:val="0052798F"/>
    <w:rsid w:val="00557751"/>
    <w:rsid w:val="0057239D"/>
    <w:rsid w:val="005A7876"/>
    <w:rsid w:val="005B4EDF"/>
    <w:rsid w:val="005D65D3"/>
    <w:rsid w:val="005F364D"/>
    <w:rsid w:val="005F46C1"/>
    <w:rsid w:val="00612F7B"/>
    <w:rsid w:val="00623CAC"/>
    <w:rsid w:val="00624A9C"/>
    <w:rsid w:val="00634332"/>
    <w:rsid w:val="00652FD2"/>
    <w:rsid w:val="00653107"/>
    <w:rsid w:val="00655F32"/>
    <w:rsid w:val="00661617"/>
    <w:rsid w:val="006709A3"/>
    <w:rsid w:val="00675E8A"/>
    <w:rsid w:val="006977A6"/>
    <w:rsid w:val="006A772B"/>
    <w:rsid w:val="006B2471"/>
    <w:rsid w:val="007256C7"/>
    <w:rsid w:val="00730E1C"/>
    <w:rsid w:val="0074098D"/>
    <w:rsid w:val="00797DC4"/>
    <w:rsid w:val="00814469"/>
    <w:rsid w:val="00814D66"/>
    <w:rsid w:val="00852E36"/>
    <w:rsid w:val="0087417F"/>
    <w:rsid w:val="008B282B"/>
    <w:rsid w:val="008C1325"/>
    <w:rsid w:val="008D2060"/>
    <w:rsid w:val="008E04FB"/>
    <w:rsid w:val="008E4A63"/>
    <w:rsid w:val="00900B9D"/>
    <w:rsid w:val="00930B0F"/>
    <w:rsid w:val="0094672B"/>
    <w:rsid w:val="00951AF3"/>
    <w:rsid w:val="009548F2"/>
    <w:rsid w:val="00972B4B"/>
    <w:rsid w:val="009978E0"/>
    <w:rsid w:val="009D55E2"/>
    <w:rsid w:val="009D6277"/>
    <w:rsid w:val="009F57A8"/>
    <w:rsid w:val="00A14185"/>
    <w:rsid w:val="00A145A6"/>
    <w:rsid w:val="00A15881"/>
    <w:rsid w:val="00A47B37"/>
    <w:rsid w:val="00A920E2"/>
    <w:rsid w:val="00A92F96"/>
    <w:rsid w:val="00AA15FB"/>
    <w:rsid w:val="00AC50CC"/>
    <w:rsid w:val="00AF1A02"/>
    <w:rsid w:val="00AF2508"/>
    <w:rsid w:val="00AF3727"/>
    <w:rsid w:val="00AF6818"/>
    <w:rsid w:val="00B07E38"/>
    <w:rsid w:val="00B55329"/>
    <w:rsid w:val="00B75BFA"/>
    <w:rsid w:val="00B77F25"/>
    <w:rsid w:val="00B823B7"/>
    <w:rsid w:val="00B847F0"/>
    <w:rsid w:val="00BD0C35"/>
    <w:rsid w:val="00BF189A"/>
    <w:rsid w:val="00BF34C7"/>
    <w:rsid w:val="00C315FB"/>
    <w:rsid w:val="00C61E5B"/>
    <w:rsid w:val="00C65AB2"/>
    <w:rsid w:val="00C82509"/>
    <w:rsid w:val="00C904B7"/>
    <w:rsid w:val="00CC58EF"/>
    <w:rsid w:val="00D02E31"/>
    <w:rsid w:val="00D03108"/>
    <w:rsid w:val="00D34026"/>
    <w:rsid w:val="00D41211"/>
    <w:rsid w:val="00D77846"/>
    <w:rsid w:val="00D85BBA"/>
    <w:rsid w:val="00DB577B"/>
    <w:rsid w:val="00DE4517"/>
    <w:rsid w:val="00DF4179"/>
    <w:rsid w:val="00E24159"/>
    <w:rsid w:val="00E37E7F"/>
    <w:rsid w:val="00E43A51"/>
    <w:rsid w:val="00E531E0"/>
    <w:rsid w:val="00E87036"/>
    <w:rsid w:val="00EA3AD0"/>
    <w:rsid w:val="00EC5E83"/>
    <w:rsid w:val="00ED541D"/>
    <w:rsid w:val="00ED5A61"/>
    <w:rsid w:val="00ED7801"/>
    <w:rsid w:val="00EF00AF"/>
    <w:rsid w:val="00EF6EAB"/>
    <w:rsid w:val="00F41E11"/>
    <w:rsid w:val="00F46CAB"/>
    <w:rsid w:val="00FA0309"/>
    <w:rsid w:val="00FF1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ED26EB"/>
  <w15:docId w15:val="{0AAAA182-90BA-4B81-917F-4E51E899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34332"/>
    <w:rPr>
      <w:rFonts w:ascii="Helvetica" w:hAnsi="Helvetica"/>
      <w:sz w:val="22"/>
    </w:rPr>
  </w:style>
  <w:style w:type="paragraph" w:styleId="Heading1">
    <w:name w:val="heading 1"/>
    <w:basedOn w:val="1HeaderL1-Smallernogradient"/>
    <w:next w:val="Normal"/>
    <w:link w:val="Heading1Char"/>
    <w:qFormat/>
    <w:rsid w:val="005A7876"/>
    <w:pPr>
      <w:spacing w:before="0" w:after="0" w:line="240" w:lineRule="auto"/>
      <w:outlineLvl w:val="0"/>
    </w:pPr>
    <w:rPr>
      <w:b w:val="0"/>
      <w:color w:val="00876C"/>
      <w:sz w:val="36"/>
      <w:szCs w:val="36"/>
      <w:lang w:val="en-AU"/>
    </w:rPr>
  </w:style>
  <w:style w:type="paragraph" w:styleId="Heading2">
    <w:name w:val="heading 2"/>
    <w:basedOn w:val="Normal"/>
    <w:next w:val="Normal"/>
    <w:link w:val="Heading2Char"/>
    <w:qFormat/>
    <w:rsid w:val="005A7876"/>
    <w:pPr>
      <w:autoSpaceDE w:val="0"/>
      <w:autoSpaceDN w:val="0"/>
      <w:adjustRightInd w:val="0"/>
      <w:spacing w:after="120"/>
      <w:outlineLvl w:val="1"/>
    </w:pPr>
    <w:rPr>
      <w:color w:val="00876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03108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rsid w:val="00AF6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1A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7876"/>
    <w:rPr>
      <w:rFonts w:ascii="Helvetica" w:hAnsi="Helvetica" w:cs="Helvetica"/>
      <w:bCs/>
      <w:color w:val="00876C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5A7876"/>
    <w:rPr>
      <w:rFonts w:ascii="Helvetica" w:hAnsi="Helvetica"/>
      <w:color w:val="00876C"/>
      <w:sz w:val="28"/>
      <w:szCs w:val="28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D66"/>
    <w:rPr>
      <w:rFonts w:cs="Arial-Black"/>
      <w:spacing w:val="-5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4D66"/>
    <w:rPr>
      <w:rFonts w:cs="Arial-Black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C23"/>
    <w:pPr>
      <w:tabs>
        <w:tab w:val="right" w:pos="975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C23"/>
    <w:rPr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E4A63"/>
    <w:pPr>
      <w:widowControl w:val="0"/>
      <w:suppressAutoHyphens/>
      <w:autoSpaceDE w:val="0"/>
      <w:autoSpaceDN w:val="0"/>
      <w:adjustRightInd w:val="0"/>
      <w:spacing w:after="113"/>
      <w:textAlignment w:val="center"/>
    </w:pPr>
    <w:rPr>
      <w:rFonts w:cs="Arial"/>
      <w:bCs/>
      <w:color w:val="000000"/>
      <w:szCs w:val="22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8E4A63"/>
    <w:rPr>
      <w:rFonts w:ascii="Helvetica" w:hAnsi="Helvetica" w:cs="Arial"/>
      <w:bCs/>
      <w:noProof/>
      <w:color w:val="000000"/>
      <w:sz w:val="22"/>
      <w:szCs w:val="22"/>
      <w:lang w:val="en-GB"/>
    </w:rPr>
  </w:style>
  <w:style w:type="paragraph" w:styleId="BodyText">
    <w:name w:val="Body Text"/>
    <w:basedOn w:val="Normal"/>
    <w:link w:val="BodyTextChar"/>
    <w:qFormat/>
    <w:rsid w:val="00F46CAB"/>
    <w:pPr>
      <w:widowControl w:val="0"/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46CAB"/>
    <w:rPr>
      <w:rFonts w:ascii="Helvetica" w:hAnsi="Helvetica" w:cs="Arial"/>
      <w:color w:val="000000"/>
      <w:sz w:val="22"/>
      <w:szCs w:val="20"/>
    </w:rPr>
  </w:style>
  <w:style w:type="paragraph" w:customStyle="1" w:styleId="Bullet1">
    <w:name w:val="Bullet 1"/>
    <w:basedOn w:val="ListParagraph"/>
    <w:qFormat/>
    <w:rsid w:val="00D85BBA"/>
    <w:pPr>
      <w:numPr>
        <w:numId w:val="16"/>
      </w:numPr>
      <w:ind w:left="426"/>
    </w:pPr>
    <w:rPr>
      <w:rFonts w:ascii="Helvetica" w:hAnsi="Helvetica"/>
      <w:sz w:val="20"/>
    </w:rPr>
  </w:style>
  <w:style w:type="paragraph" w:customStyle="1" w:styleId="Bullet2">
    <w:name w:val="Bullet 2"/>
    <w:basedOn w:val="Normal"/>
    <w:qFormat/>
    <w:rsid w:val="00D03108"/>
    <w:pPr>
      <w:numPr>
        <w:numId w:val="8"/>
      </w:numPr>
      <w:spacing w:after="28"/>
      <w:ind w:left="454" w:hanging="227"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D03108"/>
    <w:rPr>
      <w:rFonts w:ascii="Helvetica" w:eastAsia="Times New Roman" w:hAnsi="Helvetica"/>
      <w:b/>
      <w:bCs/>
      <w:noProof/>
      <w:sz w:val="22"/>
    </w:rPr>
  </w:style>
  <w:style w:type="paragraph" w:customStyle="1" w:styleId="Dear">
    <w:name w:val="Dear"/>
    <w:basedOn w:val="BodyText"/>
    <w:rsid w:val="0091208C"/>
    <w:pPr>
      <w:spacing w:before="360" w:after="360"/>
    </w:p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D03108"/>
    <w:pPr>
      <w:numPr>
        <w:numId w:val="13"/>
      </w:numPr>
      <w:spacing w:after="28"/>
      <w:ind w:left="681" w:hanging="227"/>
    </w:pPr>
    <w:rPr>
      <w:rFonts w:cs="Arial"/>
    </w:rPr>
  </w:style>
  <w:style w:type="paragraph" w:styleId="BalloonText">
    <w:name w:val="Balloon Text"/>
    <w:basedOn w:val="Normal"/>
    <w:link w:val="BalloonTextChar"/>
    <w:rsid w:val="00CC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8EF"/>
    <w:rPr>
      <w:rFonts w:ascii="Tahoma" w:hAnsi="Tahoma" w:cs="Tahoma"/>
      <w:noProof/>
      <w:sz w:val="16"/>
      <w:szCs w:val="16"/>
    </w:rPr>
  </w:style>
  <w:style w:type="paragraph" w:customStyle="1" w:styleId="1HeaderL1-Smallernogradient">
    <w:name w:val="1. Header (L1) - Smaller no gradient"/>
    <w:basedOn w:val="Normal"/>
    <w:uiPriority w:val="99"/>
    <w:rsid w:val="00D34026"/>
    <w:pPr>
      <w:suppressAutoHyphens/>
      <w:autoSpaceDE w:val="0"/>
      <w:autoSpaceDN w:val="0"/>
      <w:adjustRightInd w:val="0"/>
      <w:spacing w:before="121" w:after="30" w:line="640" w:lineRule="atLeast"/>
      <w:textAlignment w:val="center"/>
    </w:pPr>
    <w:rPr>
      <w:rFonts w:cs="Helvetica"/>
      <w:b/>
      <w:bCs/>
      <w:color w:val="00F2FF"/>
      <w:sz w:val="60"/>
      <w:szCs w:val="60"/>
      <w:lang w:val="en-GB"/>
    </w:rPr>
  </w:style>
  <w:style w:type="character" w:customStyle="1" w:styleId="Bold">
    <w:name w:val="Bold"/>
    <w:uiPriority w:val="99"/>
    <w:rsid w:val="003468AB"/>
    <w:rPr>
      <w:rFonts w:ascii="Helvetica-Bold" w:hAnsi="Helvetica-Bold" w:cs="Helvetica-Bold"/>
      <w:b/>
      <w:bCs/>
    </w:rPr>
  </w:style>
  <w:style w:type="character" w:customStyle="1" w:styleId="Heading4Char">
    <w:name w:val="Heading 4 Char"/>
    <w:basedOn w:val="DefaultParagraphFont"/>
    <w:link w:val="Heading4"/>
    <w:rsid w:val="00AF6818"/>
    <w:rPr>
      <w:rFonts w:asciiTheme="majorHAnsi" w:eastAsiaTheme="majorEastAsia" w:hAnsiTheme="majorHAnsi" w:cstheme="majorBidi"/>
      <w:b/>
      <w:bCs/>
      <w:i/>
      <w:iCs/>
      <w:color w:val="0061A7" w:themeColor="accent1"/>
      <w:sz w:val="22"/>
    </w:rPr>
  </w:style>
  <w:style w:type="paragraph" w:styleId="ListParagraph">
    <w:name w:val="List Paragraph"/>
    <w:basedOn w:val="Normal"/>
    <w:uiPriority w:val="34"/>
    <w:qFormat/>
    <w:rsid w:val="0052426C"/>
    <w:pPr>
      <w:spacing w:after="120" w:line="285" w:lineRule="auto"/>
      <w:ind w:left="720"/>
      <w:contextualSpacing/>
    </w:pPr>
    <w:rPr>
      <w:rFonts w:ascii="Verdana" w:eastAsia="Times New Roman" w:hAnsi="Verdana"/>
      <w:color w:val="000000"/>
      <w:kern w:val="28"/>
      <w:sz w:val="21"/>
      <w:szCs w:val="20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52426C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26C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200520\Downloads\Workshop%20(Agenda)%20-%20Green.DOTX" TargetMode="External"/></Relationships>
</file>

<file path=word/theme/theme1.xml><?xml version="1.0" encoding="utf-8"?>
<a:theme xmlns:a="http://schemas.openxmlformats.org/drawingml/2006/main" name="Office Theme">
  <a:themeElements>
    <a:clrScheme name="Main Roads-Blue">
      <a:dk1>
        <a:sysClr val="windowText" lastClr="000000"/>
      </a:dk1>
      <a:lt1>
        <a:sysClr val="window" lastClr="FFFFFF"/>
      </a:lt1>
      <a:dk2>
        <a:srgbClr val="0F1F5F"/>
      </a:dk2>
      <a:lt2>
        <a:srgbClr val="FFFFFF"/>
      </a:lt2>
      <a:accent1>
        <a:srgbClr val="0061A7"/>
      </a:accent1>
      <a:accent2>
        <a:srgbClr val="00AEEF"/>
      </a:accent2>
      <a:accent3>
        <a:srgbClr val="858FB1"/>
      </a:accent3>
      <a:accent4>
        <a:srgbClr val="7FB0D3"/>
      </a:accent4>
      <a:accent5>
        <a:srgbClr val="80D3F4"/>
      </a:accent5>
      <a:accent6>
        <a:srgbClr val="58595B"/>
      </a:accent6>
      <a:hlink>
        <a:srgbClr val="58595B"/>
      </a:hlink>
      <a:folHlink>
        <a:srgbClr val="DCDDDE"/>
      </a:folHlink>
    </a:clrScheme>
    <a:fontScheme name="MR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13cc83-6655-486c-87f0-50ed9c8ad8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EF56A83AB2A4DA5023873E67B4A7A" ma:contentTypeVersion="17" ma:contentTypeDescription="Create a new document." ma:contentTypeScope="" ma:versionID="5dc4f29860007603f3b5d9b3884b662c">
  <xsd:schema xmlns:xsd="http://www.w3.org/2001/XMLSchema" xmlns:xs="http://www.w3.org/2001/XMLSchema" xmlns:p="http://schemas.microsoft.com/office/2006/metadata/properties" xmlns:ns3="5913cc83-6655-486c-87f0-50ed9c8ad835" xmlns:ns4="168d9010-f7e0-49a0-a930-5533e83ccae3" targetNamespace="http://schemas.microsoft.com/office/2006/metadata/properties" ma:root="true" ma:fieldsID="1657387a62ec16b5c0f834c6b72451cf" ns3:_="" ns4:_="">
    <xsd:import namespace="5913cc83-6655-486c-87f0-50ed9c8ad835"/>
    <xsd:import namespace="168d9010-f7e0-49a0-a930-5533e83cca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3cc83-6655-486c-87f0-50ed9c8ad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d9010-f7e0-49a0-a930-5533e83cc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DA8F2-8ADA-4681-8B8C-58148523677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168d9010-f7e0-49a0-a930-5533e83ccae3"/>
    <ds:schemaRef ds:uri="http://www.w3.org/XML/1998/namespace"/>
    <ds:schemaRef ds:uri="http://purl.org/dc/terms/"/>
    <ds:schemaRef ds:uri="5913cc83-6655-486c-87f0-50ed9c8ad835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BC809BF-F8DC-45DA-BE40-2FF093336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714B3-9E70-4EC7-994C-BB0455262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3cc83-6655-486c-87f0-50ed9c8ad835"/>
    <ds:schemaRef ds:uri="168d9010-f7e0-49a0-a930-5533e83c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804F7-800E-4B15-9AE6-9CEA6EDDB7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Workshop (Agenda) - Green</Template>
  <TotalTime>81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3170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Simms</dc:creator>
  <cp:lastModifiedBy>Claire Bell</cp:lastModifiedBy>
  <cp:revision>60</cp:revision>
  <cp:lastPrinted>2015-04-14T02:49:00Z</cp:lastPrinted>
  <dcterms:created xsi:type="dcterms:W3CDTF">2025-03-28T06:41:00Z</dcterms:created>
  <dcterms:modified xsi:type="dcterms:W3CDTF">2025-06-05T02:27:00Z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6c6c92f6,6ebb7224,7e1dec6b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0x010100A54EF56A83AB2A4DA5023873E67B4A7A</vt:lpwstr>
  </property>
</Properties>
</file>