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883D" w14:textId="1533BEFF" w:rsidR="00161D57" w:rsidRPr="00407476" w:rsidRDefault="00161D57" w:rsidP="00460F3D">
      <w:pPr>
        <w:pStyle w:val="Heading1"/>
      </w:pPr>
      <w:r w:rsidRPr="00407476">
        <w:t>Job Description Form</w:t>
      </w:r>
      <w:r w:rsidR="00CC6FD1" w:rsidRPr="00407476">
        <w:t xml:space="preserve"> –</w:t>
      </w:r>
      <w:r w:rsidR="002C6797">
        <w:t>Senior Systems Administrator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53F8A1AE" w14:textId="77777777" w:rsidTr="7D4A9002">
        <w:trPr>
          <w:trHeight w:val="237"/>
        </w:trPr>
        <w:tc>
          <w:tcPr>
            <w:tcW w:w="2122" w:type="dxa"/>
            <w:shd w:val="clear" w:color="auto" w:fill="C8E3F4"/>
          </w:tcPr>
          <w:p w14:paraId="56BB6DF1"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6F7591F6" w14:textId="298F099E" w:rsidR="00216769" w:rsidRPr="00E32F00" w:rsidRDefault="004D1D45" w:rsidP="00766F97">
            <w:pPr>
              <w:pStyle w:val="TableText"/>
              <w:spacing w:before="0" w:after="0" w:line="240" w:lineRule="auto"/>
            </w:pPr>
            <w:r>
              <w:t>Generic</w:t>
            </w:r>
          </w:p>
        </w:tc>
        <w:tc>
          <w:tcPr>
            <w:tcW w:w="1996" w:type="dxa"/>
            <w:shd w:val="clear" w:color="auto" w:fill="C8E3F4"/>
          </w:tcPr>
          <w:p w14:paraId="0C6D7B4A"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5F1F6F2B" w14:textId="2F44F909" w:rsidR="00216769" w:rsidRPr="00E32F00" w:rsidRDefault="00000000" w:rsidP="00766F97">
            <w:pPr>
              <w:pStyle w:val="TableText"/>
              <w:spacing w:before="0" w:after="0" w:line="240" w:lineRule="auto"/>
            </w:pPr>
            <w:sdt>
              <w:sdtPr>
                <w:alias w:val="Choose level"/>
                <w:tag w:val="Choose level"/>
                <w:id w:val="1273521509"/>
                <w:placeholder>
                  <w:docPart w:val="609D16F8367D43B19CF991FC7113B611"/>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7C33BA" w:rsidRPr="007C33BA">
                  <w:t>Level 5</w:t>
                </w:r>
              </w:sdtContent>
            </w:sdt>
          </w:p>
        </w:tc>
      </w:tr>
      <w:tr w:rsidR="00216769" w:rsidRPr="00E32F00" w14:paraId="02468D3A" w14:textId="77777777" w:rsidTr="7D4A9002">
        <w:trPr>
          <w:trHeight w:val="283"/>
        </w:trPr>
        <w:tc>
          <w:tcPr>
            <w:tcW w:w="2122" w:type="dxa"/>
            <w:shd w:val="clear" w:color="auto" w:fill="C8E3F4"/>
          </w:tcPr>
          <w:p w14:paraId="045F80FB"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5EE3DED2" w14:textId="4A01B889" w:rsidR="00216769" w:rsidRPr="00E32F00" w:rsidRDefault="00E60A50" w:rsidP="00766F97">
            <w:pPr>
              <w:pStyle w:val="TableText"/>
              <w:spacing w:before="0" w:after="0" w:line="240" w:lineRule="auto"/>
            </w:pPr>
            <w:r>
              <w:t xml:space="preserve">Corporate Services </w:t>
            </w:r>
          </w:p>
        </w:tc>
        <w:tc>
          <w:tcPr>
            <w:tcW w:w="1996" w:type="dxa"/>
            <w:shd w:val="clear" w:color="auto" w:fill="C8E3F4"/>
          </w:tcPr>
          <w:p w14:paraId="66E7FC9F"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6CD353E6" w14:textId="70F72279" w:rsidR="00216769" w:rsidRPr="00E32F00" w:rsidRDefault="00E60A50" w:rsidP="00766F97">
            <w:pPr>
              <w:pStyle w:val="TableText"/>
              <w:spacing w:before="0" w:after="0" w:line="240" w:lineRule="auto"/>
            </w:pPr>
            <w:r>
              <w:t>Digital and Technology Services</w:t>
            </w:r>
          </w:p>
        </w:tc>
      </w:tr>
      <w:tr w:rsidR="00216769" w:rsidRPr="00E32F00" w14:paraId="16C8124E" w14:textId="77777777" w:rsidTr="7D4A9002">
        <w:trPr>
          <w:trHeight w:val="301"/>
        </w:trPr>
        <w:tc>
          <w:tcPr>
            <w:tcW w:w="2122" w:type="dxa"/>
            <w:shd w:val="clear" w:color="auto" w:fill="C8E3F4"/>
          </w:tcPr>
          <w:p w14:paraId="67A4A87C"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32E082A7" w14:textId="4C6EFD00" w:rsidR="00216769" w:rsidRPr="00E32F00" w:rsidRDefault="000547E9" w:rsidP="00766F97">
            <w:pPr>
              <w:pStyle w:val="TableText"/>
              <w:spacing w:before="0" w:after="0" w:line="240" w:lineRule="auto"/>
            </w:pPr>
            <w:r>
              <w:t>1</w:t>
            </w:r>
            <w:r w:rsidR="401FBB85">
              <w:t>5828</w:t>
            </w:r>
            <w:r>
              <w:t xml:space="preserve"> – Team Leader </w:t>
            </w:r>
            <w:r w:rsidR="00240A74">
              <w:t>System</w:t>
            </w:r>
            <w:r w:rsidR="007717C8">
              <w:t xml:space="preserve"> Administration</w:t>
            </w:r>
            <w:r w:rsidR="00240A74">
              <w:t xml:space="preserve"> </w:t>
            </w:r>
          </w:p>
        </w:tc>
        <w:tc>
          <w:tcPr>
            <w:tcW w:w="1996" w:type="dxa"/>
            <w:shd w:val="clear" w:color="auto" w:fill="C8E3F4"/>
          </w:tcPr>
          <w:p w14:paraId="6A0116D5"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46D5E53C" w14:textId="378785CB" w:rsidR="00216769" w:rsidRPr="00E32F00" w:rsidRDefault="000547E9" w:rsidP="00766F97">
            <w:pPr>
              <w:pStyle w:val="TableText"/>
              <w:spacing w:before="0" w:after="0" w:line="240" w:lineRule="auto"/>
            </w:pPr>
            <w:r>
              <w:t>Nil</w:t>
            </w:r>
          </w:p>
        </w:tc>
      </w:tr>
    </w:tbl>
    <w:p w14:paraId="1472F635" w14:textId="77777777" w:rsidR="00766F97" w:rsidRDefault="00766F97" w:rsidP="004F034E">
      <w:pPr>
        <w:pStyle w:val="Heading2"/>
      </w:pPr>
    </w:p>
    <w:p w14:paraId="195C07C1" w14:textId="77777777" w:rsidR="002A5426" w:rsidRDefault="002A5426" w:rsidP="002A5426">
      <w:pPr>
        <w:pStyle w:val="Heading2"/>
      </w:pPr>
    </w:p>
    <w:p w14:paraId="57261FFB" w14:textId="77777777" w:rsidR="00650158" w:rsidRPr="00407476" w:rsidRDefault="00650158" w:rsidP="00650158">
      <w:pPr>
        <w:pStyle w:val="Heading2"/>
        <w:rPr>
          <w:color w:val="808080" w:themeColor="background2" w:themeShade="80"/>
        </w:rPr>
      </w:pPr>
      <w:r w:rsidRPr="00E85B5A">
        <w:t>Position</w:t>
      </w:r>
      <w:r>
        <w:t xml:space="preserve"> purpose</w:t>
      </w:r>
    </w:p>
    <w:p w14:paraId="45D6A935" w14:textId="3117193A" w:rsidR="00650158" w:rsidRPr="00650158" w:rsidRDefault="00650158" w:rsidP="00650158">
      <w:pPr>
        <w:spacing w:after="240"/>
      </w:pPr>
      <w:r w:rsidRPr="00650158">
        <w:t>Manages and supports the department's networking, telecommunications, computer, virtual server, storage infrastructure, and cloud services. Provides technical expertise for ICT projects, systems, and new technology implementation.</w:t>
      </w:r>
    </w:p>
    <w:p w14:paraId="60D3FF0C" w14:textId="5767D802"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694AD621" w14:textId="685745BC" w:rsidR="00650158" w:rsidRDefault="00673601" w:rsidP="00650158">
      <w:r w:rsidRPr="025BCC32">
        <w:t>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7EC47EA5" w14:textId="7A1741F9" w:rsidR="001A0F28" w:rsidRPr="00407476" w:rsidRDefault="089BF711" w:rsidP="00920B83">
      <w:pPr>
        <w:pStyle w:val="Heading2"/>
      </w:pPr>
      <w:r>
        <w:t>Responsibilities</w:t>
      </w:r>
      <w:r w:rsidR="637B332F">
        <w:t xml:space="preserve"> </w:t>
      </w:r>
    </w:p>
    <w:p w14:paraId="6625798C" w14:textId="143CCED3" w:rsidR="00F4132D" w:rsidRDefault="00F4132D" w:rsidP="008F08CF">
      <w:pPr>
        <w:pStyle w:val="ListParagraph"/>
        <w:numPr>
          <w:ilvl w:val="0"/>
          <w:numId w:val="10"/>
        </w:numPr>
      </w:pPr>
      <w:r>
        <w:t>Administers</w:t>
      </w:r>
      <w:r w:rsidR="004D49A2" w:rsidRPr="004D49A2">
        <w:rPr>
          <w:rFonts w:ascii="Segoe UI" w:hAnsi="Segoe UI" w:cs="Segoe UI"/>
          <w:color w:val="242424"/>
          <w:sz w:val="21"/>
          <w:szCs w:val="21"/>
        </w:rPr>
        <w:t xml:space="preserve"> </w:t>
      </w:r>
      <w:r w:rsidR="004D49A2" w:rsidRPr="00EF36AB">
        <w:rPr>
          <w:rFonts w:ascii="Segoe UI" w:hAnsi="Segoe UI" w:cs="Segoe UI"/>
          <w:color w:val="242424"/>
          <w:sz w:val="21"/>
          <w:szCs w:val="21"/>
        </w:rPr>
        <w:t xml:space="preserve">and </w:t>
      </w:r>
      <w:r w:rsidR="004D49A2" w:rsidRPr="004B3C66">
        <w:t>optimises ICT infrastructure.</w:t>
      </w:r>
    </w:p>
    <w:p w14:paraId="72F3CFB2" w14:textId="7AF71A86" w:rsidR="00F4132D" w:rsidRDefault="00F4132D" w:rsidP="008F08CF">
      <w:pPr>
        <w:pStyle w:val="ListParagraph"/>
        <w:numPr>
          <w:ilvl w:val="0"/>
          <w:numId w:val="10"/>
        </w:numPr>
      </w:pPr>
      <w:r>
        <w:t xml:space="preserve">Maintains diverse technology landscapes, including virtualization, private/public cloud, </w:t>
      </w:r>
      <w:r w:rsidR="00D338B6">
        <w:t xml:space="preserve">and </w:t>
      </w:r>
      <w:r>
        <w:t>Microsoft technologies.</w:t>
      </w:r>
    </w:p>
    <w:p w14:paraId="0E73D29C" w14:textId="77777777" w:rsidR="00F4132D" w:rsidRDefault="00F4132D" w:rsidP="008F08CF">
      <w:pPr>
        <w:pStyle w:val="ListParagraph"/>
        <w:numPr>
          <w:ilvl w:val="0"/>
          <w:numId w:val="10"/>
        </w:numPr>
      </w:pPr>
      <w:r>
        <w:t>Implements and maintains IT systems to meet user requirements and SLAs.</w:t>
      </w:r>
    </w:p>
    <w:p w14:paraId="0C63505D" w14:textId="67365E34" w:rsidR="00F4132D" w:rsidRDefault="00B710F6" w:rsidP="008F08CF">
      <w:pPr>
        <w:pStyle w:val="ListParagraph"/>
        <w:numPr>
          <w:ilvl w:val="0"/>
          <w:numId w:val="10"/>
        </w:numPr>
      </w:pPr>
      <w:r>
        <w:t>I</w:t>
      </w:r>
      <w:r w:rsidR="00F4132D">
        <w:t>nstalls security patches, updates firmware, and monitors key systems.</w:t>
      </w:r>
    </w:p>
    <w:p w14:paraId="590EC145" w14:textId="37B0BDFD" w:rsidR="00F4132D" w:rsidRDefault="00331C97" w:rsidP="008F08CF">
      <w:pPr>
        <w:pStyle w:val="ListParagraph"/>
        <w:numPr>
          <w:ilvl w:val="0"/>
          <w:numId w:val="10"/>
        </w:numPr>
      </w:pPr>
      <w:r>
        <w:t>Manages backups, restores data</w:t>
      </w:r>
      <w:r w:rsidR="001F6201">
        <w:t xml:space="preserve">, </w:t>
      </w:r>
      <w:r w:rsidR="00542871">
        <w:t>c</w:t>
      </w:r>
      <w:r w:rsidR="00F4132D">
        <w:t xml:space="preserve">onducts Disaster Recovery planning </w:t>
      </w:r>
      <w:r w:rsidR="00B126E0">
        <w:t xml:space="preserve">and </w:t>
      </w:r>
      <w:r w:rsidR="00F4132D">
        <w:t>backup test</w:t>
      </w:r>
      <w:r w:rsidR="00B126E0">
        <w:t>s</w:t>
      </w:r>
      <w:r w:rsidR="00F4132D">
        <w:t>.</w:t>
      </w:r>
    </w:p>
    <w:p w14:paraId="26196AD4" w14:textId="77777777" w:rsidR="00F4132D" w:rsidRDefault="00F4132D" w:rsidP="008F08CF">
      <w:pPr>
        <w:pStyle w:val="ListParagraph"/>
        <w:numPr>
          <w:ilvl w:val="0"/>
          <w:numId w:val="10"/>
        </w:numPr>
      </w:pPr>
      <w:r>
        <w:t>Monitors and reports on ICT infrastructure and information systems performance.</w:t>
      </w:r>
    </w:p>
    <w:p w14:paraId="5C7AA9D3" w14:textId="2E4B61FE" w:rsidR="00F4132D" w:rsidRDefault="002516B8" w:rsidP="00F912CE">
      <w:pPr>
        <w:pStyle w:val="ListParagraph"/>
        <w:numPr>
          <w:ilvl w:val="0"/>
          <w:numId w:val="10"/>
        </w:numPr>
      </w:pPr>
      <w:r>
        <w:t>Maintains awareness of trends and security practices in enterprise ICT</w:t>
      </w:r>
      <w:r w:rsidR="00582CBC">
        <w:t xml:space="preserve">, </w:t>
      </w:r>
      <w:r w:rsidR="001E0520">
        <w:t xml:space="preserve">including </w:t>
      </w:r>
      <w:r w:rsidR="00F4132D">
        <w:t xml:space="preserve">scoping and planning </w:t>
      </w:r>
      <w:r w:rsidR="008D29E0">
        <w:t>of new IT systems</w:t>
      </w:r>
      <w:r w:rsidR="00F4132D">
        <w:t>.</w:t>
      </w:r>
    </w:p>
    <w:p w14:paraId="58D9FD89" w14:textId="4F13EE73" w:rsidR="00F4132D" w:rsidRDefault="00F4132D" w:rsidP="00902404">
      <w:pPr>
        <w:pStyle w:val="ListParagraph"/>
        <w:numPr>
          <w:ilvl w:val="0"/>
          <w:numId w:val="10"/>
        </w:numPr>
      </w:pPr>
      <w:r>
        <w:t>Communicates effectively with clients and stakeholders to build effective customer, contractor and stakeholder relationships</w:t>
      </w:r>
      <w:r w:rsidR="004B1C2B">
        <w:t xml:space="preserve">, including coordinating </w:t>
      </w:r>
      <w:r>
        <w:t>with vendors to resolve escalated tickets.</w:t>
      </w:r>
    </w:p>
    <w:p w14:paraId="6269DF85" w14:textId="77777777" w:rsidR="00F4132D" w:rsidRDefault="00F4132D" w:rsidP="008F08CF">
      <w:pPr>
        <w:pStyle w:val="ListParagraph"/>
        <w:numPr>
          <w:ilvl w:val="0"/>
          <w:numId w:val="10"/>
        </w:numPr>
      </w:pPr>
      <w:r>
        <w:t>Adheres to the IT Change Management Process.</w:t>
      </w:r>
    </w:p>
    <w:p w14:paraId="12B0E5C2" w14:textId="77777777" w:rsidR="00F4132D" w:rsidRDefault="00F4132D" w:rsidP="008F08CF">
      <w:pPr>
        <w:pStyle w:val="ListParagraph"/>
        <w:numPr>
          <w:ilvl w:val="0"/>
          <w:numId w:val="10"/>
        </w:numPr>
      </w:pPr>
      <w:r>
        <w:t>Develops and maintains system documentation, diagrams, and support materials.</w:t>
      </w:r>
    </w:p>
    <w:p w14:paraId="276B014B" w14:textId="23BD40BA" w:rsidR="00F4132D" w:rsidRDefault="00F4132D" w:rsidP="008F08CF">
      <w:pPr>
        <w:pStyle w:val="ListParagraph"/>
        <w:numPr>
          <w:ilvl w:val="0"/>
          <w:numId w:val="10"/>
        </w:numPr>
      </w:pPr>
      <w:r>
        <w:t xml:space="preserve">Defines departmental IT standards, including </w:t>
      </w:r>
      <w:r w:rsidR="0004683F">
        <w:t xml:space="preserve">standard procedures for </w:t>
      </w:r>
      <w:r>
        <w:t>security,</w:t>
      </w:r>
      <w:r w:rsidR="00B65315">
        <w:t xml:space="preserve"> naming conventions and</w:t>
      </w:r>
      <w:r>
        <w:t xml:space="preserve"> backup and recovery</w:t>
      </w:r>
      <w:r w:rsidR="0004683F">
        <w:t>.</w:t>
      </w:r>
    </w:p>
    <w:p w14:paraId="4F1D6E77" w14:textId="1E23BCF3" w:rsidR="00F4132D" w:rsidRDefault="00771721" w:rsidP="008F08CF">
      <w:pPr>
        <w:pStyle w:val="ListParagraph"/>
        <w:numPr>
          <w:ilvl w:val="0"/>
          <w:numId w:val="10"/>
        </w:numPr>
      </w:pPr>
      <w:r>
        <w:t>Takes escalations and s</w:t>
      </w:r>
      <w:r w:rsidR="00F4132D">
        <w:t>upports IT Service Desk staff</w:t>
      </w:r>
      <w:r w:rsidR="00847BB6">
        <w:t xml:space="preserve"> and contractors</w:t>
      </w:r>
      <w:r w:rsidR="00F4132D">
        <w:t xml:space="preserve"> with IT-related issues.</w:t>
      </w:r>
    </w:p>
    <w:p w14:paraId="3723AB5D" w14:textId="246DFD3E" w:rsidR="00F4132D" w:rsidRDefault="00F4132D" w:rsidP="008F08CF">
      <w:pPr>
        <w:pStyle w:val="ListParagraph"/>
        <w:numPr>
          <w:ilvl w:val="0"/>
          <w:numId w:val="10"/>
        </w:numPr>
      </w:pPr>
      <w:r>
        <w:t>Troubleshoots advanced ICT infrastructure, and application issues.</w:t>
      </w:r>
    </w:p>
    <w:p w14:paraId="233830D3" w14:textId="77777777" w:rsidR="00F4132D" w:rsidRDefault="00F4132D" w:rsidP="008F08CF">
      <w:pPr>
        <w:pStyle w:val="ListParagraph"/>
        <w:numPr>
          <w:ilvl w:val="0"/>
          <w:numId w:val="10"/>
        </w:numPr>
      </w:pPr>
      <w:r>
        <w:t>Ensures the availability and integrity of in-house databases.</w:t>
      </w:r>
    </w:p>
    <w:p w14:paraId="29EFC94B" w14:textId="7077403E" w:rsidR="001133FD" w:rsidRDefault="00527E03" w:rsidP="008F08CF">
      <w:pPr>
        <w:pStyle w:val="ListParagraph"/>
        <w:numPr>
          <w:ilvl w:val="0"/>
          <w:numId w:val="10"/>
        </w:numPr>
      </w:pPr>
      <w:r>
        <w:t>Reviews and o</w:t>
      </w:r>
      <w:r w:rsidR="001133FD">
        <w:t>ptimis</w:t>
      </w:r>
      <w:r w:rsidR="001372F4">
        <w:t>e</w:t>
      </w:r>
      <w:r w:rsidR="00871B73">
        <w:t>s</w:t>
      </w:r>
      <w:r w:rsidR="001372F4">
        <w:t xml:space="preserve"> </w:t>
      </w:r>
      <w:r w:rsidR="00F16078">
        <w:t>existing systems for performance and cost</w:t>
      </w:r>
      <w:r w:rsidR="004F5D0F">
        <w:t>.</w:t>
      </w:r>
    </w:p>
    <w:p w14:paraId="0AA55CB4" w14:textId="77777777" w:rsidR="00F4132D" w:rsidRDefault="00F4132D" w:rsidP="008F08CF">
      <w:pPr>
        <w:pStyle w:val="ListParagraph"/>
        <w:numPr>
          <w:ilvl w:val="0"/>
          <w:numId w:val="10"/>
        </w:numPr>
      </w:pPr>
      <w:r>
        <w:t>Manages workload, time, resources, and priorities to complete tasks on time and within budget.</w:t>
      </w:r>
    </w:p>
    <w:p w14:paraId="06E06EAC" w14:textId="77777777" w:rsidR="00F4132D" w:rsidRDefault="00F4132D" w:rsidP="008F08CF">
      <w:pPr>
        <w:pStyle w:val="ListParagraph"/>
        <w:numPr>
          <w:ilvl w:val="0"/>
          <w:numId w:val="10"/>
        </w:numPr>
      </w:pPr>
      <w:r w:rsidRPr="007F572A">
        <w:t xml:space="preserve">Adheres to Work Health and Safety, Equal Opportunity and other legislative requirements in accordance with the parameters of the position. </w:t>
      </w:r>
    </w:p>
    <w:p w14:paraId="4FCB5E17" w14:textId="47E58AB2" w:rsidR="00650158" w:rsidRDefault="00650158" w:rsidP="008F08CF">
      <w:pPr>
        <w:pStyle w:val="ListParagraph"/>
        <w:numPr>
          <w:ilvl w:val="0"/>
          <w:numId w:val="10"/>
        </w:numPr>
      </w:pPr>
      <w:r w:rsidRPr="00E32F00">
        <w:t>Demonstrate the Expected Behaviours of the leadership context for this role listed below.</w:t>
      </w:r>
    </w:p>
    <w:p w14:paraId="150E58BB" w14:textId="7D4C0262" w:rsidR="00EE318B" w:rsidRPr="007F572A" w:rsidRDefault="00EE318B" w:rsidP="008F08CF">
      <w:pPr>
        <w:pStyle w:val="ListParagraph"/>
        <w:numPr>
          <w:ilvl w:val="0"/>
          <w:numId w:val="10"/>
        </w:numPr>
      </w:pPr>
      <w:r>
        <w:lastRenderedPageBreak/>
        <w:t xml:space="preserve">Fosters a positive team </w:t>
      </w:r>
      <w:r w:rsidR="00BD5D3E">
        <w:t>focussed</w:t>
      </w:r>
      <w:r>
        <w:t xml:space="preserve"> approach and a culture of excellence.</w:t>
      </w:r>
    </w:p>
    <w:p w14:paraId="74A14F52" w14:textId="5BE1A1DB" w:rsidR="007C7005" w:rsidRDefault="00F4132D" w:rsidP="008F08CF">
      <w:pPr>
        <w:pStyle w:val="ListParagraph"/>
        <w:numPr>
          <w:ilvl w:val="0"/>
          <w:numId w:val="10"/>
        </w:numPr>
      </w:pPr>
      <w:r w:rsidRPr="007F572A">
        <w:t>Perform any other duties as assigned or necessary to support the objectives of DLGSC</w:t>
      </w:r>
    </w:p>
    <w:p w14:paraId="06B68DD7" w14:textId="6537091E" w:rsidR="00516626" w:rsidRPr="00945E4F" w:rsidRDefault="00516626" w:rsidP="00516626">
      <w:pPr>
        <w:pStyle w:val="ListParagraph"/>
        <w:numPr>
          <w:ilvl w:val="0"/>
          <w:numId w:val="0"/>
        </w:numPr>
        <w:ind w:left="1004"/>
      </w:pPr>
    </w:p>
    <w:p w14:paraId="3E38D8A4" w14:textId="01D51079" w:rsidR="001A0F28" w:rsidRPr="00E32F00" w:rsidRDefault="00FD4794" w:rsidP="004F034E">
      <w:pPr>
        <w:pStyle w:val="Heading2"/>
      </w:pPr>
      <w:r>
        <w:t xml:space="preserve">Selection criteria </w:t>
      </w:r>
    </w:p>
    <w:p w14:paraId="2CA90AFA" w14:textId="77777777" w:rsidR="00FD4794" w:rsidRDefault="00FD4794" w:rsidP="00FD4794">
      <w:r w:rsidRPr="00E32F00">
        <w:t>This section outlines the necessary minimum requirements, in relation to the knowledge, skills, experience and qualifications required to perform the duties of the position. These criteria can be assessed against any stage of the recruitment process. Applicants should demonstrate their capacity to meet the following criteria which should be read in conjunction with the specific responsibilities of this role.</w:t>
      </w:r>
    </w:p>
    <w:p w14:paraId="028B9F4C" w14:textId="16178E20" w:rsidR="006664C3" w:rsidRPr="00FD4794" w:rsidRDefault="004C6439" w:rsidP="00FD4794">
      <w:pPr>
        <w:pStyle w:val="Heading2"/>
        <w:pBdr>
          <w:bottom w:val="none" w:sz="0" w:space="0" w:color="auto"/>
        </w:pBdr>
        <w:rPr>
          <w:sz w:val="24"/>
          <w:szCs w:val="56"/>
        </w:rPr>
      </w:pPr>
      <w:r w:rsidRPr="00FD4794">
        <w:rPr>
          <w:sz w:val="24"/>
          <w:szCs w:val="56"/>
        </w:rPr>
        <w:t>Essential</w:t>
      </w:r>
    </w:p>
    <w:p w14:paraId="0D889A97" w14:textId="700F94BD" w:rsidR="006664C3" w:rsidRPr="006664C3" w:rsidRDefault="00A658BC" w:rsidP="008F08CF">
      <w:pPr>
        <w:pStyle w:val="ListParagraph"/>
        <w:numPr>
          <w:ilvl w:val="0"/>
          <w:numId w:val="8"/>
        </w:numPr>
      </w:pPr>
      <w:r>
        <w:t>Demonstrate</w:t>
      </w:r>
      <w:r w:rsidR="005466D5">
        <w:t>d</w:t>
      </w:r>
      <w:r>
        <w:t xml:space="preserve"> e</w:t>
      </w:r>
      <w:r w:rsidR="006664C3" w:rsidRPr="006664C3">
        <w:t>xperience in ICT systems administration, including support, maintenance, and enhancement of application infrastructure</w:t>
      </w:r>
      <w:r w:rsidR="00A85052">
        <w:t xml:space="preserve">, </w:t>
      </w:r>
      <w:r w:rsidR="006664C3" w:rsidRPr="006664C3">
        <w:t>cloud environments</w:t>
      </w:r>
      <w:r w:rsidR="00087D02">
        <w:t>,</w:t>
      </w:r>
      <w:r w:rsidR="00A85052">
        <w:t xml:space="preserve"> </w:t>
      </w:r>
      <w:r w:rsidR="006664C3" w:rsidRPr="006664C3">
        <w:t>Microsoft 365 and Azure.</w:t>
      </w:r>
    </w:p>
    <w:p w14:paraId="7426E70F" w14:textId="3B380466" w:rsidR="00FD4794" w:rsidRDefault="00AB0A07" w:rsidP="008F08CF">
      <w:pPr>
        <w:pStyle w:val="ListParagraph"/>
        <w:numPr>
          <w:ilvl w:val="0"/>
          <w:numId w:val="8"/>
        </w:numPr>
      </w:pPr>
      <w:r>
        <w:t>Demonstrated k</w:t>
      </w:r>
      <w:r w:rsidR="006664C3" w:rsidRPr="006664C3">
        <w:t>nowledge and experience in administering MS Internet Information Server, Active Directory, Exchange, Intune, SQL Server, and network technologies in Microsoft Windows</w:t>
      </w:r>
      <w:r w:rsidR="00161AE4">
        <w:t>.</w:t>
      </w:r>
    </w:p>
    <w:p w14:paraId="019990E0" w14:textId="77777777" w:rsidR="00FD4794" w:rsidRPr="00FD4794" w:rsidRDefault="00324A44" w:rsidP="008F08CF">
      <w:pPr>
        <w:pStyle w:val="ListParagraph"/>
        <w:numPr>
          <w:ilvl w:val="0"/>
          <w:numId w:val="8"/>
        </w:numPr>
      </w:pPr>
      <w:r w:rsidRPr="00FD4794">
        <w:rPr>
          <w:szCs w:val="22"/>
        </w:rPr>
        <w:t>Demonstrated</w:t>
      </w:r>
      <w:r w:rsidR="40EB5D0E" w:rsidRPr="00FD4794">
        <w:rPr>
          <w:szCs w:val="22"/>
        </w:rPr>
        <w:t xml:space="preserve"> research, analytical and problem-solving skills with the ability to recognise and contribute to the achievement of organisational goals. </w:t>
      </w:r>
    </w:p>
    <w:p w14:paraId="4E5212E0" w14:textId="77777777" w:rsidR="00FD4794" w:rsidRDefault="005466D5" w:rsidP="008F08CF">
      <w:pPr>
        <w:pStyle w:val="ListParagraph"/>
        <w:numPr>
          <w:ilvl w:val="0"/>
          <w:numId w:val="8"/>
        </w:numPr>
      </w:pPr>
      <w:r>
        <w:t>Well</w:t>
      </w:r>
      <w:r w:rsidR="00F4132D">
        <w:t>-</w:t>
      </w:r>
      <w:r>
        <w:t xml:space="preserve">developed </w:t>
      </w:r>
      <w:r w:rsidR="40EB5D0E" w:rsidRPr="025BCC32">
        <w:t>written communication skills including the ability to prepare, reports, technical documentation and other materials in a manner that is concise and tailored to the target audience.</w:t>
      </w:r>
    </w:p>
    <w:p w14:paraId="1C61F4C4" w14:textId="77777777" w:rsidR="00FD4794" w:rsidRPr="00FD4794" w:rsidRDefault="005466D5" w:rsidP="008F08CF">
      <w:pPr>
        <w:pStyle w:val="ListParagraph"/>
        <w:numPr>
          <w:ilvl w:val="0"/>
          <w:numId w:val="8"/>
        </w:numPr>
      </w:pPr>
      <w:r w:rsidRPr="00FD4794">
        <w:rPr>
          <w:szCs w:val="22"/>
        </w:rPr>
        <w:t>Well</w:t>
      </w:r>
      <w:r w:rsidR="00F4132D" w:rsidRPr="00FD4794">
        <w:rPr>
          <w:szCs w:val="22"/>
        </w:rPr>
        <w:t>-</w:t>
      </w:r>
      <w:r w:rsidRPr="00FD4794">
        <w:rPr>
          <w:szCs w:val="22"/>
        </w:rPr>
        <w:t xml:space="preserve">developed </w:t>
      </w:r>
      <w:r w:rsidR="40EB5D0E" w:rsidRPr="00FD4794">
        <w:rPr>
          <w:szCs w:val="22"/>
        </w:rPr>
        <w:t>verbal and interpersonal skills with the ability to build productive relationships and capability of communicating technical concepts to diverse stakeholders at all levels.</w:t>
      </w:r>
    </w:p>
    <w:p w14:paraId="5F9B7A32" w14:textId="69206F7D" w:rsidR="49EA45A2" w:rsidRDefault="40EB5D0E" w:rsidP="008F08CF">
      <w:pPr>
        <w:pStyle w:val="ListParagraph"/>
        <w:numPr>
          <w:ilvl w:val="0"/>
          <w:numId w:val="8"/>
        </w:numPr>
      </w:pPr>
      <w:r w:rsidRPr="00FD4794">
        <w:rPr>
          <w:szCs w:val="22"/>
        </w:rPr>
        <w:t xml:space="preserve">Demonstrated </w:t>
      </w:r>
      <w:r w:rsidR="004A5014" w:rsidRPr="00FD4794">
        <w:rPr>
          <w:szCs w:val="22"/>
        </w:rPr>
        <w:t xml:space="preserve">organisational skills with the ability </w:t>
      </w:r>
      <w:r w:rsidRPr="00FD4794">
        <w:rPr>
          <w:szCs w:val="22"/>
        </w:rPr>
        <w:t>to achieve deadlines, self-manage workload and manage competing demands simultaneously with attention to detail and quality.</w:t>
      </w:r>
    </w:p>
    <w:p w14:paraId="47BCDA83" w14:textId="77777777" w:rsidR="00FD4794" w:rsidRPr="00B71D04" w:rsidRDefault="00FD4794" w:rsidP="00FD4794">
      <w:pPr>
        <w:pStyle w:val="Heading2"/>
        <w:pBdr>
          <w:bottom w:val="none" w:sz="0" w:space="0" w:color="auto"/>
        </w:pBdr>
        <w:rPr>
          <w:sz w:val="24"/>
          <w:szCs w:val="56"/>
        </w:rPr>
      </w:pPr>
      <w:r>
        <w:rPr>
          <w:sz w:val="24"/>
          <w:szCs w:val="56"/>
        </w:rPr>
        <w:t>Desirable</w:t>
      </w:r>
    </w:p>
    <w:p w14:paraId="44C10D9F" w14:textId="77777777" w:rsidR="008F08CF" w:rsidRPr="008F08CF" w:rsidRDefault="008F08CF" w:rsidP="008F08CF">
      <w:pPr>
        <w:pStyle w:val="ListParagraph"/>
        <w:numPr>
          <w:ilvl w:val="0"/>
          <w:numId w:val="11"/>
        </w:numPr>
        <w:rPr>
          <w:szCs w:val="22"/>
        </w:rPr>
      </w:pPr>
      <w:r w:rsidRPr="008F08CF">
        <w:rPr>
          <w:szCs w:val="22"/>
        </w:rPr>
        <w:t>Familiarity with cybersecurity standards (ACSC Essential 8, MITRE ATT&amp;CK, NIST Cybersecurity Framework, ISO 27001) and security best practices, including virus/spam protection, proxy servers, directory services, and web services.</w:t>
      </w:r>
    </w:p>
    <w:p w14:paraId="3D345418" w14:textId="77777777" w:rsidR="008F08CF" w:rsidRPr="008F08CF" w:rsidRDefault="008F08CF" w:rsidP="008F08CF">
      <w:pPr>
        <w:pStyle w:val="ListParagraph"/>
        <w:numPr>
          <w:ilvl w:val="0"/>
          <w:numId w:val="11"/>
        </w:numPr>
        <w:rPr>
          <w:szCs w:val="22"/>
        </w:rPr>
      </w:pPr>
      <w:r w:rsidRPr="008F08CF">
        <w:rPr>
          <w:szCs w:val="22"/>
        </w:rPr>
        <w:t>Understanding of DevOps principles, including automated build/deployment pipelines and infrastructure as code.</w:t>
      </w:r>
    </w:p>
    <w:p w14:paraId="1B8AF390" w14:textId="78729E1E" w:rsidR="008F08CF" w:rsidRPr="008F08CF" w:rsidRDefault="008F08CF" w:rsidP="008F08CF">
      <w:pPr>
        <w:pStyle w:val="ListParagraph"/>
        <w:numPr>
          <w:ilvl w:val="0"/>
          <w:numId w:val="11"/>
        </w:numPr>
        <w:rPr>
          <w:szCs w:val="22"/>
        </w:rPr>
      </w:pPr>
      <w:r w:rsidRPr="008F08CF">
        <w:rPr>
          <w:szCs w:val="22"/>
        </w:rPr>
        <w:t>Experience with Linux and</w:t>
      </w:r>
      <w:r w:rsidR="001E0345">
        <w:rPr>
          <w:szCs w:val="22"/>
        </w:rPr>
        <w:t>/or</w:t>
      </w:r>
      <w:r w:rsidRPr="008F08CF">
        <w:rPr>
          <w:szCs w:val="22"/>
        </w:rPr>
        <w:t xml:space="preserve"> portfolio-specific systems.</w:t>
      </w:r>
    </w:p>
    <w:p w14:paraId="2C67CBA7" w14:textId="77777777" w:rsidR="006664C3" w:rsidRDefault="006664C3" w:rsidP="006664C3">
      <w:pPr>
        <w:rPr>
          <w:szCs w:val="22"/>
        </w:rPr>
      </w:pPr>
    </w:p>
    <w:p w14:paraId="55061EB0" w14:textId="77777777" w:rsidR="00FD4794" w:rsidRDefault="00FD4794" w:rsidP="006664C3">
      <w:pPr>
        <w:rPr>
          <w:szCs w:val="22"/>
        </w:rPr>
      </w:pPr>
    </w:p>
    <w:p w14:paraId="3D0D4D08" w14:textId="77777777" w:rsidR="00516626" w:rsidRDefault="00516626" w:rsidP="006664C3">
      <w:pPr>
        <w:rPr>
          <w:szCs w:val="22"/>
        </w:rPr>
      </w:pPr>
    </w:p>
    <w:p w14:paraId="36BE3FEF" w14:textId="77777777" w:rsidR="00516626" w:rsidRDefault="00516626" w:rsidP="006664C3">
      <w:pPr>
        <w:rPr>
          <w:szCs w:val="22"/>
        </w:rPr>
      </w:pPr>
    </w:p>
    <w:p w14:paraId="24D0317E" w14:textId="77777777" w:rsidR="00516626" w:rsidRDefault="00516626" w:rsidP="006664C3">
      <w:pPr>
        <w:rPr>
          <w:szCs w:val="22"/>
        </w:rPr>
      </w:pPr>
    </w:p>
    <w:p w14:paraId="55222B71" w14:textId="77777777" w:rsidR="00516626" w:rsidRDefault="00516626" w:rsidP="006664C3">
      <w:pPr>
        <w:rPr>
          <w:szCs w:val="22"/>
        </w:rPr>
      </w:pPr>
    </w:p>
    <w:p w14:paraId="2BF47324" w14:textId="77777777" w:rsidR="00FD4794" w:rsidRDefault="00FD4794" w:rsidP="006664C3">
      <w:pPr>
        <w:rPr>
          <w:szCs w:val="22"/>
        </w:rPr>
      </w:pPr>
    </w:p>
    <w:p w14:paraId="1B08EED3" w14:textId="77777777" w:rsidR="00FD4794" w:rsidRDefault="00FD4794" w:rsidP="006664C3">
      <w:pPr>
        <w:rPr>
          <w:szCs w:val="22"/>
        </w:rPr>
      </w:pPr>
    </w:p>
    <w:p w14:paraId="227569F9" w14:textId="77777777" w:rsidR="00FD4794" w:rsidRPr="00E85B5A" w:rsidRDefault="00FD4794" w:rsidP="00FD4794">
      <w:pPr>
        <w:pStyle w:val="Heading2"/>
        <w:rPr>
          <w:rFonts w:ascii="Arial" w:hAnsi="Arial"/>
          <w:szCs w:val="22"/>
        </w:rPr>
      </w:pPr>
      <w:r>
        <w:lastRenderedPageBreak/>
        <w:t>Leadership expectations</w:t>
      </w:r>
    </w:p>
    <w:p w14:paraId="0D6F2723" w14:textId="77777777" w:rsidR="00FD4794" w:rsidRDefault="00FD4794" w:rsidP="00FD4794">
      <w:r w:rsidRPr="0064778B">
        <w:t>We believe all our people are leaders irrespective of their role. We consider this as critical to our</w:t>
      </w:r>
      <w:r>
        <w:t xml:space="preserve"> </w:t>
      </w:r>
      <w:r w:rsidRPr="0064778B">
        <w:t xml:space="preserve">success and, to support this, we have adopted </w:t>
      </w:r>
      <w:hyperlink r:id="rId11" w:history="1">
        <w:r w:rsidRPr="004F034E">
          <w:rPr>
            <w:rStyle w:val="Hyperlink"/>
            <w:rFonts w:cs="Arial"/>
            <w:szCs w:val="22"/>
          </w:rPr>
          <w:t>Leadership Expectations</w:t>
        </w:r>
      </w:hyperlink>
      <w:r w:rsidRPr="0064778B">
        <w:t xml:space="preserve"> which provides a common</w:t>
      </w:r>
      <w:r>
        <w:t xml:space="preserve"> </w:t>
      </w:r>
      <w:r w:rsidRPr="0064778B">
        <w:t>understanding of the mindsets and expected behaviours required of all our employees and the public</w:t>
      </w:r>
      <w:r>
        <w:t xml:space="preserve"> </w:t>
      </w:r>
      <w:r w:rsidRPr="0064778B">
        <w:t>sector.</w:t>
      </w:r>
      <w:r>
        <w:t xml:space="preserve"> </w:t>
      </w:r>
    </w:p>
    <w:p w14:paraId="7C3D2D99" w14:textId="503E86C8" w:rsidR="00FD4794" w:rsidRPr="00407476" w:rsidRDefault="00FD4794" w:rsidP="00FD4794">
      <w:pPr>
        <w:rPr>
          <w:rFonts w:ascii="Arial" w:hAnsi="Arial" w:cs="Arial"/>
          <w:color w:val="000000"/>
          <w:szCs w:val="22"/>
        </w:rPr>
      </w:pPr>
      <w:r>
        <w:t xml:space="preserve">This role falls under the </w:t>
      </w:r>
      <w:sdt>
        <w:sdtPr>
          <w:rPr>
            <w:b/>
            <w:bCs/>
            <w:color w:val="055780"/>
          </w:rPr>
          <w:alias w:val="Select leadership context"/>
          <w:tag w:val="Select leadership context"/>
          <w:id w:val="-1541815088"/>
          <w:placeholder>
            <w:docPart w:val="619B4DA0D0A64E40A281595CD1B2F297"/>
          </w:placeholder>
          <w:dropDownList>
            <w:listItem w:value="Choose an item"/>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176D45">
            <w:rPr>
              <w:b/>
              <w:bCs/>
              <w:color w:val="055780"/>
            </w:rPr>
            <w:t>Personal Leadership</w:t>
          </w:r>
        </w:sdtContent>
      </w:sdt>
      <w:r w:rsidRPr="0096019D">
        <w:rPr>
          <w:color w:val="0070C0"/>
        </w:rPr>
        <w:t xml:space="preserve"> </w:t>
      </w:r>
      <w:r>
        <w:t xml:space="preserve">context.  </w:t>
      </w:r>
      <w:r>
        <w:br/>
      </w:r>
      <w:r>
        <w:br/>
      </w:r>
      <w:r w:rsidRPr="00407476">
        <w:rPr>
          <w:rFonts w:ascii="Arial" w:hAnsi="Arial" w:cs="Arial"/>
          <w:noProof/>
          <w:color w:val="auto"/>
          <w:szCs w:val="22"/>
          <w:shd w:val="clear" w:color="auto" w:fill="E6E6E6"/>
          <w:lang w:eastAsia="en-US"/>
        </w:rPr>
        <w:drawing>
          <wp:inline distT="0" distB="0" distL="0" distR="0" wp14:anchorId="2FDB91D6" wp14:editId="15768268">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20B3626" w14:textId="77777777" w:rsidR="00FD4794" w:rsidRDefault="00FD4794" w:rsidP="00FD4794">
      <w:pPr>
        <w:pStyle w:val="Heading2"/>
      </w:pPr>
    </w:p>
    <w:p w14:paraId="13293B7B" w14:textId="77777777" w:rsidR="00FD4794" w:rsidRDefault="00FD4794" w:rsidP="00FD4794">
      <w:pPr>
        <w:spacing w:before="0" w:after="0" w:line="240" w:lineRule="auto"/>
        <w:ind w:left="0"/>
        <w:rPr>
          <w:rFonts w:ascii="Aptos SemiBold" w:hAnsi="Aptos SemiBold" w:cs="Arial"/>
          <w:bCs/>
          <w:color w:val="055780"/>
          <w:kern w:val="32"/>
          <w:sz w:val="28"/>
          <w:szCs w:val="68"/>
        </w:rPr>
      </w:pPr>
      <w:r>
        <w:br w:type="page"/>
      </w:r>
    </w:p>
    <w:p w14:paraId="53550008" w14:textId="77777777" w:rsidR="00FD4794" w:rsidRPr="006664C3" w:rsidRDefault="00FD4794" w:rsidP="006664C3">
      <w:pPr>
        <w:rPr>
          <w:szCs w:val="22"/>
        </w:rPr>
      </w:pPr>
    </w:p>
    <w:p w14:paraId="4618B773" w14:textId="71B9707C" w:rsidR="00600B88" w:rsidRDefault="004C6439" w:rsidP="002637A6">
      <w:pPr>
        <w:pStyle w:val="Heading2"/>
      </w:pPr>
      <w:r w:rsidRPr="002637A6">
        <w:t>Special conditions</w:t>
      </w:r>
      <w:r w:rsidR="002637A6" w:rsidRPr="002637A6">
        <w:t xml:space="preserve"> </w:t>
      </w:r>
    </w:p>
    <w:p w14:paraId="6A9DCEBE" w14:textId="77777777" w:rsidR="00773E1B" w:rsidRDefault="00773E1B" w:rsidP="00773E1B">
      <w:r>
        <w:t>Required to have a flexible approach to hours of work to support the needs of the position.</w:t>
      </w:r>
    </w:p>
    <w:p w14:paraId="6452AB22" w14:textId="66174F8D" w:rsidR="004C6439" w:rsidRDefault="00773E1B" w:rsidP="00773E1B">
      <w:r w:rsidRPr="025BCC32">
        <w:t xml:space="preserve">Required to participate in an </w:t>
      </w:r>
      <w:r w:rsidR="00FD4794" w:rsidRPr="025BCC32">
        <w:t>afterhours</w:t>
      </w:r>
      <w:r w:rsidRPr="025BCC32">
        <w:t xml:space="preserve"> on call roster arrangement.</w:t>
      </w:r>
    </w:p>
    <w:p w14:paraId="527C196F"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DE8883E" w14:textId="46EE7554" w:rsidR="00280DC3" w:rsidRDefault="00280DC3" w:rsidP="004F034E">
      <w:r w:rsidRPr="025BCC32">
        <w:t xml:space="preserve">All </w:t>
      </w:r>
      <w:r w:rsidR="00581DB5" w:rsidRPr="025BCC32">
        <w:t>d</w:t>
      </w:r>
      <w:r w:rsidRPr="025BCC32">
        <w:t xml:space="preserve">epartment positions require </w:t>
      </w:r>
      <w:r w:rsidR="0097230B" w:rsidRPr="025BCC32">
        <w:t>a current Criminal History Check (</w:t>
      </w:r>
      <w:r w:rsidRPr="025BCC32">
        <w:t>National Police C</w:t>
      </w:r>
      <w:r w:rsidR="0097230B" w:rsidRPr="025BCC32">
        <w:t>ertificate or equivalent)</w:t>
      </w:r>
      <w:r w:rsidR="00D6246A" w:rsidRPr="025BCC32">
        <w:t xml:space="preserve"> and 100 point identification check</w:t>
      </w:r>
      <w:r w:rsidR="0097230B" w:rsidRPr="025BCC32">
        <w:t xml:space="preserve"> prior</w:t>
      </w:r>
      <w:r w:rsidRPr="025BCC32">
        <w:t xml:space="preserve"> to commencement.</w:t>
      </w:r>
    </w:p>
    <w:p w14:paraId="1248792A"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2048DA57" w14:textId="77777777" w:rsidTr="004C6439">
        <w:trPr>
          <w:trHeight w:val="397"/>
        </w:trPr>
        <w:tc>
          <w:tcPr>
            <w:tcW w:w="2678" w:type="dxa"/>
          </w:tcPr>
          <w:p w14:paraId="015D04F9" w14:textId="77777777" w:rsidR="004C6439" w:rsidRPr="00E32F00" w:rsidRDefault="004C6439" w:rsidP="004F034E">
            <w:r w:rsidRPr="00E32F00">
              <w:t>Registration date</w:t>
            </w:r>
          </w:p>
        </w:tc>
        <w:tc>
          <w:tcPr>
            <w:tcW w:w="6662" w:type="dxa"/>
          </w:tcPr>
          <w:p w14:paraId="68946739" w14:textId="36050D23" w:rsidR="004C6439" w:rsidRPr="00E32F00" w:rsidRDefault="00FD4794" w:rsidP="004F034E">
            <w:r>
              <w:t>9 April 2025</w:t>
            </w:r>
          </w:p>
        </w:tc>
      </w:tr>
    </w:tbl>
    <w:p w14:paraId="25ECF860" w14:textId="77777777" w:rsidR="008B7153" w:rsidRDefault="008B7153" w:rsidP="004F034E"/>
    <w:sectPr w:rsidR="008B7153" w:rsidSect="006B55B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2056" w14:textId="77777777" w:rsidR="00BE3D6F" w:rsidRDefault="00BE3D6F" w:rsidP="004F034E">
      <w:r>
        <w:separator/>
      </w:r>
    </w:p>
    <w:p w14:paraId="1A5D6DDE" w14:textId="77777777" w:rsidR="00BE3D6F" w:rsidRDefault="00BE3D6F" w:rsidP="004F034E"/>
  </w:endnote>
  <w:endnote w:type="continuationSeparator" w:id="0">
    <w:p w14:paraId="5022CADF" w14:textId="77777777" w:rsidR="00BE3D6F" w:rsidRDefault="00BE3D6F" w:rsidP="004F034E">
      <w:r>
        <w:continuationSeparator/>
      </w:r>
    </w:p>
    <w:p w14:paraId="61CDA26E" w14:textId="77777777" w:rsidR="00BE3D6F" w:rsidRDefault="00BE3D6F" w:rsidP="004F034E"/>
  </w:endnote>
  <w:endnote w:type="continuationNotice" w:id="1">
    <w:p w14:paraId="48E7187D" w14:textId="77777777" w:rsidR="00BE3D6F" w:rsidRDefault="00BE3D6F"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1C2F"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12CC4226" wp14:editId="41126A98">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5327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AC4F"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4" behindDoc="0" locked="0" layoutInCell="1" allowOverlap="1" wp14:anchorId="7A902B4C" wp14:editId="07D9F9E6">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A167E"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15EDA130"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902B4C"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96A167E"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15EDA130"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85B9"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3" behindDoc="0" locked="0" layoutInCell="1" allowOverlap="1" wp14:anchorId="4E1835B3" wp14:editId="11D0FC41">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C59C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20D6191"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7664C094"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835B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2EFC59C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20D6191"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7664C094"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8C8EA58"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3619A" w14:textId="77777777" w:rsidR="00BE3D6F" w:rsidRDefault="00BE3D6F" w:rsidP="004F034E">
      <w:r>
        <w:separator/>
      </w:r>
    </w:p>
    <w:p w14:paraId="60143A71" w14:textId="77777777" w:rsidR="00BE3D6F" w:rsidRDefault="00BE3D6F" w:rsidP="004F034E"/>
  </w:footnote>
  <w:footnote w:type="continuationSeparator" w:id="0">
    <w:p w14:paraId="09B3FCD8" w14:textId="77777777" w:rsidR="00BE3D6F" w:rsidRDefault="00BE3D6F" w:rsidP="004F034E">
      <w:r>
        <w:continuationSeparator/>
      </w:r>
    </w:p>
    <w:p w14:paraId="58F793E8" w14:textId="77777777" w:rsidR="00BE3D6F" w:rsidRDefault="00BE3D6F" w:rsidP="004F034E"/>
  </w:footnote>
  <w:footnote w:type="continuationNotice" w:id="1">
    <w:p w14:paraId="5BFFE8D1" w14:textId="77777777" w:rsidR="00BE3D6F" w:rsidRDefault="00BE3D6F"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0468" w14:textId="26B5710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C273C3" w:rsidRPr="00C273C3">
      <w:rPr>
        <w:noProof/>
        <w:lang w:val="en-US"/>
      </w:rPr>
      <w:t>Job Description Form – Senior Systems Administrator</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C273C3">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63FD" w14:textId="77777777" w:rsidR="00CD7736" w:rsidRDefault="005A1801" w:rsidP="00971A8A">
    <w:pPr>
      <w:pStyle w:val="Header"/>
      <w:ind w:left="0"/>
    </w:pPr>
    <w:r>
      <w:rPr>
        <w:noProof/>
      </w:rPr>
      <w:drawing>
        <wp:anchor distT="0" distB="0" distL="114300" distR="114300" simplePos="0" relativeHeight="251658245" behindDoc="1" locked="0" layoutInCell="1" allowOverlap="1" wp14:anchorId="5F3160F1" wp14:editId="0460DB5D">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BBF4"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5054A6A0" wp14:editId="5A891932">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58988188" wp14:editId="6DAE2D99">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ADB2D"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EA62F6"/>
    <w:multiLevelType w:val="hybridMultilevel"/>
    <w:tmpl w:val="3544CEBA"/>
    <w:lvl w:ilvl="0" w:tplc="767AA150">
      <w:start w:val="1"/>
      <w:numFmt w:val="decimal"/>
      <w:pStyle w:val="ListParagraph"/>
      <w:lvlText w:val="%1."/>
      <w:lvlJc w:val="left"/>
      <w:pPr>
        <w:ind w:left="1353" w:hanging="360"/>
      </w:pPr>
      <w:rPr>
        <w:rFonts w:ascii="Aptos" w:hAnsi="Aptos" w:hint="default"/>
      </w:rPr>
    </w:lvl>
    <w:lvl w:ilvl="1" w:tplc="0C090001">
      <w:start w:val="1"/>
      <w:numFmt w:val="bullet"/>
      <w:lvlText w:val=""/>
      <w:lvlJc w:val="left"/>
      <w:pPr>
        <w:ind w:left="1931" w:hanging="360"/>
      </w:pPr>
      <w:rPr>
        <w:rFonts w:ascii="Symbol" w:hAnsi="Symbol"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2383095B"/>
    <w:multiLevelType w:val="hybridMultilevel"/>
    <w:tmpl w:val="52C6EB4C"/>
    <w:lvl w:ilvl="0" w:tplc="FFFFFFFF">
      <w:start w:val="1"/>
      <w:numFmt w:val="decimal"/>
      <w:lvlText w:val="%1."/>
      <w:lvlJc w:val="left"/>
      <w:pPr>
        <w:ind w:left="1353" w:hanging="360"/>
      </w:pPr>
      <w:rPr>
        <w:rFonts w:hint="default"/>
      </w:rPr>
    </w:lvl>
    <w:lvl w:ilvl="1" w:tplc="FFFFFFFF">
      <w:start w:val="1"/>
      <w:numFmt w:val="bullet"/>
      <w:lvlText w:val=""/>
      <w:lvlJc w:val="left"/>
      <w:pPr>
        <w:ind w:left="1931" w:hanging="360"/>
      </w:pPr>
      <w:rPr>
        <w:rFonts w:ascii="Symbol" w:hAnsi="Symbo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3CFD7618"/>
    <w:multiLevelType w:val="hybridMultilevel"/>
    <w:tmpl w:val="59AA392C"/>
    <w:lvl w:ilvl="0" w:tplc="0C09000F">
      <w:start w:val="1"/>
      <w:numFmt w:val="decimal"/>
      <w:lvlText w:val="%1."/>
      <w:lvlJc w:val="left"/>
      <w:pPr>
        <w:ind w:left="1353" w:hanging="360"/>
      </w:pPr>
      <w:rPr>
        <w:rFonts w:hint="default"/>
      </w:rPr>
    </w:lvl>
    <w:lvl w:ilvl="1" w:tplc="FFFFFFFF">
      <w:start w:val="1"/>
      <w:numFmt w:val="bullet"/>
      <w:lvlText w:val=""/>
      <w:lvlJc w:val="left"/>
      <w:pPr>
        <w:ind w:left="1931" w:hanging="360"/>
      </w:pPr>
      <w:rPr>
        <w:rFonts w:ascii="Symbol" w:hAnsi="Symbo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482C7650"/>
    <w:multiLevelType w:val="hybridMultilevel"/>
    <w:tmpl w:val="D2F4785C"/>
    <w:lvl w:ilvl="0" w:tplc="B1C8BB24">
      <w:start w:val="1"/>
      <w:numFmt w:val="decimal"/>
      <w:lvlText w:val="%1."/>
      <w:lvlJc w:val="lef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9" w15:restartNumberingAfterBreak="0">
    <w:nsid w:val="68E329CC"/>
    <w:multiLevelType w:val="hybridMultilevel"/>
    <w:tmpl w:val="52C6EB4C"/>
    <w:lvl w:ilvl="0" w:tplc="0C09000F">
      <w:start w:val="1"/>
      <w:numFmt w:val="decimal"/>
      <w:lvlText w:val="%1."/>
      <w:lvlJc w:val="left"/>
      <w:pPr>
        <w:ind w:left="1353" w:hanging="360"/>
      </w:pPr>
      <w:rPr>
        <w:rFonts w:hint="default"/>
      </w:rPr>
    </w:lvl>
    <w:lvl w:ilvl="1" w:tplc="FFFFFFFF">
      <w:start w:val="1"/>
      <w:numFmt w:val="bullet"/>
      <w:lvlText w:val=""/>
      <w:lvlJc w:val="left"/>
      <w:pPr>
        <w:ind w:left="1931" w:hanging="360"/>
      </w:pPr>
      <w:rPr>
        <w:rFonts w:ascii="Symbol" w:hAnsi="Symbo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6149911">
    <w:abstractNumId w:val="7"/>
  </w:num>
  <w:num w:numId="2" w16cid:durableId="910433445">
    <w:abstractNumId w:val="8"/>
  </w:num>
  <w:num w:numId="3" w16cid:durableId="976297257">
    <w:abstractNumId w:val="4"/>
  </w:num>
  <w:num w:numId="4" w16cid:durableId="328018657">
    <w:abstractNumId w:val="10"/>
  </w:num>
  <w:num w:numId="5" w16cid:durableId="2076658215">
    <w:abstractNumId w:val="0"/>
  </w:num>
  <w:num w:numId="6" w16cid:durableId="1591620421">
    <w:abstractNumId w:val="3"/>
  </w:num>
  <w:num w:numId="7" w16cid:durableId="2118136726">
    <w:abstractNumId w:val="1"/>
  </w:num>
  <w:num w:numId="8" w16cid:durableId="868420679">
    <w:abstractNumId w:val="9"/>
  </w:num>
  <w:num w:numId="9" w16cid:durableId="983388022">
    <w:abstractNumId w:val="5"/>
  </w:num>
  <w:num w:numId="10" w16cid:durableId="2005472826">
    <w:abstractNumId w:val="6"/>
  </w:num>
  <w:num w:numId="11" w16cid:durableId="39204456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76"/>
    <w:rsid w:val="0000085E"/>
    <w:rsid w:val="00001521"/>
    <w:rsid w:val="00002D22"/>
    <w:rsid w:val="00004F17"/>
    <w:rsid w:val="000050FD"/>
    <w:rsid w:val="00005CC3"/>
    <w:rsid w:val="000069E9"/>
    <w:rsid w:val="00007446"/>
    <w:rsid w:val="00010A74"/>
    <w:rsid w:val="000110D9"/>
    <w:rsid w:val="00011496"/>
    <w:rsid w:val="00014630"/>
    <w:rsid w:val="000148EE"/>
    <w:rsid w:val="00015B94"/>
    <w:rsid w:val="00017A3A"/>
    <w:rsid w:val="00022452"/>
    <w:rsid w:val="000239CC"/>
    <w:rsid w:val="00024166"/>
    <w:rsid w:val="0002439C"/>
    <w:rsid w:val="0002492D"/>
    <w:rsid w:val="00024DDB"/>
    <w:rsid w:val="0003156F"/>
    <w:rsid w:val="000332DA"/>
    <w:rsid w:val="0003386A"/>
    <w:rsid w:val="00033CCA"/>
    <w:rsid w:val="000350A4"/>
    <w:rsid w:val="00035AF3"/>
    <w:rsid w:val="00035F1B"/>
    <w:rsid w:val="0003662F"/>
    <w:rsid w:val="00037412"/>
    <w:rsid w:val="0003793B"/>
    <w:rsid w:val="00040427"/>
    <w:rsid w:val="0004247D"/>
    <w:rsid w:val="0004489A"/>
    <w:rsid w:val="000448B4"/>
    <w:rsid w:val="00045C2B"/>
    <w:rsid w:val="0004683F"/>
    <w:rsid w:val="00052B13"/>
    <w:rsid w:val="00054262"/>
    <w:rsid w:val="000547E9"/>
    <w:rsid w:val="00054C01"/>
    <w:rsid w:val="000607B0"/>
    <w:rsid w:val="0006202A"/>
    <w:rsid w:val="0006206E"/>
    <w:rsid w:val="00062DAB"/>
    <w:rsid w:val="00064B60"/>
    <w:rsid w:val="00065C25"/>
    <w:rsid w:val="00066820"/>
    <w:rsid w:val="00067B00"/>
    <w:rsid w:val="0007055A"/>
    <w:rsid w:val="00070651"/>
    <w:rsid w:val="0007381D"/>
    <w:rsid w:val="000750EF"/>
    <w:rsid w:val="0007625B"/>
    <w:rsid w:val="0007682C"/>
    <w:rsid w:val="00077825"/>
    <w:rsid w:val="00080AAC"/>
    <w:rsid w:val="00081CC9"/>
    <w:rsid w:val="00082AEC"/>
    <w:rsid w:val="0008327F"/>
    <w:rsid w:val="00083BE0"/>
    <w:rsid w:val="0008446A"/>
    <w:rsid w:val="00086605"/>
    <w:rsid w:val="00087BFA"/>
    <w:rsid w:val="00087D02"/>
    <w:rsid w:val="00087D03"/>
    <w:rsid w:val="00087E1C"/>
    <w:rsid w:val="0009024F"/>
    <w:rsid w:val="00090458"/>
    <w:rsid w:val="00093CA3"/>
    <w:rsid w:val="00095774"/>
    <w:rsid w:val="00096CB2"/>
    <w:rsid w:val="00097A0A"/>
    <w:rsid w:val="00097B6C"/>
    <w:rsid w:val="00097CF0"/>
    <w:rsid w:val="000A05F4"/>
    <w:rsid w:val="000A1580"/>
    <w:rsid w:val="000A41C6"/>
    <w:rsid w:val="000A74CA"/>
    <w:rsid w:val="000B0EB3"/>
    <w:rsid w:val="000B1E21"/>
    <w:rsid w:val="000B3AA9"/>
    <w:rsid w:val="000B691D"/>
    <w:rsid w:val="000B7EED"/>
    <w:rsid w:val="000C1E4D"/>
    <w:rsid w:val="000C48F5"/>
    <w:rsid w:val="000C5E6A"/>
    <w:rsid w:val="000C60AB"/>
    <w:rsid w:val="000C70BA"/>
    <w:rsid w:val="000D2CD8"/>
    <w:rsid w:val="000D2CDE"/>
    <w:rsid w:val="000D40D1"/>
    <w:rsid w:val="000D49EE"/>
    <w:rsid w:val="000D6904"/>
    <w:rsid w:val="000D6B0A"/>
    <w:rsid w:val="000D6F30"/>
    <w:rsid w:val="000D73AF"/>
    <w:rsid w:val="000D7F59"/>
    <w:rsid w:val="000E1942"/>
    <w:rsid w:val="000E217E"/>
    <w:rsid w:val="000E3490"/>
    <w:rsid w:val="000E3A80"/>
    <w:rsid w:val="000E44CC"/>
    <w:rsid w:val="000E4D6E"/>
    <w:rsid w:val="000E78F0"/>
    <w:rsid w:val="000F0485"/>
    <w:rsid w:val="000F0CB8"/>
    <w:rsid w:val="000F1FB3"/>
    <w:rsid w:val="000F2205"/>
    <w:rsid w:val="000F2FF6"/>
    <w:rsid w:val="000F3BEE"/>
    <w:rsid w:val="000F4048"/>
    <w:rsid w:val="000F42A0"/>
    <w:rsid w:val="000F4B72"/>
    <w:rsid w:val="00102798"/>
    <w:rsid w:val="00104CD1"/>
    <w:rsid w:val="0010588E"/>
    <w:rsid w:val="00106DB7"/>
    <w:rsid w:val="00107978"/>
    <w:rsid w:val="00112611"/>
    <w:rsid w:val="0011261B"/>
    <w:rsid w:val="001133FD"/>
    <w:rsid w:val="001139F7"/>
    <w:rsid w:val="00113E19"/>
    <w:rsid w:val="0011514C"/>
    <w:rsid w:val="001158D4"/>
    <w:rsid w:val="001163DC"/>
    <w:rsid w:val="00117894"/>
    <w:rsid w:val="001189A5"/>
    <w:rsid w:val="001207F1"/>
    <w:rsid w:val="001213B4"/>
    <w:rsid w:val="00124042"/>
    <w:rsid w:val="00125652"/>
    <w:rsid w:val="00126095"/>
    <w:rsid w:val="00127E05"/>
    <w:rsid w:val="00130BD2"/>
    <w:rsid w:val="00132179"/>
    <w:rsid w:val="00134FBB"/>
    <w:rsid w:val="00136409"/>
    <w:rsid w:val="001372F4"/>
    <w:rsid w:val="00141892"/>
    <w:rsid w:val="001418CE"/>
    <w:rsid w:val="001438C9"/>
    <w:rsid w:val="001504A8"/>
    <w:rsid w:val="00151853"/>
    <w:rsid w:val="00151BC5"/>
    <w:rsid w:val="0015349C"/>
    <w:rsid w:val="00153E41"/>
    <w:rsid w:val="0016008E"/>
    <w:rsid w:val="001605D3"/>
    <w:rsid w:val="00161231"/>
    <w:rsid w:val="00161AE4"/>
    <w:rsid w:val="00161D57"/>
    <w:rsid w:val="00166D60"/>
    <w:rsid w:val="00172DF5"/>
    <w:rsid w:val="00172FA6"/>
    <w:rsid w:val="00173D8A"/>
    <w:rsid w:val="00173E28"/>
    <w:rsid w:val="0017529A"/>
    <w:rsid w:val="00176D45"/>
    <w:rsid w:val="00176F78"/>
    <w:rsid w:val="00177826"/>
    <w:rsid w:val="00177D0B"/>
    <w:rsid w:val="00180C08"/>
    <w:rsid w:val="0018113A"/>
    <w:rsid w:val="00181D71"/>
    <w:rsid w:val="00184CC4"/>
    <w:rsid w:val="001856FF"/>
    <w:rsid w:val="00186E10"/>
    <w:rsid w:val="001930E7"/>
    <w:rsid w:val="001943C6"/>
    <w:rsid w:val="0019564D"/>
    <w:rsid w:val="0019581B"/>
    <w:rsid w:val="00195D09"/>
    <w:rsid w:val="001A0F28"/>
    <w:rsid w:val="001A149A"/>
    <w:rsid w:val="001A2B34"/>
    <w:rsid w:val="001A3F2D"/>
    <w:rsid w:val="001A626F"/>
    <w:rsid w:val="001A7E5A"/>
    <w:rsid w:val="001B1CF1"/>
    <w:rsid w:val="001B3CF4"/>
    <w:rsid w:val="001B74E4"/>
    <w:rsid w:val="001C100F"/>
    <w:rsid w:val="001C30BC"/>
    <w:rsid w:val="001C6B7E"/>
    <w:rsid w:val="001C7BE5"/>
    <w:rsid w:val="001D040F"/>
    <w:rsid w:val="001D1336"/>
    <w:rsid w:val="001D39E9"/>
    <w:rsid w:val="001D4C36"/>
    <w:rsid w:val="001E0164"/>
    <w:rsid w:val="001E0345"/>
    <w:rsid w:val="001E0520"/>
    <w:rsid w:val="001E1A26"/>
    <w:rsid w:val="001E3297"/>
    <w:rsid w:val="001E5167"/>
    <w:rsid w:val="001E577A"/>
    <w:rsid w:val="001E6206"/>
    <w:rsid w:val="001F02BA"/>
    <w:rsid w:val="001F567B"/>
    <w:rsid w:val="001F5AC6"/>
    <w:rsid w:val="001F6201"/>
    <w:rsid w:val="00200677"/>
    <w:rsid w:val="002011B6"/>
    <w:rsid w:val="00202428"/>
    <w:rsid w:val="00202B19"/>
    <w:rsid w:val="00205084"/>
    <w:rsid w:val="00207413"/>
    <w:rsid w:val="00213B86"/>
    <w:rsid w:val="00214757"/>
    <w:rsid w:val="002147AA"/>
    <w:rsid w:val="00215EEF"/>
    <w:rsid w:val="0021605F"/>
    <w:rsid w:val="00216769"/>
    <w:rsid w:val="00217DD2"/>
    <w:rsid w:val="002210B3"/>
    <w:rsid w:val="00221D76"/>
    <w:rsid w:val="00221F73"/>
    <w:rsid w:val="0022287F"/>
    <w:rsid w:val="002310F1"/>
    <w:rsid w:val="00231A89"/>
    <w:rsid w:val="0023298F"/>
    <w:rsid w:val="002339AA"/>
    <w:rsid w:val="00233C85"/>
    <w:rsid w:val="00233F7E"/>
    <w:rsid w:val="00235312"/>
    <w:rsid w:val="002354BD"/>
    <w:rsid w:val="002367FF"/>
    <w:rsid w:val="00237215"/>
    <w:rsid w:val="00237845"/>
    <w:rsid w:val="00237AA1"/>
    <w:rsid w:val="00237AE5"/>
    <w:rsid w:val="00237E74"/>
    <w:rsid w:val="002408B3"/>
    <w:rsid w:val="00240A74"/>
    <w:rsid w:val="0024107B"/>
    <w:rsid w:val="0024248D"/>
    <w:rsid w:val="00242AEE"/>
    <w:rsid w:val="0024382D"/>
    <w:rsid w:val="00243B9C"/>
    <w:rsid w:val="00243EA5"/>
    <w:rsid w:val="00244C93"/>
    <w:rsid w:val="002451DE"/>
    <w:rsid w:val="00246877"/>
    <w:rsid w:val="00246E5A"/>
    <w:rsid w:val="00246E7E"/>
    <w:rsid w:val="002516B8"/>
    <w:rsid w:val="00253567"/>
    <w:rsid w:val="002538C2"/>
    <w:rsid w:val="00254805"/>
    <w:rsid w:val="00255C11"/>
    <w:rsid w:val="00256AE9"/>
    <w:rsid w:val="00256DCC"/>
    <w:rsid w:val="00257573"/>
    <w:rsid w:val="00260819"/>
    <w:rsid w:val="00261D27"/>
    <w:rsid w:val="002637A6"/>
    <w:rsid w:val="002744E1"/>
    <w:rsid w:val="002747A7"/>
    <w:rsid w:val="002749F8"/>
    <w:rsid w:val="002772DD"/>
    <w:rsid w:val="0028018A"/>
    <w:rsid w:val="00280DC3"/>
    <w:rsid w:val="00281CF7"/>
    <w:rsid w:val="00283705"/>
    <w:rsid w:val="0028799D"/>
    <w:rsid w:val="00287B51"/>
    <w:rsid w:val="0029065D"/>
    <w:rsid w:val="00290E45"/>
    <w:rsid w:val="002911A8"/>
    <w:rsid w:val="002929F6"/>
    <w:rsid w:val="00293EA4"/>
    <w:rsid w:val="00294691"/>
    <w:rsid w:val="00295B2F"/>
    <w:rsid w:val="00295BA5"/>
    <w:rsid w:val="002A197D"/>
    <w:rsid w:val="002A29D5"/>
    <w:rsid w:val="002A5426"/>
    <w:rsid w:val="002A5494"/>
    <w:rsid w:val="002A5897"/>
    <w:rsid w:val="002A6649"/>
    <w:rsid w:val="002A73D1"/>
    <w:rsid w:val="002A7627"/>
    <w:rsid w:val="002A7687"/>
    <w:rsid w:val="002B1BD4"/>
    <w:rsid w:val="002C1E40"/>
    <w:rsid w:val="002C2087"/>
    <w:rsid w:val="002C55DF"/>
    <w:rsid w:val="002C5A96"/>
    <w:rsid w:val="002C6797"/>
    <w:rsid w:val="002C7793"/>
    <w:rsid w:val="002D0993"/>
    <w:rsid w:val="002D0F25"/>
    <w:rsid w:val="002D312E"/>
    <w:rsid w:val="002D58EF"/>
    <w:rsid w:val="002D712A"/>
    <w:rsid w:val="002D7DD3"/>
    <w:rsid w:val="002E07F4"/>
    <w:rsid w:val="002E0B45"/>
    <w:rsid w:val="002E4CEE"/>
    <w:rsid w:val="002F1E30"/>
    <w:rsid w:val="002F1F24"/>
    <w:rsid w:val="002F438C"/>
    <w:rsid w:val="002F67AC"/>
    <w:rsid w:val="002F7C5D"/>
    <w:rsid w:val="00301B33"/>
    <w:rsid w:val="0030265E"/>
    <w:rsid w:val="00303EF6"/>
    <w:rsid w:val="00304869"/>
    <w:rsid w:val="003063E2"/>
    <w:rsid w:val="00306D42"/>
    <w:rsid w:val="0030784A"/>
    <w:rsid w:val="00307EAB"/>
    <w:rsid w:val="0031004D"/>
    <w:rsid w:val="003148DA"/>
    <w:rsid w:val="00315621"/>
    <w:rsid w:val="00315ECC"/>
    <w:rsid w:val="0032041C"/>
    <w:rsid w:val="00320F37"/>
    <w:rsid w:val="00322AF4"/>
    <w:rsid w:val="00324A44"/>
    <w:rsid w:val="00324F8F"/>
    <w:rsid w:val="003251F8"/>
    <w:rsid w:val="00325ECD"/>
    <w:rsid w:val="00331C97"/>
    <w:rsid w:val="00331FE0"/>
    <w:rsid w:val="003329CE"/>
    <w:rsid w:val="003350EF"/>
    <w:rsid w:val="00336B82"/>
    <w:rsid w:val="00341E32"/>
    <w:rsid w:val="00343B4B"/>
    <w:rsid w:val="00350C4D"/>
    <w:rsid w:val="00356951"/>
    <w:rsid w:val="00356C07"/>
    <w:rsid w:val="00361B35"/>
    <w:rsid w:val="00363976"/>
    <w:rsid w:val="00363D35"/>
    <w:rsid w:val="00363ECA"/>
    <w:rsid w:val="00365922"/>
    <w:rsid w:val="00365B13"/>
    <w:rsid w:val="00367254"/>
    <w:rsid w:val="003673CF"/>
    <w:rsid w:val="00371BBF"/>
    <w:rsid w:val="00373905"/>
    <w:rsid w:val="00377A16"/>
    <w:rsid w:val="00380055"/>
    <w:rsid w:val="00383E8A"/>
    <w:rsid w:val="003854A7"/>
    <w:rsid w:val="003854D2"/>
    <w:rsid w:val="003858FA"/>
    <w:rsid w:val="003862EC"/>
    <w:rsid w:val="00387A9C"/>
    <w:rsid w:val="003910DE"/>
    <w:rsid w:val="00391F29"/>
    <w:rsid w:val="0039307F"/>
    <w:rsid w:val="003931D2"/>
    <w:rsid w:val="003956F2"/>
    <w:rsid w:val="00395BC7"/>
    <w:rsid w:val="003A47CF"/>
    <w:rsid w:val="003A6121"/>
    <w:rsid w:val="003A6D65"/>
    <w:rsid w:val="003B2373"/>
    <w:rsid w:val="003C0EA1"/>
    <w:rsid w:val="003C1844"/>
    <w:rsid w:val="003C1D96"/>
    <w:rsid w:val="003C1EF2"/>
    <w:rsid w:val="003C24D9"/>
    <w:rsid w:val="003C2EAC"/>
    <w:rsid w:val="003C36B0"/>
    <w:rsid w:val="003C37C1"/>
    <w:rsid w:val="003C52CB"/>
    <w:rsid w:val="003D05FB"/>
    <w:rsid w:val="003D0B07"/>
    <w:rsid w:val="003D329E"/>
    <w:rsid w:val="003D36FC"/>
    <w:rsid w:val="003D4649"/>
    <w:rsid w:val="003D56C4"/>
    <w:rsid w:val="003D5B98"/>
    <w:rsid w:val="003D6E95"/>
    <w:rsid w:val="003D6FB9"/>
    <w:rsid w:val="003E0B55"/>
    <w:rsid w:val="003E1A5F"/>
    <w:rsid w:val="003E62A4"/>
    <w:rsid w:val="003E7742"/>
    <w:rsid w:val="003E776F"/>
    <w:rsid w:val="003E797B"/>
    <w:rsid w:val="003E7D75"/>
    <w:rsid w:val="003F07BF"/>
    <w:rsid w:val="003F24AD"/>
    <w:rsid w:val="003F35A5"/>
    <w:rsid w:val="003F36EC"/>
    <w:rsid w:val="003F7022"/>
    <w:rsid w:val="003F7F0C"/>
    <w:rsid w:val="004011D0"/>
    <w:rsid w:val="0040193A"/>
    <w:rsid w:val="00401C96"/>
    <w:rsid w:val="00403ACE"/>
    <w:rsid w:val="0040514E"/>
    <w:rsid w:val="004067D3"/>
    <w:rsid w:val="00407476"/>
    <w:rsid w:val="00411F17"/>
    <w:rsid w:val="00412334"/>
    <w:rsid w:val="00412398"/>
    <w:rsid w:val="004131BF"/>
    <w:rsid w:val="0041459E"/>
    <w:rsid w:val="00415B96"/>
    <w:rsid w:val="00417F9E"/>
    <w:rsid w:val="004205DB"/>
    <w:rsid w:val="004216B5"/>
    <w:rsid w:val="004218FC"/>
    <w:rsid w:val="00422D28"/>
    <w:rsid w:val="00423DAE"/>
    <w:rsid w:val="00427D8C"/>
    <w:rsid w:val="004316FC"/>
    <w:rsid w:val="00432E41"/>
    <w:rsid w:val="00434CD2"/>
    <w:rsid w:val="0044002E"/>
    <w:rsid w:val="004401AB"/>
    <w:rsid w:val="00443117"/>
    <w:rsid w:val="004432A1"/>
    <w:rsid w:val="004451C2"/>
    <w:rsid w:val="00446BA8"/>
    <w:rsid w:val="0045099D"/>
    <w:rsid w:val="00450DF3"/>
    <w:rsid w:val="004512FD"/>
    <w:rsid w:val="00452131"/>
    <w:rsid w:val="00460F3D"/>
    <w:rsid w:val="0046290B"/>
    <w:rsid w:val="004634CA"/>
    <w:rsid w:val="004643AC"/>
    <w:rsid w:val="00464517"/>
    <w:rsid w:val="00464951"/>
    <w:rsid w:val="0046771F"/>
    <w:rsid w:val="0047131E"/>
    <w:rsid w:val="004732A9"/>
    <w:rsid w:val="00474BBB"/>
    <w:rsid w:val="0047690C"/>
    <w:rsid w:val="00477133"/>
    <w:rsid w:val="004777B0"/>
    <w:rsid w:val="00480EAD"/>
    <w:rsid w:val="00481015"/>
    <w:rsid w:val="004816CD"/>
    <w:rsid w:val="00481CE4"/>
    <w:rsid w:val="0048233B"/>
    <w:rsid w:val="0048618E"/>
    <w:rsid w:val="00486C31"/>
    <w:rsid w:val="004903A7"/>
    <w:rsid w:val="00491AF1"/>
    <w:rsid w:val="004942A0"/>
    <w:rsid w:val="00495E1D"/>
    <w:rsid w:val="00497940"/>
    <w:rsid w:val="00497CD5"/>
    <w:rsid w:val="004A1A1E"/>
    <w:rsid w:val="004A2466"/>
    <w:rsid w:val="004A3BC7"/>
    <w:rsid w:val="004A4E19"/>
    <w:rsid w:val="004A4E30"/>
    <w:rsid w:val="004A5014"/>
    <w:rsid w:val="004B1C2B"/>
    <w:rsid w:val="004B3C66"/>
    <w:rsid w:val="004B5D2E"/>
    <w:rsid w:val="004B63D4"/>
    <w:rsid w:val="004C061E"/>
    <w:rsid w:val="004C1992"/>
    <w:rsid w:val="004C26E1"/>
    <w:rsid w:val="004C6439"/>
    <w:rsid w:val="004D1D45"/>
    <w:rsid w:val="004D49A2"/>
    <w:rsid w:val="004D6BA2"/>
    <w:rsid w:val="004E05C5"/>
    <w:rsid w:val="004E101A"/>
    <w:rsid w:val="004E2350"/>
    <w:rsid w:val="004E4F30"/>
    <w:rsid w:val="004E70AD"/>
    <w:rsid w:val="004E7F68"/>
    <w:rsid w:val="004F034E"/>
    <w:rsid w:val="004F1813"/>
    <w:rsid w:val="004F3A46"/>
    <w:rsid w:val="004F5D0F"/>
    <w:rsid w:val="004F5E57"/>
    <w:rsid w:val="00501571"/>
    <w:rsid w:val="00504DF1"/>
    <w:rsid w:val="00505977"/>
    <w:rsid w:val="005067D1"/>
    <w:rsid w:val="00507EB6"/>
    <w:rsid w:val="00510783"/>
    <w:rsid w:val="00511CF3"/>
    <w:rsid w:val="005149A1"/>
    <w:rsid w:val="00515DB0"/>
    <w:rsid w:val="00515FC7"/>
    <w:rsid w:val="00516610"/>
    <w:rsid w:val="00516626"/>
    <w:rsid w:val="00517878"/>
    <w:rsid w:val="005206C4"/>
    <w:rsid w:val="00521A87"/>
    <w:rsid w:val="005221D4"/>
    <w:rsid w:val="00523D1F"/>
    <w:rsid w:val="005254CA"/>
    <w:rsid w:val="00525AFF"/>
    <w:rsid w:val="00526582"/>
    <w:rsid w:val="00526A66"/>
    <w:rsid w:val="005270E8"/>
    <w:rsid w:val="00527396"/>
    <w:rsid w:val="0052779D"/>
    <w:rsid w:val="00527C34"/>
    <w:rsid w:val="00527E03"/>
    <w:rsid w:val="00527F9D"/>
    <w:rsid w:val="00532F08"/>
    <w:rsid w:val="00535BA0"/>
    <w:rsid w:val="0053601C"/>
    <w:rsid w:val="0053686E"/>
    <w:rsid w:val="00536AB3"/>
    <w:rsid w:val="00540A8D"/>
    <w:rsid w:val="00541440"/>
    <w:rsid w:val="00542293"/>
    <w:rsid w:val="00542871"/>
    <w:rsid w:val="00542EB8"/>
    <w:rsid w:val="005444E7"/>
    <w:rsid w:val="005466D5"/>
    <w:rsid w:val="00546C88"/>
    <w:rsid w:val="005501E7"/>
    <w:rsid w:val="005509AD"/>
    <w:rsid w:val="00550AF4"/>
    <w:rsid w:val="00552D52"/>
    <w:rsid w:val="00553F2F"/>
    <w:rsid w:val="005579EE"/>
    <w:rsid w:val="00562D75"/>
    <w:rsid w:val="005648EC"/>
    <w:rsid w:val="00570E5C"/>
    <w:rsid w:val="00571E1E"/>
    <w:rsid w:val="00573E33"/>
    <w:rsid w:val="005813E8"/>
    <w:rsid w:val="00581DB5"/>
    <w:rsid w:val="00582CBC"/>
    <w:rsid w:val="00582D70"/>
    <w:rsid w:val="0058334A"/>
    <w:rsid w:val="00583DA5"/>
    <w:rsid w:val="00584F25"/>
    <w:rsid w:val="00585692"/>
    <w:rsid w:val="00587E6C"/>
    <w:rsid w:val="0059018C"/>
    <w:rsid w:val="005903E7"/>
    <w:rsid w:val="005915BA"/>
    <w:rsid w:val="005926D7"/>
    <w:rsid w:val="00592D94"/>
    <w:rsid w:val="00594939"/>
    <w:rsid w:val="0059687E"/>
    <w:rsid w:val="00597684"/>
    <w:rsid w:val="005A0FFE"/>
    <w:rsid w:val="005A1801"/>
    <w:rsid w:val="005A1CB5"/>
    <w:rsid w:val="005A23DC"/>
    <w:rsid w:val="005A5FC6"/>
    <w:rsid w:val="005A634D"/>
    <w:rsid w:val="005A682A"/>
    <w:rsid w:val="005A7B98"/>
    <w:rsid w:val="005B2397"/>
    <w:rsid w:val="005B2723"/>
    <w:rsid w:val="005B2C01"/>
    <w:rsid w:val="005B3716"/>
    <w:rsid w:val="005B507E"/>
    <w:rsid w:val="005B60D7"/>
    <w:rsid w:val="005B737F"/>
    <w:rsid w:val="005C0918"/>
    <w:rsid w:val="005C2043"/>
    <w:rsid w:val="005C2E17"/>
    <w:rsid w:val="005C5414"/>
    <w:rsid w:val="005C5BE7"/>
    <w:rsid w:val="005C675D"/>
    <w:rsid w:val="005C76ED"/>
    <w:rsid w:val="005C7ECC"/>
    <w:rsid w:val="005D181B"/>
    <w:rsid w:val="005D37EC"/>
    <w:rsid w:val="005D47B8"/>
    <w:rsid w:val="005D6DFE"/>
    <w:rsid w:val="005E1F92"/>
    <w:rsid w:val="005E3F97"/>
    <w:rsid w:val="005E6F1F"/>
    <w:rsid w:val="005E7C27"/>
    <w:rsid w:val="005F0861"/>
    <w:rsid w:val="005F098C"/>
    <w:rsid w:val="005F1072"/>
    <w:rsid w:val="005F1F7D"/>
    <w:rsid w:val="005F64A6"/>
    <w:rsid w:val="005F7D59"/>
    <w:rsid w:val="00600B88"/>
    <w:rsid w:val="00605259"/>
    <w:rsid w:val="00605270"/>
    <w:rsid w:val="006058C6"/>
    <w:rsid w:val="0060678E"/>
    <w:rsid w:val="00606D4E"/>
    <w:rsid w:val="00610DDE"/>
    <w:rsid w:val="00611FC9"/>
    <w:rsid w:val="00613175"/>
    <w:rsid w:val="006152B7"/>
    <w:rsid w:val="00615BE7"/>
    <w:rsid w:val="00616B4A"/>
    <w:rsid w:val="00616C23"/>
    <w:rsid w:val="00616C5C"/>
    <w:rsid w:val="00617052"/>
    <w:rsid w:val="00622F41"/>
    <w:rsid w:val="0062478D"/>
    <w:rsid w:val="00627ADC"/>
    <w:rsid w:val="00631308"/>
    <w:rsid w:val="00632E22"/>
    <w:rsid w:val="00634C82"/>
    <w:rsid w:val="00635CAD"/>
    <w:rsid w:val="00637983"/>
    <w:rsid w:val="00637E09"/>
    <w:rsid w:val="00644503"/>
    <w:rsid w:val="00645B08"/>
    <w:rsid w:val="00645B36"/>
    <w:rsid w:val="0064660A"/>
    <w:rsid w:val="00646B91"/>
    <w:rsid w:val="0064778B"/>
    <w:rsid w:val="00647DD9"/>
    <w:rsid w:val="00650158"/>
    <w:rsid w:val="006508CB"/>
    <w:rsid w:val="006512F6"/>
    <w:rsid w:val="00651554"/>
    <w:rsid w:val="00651BBB"/>
    <w:rsid w:val="00652D34"/>
    <w:rsid w:val="00653A86"/>
    <w:rsid w:val="00655DD0"/>
    <w:rsid w:val="00656B00"/>
    <w:rsid w:val="0066141E"/>
    <w:rsid w:val="006619E0"/>
    <w:rsid w:val="0066307F"/>
    <w:rsid w:val="0066372E"/>
    <w:rsid w:val="00665BA5"/>
    <w:rsid w:val="006664C3"/>
    <w:rsid w:val="00673601"/>
    <w:rsid w:val="006741BE"/>
    <w:rsid w:val="006745F6"/>
    <w:rsid w:val="006762D7"/>
    <w:rsid w:val="00676636"/>
    <w:rsid w:val="0067711E"/>
    <w:rsid w:val="00677702"/>
    <w:rsid w:val="0068108F"/>
    <w:rsid w:val="006830F0"/>
    <w:rsid w:val="0068659B"/>
    <w:rsid w:val="0068664F"/>
    <w:rsid w:val="006876C2"/>
    <w:rsid w:val="00690189"/>
    <w:rsid w:val="00693016"/>
    <w:rsid w:val="00693309"/>
    <w:rsid w:val="00694102"/>
    <w:rsid w:val="00694730"/>
    <w:rsid w:val="00696797"/>
    <w:rsid w:val="00697176"/>
    <w:rsid w:val="006A24E1"/>
    <w:rsid w:val="006A3DA5"/>
    <w:rsid w:val="006B0553"/>
    <w:rsid w:val="006B1886"/>
    <w:rsid w:val="006B2510"/>
    <w:rsid w:val="006B2A18"/>
    <w:rsid w:val="006B55B9"/>
    <w:rsid w:val="006B6BDC"/>
    <w:rsid w:val="006B721D"/>
    <w:rsid w:val="006C0A5B"/>
    <w:rsid w:val="006C19E4"/>
    <w:rsid w:val="006C2804"/>
    <w:rsid w:val="006C74FC"/>
    <w:rsid w:val="006D013E"/>
    <w:rsid w:val="006D1B3E"/>
    <w:rsid w:val="006D2737"/>
    <w:rsid w:val="006D2AD9"/>
    <w:rsid w:val="006D4E00"/>
    <w:rsid w:val="006D55ED"/>
    <w:rsid w:val="006D7641"/>
    <w:rsid w:val="006E212D"/>
    <w:rsid w:val="006E368A"/>
    <w:rsid w:val="006E4252"/>
    <w:rsid w:val="006E4DCF"/>
    <w:rsid w:val="006E5038"/>
    <w:rsid w:val="006E61BB"/>
    <w:rsid w:val="006F18CD"/>
    <w:rsid w:val="006F26AA"/>
    <w:rsid w:val="006F446F"/>
    <w:rsid w:val="006F4BD4"/>
    <w:rsid w:val="006F7AAC"/>
    <w:rsid w:val="00702C86"/>
    <w:rsid w:val="0070387D"/>
    <w:rsid w:val="00706C94"/>
    <w:rsid w:val="00707AFD"/>
    <w:rsid w:val="007107CF"/>
    <w:rsid w:val="00710A34"/>
    <w:rsid w:val="00714A30"/>
    <w:rsid w:val="00715779"/>
    <w:rsid w:val="00720A6D"/>
    <w:rsid w:val="007223F7"/>
    <w:rsid w:val="0072356E"/>
    <w:rsid w:val="00723CA5"/>
    <w:rsid w:val="0072412B"/>
    <w:rsid w:val="007259C9"/>
    <w:rsid w:val="00726824"/>
    <w:rsid w:val="007318E3"/>
    <w:rsid w:val="0073302C"/>
    <w:rsid w:val="00734FC8"/>
    <w:rsid w:val="00736549"/>
    <w:rsid w:val="00736C52"/>
    <w:rsid w:val="00737135"/>
    <w:rsid w:val="00741233"/>
    <w:rsid w:val="007423A6"/>
    <w:rsid w:val="00742BE3"/>
    <w:rsid w:val="007449BA"/>
    <w:rsid w:val="00744E04"/>
    <w:rsid w:val="00745727"/>
    <w:rsid w:val="00745C59"/>
    <w:rsid w:val="00745E53"/>
    <w:rsid w:val="007467F2"/>
    <w:rsid w:val="00747C15"/>
    <w:rsid w:val="00752862"/>
    <w:rsid w:val="00753DCC"/>
    <w:rsid w:val="0075480E"/>
    <w:rsid w:val="0075531A"/>
    <w:rsid w:val="007558AA"/>
    <w:rsid w:val="00760999"/>
    <w:rsid w:val="00762739"/>
    <w:rsid w:val="00766F97"/>
    <w:rsid w:val="00767F18"/>
    <w:rsid w:val="00771721"/>
    <w:rsid w:val="007717C8"/>
    <w:rsid w:val="007725E1"/>
    <w:rsid w:val="00773DF2"/>
    <w:rsid w:val="00773E1B"/>
    <w:rsid w:val="007744E7"/>
    <w:rsid w:val="00774805"/>
    <w:rsid w:val="00775133"/>
    <w:rsid w:val="007766A1"/>
    <w:rsid w:val="007802AE"/>
    <w:rsid w:val="007809EF"/>
    <w:rsid w:val="00780A38"/>
    <w:rsid w:val="00781703"/>
    <w:rsid w:val="00782EAA"/>
    <w:rsid w:val="007852AC"/>
    <w:rsid w:val="00785B52"/>
    <w:rsid w:val="007867C4"/>
    <w:rsid w:val="00787974"/>
    <w:rsid w:val="00790A32"/>
    <w:rsid w:val="00793632"/>
    <w:rsid w:val="0079421F"/>
    <w:rsid w:val="00794A12"/>
    <w:rsid w:val="00794F2C"/>
    <w:rsid w:val="00795933"/>
    <w:rsid w:val="00795D7D"/>
    <w:rsid w:val="007A0AFB"/>
    <w:rsid w:val="007A0E60"/>
    <w:rsid w:val="007A111C"/>
    <w:rsid w:val="007A1163"/>
    <w:rsid w:val="007A141B"/>
    <w:rsid w:val="007A232D"/>
    <w:rsid w:val="007A33DE"/>
    <w:rsid w:val="007A3C5D"/>
    <w:rsid w:val="007A4A21"/>
    <w:rsid w:val="007A4AA7"/>
    <w:rsid w:val="007A6CF8"/>
    <w:rsid w:val="007B0B50"/>
    <w:rsid w:val="007B21E6"/>
    <w:rsid w:val="007B30D0"/>
    <w:rsid w:val="007B3A31"/>
    <w:rsid w:val="007B3E76"/>
    <w:rsid w:val="007B67B5"/>
    <w:rsid w:val="007B7BAB"/>
    <w:rsid w:val="007C134D"/>
    <w:rsid w:val="007C26CE"/>
    <w:rsid w:val="007C32CE"/>
    <w:rsid w:val="007C332B"/>
    <w:rsid w:val="007C33BA"/>
    <w:rsid w:val="007C471A"/>
    <w:rsid w:val="007C5762"/>
    <w:rsid w:val="007C68C6"/>
    <w:rsid w:val="007C7005"/>
    <w:rsid w:val="007D15F0"/>
    <w:rsid w:val="007D28E9"/>
    <w:rsid w:val="007D3D56"/>
    <w:rsid w:val="007D4E58"/>
    <w:rsid w:val="007E017C"/>
    <w:rsid w:val="007E187E"/>
    <w:rsid w:val="007E39F9"/>
    <w:rsid w:val="007E6F41"/>
    <w:rsid w:val="007E7E6E"/>
    <w:rsid w:val="007F037A"/>
    <w:rsid w:val="007F14BE"/>
    <w:rsid w:val="007F16EC"/>
    <w:rsid w:val="007F272F"/>
    <w:rsid w:val="007F2B15"/>
    <w:rsid w:val="007F3272"/>
    <w:rsid w:val="007F4ACA"/>
    <w:rsid w:val="007F572A"/>
    <w:rsid w:val="007F78F9"/>
    <w:rsid w:val="007F7F89"/>
    <w:rsid w:val="00800404"/>
    <w:rsid w:val="00800A76"/>
    <w:rsid w:val="0080188D"/>
    <w:rsid w:val="00805360"/>
    <w:rsid w:val="00805A9B"/>
    <w:rsid w:val="00805BDD"/>
    <w:rsid w:val="00806DE7"/>
    <w:rsid w:val="008077BA"/>
    <w:rsid w:val="00810983"/>
    <w:rsid w:val="00813A72"/>
    <w:rsid w:val="00815003"/>
    <w:rsid w:val="008156CC"/>
    <w:rsid w:val="00816D18"/>
    <w:rsid w:val="00820FC7"/>
    <w:rsid w:val="00821CAA"/>
    <w:rsid w:val="008221D6"/>
    <w:rsid w:val="00822A21"/>
    <w:rsid w:val="00824B69"/>
    <w:rsid w:val="008257D7"/>
    <w:rsid w:val="00825CE4"/>
    <w:rsid w:val="00826633"/>
    <w:rsid w:val="00827093"/>
    <w:rsid w:val="00827F31"/>
    <w:rsid w:val="00832F2A"/>
    <w:rsid w:val="00834548"/>
    <w:rsid w:val="00834A40"/>
    <w:rsid w:val="00836A26"/>
    <w:rsid w:val="00836D67"/>
    <w:rsid w:val="00842201"/>
    <w:rsid w:val="0084305F"/>
    <w:rsid w:val="00845F10"/>
    <w:rsid w:val="008474AD"/>
    <w:rsid w:val="00847BB6"/>
    <w:rsid w:val="00850DD3"/>
    <w:rsid w:val="008511A7"/>
    <w:rsid w:val="00852732"/>
    <w:rsid w:val="00853E91"/>
    <w:rsid w:val="00854B43"/>
    <w:rsid w:val="00855064"/>
    <w:rsid w:val="00857169"/>
    <w:rsid w:val="00866464"/>
    <w:rsid w:val="0086682B"/>
    <w:rsid w:val="008672B5"/>
    <w:rsid w:val="00871B73"/>
    <w:rsid w:val="008727FF"/>
    <w:rsid w:val="00873B20"/>
    <w:rsid w:val="0087588A"/>
    <w:rsid w:val="00875D20"/>
    <w:rsid w:val="00876630"/>
    <w:rsid w:val="008775B9"/>
    <w:rsid w:val="00877612"/>
    <w:rsid w:val="00877A78"/>
    <w:rsid w:val="00881BD9"/>
    <w:rsid w:val="00885773"/>
    <w:rsid w:val="008859A2"/>
    <w:rsid w:val="0088626B"/>
    <w:rsid w:val="00886C50"/>
    <w:rsid w:val="008917F3"/>
    <w:rsid w:val="00891A04"/>
    <w:rsid w:val="00891CA3"/>
    <w:rsid w:val="0089326D"/>
    <w:rsid w:val="00893E7D"/>
    <w:rsid w:val="0089405C"/>
    <w:rsid w:val="008A09FB"/>
    <w:rsid w:val="008A1DF4"/>
    <w:rsid w:val="008A32B0"/>
    <w:rsid w:val="008A48F8"/>
    <w:rsid w:val="008A4987"/>
    <w:rsid w:val="008A5AE8"/>
    <w:rsid w:val="008A5C37"/>
    <w:rsid w:val="008A62CE"/>
    <w:rsid w:val="008A6680"/>
    <w:rsid w:val="008B04EE"/>
    <w:rsid w:val="008B0977"/>
    <w:rsid w:val="008B3E0A"/>
    <w:rsid w:val="008B46B5"/>
    <w:rsid w:val="008B505D"/>
    <w:rsid w:val="008B67C1"/>
    <w:rsid w:val="008B7153"/>
    <w:rsid w:val="008B780D"/>
    <w:rsid w:val="008B78CB"/>
    <w:rsid w:val="008C0634"/>
    <w:rsid w:val="008C1B5A"/>
    <w:rsid w:val="008C30C1"/>
    <w:rsid w:val="008C3544"/>
    <w:rsid w:val="008C44AE"/>
    <w:rsid w:val="008C5C6D"/>
    <w:rsid w:val="008D29E0"/>
    <w:rsid w:val="008D3837"/>
    <w:rsid w:val="008D3C85"/>
    <w:rsid w:val="008D4FEA"/>
    <w:rsid w:val="008D5002"/>
    <w:rsid w:val="008D50A3"/>
    <w:rsid w:val="008D51CD"/>
    <w:rsid w:val="008D7312"/>
    <w:rsid w:val="008E0C8E"/>
    <w:rsid w:val="008E1CC4"/>
    <w:rsid w:val="008E209E"/>
    <w:rsid w:val="008E21FE"/>
    <w:rsid w:val="008E3B14"/>
    <w:rsid w:val="008E4AEA"/>
    <w:rsid w:val="008E55B8"/>
    <w:rsid w:val="008E69BB"/>
    <w:rsid w:val="008E6E6B"/>
    <w:rsid w:val="008F08CF"/>
    <w:rsid w:val="008F119A"/>
    <w:rsid w:val="008F1F41"/>
    <w:rsid w:val="008F21E8"/>
    <w:rsid w:val="008F46AD"/>
    <w:rsid w:val="008F50E7"/>
    <w:rsid w:val="008F74C7"/>
    <w:rsid w:val="008F7529"/>
    <w:rsid w:val="008F7820"/>
    <w:rsid w:val="00901D88"/>
    <w:rsid w:val="00902404"/>
    <w:rsid w:val="009042CE"/>
    <w:rsid w:val="00905953"/>
    <w:rsid w:val="00906A44"/>
    <w:rsid w:val="009108BB"/>
    <w:rsid w:val="0091179D"/>
    <w:rsid w:val="00911BB8"/>
    <w:rsid w:val="00912B23"/>
    <w:rsid w:val="00913932"/>
    <w:rsid w:val="00913D54"/>
    <w:rsid w:val="00913DD0"/>
    <w:rsid w:val="009144AF"/>
    <w:rsid w:val="00920A96"/>
    <w:rsid w:val="00920B83"/>
    <w:rsid w:val="0092375E"/>
    <w:rsid w:val="00925005"/>
    <w:rsid w:val="00927FB4"/>
    <w:rsid w:val="00933CCA"/>
    <w:rsid w:val="0093406D"/>
    <w:rsid w:val="0093761F"/>
    <w:rsid w:val="009413AF"/>
    <w:rsid w:val="00944FA7"/>
    <w:rsid w:val="0094591E"/>
    <w:rsid w:val="00945E4F"/>
    <w:rsid w:val="00945E56"/>
    <w:rsid w:val="00947ACB"/>
    <w:rsid w:val="0095159D"/>
    <w:rsid w:val="009518B5"/>
    <w:rsid w:val="00951AE4"/>
    <w:rsid w:val="009528D9"/>
    <w:rsid w:val="00952BE0"/>
    <w:rsid w:val="009555FB"/>
    <w:rsid w:val="00956603"/>
    <w:rsid w:val="00957732"/>
    <w:rsid w:val="009603C2"/>
    <w:rsid w:val="00970A21"/>
    <w:rsid w:val="00971A8A"/>
    <w:rsid w:val="0097230B"/>
    <w:rsid w:val="00973D1F"/>
    <w:rsid w:val="009741A0"/>
    <w:rsid w:val="009760C2"/>
    <w:rsid w:val="00976608"/>
    <w:rsid w:val="00976679"/>
    <w:rsid w:val="009816BA"/>
    <w:rsid w:val="00981C80"/>
    <w:rsid w:val="009820FC"/>
    <w:rsid w:val="00982659"/>
    <w:rsid w:val="00983933"/>
    <w:rsid w:val="009850C7"/>
    <w:rsid w:val="00985C80"/>
    <w:rsid w:val="009864C6"/>
    <w:rsid w:val="0098728D"/>
    <w:rsid w:val="00990124"/>
    <w:rsid w:val="00990698"/>
    <w:rsid w:val="00992629"/>
    <w:rsid w:val="009928C2"/>
    <w:rsid w:val="00993D5C"/>
    <w:rsid w:val="00996592"/>
    <w:rsid w:val="00997F6B"/>
    <w:rsid w:val="009A091A"/>
    <w:rsid w:val="009A0B59"/>
    <w:rsid w:val="009A13A7"/>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6C87"/>
    <w:rsid w:val="009B7EB1"/>
    <w:rsid w:val="009C032E"/>
    <w:rsid w:val="009C0415"/>
    <w:rsid w:val="009C18F7"/>
    <w:rsid w:val="009C4133"/>
    <w:rsid w:val="009C41AD"/>
    <w:rsid w:val="009C765A"/>
    <w:rsid w:val="009D0E60"/>
    <w:rsid w:val="009D1517"/>
    <w:rsid w:val="009D1733"/>
    <w:rsid w:val="009D1818"/>
    <w:rsid w:val="009D1C83"/>
    <w:rsid w:val="009D2ADF"/>
    <w:rsid w:val="009D40A4"/>
    <w:rsid w:val="009D56FD"/>
    <w:rsid w:val="009D59DC"/>
    <w:rsid w:val="009E1512"/>
    <w:rsid w:val="009E1619"/>
    <w:rsid w:val="009E20A6"/>
    <w:rsid w:val="009E27EB"/>
    <w:rsid w:val="009E2F35"/>
    <w:rsid w:val="009E375C"/>
    <w:rsid w:val="009E508F"/>
    <w:rsid w:val="009E6EBA"/>
    <w:rsid w:val="009E749A"/>
    <w:rsid w:val="009F1F24"/>
    <w:rsid w:val="009F2E18"/>
    <w:rsid w:val="009F6D72"/>
    <w:rsid w:val="009F73F6"/>
    <w:rsid w:val="00A017C3"/>
    <w:rsid w:val="00A05929"/>
    <w:rsid w:val="00A069F7"/>
    <w:rsid w:val="00A06E86"/>
    <w:rsid w:val="00A10159"/>
    <w:rsid w:val="00A14E15"/>
    <w:rsid w:val="00A16505"/>
    <w:rsid w:val="00A16FDB"/>
    <w:rsid w:val="00A216B3"/>
    <w:rsid w:val="00A218FB"/>
    <w:rsid w:val="00A2218F"/>
    <w:rsid w:val="00A22568"/>
    <w:rsid w:val="00A22A94"/>
    <w:rsid w:val="00A23605"/>
    <w:rsid w:val="00A248DF"/>
    <w:rsid w:val="00A254D2"/>
    <w:rsid w:val="00A350DB"/>
    <w:rsid w:val="00A405FB"/>
    <w:rsid w:val="00A4067D"/>
    <w:rsid w:val="00A41703"/>
    <w:rsid w:val="00A41AC6"/>
    <w:rsid w:val="00A42DA3"/>
    <w:rsid w:val="00A4353C"/>
    <w:rsid w:val="00A44CDC"/>
    <w:rsid w:val="00A479F0"/>
    <w:rsid w:val="00A50B5A"/>
    <w:rsid w:val="00A53CEE"/>
    <w:rsid w:val="00A545F1"/>
    <w:rsid w:val="00A54A05"/>
    <w:rsid w:val="00A54C84"/>
    <w:rsid w:val="00A5597E"/>
    <w:rsid w:val="00A561ED"/>
    <w:rsid w:val="00A56CA9"/>
    <w:rsid w:val="00A602A4"/>
    <w:rsid w:val="00A608BB"/>
    <w:rsid w:val="00A60932"/>
    <w:rsid w:val="00A62637"/>
    <w:rsid w:val="00A6274D"/>
    <w:rsid w:val="00A658BC"/>
    <w:rsid w:val="00A67FD4"/>
    <w:rsid w:val="00A70CB7"/>
    <w:rsid w:val="00A71E85"/>
    <w:rsid w:val="00A73D5B"/>
    <w:rsid w:val="00A73F5F"/>
    <w:rsid w:val="00A74250"/>
    <w:rsid w:val="00A759E6"/>
    <w:rsid w:val="00A760B8"/>
    <w:rsid w:val="00A77022"/>
    <w:rsid w:val="00A77407"/>
    <w:rsid w:val="00A775EF"/>
    <w:rsid w:val="00A80254"/>
    <w:rsid w:val="00A81646"/>
    <w:rsid w:val="00A83698"/>
    <w:rsid w:val="00A836B2"/>
    <w:rsid w:val="00A85052"/>
    <w:rsid w:val="00A85301"/>
    <w:rsid w:val="00A8536A"/>
    <w:rsid w:val="00A91524"/>
    <w:rsid w:val="00A92388"/>
    <w:rsid w:val="00A92EE4"/>
    <w:rsid w:val="00A9352A"/>
    <w:rsid w:val="00A9481E"/>
    <w:rsid w:val="00A94B03"/>
    <w:rsid w:val="00A9619A"/>
    <w:rsid w:val="00A964CA"/>
    <w:rsid w:val="00A97035"/>
    <w:rsid w:val="00A97B59"/>
    <w:rsid w:val="00A97B94"/>
    <w:rsid w:val="00AA01D2"/>
    <w:rsid w:val="00AA1AFD"/>
    <w:rsid w:val="00AA206B"/>
    <w:rsid w:val="00AA5E73"/>
    <w:rsid w:val="00AA7367"/>
    <w:rsid w:val="00AA7E8B"/>
    <w:rsid w:val="00AB0A07"/>
    <w:rsid w:val="00AB19C9"/>
    <w:rsid w:val="00AB2D3D"/>
    <w:rsid w:val="00AB3138"/>
    <w:rsid w:val="00AB3450"/>
    <w:rsid w:val="00AB3886"/>
    <w:rsid w:val="00AB7595"/>
    <w:rsid w:val="00AC0364"/>
    <w:rsid w:val="00AC1A97"/>
    <w:rsid w:val="00AC2EDA"/>
    <w:rsid w:val="00AC3663"/>
    <w:rsid w:val="00AC4910"/>
    <w:rsid w:val="00AC7314"/>
    <w:rsid w:val="00AC78B7"/>
    <w:rsid w:val="00AD24AE"/>
    <w:rsid w:val="00AD26D9"/>
    <w:rsid w:val="00AD2F55"/>
    <w:rsid w:val="00AD41DB"/>
    <w:rsid w:val="00AD7641"/>
    <w:rsid w:val="00AE014D"/>
    <w:rsid w:val="00AE31EA"/>
    <w:rsid w:val="00AE59BA"/>
    <w:rsid w:val="00AE5F47"/>
    <w:rsid w:val="00AE6BE3"/>
    <w:rsid w:val="00AF07A2"/>
    <w:rsid w:val="00AF0C3D"/>
    <w:rsid w:val="00AF15C4"/>
    <w:rsid w:val="00AF1C4C"/>
    <w:rsid w:val="00AF1FEA"/>
    <w:rsid w:val="00AF2075"/>
    <w:rsid w:val="00AF2639"/>
    <w:rsid w:val="00AF3C96"/>
    <w:rsid w:val="00AF40D9"/>
    <w:rsid w:val="00B0055B"/>
    <w:rsid w:val="00B02361"/>
    <w:rsid w:val="00B03A88"/>
    <w:rsid w:val="00B10FBB"/>
    <w:rsid w:val="00B1119F"/>
    <w:rsid w:val="00B1267F"/>
    <w:rsid w:val="00B126E0"/>
    <w:rsid w:val="00B152BB"/>
    <w:rsid w:val="00B16D36"/>
    <w:rsid w:val="00B2333D"/>
    <w:rsid w:val="00B25043"/>
    <w:rsid w:val="00B25777"/>
    <w:rsid w:val="00B32A6A"/>
    <w:rsid w:val="00B32F84"/>
    <w:rsid w:val="00B344DD"/>
    <w:rsid w:val="00B35F21"/>
    <w:rsid w:val="00B36706"/>
    <w:rsid w:val="00B36E23"/>
    <w:rsid w:val="00B402B0"/>
    <w:rsid w:val="00B4105C"/>
    <w:rsid w:val="00B41BBA"/>
    <w:rsid w:val="00B4459E"/>
    <w:rsid w:val="00B476A2"/>
    <w:rsid w:val="00B50FC3"/>
    <w:rsid w:val="00B51D6F"/>
    <w:rsid w:val="00B51FBA"/>
    <w:rsid w:val="00B52971"/>
    <w:rsid w:val="00B52B0A"/>
    <w:rsid w:val="00B542FD"/>
    <w:rsid w:val="00B55F7B"/>
    <w:rsid w:val="00B56CEF"/>
    <w:rsid w:val="00B57BDF"/>
    <w:rsid w:val="00B65315"/>
    <w:rsid w:val="00B65B87"/>
    <w:rsid w:val="00B6709B"/>
    <w:rsid w:val="00B67B7E"/>
    <w:rsid w:val="00B70B4C"/>
    <w:rsid w:val="00B710F6"/>
    <w:rsid w:val="00B71464"/>
    <w:rsid w:val="00B71EF9"/>
    <w:rsid w:val="00B71FA6"/>
    <w:rsid w:val="00B7438E"/>
    <w:rsid w:val="00B746F0"/>
    <w:rsid w:val="00B82113"/>
    <w:rsid w:val="00B83343"/>
    <w:rsid w:val="00B83CAF"/>
    <w:rsid w:val="00B84484"/>
    <w:rsid w:val="00B84D44"/>
    <w:rsid w:val="00B92361"/>
    <w:rsid w:val="00B92949"/>
    <w:rsid w:val="00B92EBE"/>
    <w:rsid w:val="00B933D3"/>
    <w:rsid w:val="00B93CC9"/>
    <w:rsid w:val="00B94D18"/>
    <w:rsid w:val="00B95D87"/>
    <w:rsid w:val="00B96099"/>
    <w:rsid w:val="00BA1C9E"/>
    <w:rsid w:val="00BA36DF"/>
    <w:rsid w:val="00BB0FD0"/>
    <w:rsid w:val="00BB1795"/>
    <w:rsid w:val="00BB42EB"/>
    <w:rsid w:val="00BB53DA"/>
    <w:rsid w:val="00BB5EB0"/>
    <w:rsid w:val="00BB63E7"/>
    <w:rsid w:val="00BB786D"/>
    <w:rsid w:val="00BC147A"/>
    <w:rsid w:val="00BC212E"/>
    <w:rsid w:val="00BC5C7C"/>
    <w:rsid w:val="00BC649C"/>
    <w:rsid w:val="00BC7D62"/>
    <w:rsid w:val="00BD0B53"/>
    <w:rsid w:val="00BD2529"/>
    <w:rsid w:val="00BD3AAD"/>
    <w:rsid w:val="00BD462F"/>
    <w:rsid w:val="00BD5D3E"/>
    <w:rsid w:val="00BE06C9"/>
    <w:rsid w:val="00BE0C61"/>
    <w:rsid w:val="00BE2281"/>
    <w:rsid w:val="00BE34A6"/>
    <w:rsid w:val="00BE3D6F"/>
    <w:rsid w:val="00BE5ECE"/>
    <w:rsid w:val="00BE70E7"/>
    <w:rsid w:val="00BE7A08"/>
    <w:rsid w:val="00BF01F6"/>
    <w:rsid w:val="00BF0403"/>
    <w:rsid w:val="00BF376E"/>
    <w:rsid w:val="00BF4D48"/>
    <w:rsid w:val="00BF5B37"/>
    <w:rsid w:val="00BF6A0D"/>
    <w:rsid w:val="00BF6D0C"/>
    <w:rsid w:val="00BF74AC"/>
    <w:rsid w:val="00BF7659"/>
    <w:rsid w:val="00BF7C28"/>
    <w:rsid w:val="00BF7E6F"/>
    <w:rsid w:val="00C03563"/>
    <w:rsid w:val="00C03877"/>
    <w:rsid w:val="00C05B66"/>
    <w:rsid w:val="00C05DA3"/>
    <w:rsid w:val="00C06589"/>
    <w:rsid w:val="00C07D71"/>
    <w:rsid w:val="00C10D06"/>
    <w:rsid w:val="00C12453"/>
    <w:rsid w:val="00C13776"/>
    <w:rsid w:val="00C137A3"/>
    <w:rsid w:val="00C1389A"/>
    <w:rsid w:val="00C144FE"/>
    <w:rsid w:val="00C1521B"/>
    <w:rsid w:val="00C2022D"/>
    <w:rsid w:val="00C24F3F"/>
    <w:rsid w:val="00C273C3"/>
    <w:rsid w:val="00C276FF"/>
    <w:rsid w:val="00C3084F"/>
    <w:rsid w:val="00C30DD8"/>
    <w:rsid w:val="00C32D1B"/>
    <w:rsid w:val="00C35497"/>
    <w:rsid w:val="00C36396"/>
    <w:rsid w:val="00C363D4"/>
    <w:rsid w:val="00C36C46"/>
    <w:rsid w:val="00C37223"/>
    <w:rsid w:val="00C3765F"/>
    <w:rsid w:val="00C37BD6"/>
    <w:rsid w:val="00C37EEB"/>
    <w:rsid w:val="00C42A06"/>
    <w:rsid w:val="00C43A6B"/>
    <w:rsid w:val="00C45709"/>
    <w:rsid w:val="00C50754"/>
    <w:rsid w:val="00C5153C"/>
    <w:rsid w:val="00C57B7E"/>
    <w:rsid w:val="00C607CE"/>
    <w:rsid w:val="00C63A26"/>
    <w:rsid w:val="00C64174"/>
    <w:rsid w:val="00C6502B"/>
    <w:rsid w:val="00C66FAC"/>
    <w:rsid w:val="00C67010"/>
    <w:rsid w:val="00C716F2"/>
    <w:rsid w:val="00C71D54"/>
    <w:rsid w:val="00C72921"/>
    <w:rsid w:val="00C72D6C"/>
    <w:rsid w:val="00C72F24"/>
    <w:rsid w:val="00C748C2"/>
    <w:rsid w:val="00C76C35"/>
    <w:rsid w:val="00C77803"/>
    <w:rsid w:val="00C77D93"/>
    <w:rsid w:val="00C80D1D"/>
    <w:rsid w:val="00C82FDE"/>
    <w:rsid w:val="00C8323F"/>
    <w:rsid w:val="00C85B20"/>
    <w:rsid w:val="00C9084D"/>
    <w:rsid w:val="00C91AEE"/>
    <w:rsid w:val="00C93A47"/>
    <w:rsid w:val="00C944A4"/>
    <w:rsid w:val="00C965EF"/>
    <w:rsid w:val="00CA0C2C"/>
    <w:rsid w:val="00CA1927"/>
    <w:rsid w:val="00CA366F"/>
    <w:rsid w:val="00CA5727"/>
    <w:rsid w:val="00CA589D"/>
    <w:rsid w:val="00CA7156"/>
    <w:rsid w:val="00CB1E77"/>
    <w:rsid w:val="00CB5288"/>
    <w:rsid w:val="00CB5C5A"/>
    <w:rsid w:val="00CC2B23"/>
    <w:rsid w:val="00CC35E1"/>
    <w:rsid w:val="00CC38CB"/>
    <w:rsid w:val="00CC453A"/>
    <w:rsid w:val="00CC46CB"/>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2937"/>
    <w:rsid w:val="00CE3C8D"/>
    <w:rsid w:val="00CE4E79"/>
    <w:rsid w:val="00CE6BE2"/>
    <w:rsid w:val="00CE6E6C"/>
    <w:rsid w:val="00CE7A96"/>
    <w:rsid w:val="00CF030D"/>
    <w:rsid w:val="00CF0F63"/>
    <w:rsid w:val="00CF2FD2"/>
    <w:rsid w:val="00CF328F"/>
    <w:rsid w:val="00CF373A"/>
    <w:rsid w:val="00CF4982"/>
    <w:rsid w:val="00D0032F"/>
    <w:rsid w:val="00D017C8"/>
    <w:rsid w:val="00D01869"/>
    <w:rsid w:val="00D01C5E"/>
    <w:rsid w:val="00D0314E"/>
    <w:rsid w:val="00D03483"/>
    <w:rsid w:val="00D039B5"/>
    <w:rsid w:val="00D044AC"/>
    <w:rsid w:val="00D056FD"/>
    <w:rsid w:val="00D0585D"/>
    <w:rsid w:val="00D06516"/>
    <w:rsid w:val="00D068E8"/>
    <w:rsid w:val="00D0713C"/>
    <w:rsid w:val="00D12490"/>
    <w:rsid w:val="00D1339E"/>
    <w:rsid w:val="00D14A22"/>
    <w:rsid w:val="00D15466"/>
    <w:rsid w:val="00D15C8E"/>
    <w:rsid w:val="00D164F2"/>
    <w:rsid w:val="00D17838"/>
    <w:rsid w:val="00D20C53"/>
    <w:rsid w:val="00D222BC"/>
    <w:rsid w:val="00D22375"/>
    <w:rsid w:val="00D25C77"/>
    <w:rsid w:val="00D26655"/>
    <w:rsid w:val="00D26700"/>
    <w:rsid w:val="00D278B3"/>
    <w:rsid w:val="00D30020"/>
    <w:rsid w:val="00D30060"/>
    <w:rsid w:val="00D31239"/>
    <w:rsid w:val="00D31F19"/>
    <w:rsid w:val="00D33606"/>
    <w:rsid w:val="00D338B6"/>
    <w:rsid w:val="00D35707"/>
    <w:rsid w:val="00D36F37"/>
    <w:rsid w:val="00D40072"/>
    <w:rsid w:val="00D42E09"/>
    <w:rsid w:val="00D442D2"/>
    <w:rsid w:val="00D44704"/>
    <w:rsid w:val="00D4491C"/>
    <w:rsid w:val="00D47D31"/>
    <w:rsid w:val="00D511AD"/>
    <w:rsid w:val="00D51F56"/>
    <w:rsid w:val="00D52A6B"/>
    <w:rsid w:val="00D53098"/>
    <w:rsid w:val="00D53B50"/>
    <w:rsid w:val="00D53DE8"/>
    <w:rsid w:val="00D54A1E"/>
    <w:rsid w:val="00D54CB0"/>
    <w:rsid w:val="00D60A96"/>
    <w:rsid w:val="00D61881"/>
    <w:rsid w:val="00D6231F"/>
    <w:rsid w:val="00D6246A"/>
    <w:rsid w:val="00D62663"/>
    <w:rsid w:val="00D62F78"/>
    <w:rsid w:val="00D637A0"/>
    <w:rsid w:val="00D64B20"/>
    <w:rsid w:val="00D64E9C"/>
    <w:rsid w:val="00D64F40"/>
    <w:rsid w:val="00D735DC"/>
    <w:rsid w:val="00D76A20"/>
    <w:rsid w:val="00D77179"/>
    <w:rsid w:val="00D77E14"/>
    <w:rsid w:val="00D803CB"/>
    <w:rsid w:val="00D8501D"/>
    <w:rsid w:val="00D85A08"/>
    <w:rsid w:val="00D85A0A"/>
    <w:rsid w:val="00D85E40"/>
    <w:rsid w:val="00D86294"/>
    <w:rsid w:val="00D868D9"/>
    <w:rsid w:val="00D90B12"/>
    <w:rsid w:val="00D91F13"/>
    <w:rsid w:val="00D91FAD"/>
    <w:rsid w:val="00D93329"/>
    <w:rsid w:val="00D93F6A"/>
    <w:rsid w:val="00D94ADD"/>
    <w:rsid w:val="00D95BEE"/>
    <w:rsid w:val="00D9732A"/>
    <w:rsid w:val="00DA03E4"/>
    <w:rsid w:val="00DA1638"/>
    <w:rsid w:val="00DA226C"/>
    <w:rsid w:val="00DA381D"/>
    <w:rsid w:val="00DA3CEC"/>
    <w:rsid w:val="00DA4B36"/>
    <w:rsid w:val="00DA5757"/>
    <w:rsid w:val="00DA68E4"/>
    <w:rsid w:val="00DB1C62"/>
    <w:rsid w:val="00DB2563"/>
    <w:rsid w:val="00DB42EC"/>
    <w:rsid w:val="00DB43D2"/>
    <w:rsid w:val="00DB58F0"/>
    <w:rsid w:val="00DB5F71"/>
    <w:rsid w:val="00DB64BE"/>
    <w:rsid w:val="00DC1E17"/>
    <w:rsid w:val="00DC3117"/>
    <w:rsid w:val="00DC44D7"/>
    <w:rsid w:val="00DC75CB"/>
    <w:rsid w:val="00DC7AD6"/>
    <w:rsid w:val="00DD04F3"/>
    <w:rsid w:val="00DD3133"/>
    <w:rsid w:val="00DD37A3"/>
    <w:rsid w:val="00DD3BEE"/>
    <w:rsid w:val="00DD4AE3"/>
    <w:rsid w:val="00DD4C6E"/>
    <w:rsid w:val="00DD4D2E"/>
    <w:rsid w:val="00DE03C3"/>
    <w:rsid w:val="00DE154D"/>
    <w:rsid w:val="00DE1EED"/>
    <w:rsid w:val="00DE3B1C"/>
    <w:rsid w:val="00DE5055"/>
    <w:rsid w:val="00DE723E"/>
    <w:rsid w:val="00DE756E"/>
    <w:rsid w:val="00DE7672"/>
    <w:rsid w:val="00DE799B"/>
    <w:rsid w:val="00DE7F0B"/>
    <w:rsid w:val="00DF0FC9"/>
    <w:rsid w:val="00DF1363"/>
    <w:rsid w:val="00DF1620"/>
    <w:rsid w:val="00DF6546"/>
    <w:rsid w:val="00DF7188"/>
    <w:rsid w:val="00DF73AB"/>
    <w:rsid w:val="00E03354"/>
    <w:rsid w:val="00E03CB9"/>
    <w:rsid w:val="00E046FE"/>
    <w:rsid w:val="00E053D7"/>
    <w:rsid w:val="00E059D6"/>
    <w:rsid w:val="00E06BDE"/>
    <w:rsid w:val="00E070D4"/>
    <w:rsid w:val="00E073E2"/>
    <w:rsid w:val="00E07E4C"/>
    <w:rsid w:val="00E12847"/>
    <w:rsid w:val="00E12974"/>
    <w:rsid w:val="00E143DD"/>
    <w:rsid w:val="00E16C46"/>
    <w:rsid w:val="00E20066"/>
    <w:rsid w:val="00E20345"/>
    <w:rsid w:val="00E22B91"/>
    <w:rsid w:val="00E234DD"/>
    <w:rsid w:val="00E24EA0"/>
    <w:rsid w:val="00E32F00"/>
    <w:rsid w:val="00E34305"/>
    <w:rsid w:val="00E40798"/>
    <w:rsid w:val="00E4118C"/>
    <w:rsid w:val="00E417E5"/>
    <w:rsid w:val="00E43AC3"/>
    <w:rsid w:val="00E4413F"/>
    <w:rsid w:val="00E4424F"/>
    <w:rsid w:val="00E45A13"/>
    <w:rsid w:val="00E4717F"/>
    <w:rsid w:val="00E5533D"/>
    <w:rsid w:val="00E572E9"/>
    <w:rsid w:val="00E579A9"/>
    <w:rsid w:val="00E60833"/>
    <w:rsid w:val="00E60A50"/>
    <w:rsid w:val="00E616E3"/>
    <w:rsid w:val="00E63DC0"/>
    <w:rsid w:val="00E64480"/>
    <w:rsid w:val="00E660F3"/>
    <w:rsid w:val="00E747AE"/>
    <w:rsid w:val="00E7482D"/>
    <w:rsid w:val="00E75A6B"/>
    <w:rsid w:val="00E7617D"/>
    <w:rsid w:val="00E76847"/>
    <w:rsid w:val="00E82434"/>
    <w:rsid w:val="00E82E02"/>
    <w:rsid w:val="00E83942"/>
    <w:rsid w:val="00E85B5A"/>
    <w:rsid w:val="00E862D8"/>
    <w:rsid w:val="00E86D2D"/>
    <w:rsid w:val="00E9104A"/>
    <w:rsid w:val="00E91249"/>
    <w:rsid w:val="00E9528D"/>
    <w:rsid w:val="00EA1127"/>
    <w:rsid w:val="00EA1857"/>
    <w:rsid w:val="00EA1968"/>
    <w:rsid w:val="00EA1C72"/>
    <w:rsid w:val="00EA2595"/>
    <w:rsid w:val="00EA263A"/>
    <w:rsid w:val="00EA27E4"/>
    <w:rsid w:val="00EA3C26"/>
    <w:rsid w:val="00EA46DC"/>
    <w:rsid w:val="00EB0249"/>
    <w:rsid w:val="00EB1D5A"/>
    <w:rsid w:val="00EB210F"/>
    <w:rsid w:val="00EB27D6"/>
    <w:rsid w:val="00EB27FD"/>
    <w:rsid w:val="00EB3C2A"/>
    <w:rsid w:val="00EB44F1"/>
    <w:rsid w:val="00EB5B15"/>
    <w:rsid w:val="00EB6780"/>
    <w:rsid w:val="00EB6D6D"/>
    <w:rsid w:val="00EC0659"/>
    <w:rsid w:val="00EC0D22"/>
    <w:rsid w:val="00EC1396"/>
    <w:rsid w:val="00EC21EE"/>
    <w:rsid w:val="00EC4B24"/>
    <w:rsid w:val="00EC7C6E"/>
    <w:rsid w:val="00ED13B9"/>
    <w:rsid w:val="00ED1572"/>
    <w:rsid w:val="00ED2363"/>
    <w:rsid w:val="00ED322A"/>
    <w:rsid w:val="00ED51FF"/>
    <w:rsid w:val="00ED7397"/>
    <w:rsid w:val="00ED7688"/>
    <w:rsid w:val="00EE19D2"/>
    <w:rsid w:val="00EE220E"/>
    <w:rsid w:val="00EE318B"/>
    <w:rsid w:val="00EE7701"/>
    <w:rsid w:val="00EF01EB"/>
    <w:rsid w:val="00EF19D8"/>
    <w:rsid w:val="00EF21AA"/>
    <w:rsid w:val="00EF36AB"/>
    <w:rsid w:val="00EF4067"/>
    <w:rsid w:val="00EF4AED"/>
    <w:rsid w:val="00EF6656"/>
    <w:rsid w:val="00F00F81"/>
    <w:rsid w:val="00F0394C"/>
    <w:rsid w:val="00F04316"/>
    <w:rsid w:val="00F06767"/>
    <w:rsid w:val="00F06B98"/>
    <w:rsid w:val="00F07B8D"/>
    <w:rsid w:val="00F10315"/>
    <w:rsid w:val="00F11FBF"/>
    <w:rsid w:val="00F136E8"/>
    <w:rsid w:val="00F15438"/>
    <w:rsid w:val="00F16078"/>
    <w:rsid w:val="00F1652B"/>
    <w:rsid w:val="00F16FC0"/>
    <w:rsid w:val="00F21E55"/>
    <w:rsid w:val="00F226D7"/>
    <w:rsid w:val="00F232AF"/>
    <w:rsid w:val="00F23A49"/>
    <w:rsid w:val="00F26433"/>
    <w:rsid w:val="00F272DF"/>
    <w:rsid w:val="00F304EB"/>
    <w:rsid w:val="00F31C03"/>
    <w:rsid w:val="00F32450"/>
    <w:rsid w:val="00F33512"/>
    <w:rsid w:val="00F33A90"/>
    <w:rsid w:val="00F34FFD"/>
    <w:rsid w:val="00F36179"/>
    <w:rsid w:val="00F364F1"/>
    <w:rsid w:val="00F36626"/>
    <w:rsid w:val="00F40417"/>
    <w:rsid w:val="00F40DA2"/>
    <w:rsid w:val="00F4132D"/>
    <w:rsid w:val="00F41A44"/>
    <w:rsid w:val="00F42B76"/>
    <w:rsid w:val="00F42CC2"/>
    <w:rsid w:val="00F445E4"/>
    <w:rsid w:val="00F44E57"/>
    <w:rsid w:val="00F47BC0"/>
    <w:rsid w:val="00F526F5"/>
    <w:rsid w:val="00F5273E"/>
    <w:rsid w:val="00F539F1"/>
    <w:rsid w:val="00F551B7"/>
    <w:rsid w:val="00F567FB"/>
    <w:rsid w:val="00F6028B"/>
    <w:rsid w:val="00F61559"/>
    <w:rsid w:val="00F61BB6"/>
    <w:rsid w:val="00F61FFD"/>
    <w:rsid w:val="00F62F4F"/>
    <w:rsid w:val="00F63965"/>
    <w:rsid w:val="00F63B2B"/>
    <w:rsid w:val="00F63FE7"/>
    <w:rsid w:val="00F64961"/>
    <w:rsid w:val="00F64F98"/>
    <w:rsid w:val="00F65899"/>
    <w:rsid w:val="00F65913"/>
    <w:rsid w:val="00F65C12"/>
    <w:rsid w:val="00F661DE"/>
    <w:rsid w:val="00F66EE3"/>
    <w:rsid w:val="00F67D81"/>
    <w:rsid w:val="00F70D29"/>
    <w:rsid w:val="00F70FA2"/>
    <w:rsid w:val="00F710FD"/>
    <w:rsid w:val="00F72277"/>
    <w:rsid w:val="00F72F29"/>
    <w:rsid w:val="00F76B5A"/>
    <w:rsid w:val="00F77E9E"/>
    <w:rsid w:val="00F80702"/>
    <w:rsid w:val="00F81339"/>
    <w:rsid w:val="00F813AB"/>
    <w:rsid w:val="00F835C2"/>
    <w:rsid w:val="00F84FF1"/>
    <w:rsid w:val="00F90989"/>
    <w:rsid w:val="00F912CE"/>
    <w:rsid w:val="00F93304"/>
    <w:rsid w:val="00F9455E"/>
    <w:rsid w:val="00F948BB"/>
    <w:rsid w:val="00F9544A"/>
    <w:rsid w:val="00FA05AD"/>
    <w:rsid w:val="00FA0D2F"/>
    <w:rsid w:val="00FA1968"/>
    <w:rsid w:val="00FA28F2"/>
    <w:rsid w:val="00FA2B4E"/>
    <w:rsid w:val="00FA4431"/>
    <w:rsid w:val="00FA4EEC"/>
    <w:rsid w:val="00FA5933"/>
    <w:rsid w:val="00FB0813"/>
    <w:rsid w:val="00FB0C17"/>
    <w:rsid w:val="00FB2A56"/>
    <w:rsid w:val="00FB3164"/>
    <w:rsid w:val="00FB59DD"/>
    <w:rsid w:val="00FC003E"/>
    <w:rsid w:val="00FC247D"/>
    <w:rsid w:val="00FC581B"/>
    <w:rsid w:val="00FC66AF"/>
    <w:rsid w:val="00FD1741"/>
    <w:rsid w:val="00FD2C42"/>
    <w:rsid w:val="00FD44E3"/>
    <w:rsid w:val="00FD4794"/>
    <w:rsid w:val="00FD5FCC"/>
    <w:rsid w:val="00FD5FD4"/>
    <w:rsid w:val="00FD7662"/>
    <w:rsid w:val="00FE1188"/>
    <w:rsid w:val="00FE44B0"/>
    <w:rsid w:val="00FE5627"/>
    <w:rsid w:val="00FE5C2B"/>
    <w:rsid w:val="00FE5EBF"/>
    <w:rsid w:val="00FE646B"/>
    <w:rsid w:val="00FE6FD8"/>
    <w:rsid w:val="00FE736D"/>
    <w:rsid w:val="00FF2002"/>
    <w:rsid w:val="00FF4ACF"/>
    <w:rsid w:val="00FF5F00"/>
    <w:rsid w:val="00FF7438"/>
    <w:rsid w:val="0201D904"/>
    <w:rsid w:val="025BCC32"/>
    <w:rsid w:val="02CE2973"/>
    <w:rsid w:val="04157C7E"/>
    <w:rsid w:val="043DA6B9"/>
    <w:rsid w:val="045FF27A"/>
    <w:rsid w:val="081568D5"/>
    <w:rsid w:val="089BF711"/>
    <w:rsid w:val="09F8ACF2"/>
    <w:rsid w:val="0A0A130B"/>
    <w:rsid w:val="0B492427"/>
    <w:rsid w:val="0B7297A2"/>
    <w:rsid w:val="0D4AB144"/>
    <w:rsid w:val="11408675"/>
    <w:rsid w:val="11EA816F"/>
    <w:rsid w:val="17273EE8"/>
    <w:rsid w:val="1829E498"/>
    <w:rsid w:val="182D2B13"/>
    <w:rsid w:val="194E7753"/>
    <w:rsid w:val="1A4D490B"/>
    <w:rsid w:val="1BED51E4"/>
    <w:rsid w:val="1C3CAA2C"/>
    <w:rsid w:val="1CF6F742"/>
    <w:rsid w:val="1F11EFE8"/>
    <w:rsid w:val="2012E5E4"/>
    <w:rsid w:val="20DD5919"/>
    <w:rsid w:val="21B22E28"/>
    <w:rsid w:val="22B3122B"/>
    <w:rsid w:val="24687D01"/>
    <w:rsid w:val="269F261B"/>
    <w:rsid w:val="27359A3F"/>
    <w:rsid w:val="28182538"/>
    <w:rsid w:val="287F2A2F"/>
    <w:rsid w:val="2C60EB2D"/>
    <w:rsid w:val="2CB2AACF"/>
    <w:rsid w:val="2CBC6C73"/>
    <w:rsid w:val="2E6ED52B"/>
    <w:rsid w:val="2ED1D2F7"/>
    <w:rsid w:val="30B15435"/>
    <w:rsid w:val="344DFC2D"/>
    <w:rsid w:val="372312B3"/>
    <w:rsid w:val="3758B755"/>
    <w:rsid w:val="37FCED1D"/>
    <w:rsid w:val="39DAB664"/>
    <w:rsid w:val="3AC8AB69"/>
    <w:rsid w:val="3C13F078"/>
    <w:rsid w:val="401FBB85"/>
    <w:rsid w:val="40EB5D0E"/>
    <w:rsid w:val="4102607B"/>
    <w:rsid w:val="411A57F1"/>
    <w:rsid w:val="43885212"/>
    <w:rsid w:val="4408FF5A"/>
    <w:rsid w:val="4660E93E"/>
    <w:rsid w:val="46EBD791"/>
    <w:rsid w:val="48A45C24"/>
    <w:rsid w:val="49B612DC"/>
    <w:rsid w:val="49EA45A2"/>
    <w:rsid w:val="4B015B6D"/>
    <w:rsid w:val="4C6B5F33"/>
    <w:rsid w:val="4CB6A447"/>
    <w:rsid w:val="4DE5AF93"/>
    <w:rsid w:val="4F2A752F"/>
    <w:rsid w:val="4F310C5B"/>
    <w:rsid w:val="4F6F39F2"/>
    <w:rsid w:val="507D815C"/>
    <w:rsid w:val="50B71056"/>
    <w:rsid w:val="53C1C81F"/>
    <w:rsid w:val="55CC3D47"/>
    <w:rsid w:val="567835BC"/>
    <w:rsid w:val="5B2597E8"/>
    <w:rsid w:val="5C51B99D"/>
    <w:rsid w:val="5D153245"/>
    <w:rsid w:val="5DE0560D"/>
    <w:rsid w:val="5E29F2E9"/>
    <w:rsid w:val="5E300AB2"/>
    <w:rsid w:val="5F4B6AEE"/>
    <w:rsid w:val="60814AE0"/>
    <w:rsid w:val="612845F0"/>
    <w:rsid w:val="6133B254"/>
    <w:rsid w:val="637B332F"/>
    <w:rsid w:val="63E771E2"/>
    <w:rsid w:val="64827B75"/>
    <w:rsid w:val="6771A353"/>
    <w:rsid w:val="682213E6"/>
    <w:rsid w:val="6885D723"/>
    <w:rsid w:val="6A2BC2E5"/>
    <w:rsid w:val="6CFD65DD"/>
    <w:rsid w:val="6D5A4CA0"/>
    <w:rsid w:val="6E265762"/>
    <w:rsid w:val="72498EA2"/>
    <w:rsid w:val="729B0804"/>
    <w:rsid w:val="74904302"/>
    <w:rsid w:val="770A2898"/>
    <w:rsid w:val="79F87319"/>
    <w:rsid w:val="7BFA3D4B"/>
    <w:rsid w:val="7C8662F5"/>
    <w:rsid w:val="7D0CA63A"/>
    <w:rsid w:val="7D4A9002"/>
    <w:rsid w:val="7D641319"/>
    <w:rsid w:val="7DF01407"/>
    <w:rsid w:val="7DF90BFC"/>
    <w:rsid w:val="7F7AA1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15612"/>
  <w15:docId w15:val="{99CF98AA-FE80-467F-A8C7-5146673A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ptos" w:eastAsiaTheme="majorEastAsia" w:hAnsi="Aptos" w:cstheme="majorBidi"/>
      <w:i/>
      <w:color w:val="2D2E2F"/>
      <w:spacing w:val="-4"/>
      <w:kern w:val="28"/>
      <w:sz w:val="22"/>
    </w:rPr>
  </w:style>
  <w:style w:type="character" w:customStyle="1" w:styleId="Heading6Char">
    <w:name w:val="Heading 6 Char"/>
    <w:basedOn w:val="DefaultParagraphFont"/>
    <w:link w:val="Heading6"/>
    <w:rsid w:val="007A3C5D"/>
    <w:rPr>
      <w:rFonts w:ascii="Aptos" w:eastAsiaTheme="majorEastAsia" w:hAnsi="Aptos" w:cstheme="majorBidi"/>
      <w:i/>
      <w:color w:val="2D2E2F"/>
      <w:spacing w:val="-4"/>
      <w:kern w:val="28"/>
      <w:sz w:val="22"/>
    </w:rPr>
  </w:style>
  <w:style w:type="character" w:customStyle="1" w:styleId="Heading7Char">
    <w:name w:val="Heading 7 Char"/>
    <w:basedOn w:val="DefaultParagraphFont"/>
    <w:link w:val="Heading7"/>
    <w:rsid w:val="007A3C5D"/>
    <w:rPr>
      <w:rFonts w:ascii="Aptos" w:eastAsiaTheme="majorEastAsia" w:hAnsi="Aptos" w:cstheme="majorBidi"/>
      <w:color w:val="2D2E2F"/>
      <w:spacing w:val="-4"/>
      <w:kern w:val="28"/>
      <w:sz w:val="22"/>
    </w:rPr>
  </w:style>
  <w:style w:type="character" w:customStyle="1" w:styleId="Heading8Char">
    <w:name w:val="Heading 8 Char"/>
    <w:basedOn w:val="DefaultParagraphFont"/>
    <w:link w:val="Heading8"/>
    <w:rsid w:val="009413AF"/>
    <w:rPr>
      <w:rFonts w:ascii="Aptos" w:hAnsi="Aptos"/>
      <w:i/>
      <w:color w:val="2D2E2F"/>
      <w:spacing w:val="-4"/>
      <w:kern w:val="28"/>
      <w:sz w:val="22"/>
    </w:rPr>
  </w:style>
  <w:style w:type="character" w:customStyle="1" w:styleId="Heading9Char">
    <w:name w:val="Heading 9 Char"/>
    <w:basedOn w:val="DefaultParagraphFont"/>
    <w:link w:val="Heading9"/>
    <w:rsid w:val="007A3C5D"/>
    <w:rPr>
      <w:rFonts w:ascii="Aptos" w:eastAsiaTheme="majorEastAsia" w:hAnsi="Aptos"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Aptos" w:eastAsiaTheme="minorHAnsi" w:hAnsi="Aptos" w:cs="Arial"/>
      <w:bCs/>
      <w:sz w:val="22"/>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Aptos" w:eastAsiaTheme="minorHAnsi" w:hAnsi="Aptos" w:cs="Arial"/>
      <w:bCs/>
      <w:sz w:val="22"/>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Aptos" w:eastAsiaTheme="minorHAnsi" w:hAnsi="Aptos" w:cs="Arial"/>
      <w:bCs/>
      <w:sz w:val="22"/>
    </w:rPr>
  </w:style>
  <w:style w:type="paragraph" w:customStyle="1" w:styleId="BulletListLevel1">
    <w:name w:val="Bullet List Level 1"/>
    <w:basedOn w:val="NumberedlistLevel1"/>
    <w:link w:val="BulletListLevel1Char"/>
    <w:qFormat/>
    <w:rsid w:val="00015B94"/>
    <w:pPr>
      <w:numPr>
        <w:numId w:val="2"/>
      </w:numPr>
    </w:pPr>
  </w:style>
  <w:style w:type="character" w:customStyle="1" w:styleId="BulletListLevel1Char">
    <w:name w:val="Bullet List Level 1 Char"/>
    <w:basedOn w:val="NumberedlistLevel1Char"/>
    <w:link w:val="BulletListLevel1"/>
    <w:rsid w:val="00015B94"/>
    <w:rPr>
      <w:rFonts w:ascii="Aptos" w:eastAsiaTheme="minorHAnsi" w:hAnsi="Aptos" w:cs="Arial"/>
      <w:bCs/>
      <w:sz w:val="22"/>
    </w:rPr>
  </w:style>
  <w:style w:type="paragraph" w:customStyle="1" w:styleId="BulletListLevel2">
    <w:name w:val="Bullet List Level 2"/>
    <w:basedOn w:val="NumberedListLevel2"/>
    <w:link w:val="BulletListLevel2Char"/>
    <w:qFormat/>
    <w:rsid w:val="00015B94"/>
    <w:pPr>
      <w:numPr>
        <w:numId w:val="3"/>
      </w:numPr>
    </w:pPr>
  </w:style>
  <w:style w:type="character" w:customStyle="1" w:styleId="BulletListLevel2Char">
    <w:name w:val="Bullet List Level 2 Char"/>
    <w:basedOn w:val="NumberedListLevel2Char"/>
    <w:link w:val="BulletListLevel2"/>
    <w:rsid w:val="00015B94"/>
    <w:rPr>
      <w:rFonts w:ascii="Aptos" w:eastAsiaTheme="minorHAnsi" w:hAnsi="Aptos" w:cs="Arial"/>
      <w:bCs/>
      <w:sz w:val="22"/>
    </w:rPr>
  </w:style>
  <w:style w:type="paragraph" w:customStyle="1" w:styleId="BulletListLevel3">
    <w:name w:val="Bullet List Level 3"/>
    <w:basedOn w:val="NumberedListLevel3"/>
    <w:link w:val="BulletListLevel3Char"/>
    <w:qFormat/>
    <w:rsid w:val="00015B94"/>
    <w:pPr>
      <w:numPr>
        <w:numId w:val="4"/>
      </w:numPr>
    </w:pPr>
  </w:style>
  <w:style w:type="character" w:customStyle="1" w:styleId="BulletListLevel3Char">
    <w:name w:val="Bullet List Level 3 Char"/>
    <w:basedOn w:val="NumberedListLevel3Char"/>
    <w:link w:val="BulletListLevel3"/>
    <w:rsid w:val="00015B94"/>
    <w:rPr>
      <w:rFonts w:ascii="Aptos" w:eastAsiaTheme="minorHAnsi" w:hAnsi="Aptos" w:cs="Arial"/>
      <w:bCs/>
      <w:sz w:val="22"/>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5"/>
      </w:numPr>
    </w:pPr>
  </w:style>
  <w:style w:type="paragraph" w:customStyle="1" w:styleId="LetterListLevel1">
    <w:name w:val="Letter List Level 1"/>
    <w:basedOn w:val="BulletListLevel1"/>
    <w:link w:val="LetterListLevel1Char"/>
    <w:rsid w:val="002310F1"/>
    <w:pPr>
      <w:numPr>
        <w:numId w:val="6"/>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ptos" w:eastAsiaTheme="minorHAnsi" w:hAnsi="Aptos" w:cs="Arial"/>
      <w:bCs/>
      <w:sz w:val="22"/>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Aptos Display" w:hAnsi="Aptos Display"/>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Aptos Display" w:hAnsi="Aptos Display"/>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Aptos Display" w:hAnsi="Aptos Display"/>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77867243">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73699">
      <w:bodyDiv w:val="1"/>
      <w:marLeft w:val="0"/>
      <w:marRight w:val="0"/>
      <w:marTop w:val="0"/>
      <w:marBottom w:val="0"/>
      <w:divBdr>
        <w:top w:val="none" w:sz="0" w:space="0" w:color="auto"/>
        <w:left w:val="none" w:sz="0" w:space="0" w:color="auto"/>
        <w:bottom w:val="none" w:sz="0" w:space="0" w:color="auto"/>
        <w:right w:val="none" w:sz="0" w:space="0" w:color="auto"/>
      </w:divBdr>
    </w:div>
    <w:div w:id="274672940">
      <w:bodyDiv w:val="1"/>
      <w:marLeft w:val="0"/>
      <w:marRight w:val="0"/>
      <w:marTop w:val="0"/>
      <w:marBottom w:val="0"/>
      <w:divBdr>
        <w:top w:val="none" w:sz="0" w:space="0" w:color="auto"/>
        <w:left w:val="none" w:sz="0" w:space="0" w:color="auto"/>
        <w:bottom w:val="none" w:sz="0" w:space="0" w:color="auto"/>
        <w:right w:val="none" w:sz="0" w:space="0" w:color="auto"/>
      </w:divBdr>
    </w:div>
    <w:div w:id="278222542">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9461381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82248028">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36600228">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19428852">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095592395">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29362731">
      <w:bodyDiv w:val="1"/>
      <w:marLeft w:val="0"/>
      <w:marRight w:val="0"/>
      <w:marTop w:val="0"/>
      <w:marBottom w:val="0"/>
      <w:divBdr>
        <w:top w:val="none" w:sz="0" w:space="0" w:color="auto"/>
        <w:left w:val="none" w:sz="0" w:space="0" w:color="auto"/>
        <w:bottom w:val="none" w:sz="0" w:space="0" w:color="auto"/>
        <w:right w:val="none" w:sz="0" w:space="0" w:color="auto"/>
      </w:divBdr>
    </w:div>
    <w:div w:id="1338578114">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50019250">
      <w:bodyDiv w:val="1"/>
      <w:marLeft w:val="0"/>
      <w:marRight w:val="0"/>
      <w:marTop w:val="0"/>
      <w:marBottom w:val="0"/>
      <w:divBdr>
        <w:top w:val="none" w:sz="0" w:space="0" w:color="auto"/>
        <w:left w:val="none" w:sz="0" w:space="0" w:color="auto"/>
        <w:bottom w:val="none" w:sz="0" w:space="0" w:color="auto"/>
        <w:right w:val="none" w:sz="0" w:space="0" w:color="auto"/>
      </w:divBdr>
    </w:div>
    <w:div w:id="1863856469">
      <w:bodyDiv w:val="1"/>
      <w:marLeft w:val="0"/>
      <w:marRight w:val="0"/>
      <w:marTop w:val="0"/>
      <w:marBottom w:val="0"/>
      <w:divBdr>
        <w:top w:val="none" w:sz="0" w:space="0" w:color="auto"/>
        <w:left w:val="none" w:sz="0" w:space="0" w:color="auto"/>
        <w:bottom w:val="none" w:sz="0" w:space="0" w:color="auto"/>
        <w:right w:val="none" w:sz="0" w:space="0" w:color="auto"/>
      </w:divBdr>
    </w:div>
    <w:div w:id="1874421979">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3603796">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1981763508">
      <w:bodyDiv w:val="1"/>
      <w:marLeft w:val="0"/>
      <w:marRight w:val="0"/>
      <w:marTop w:val="0"/>
      <w:marBottom w:val="0"/>
      <w:divBdr>
        <w:top w:val="none" w:sz="0" w:space="0" w:color="auto"/>
        <w:left w:val="none" w:sz="0" w:space="0" w:color="auto"/>
        <w:bottom w:val="none" w:sz="0" w:space="0" w:color="auto"/>
        <w:right w:val="none" w:sz="0" w:space="0" w:color="auto"/>
      </w:divBdr>
    </w:div>
    <w:div w:id="1984652690">
      <w:bodyDiv w:val="1"/>
      <w:marLeft w:val="0"/>
      <w:marRight w:val="0"/>
      <w:marTop w:val="0"/>
      <w:marBottom w:val="0"/>
      <w:divBdr>
        <w:top w:val="none" w:sz="0" w:space="0" w:color="auto"/>
        <w:left w:val="none" w:sz="0" w:space="0" w:color="auto"/>
        <w:bottom w:val="none" w:sz="0" w:space="0" w:color="auto"/>
        <w:right w:val="none" w:sz="0" w:space="0" w:color="auto"/>
      </w:divBdr>
    </w:div>
    <w:div w:id="1993950749">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1.BUR\AppData\Local\Temp\MicrosoftEdgeDownloads\c44ceb8f-2b2e-4b1b-b975-260a472947a0\Generic%20JDF%20Template%20Intermn%20Template%20June%202024.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9D16F8367D43B19CF991FC7113B611"/>
        <w:category>
          <w:name w:val="General"/>
          <w:gallery w:val="placeholder"/>
        </w:category>
        <w:types>
          <w:type w:val="bbPlcHdr"/>
        </w:types>
        <w:behaviors>
          <w:behavior w:val="content"/>
        </w:behaviors>
        <w:guid w:val="{5A3FA179-9270-4DDA-B4AB-F065A488E5E2}"/>
      </w:docPartPr>
      <w:docPartBody>
        <w:p w:rsidR="00F06767" w:rsidRDefault="00F06767">
          <w:pPr>
            <w:pStyle w:val="609D16F8367D43B19CF991FC7113B611"/>
          </w:pPr>
          <w:r w:rsidRPr="00906A05">
            <w:rPr>
              <w:rStyle w:val="PlaceholderText"/>
            </w:rPr>
            <w:t>Choose an item.</w:t>
          </w:r>
        </w:p>
      </w:docPartBody>
    </w:docPart>
    <w:docPart>
      <w:docPartPr>
        <w:name w:val="619B4DA0D0A64E40A281595CD1B2F297"/>
        <w:category>
          <w:name w:val="General"/>
          <w:gallery w:val="placeholder"/>
        </w:category>
        <w:types>
          <w:type w:val="bbPlcHdr"/>
        </w:types>
        <w:behaviors>
          <w:behavior w:val="content"/>
        </w:behaviors>
        <w:guid w:val="{301E9FEA-7CCF-481A-8E96-665596D19FC8}"/>
      </w:docPartPr>
      <w:docPartBody>
        <w:p w:rsidR="0013739F" w:rsidRDefault="0013739F" w:rsidP="0013739F">
          <w:pPr>
            <w:pStyle w:val="619B4DA0D0A64E40A281595CD1B2F297"/>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67"/>
    <w:rsid w:val="00040427"/>
    <w:rsid w:val="000C10C1"/>
    <w:rsid w:val="000E44CC"/>
    <w:rsid w:val="0013739F"/>
    <w:rsid w:val="00195D09"/>
    <w:rsid w:val="001B74E4"/>
    <w:rsid w:val="00290D97"/>
    <w:rsid w:val="003F1C58"/>
    <w:rsid w:val="0040514E"/>
    <w:rsid w:val="00440B6D"/>
    <w:rsid w:val="00610DDE"/>
    <w:rsid w:val="006B5002"/>
    <w:rsid w:val="006D07A7"/>
    <w:rsid w:val="0075480E"/>
    <w:rsid w:val="00787974"/>
    <w:rsid w:val="007C68BF"/>
    <w:rsid w:val="008D7B25"/>
    <w:rsid w:val="008F7820"/>
    <w:rsid w:val="00997F6B"/>
    <w:rsid w:val="00A05929"/>
    <w:rsid w:val="00A45B11"/>
    <w:rsid w:val="00A53CEE"/>
    <w:rsid w:val="00A73F5F"/>
    <w:rsid w:val="00C1389A"/>
    <w:rsid w:val="00C166AF"/>
    <w:rsid w:val="00C50A05"/>
    <w:rsid w:val="00C80C1C"/>
    <w:rsid w:val="00CF328F"/>
    <w:rsid w:val="00D637A0"/>
    <w:rsid w:val="00D817E7"/>
    <w:rsid w:val="00D81DC6"/>
    <w:rsid w:val="00DB58F0"/>
    <w:rsid w:val="00E20066"/>
    <w:rsid w:val="00E259F2"/>
    <w:rsid w:val="00F06767"/>
    <w:rsid w:val="00F40D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4C3F6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39F"/>
    <w:rPr>
      <w:color w:val="808080"/>
    </w:rPr>
  </w:style>
  <w:style w:type="paragraph" w:customStyle="1" w:styleId="609D16F8367D43B19CF991FC7113B611">
    <w:name w:val="609D16F8367D43B19CF991FC7113B611"/>
  </w:style>
  <w:style w:type="paragraph" w:customStyle="1" w:styleId="619B4DA0D0A64E40A281595CD1B2F297">
    <w:name w:val="619B4DA0D0A64E40A281595CD1B2F297"/>
    <w:rsid w:val="0013739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nager_x0020_Position_x0020_Number_x0020_JDF xmlns="6ba7053f-e0f4-4d6d-b99b-1a84f6080beb">15828</Manager_x0020_Position_x0020_Number_x0020_JDF>
    <Manager_x0020_Position_x0020_JDF xmlns="6ba7053f-e0f4-4d6d-b99b-1a84f6080beb">15828</Manager_x0020_Position_x0020_JDF>
    <Generic_x0020_JDF xmlns="6ba7053f-e0f4-4d6d-b99b-1a84f6080beb">true</Generic_x0020_JDF>
    <Award_x0020_JDF xmlns="6ba7053f-e0f4-4d6d-b99b-1a84f6080beb">Public Service General Agreement</Award_x0020_JDF>
    <Location_x0020_JDF xmlns="6ba7053f-e0f4-4d6d-b99b-1a84f6080beb">140 William Street, Perth</Location_x0020_JDF>
    <Start_x0020_Date_x0020_JDF xmlns="6ba7053f-e0f4-4d6d-b99b-1a84f6080beb">2025-04-22T16:00:00+00:00</Start_x0020_Date_x0020_JDF>
    <Position_x0020_Number_x0020_JDF xmlns="6ba7053f-e0f4-4d6d-b99b-1a84f6080beb">12119, 13290, 13909, 14232, 14376, 16355</Position_x0020_Number_x0020_JDF>
    <Classification_x0020_Level xmlns="6ba7053f-e0f4-4d6d-b99b-1a84f6080beb">Level 5</Classification_x0020_Level>
    <Division_x0020_JDF xmlns="6ba7053f-e0f4-4d6d-b99b-1a84f6080beb">Corporate Services</Division_x0020_JDF>
    <JDFEndDate xmlns="6ba7053f-e0f4-4d6d-b99b-1a84f6080beb">2049-12-30T16:00:00+00:00</JDFEndDate>
    <Branch_x0020_JDF xmlns="6ba7053f-e0f4-4d6d-b99b-1a84f6080beb">Digital and Technology Services</Branch_x0020_JDF>
    <Status_x0020_JDF xmlns="6ba7053f-e0f4-4d6d-b99b-1a84f6080beb">Active</Status_x0020_JDF>
    <Position_x0020_JDF xmlns="6ba7053f-e0f4-4d6d-b99b-1a84f6080beb">12119</Position_x0020_JDF>
  </documentManagement>
</p:properties>
</file>

<file path=customXml/item2.xml><?xml version="1.0" encoding="utf-8"?>
<ct:contentTypeSchema xmlns:ct="http://schemas.microsoft.com/office/2006/metadata/contentType" xmlns:ma="http://schemas.microsoft.com/office/2006/metadata/properties/metaAttributes" ct:_="" ma:_="" ma:contentTypeName="JDF" ma:contentTypeID="0x0101001606204C495BEE409239BDF79B32EEF1008B910282700A9746928549065B0E2427" ma:contentTypeVersion="20" ma:contentTypeDescription="" ma:contentTypeScope="" ma:versionID="15d8d52426d1a16d798f7ae1ba59a0d5">
  <xsd:schema xmlns:xsd="http://www.w3.org/2001/XMLSchema" xmlns:xs="http://www.w3.org/2001/XMLSchema" xmlns:p="http://schemas.microsoft.com/office/2006/metadata/properties" xmlns:ns2="6ba7053f-e0f4-4d6d-b99b-1a84f6080beb" xmlns:ns3="b74ef3c4-9665-425c-bf53-6f3aa9902a65" targetNamespace="http://schemas.microsoft.com/office/2006/metadata/properties" ma:root="true" ma:fieldsID="42f676a5d4ed3e0df5c0c0940299dd0e" ns2:_="" ns3:_="">
    <xsd:import namespace="6ba7053f-e0f4-4d6d-b99b-1a84f6080beb"/>
    <xsd:import namespace="b74ef3c4-9665-425c-bf53-6f3aa9902a65"/>
    <xsd:element name="properties">
      <xsd:complexType>
        <xsd:sequence>
          <xsd:element name="documentManagement">
            <xsd:complexType>
              <xsd:all>
                <xsd:element ref="ns2:Classification_x0020_Level" minOccurs="0"/>
                <xsd:element ref="ns2:JDFEndDate" minOccurs="0"/>
                <xsd:element ref="ns2:Status_x0020_JDF" minOccurs="0"/>
                <xsd:element ref="ns2:Generic_x0020_JDF" minOccurs="0"/>
                <xsd:element ref="ns2:Start_x0020_Date_x0020_JDF" minOccurs="0"/>
                <xsd:element ref="ns2:Position_x0020_Number_x0020_JDF" minOccurs="0"/>
                <xsd:element ref="ns2:Manager_x0020_Position_x0020_Number_x0020_JDF" minOccurs="0"/>
                <xsd:element ref="ns2:Location_x0020_JDF" minOccurs="0"/>
                <xsd:element ref="ns2:Division_x0020_JDF" minOccurs="0"/>
                <xsd:element ref="ns2:Branch_x0020_JDF" minOccurs="0"/>
                <xsd:element ref="ns2:Award_x0020_JDF" minOccurs="0"/>
                <xsd:element ref="ns2:Position_x0020_JDF" minOccurs="0"/>
                <xsd:element ref="ns2:Manager_x0020_Position_x0020_JDF"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7053f-e0f4-4d6d-b99b-1a84f6080beb" elementFormDefault="qualified">
    <xsd:import namespace="http://schemas.microsoft.com/office/2006/documentManagement/types"/>
    <xsd:import namespace="http://schemas.microsoft.com/office/infopath/2007/PartnerControls"/>
    <xsd:element name="Classification_x0020_Level" ma:index="8" nillable="true" ma:displayName="Classification Level" ma:default="" ma:description="Classification Level for jdf" ma:format="Dropdown" ma:internalName="Classification_x0020_Level">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JDFEndDate" ma:index="9" nillable="true" ma:displayName="End Date JDF" ma:format="DateOnly" ma:internalName="JDFEndDate">
      <xsd:simpleType>
        <xsd:restriction base="dms:DateTime"/>
      </xsd:simpleType>
    </xsd:element>
    <xsd:element name="Status_x0020_JDF" ma:index="10" nillable="true" ma:displayName="Status JDF" ma:default="" ma:format="Dropdown" ma:internalName="Status_x0020_JDF">
      <xsd:simpleType>
        <xsd:restriction base="dms:Choice">
          <xsd:enumeration value="Active"/>
          <xsd:enumeration value="Inactive"/>
        </xsd:restriction>
      </xsd:simpleType>
    </xsd:element>
    <xsd:element name="Generic_x0020_JDF" ma:index="11" nillable="true" ma:displayName="Generic JDF" ma:default="0" ma:internalName="Generic_x0020_JDF">
      <xsd:simpleType>
        <xsd:restriction base="dms:Boolean"/>
      </xsd:simpleType>
    </xsd:element>
    <xsd:element name="Start_x0020_Date_x0020_JDF" ma:index="12" nillable="true" ma:displayName="Start Date JDF" ma:default="" ma:format="DateOnly" ma:internalName="Start_x0020_Date_x0020_JDF">
      <xsd:simpleType>
        <xsd:restriction base="dms:DateTime"/>
      </xsd:simpleType>
    </xsd:element>
    <xsd:element name="Position_x0020_Number_x0020_JDF" ma:index="13" nillable="true" ma:displayName="Position Number JDF" ma:default="" ma:internalName="Position_x0020_Number_x0020_JDF">
      <xsd:simpleType>
        <xsd:restriction base="dms:Text">
          <xsd:maxLength value="255"/>
        </xsd:restriction>
      </xsd:simpleType>
    </xsd:element>
    <xsd:element name="Manager_x0020_Position_x0020_Number_x0020_JDF" ma:index="14" nillable="true" ma:displayName="Manager Position Number JDF" ma:default="" ma:internalName="Manager_x0020_Position_x0020_Number_x0020_JDF">
      <xsd:simpleType>
        <xsd:restriction base="dms:Text">
          <xsd:maxLength value="255"/>
        </xsd:restriction>
      </xsd:simpleType>
    </xsd:element>
    <xsd:element name="Location_x0020_JDF" ma:index="15" nillable="true" ma:displayName="Locations" ma:format="Dropdown" ma:internalName="Location_x0020_JDF">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ivision_x0020_JDF" ma:index="16" nillable="true" ma:displayName="Division JDF" ma:format="Dropdown" ma:internalName="Division_x0020_JDF">
      <xsd:simpleType>
        <xsd:restriction base="dms:Choice">
          <xsd:enumeration value="Capability and Performance"/>
          <xsd:enumeration value="Corporate Communication"/>
          <xsd:enumeration value="Corporate Services"/>
          <xsd:enumeration value="Culture and the Arts"/>
          <xsd:enumeration value="Finance"/>
          <xsd:enumeration value="Infrastructure"/>
          <xsd:enumeration value="Integrity"/>
          <xsd:enumeration value="Legal Services"/>
          <xsd:enumeration value="Local Gov Sport and Cultural Industries"/>
          <xsd:enumeration value="Local Government"/>
          <xsd:enumeration value="Major and Capital Projects"/>
          <xsd:enumeration value="Management and Coordination"/>
          <xsd:enumeration value="Office of Multicultural Interests"/>
          <xsd:enumeration value="Office of the Director General"/>
          <xsd:enumeration value="Racing Gaming and Liquor Regulation"/>
          <xsd:enumeration value="Regulatory Reform"/>
          <xsd:enumeration value="Specialist Aboriginal Projects and Engagement"/>
          <xsd:enumeration value="Sport and Recreation"/>
          <xsd:enumeration value="State Records Office"/>
          <xsd:enumeration value="Strategy and Performance Accountability"/>
          <xsd:enumeration value="Various"/>
        </xsd:restriction>
      </xsd:simpleType>
    </xsd:element>
    <xsd:element name="Branch_x0020_JDF" ma:index="17" nillable="true" ma:displayName="Branch JDF" ma:format="Dropdown" ma:internalName="Branch_x0020_JDF">
      <xsd:simpleType>
        <xsd:restriction base="dms:Choice">
          <xsd:enumeration value="Aboriginal Culture Centre"/>
          <xsd:enumeration value="Aboriginal History Unit"/>
          <xsd:enumeration value="Asset Management"/>
          <xsd:enumeration value="Business Services"/>
          <xsd:enumeration value="Capability and Performance"/>
          <xsd:enumeration value="Casino Compliance"/>
          <xsd:enumeration value="Change Advisory"/>
          <xsd:enumeration value="Child Safeguarding Implementation Team"/>
          <xsd:enumeration value="Community Engagement and Strategy"/>
          <xsd:enumeration value="Community Relations"/>
          <xsd:enumeration value="Corporate Communication"/>
          <xsd:enumeration value="Corporate Services"/>
          <xsd:enumeration value="Culture and the Arts"/>
          <xsd:enumeration value="Digital and Technology Services"/>
          <xsd:enumeration value="External Budgeting"/>
          <xsd:enumeration value="Finance"/>
          <xsd:enumeration value="Financial Accounting"/>
          <xsd:enumeration value="Financial Policy and Statutory Approval"/>
          <xsd:enumeration value="Governance and Risk"/>
          <xsd:enumeration value="Grant and Delivery Programs"/>
          <xsd:enumeration value="GWC Compliance"/>
          <xsd:enumeration value="Human Resources"/>
          <xsd:enumeration value="Industry Partnerships and Development"/>
          <xsd:enumeration value="Infrastructure"/>
          <xsd:enumeration value="Infrastructure Planning and Investment"/>
          <xsd:enumeration value="Infrastructure Policy and Governance"/>
          <xsd:enumeration value="Integrity"/>
          <xsd:enumeration value="Investigations"/>
          <xsd:enumeration value="Investigations and Assessment"/>
          <xsd:enumeration value="Investment Research and Policy"/>
          <xsd:enumeration value="Legal Services"/>
          <xsd:enumeration value="Licensing and Industry Services"/>
          <xsd:enumeration value="Liquor Control and Arbitration"/>
          <xsd:enumeration value="Liquor Control and Compliance"/>
          <xsd:enumeration value="Local Gov Sport and Cultural Industries"/>
          <xsd:enumeration value="Local Government"/>
          <xsd:enumeration value="Local Government Support and Engagement"/>
          <xsd:enumeration value="Major and Capital Projects"/>
          <xsd:enumeration value="Management Accounting"/>
          <xsd:enumeration value="Management and Coordination"/>
          <xsd:enumeration value="Ministerial Services"/>
          <xsd:enumeration value="Office of Multicultural Interests"/>
          <xsd:enumeration value="Office of the Director General"/>
          <xsd:enumeration value="Payroll Services"/>
          <xsd:enumeration value="Performance Analysis and Reporting"/>
          <xsd:enumeration value="Planning and Delivery"/>
          <xsd:enumeration value="Policy and Legislation"/>
          <xsd:enumeration value="Procurement"/>
          <xsd:enumeration value="Project Delivery"/>
          <xsd:enumeration value="Racing Gaming and Liquor Regulation"/>
          <xsd:enumeration value="Racing, Gaming &amp; Liquor"/>
          <xsd:enumeration value="Recreation and Camps"/>
          <xsd:enumeration value="Regional Services"/>
          <xsd:enumeration value="Regulatory Reform"/>
          <xsd:enumeration value="Regulatory Reform LG"/>
          <xsd:enumeration value="Regulatory Support"/>
          <xsd:enumeration value="Specialist Aboriginal Projects and Engagement"/>
          <xsd:enumeration value="Sport and Recreation"/>
          <xsd:enumeration value="Sport Development and Engagement"/>
          <xsd:enumeration value="State Records Office"/>
          <xsd:enumeration value="Strategic Policy"/>
          <xsd:enumeration value="Strategic Regulation"/>
          <xsd:enumeration value="Strategy and Investment"/>
          <xsd:enumeration value="Strategy and Performance Accountability"/>
          <xsd:enumeration value="Strategy and Planning"/>
          <xsd:enumeration value="Strategy and Transformation"/>
          <xsd:enumeration value="Various"/>
        </xsd:restriction>
      </xsd:simpleType>
    </xsd:element>
    <xsd:element name="Award_x0020_JDF" ma:index="18" nillable="true" ma:displayName="Award JDF" ma:default="" ma:format="Dropdown" ma:internalName="Award_x0020_JDF">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Position_x0020_JDF" ma:index="19" nillable="true" ma:displayName="Position JDF" ma:default="" ma:internalName="Position_x0020_JDF" ma:percentage="FALSE">
      <xsd:simpleType>
        <xsd:restriction base="dms:Number"/>
      </xsd:simpleType>
    </xsd:element>
    <xsd:element name="Manager_x0020_Position_x0020_JDF" ma:index="20" nillable="true" ma:displayName="Manager Position JDF" ma:default="" ma:internalName="Manager_x0020_Position_x0020_JD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74ef3c4-9665-425c-bf53-6f3aa9902a6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bc072e10-870d-460a-9f37-b3eac4f10863"/>
    <ds:schemaRef ds:uri="http://schemas.microsoft.com/sharepoint/v3"/>
    <ds:schemaRef ds:uri="65828862-ae87-457f-b884-efeaea2d65b5"/>
  </ds:schemaRefs>
</ds:datastoreItem>
</file>

<file path=customXml/itemProps2.xml><?xml version="1.0" encoding="utf-8"?>
<ds:datastoreItem xmlns:ds="http://schemas.openxmlformats.org/officeDocument/2006/customXml" ds:itemID="{68BCFE95-1EB2-402F-A533-372CB295D3C8}"/>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4</TotalTime>
  <Pages>4</Pages>
  <Words>744</Words>
  <Characters>4828</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5500</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Systems Administrator</dc:title>
  <dc:subject/>
  <dc:creator>Ava Burns</dc:creator>
  <cp:keywords/>
  <cp:lastModifiedBy>Taylahr Battersby</cp:lastModifiedBy>
  <cp:revision>3</cp:revision>
  <cp:lastPrinted>2025-04-09T18:18:00Z</cp:lastPrinted>
  <dcterms:created xsi:type="dcterms:W3CDTF">2025-04-15T03:42:00Z</dcterms:created>
  <dcterms:modified xsi:type="dcterms:W3CDTF">2025-04-15T03:43:00Z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0x0101001606204C495BEE409239BDF79B32EEF1008B910282700A9746928549065B0E2427</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