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9F8CC" w14:textId="2F169D27" w:rsidR="00161D57" w:rsidRPr="00407476" w:rsidRDefault="00161D57" w:rsidP="00460F3D">
      <w:pPr>
        <w:pStyle w:val="Heading1"/>
      </w:pPr>
      <w:r w:rsidRPr="00407476">
        <w:t>Job Description Form</w:t>
      </w:r>
      <w:r w:rsidR="00CC6FD1" w:rsidRPr="00407476">
        <w:t xml:space="preserve"> –</w:t>
      </w:r>
      <w:r w:rsidR="003428C9">
        <w:t xml:space="preserve"> Project Officer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40"/>
        <w:gridCol w:w="1996"/>
        <w:gridCol w:w="2904"/>
      </w:tblGrid>
      <w:tr w:rsidR="00216769" w:rsidRPr="00E32F00" w14:paraId="029AB53D" w14:textId="77777777" w:rsidTr="00766F97">
        <w:trPr>
          <w:trHeight w:val="237"/>
        </w:trPr>
        <w:tc>
          <w:tcPr>
            <w:tcW w:w="2122" w:type="dxa"/>
            <w:shd w:val="clear" w:color="auto" w:fill="C8E3F4"/>
          </w:tcPr>
          <w:p w14:paraId="7B4AAB22" w14:textId="77777777" w:rsidR="00216769" w:rsidRPr="004F034E" w:rsidRDefault="00216769" w:rsidP="00766F97">
            <w:pPr>
              <w:pStyle w:val="TableText"/>
              <w:spacing w:before="0" w:after="0" w:line="240" w:lineRule="auto"/>
              <w:ind w:left="0"/>
              <w:rPr>
                <w:b/>
                <w:bCs/>
              </w:rPr>
            </w:pPr>
            <w:r w:rsidRPr="004F034E">
              <w:rPr>
                <w:b/>
                <w:bCs/>
              </w:rPr>
              <w:t xml:space="preserve">Position </w:t>
            </w:r>
            <w:r w:rsidR="00581DB5" w:rsidRPr="004F034E">
              <w:rPr>
                <w:b/>
                <w:bCs/>
              </w:rPr>
              <w:t>n</w:t>
            </w:r>
            <w:r w:rsidRPr="004F034E">
              <w:rPr>
                <w:b/>
                <w:bCs/>
              </w:rPr>
              <w:t>umber:</w:t>
            </w:r>
          </w:p>
        </w:tc>
        <w:tc>
          <w:tcPr>
            <w:tcW w:w="2540" w:type="dxa"/>
          </w:tcPr>
          <w:p w14:paraId="7A942F75" w14:textId="2E291421" w:rsidR="00216769" w:rsidRPr="00E32F00" w:rsidRDefault="009F2625" w:rsidP="00766F97">
            <w:pPr>
              <w:pStyle w:val="TableText"/>
              <w:spacing w:before="0" w:after="0" w:line="240" w:lineRule="auto"/>
            </w:pPr>
            <w:r>
              <w:t>16383</w:t>
            </w:r>
          </w:p>
        </w:tc>
        <w:tc>
          <w:tcPr>
            <w:tcW w:w="1996" w:type="dxa"/>
            <w:shd w:val="clear" w:color="auto" w:fill="C8E3F4"/>
          </w:tcPr>
          <w:p w14:paraId="21EDA24D" w14:textId="77777777" w:rsidR="00216769" w:rsidRPr="004F034E" w:rsidRDefault="00216769" w:rsidP="00766F97">
            <w:pPr>
              <w:pStyle w:val="TableText"/>
              <w:spacing w:before="0" w:after="0" w:line="240" w:lineRule="auto"/>
              <w:ind w:left="0"/>
              <w:rPr>
                <w:b/>
                <w:bCs/>
              </w:rPr>
            </w:pPr>
            <w:r w:rsidRPr="004F034E">
              <w:rPr>
                <w:b/>
                <w:bCs/>
              </w:rPr>
              <w:t>Classification:</w:t>
            </w:r>
          </w:p>
        </w:tc>
        <w:tc>
          <w:tcPr>
            <w:tcW w:w="2904" w:type="dxa"/>
          </w:tcPr>
          <w:p w14:paraId="3478351F" w14:textId="0039A397" w:rsidR="00216769" w:rsidRPr="00E32F00" w:rsidRDefault="00000000" w:rsidP="00766F97">
            <w:pPr>
              <w:pStyle w:val="TableText"/>
              <w:spacing w:before="0" w:after="0" w:line="240" w:lineRule="auto"/>
            </w:pPr>
            <w:sdt>
              <w:sdtPr>
                <w:alias w:val="Choose level"/>
                <w:tag w:val="Choose level"/>
                <w:id w:val="1273521509"/>
                <w:placeholder>
                  <w:docPart w:val="F38FC47288694AEB9886DD76A7C50CD9"/>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Content>
                <w:r w:rsidR="003428C9">
                  <w:t>Level 5</w:t>
                </w:r>
              </w:sdtContent>
            </w:sdt>
          </w:p>
        </w:tc>
      </w:tr>
      <w:tr w:rsidR="003428C9" w:rsidRPr="00E32F00" w14:paraId="461B3A63" w14:textId="77777777" w:rsidTr="00766F97">
        <w:trPr>
          <w:trHeight w:val="283"/>
        </w:trPr>
        <w:tc>
          <w:tcPr>
            <w:tcW w:w="2122" w:type="dxa"/>
            <w:shd w:val="clear" w:color="auto" w:fill="C8E3F4"/>
          </w:tcPr>
          <w:p w14:paraId="0427A9E0" w14:textId="77777777" w:rsidR="003428C9" w:rsidRPr="004F034E" w:rsidRDefault="003428C9" w:rsidP="003428C9">
            <w:pPr>
              <w:pStyle w:val="TableText"/>
              <w:spacing w:before="0" w:after="0" w:line="240" w:lineRule="auto"/>
              <w:ind w:left="0"/>
              <w:rPr>
                <w:b/>
                <w:bCs/>
              </w:rPr>
            </w:pPr>
            <w:r w:rsidRPr="004F034E">
              <w:rPr>
                <w:b/>
                <w:bCs/>
              </w:rPr>
              <w:t>Division:</w:t>
            </w:r>
          </w:p>
        </w:tc>
        <w:tc>
          <w:tcPr>
            <w:tcW w:w="2540" w:type="dxa"/>
          </w:tcPr>
          <w:p w14:paraId="00AC9926" w14:textId="5696177C" w:rsidR="003428C9" w:rsidRPr="00E32F00" w:rsidRDefault="003428C9" w:rsidP="003428C9">
            <w:pPr>
              <w:pStyle w:val="TableText"/>
              <w:spacing w:before="0" w:after="0" w:line="240" w:lineRule="auto"/>
            </w:pPr>
            <w:r>
              <w:t>Management and Coordination</w:t>
            </w:r>
          </w:p>
        </w:tc>
        <w:tc>
          <w:tcPr>
            <w:tcW w:w="1996" w:type="dxa"/>
            <w:shd w:val="clear" w:color="auto" w:fill="C8E3F4"/>
          </w:tcPr>
          <w:p w14:paraId="787BF5B3" w14:textId="77777777" w:rsidR="003428C9" w:rsidRPr="004F034E" w:rsidRDefault="003428C9" w:rsidP="003428C9">
            <w:pPr>
              <w:pStyle w:val="TableText"/>
              <w:spacing w:before="0" w:after="0" w:line="240" w:lineRule="auto"/>
              <w:ind w:left="0"/>
              <w:rPr>
                <w:b/>
                <w:bCs/>
              </w:rPr>
            </w:pPr>
            <w:r w:rsidRPr="004F034E">
              <w:rPr>
                <w:b/>
                <w:bCs/>
              </w:rPr>
              <w:t>Branch/section:</w:t>
            </w:r>
          </w:p>
        </w:tc>
        <w:tc>
          <w:tcPr>
            <w:tcW w:w="2904" w:type="dxa"/>
          </w:tcPr>
          <w:p w14:paraId="468DB9BC" w14:textId="3C80524D" w:rsidR="003428C9" w:rsidRPr="00E32F00" w:rsidRDefault="003428C9" w:rsidP="003428C9">
            <w:pPr>
              <w:pStyle w:val="TableText"/>
              <w:spacing w:before="0" w:after="0" w:line="240" w:lineRule="auto"/>
            </w:pPr>
            <w:r>
              <w:t>Local Government</w:t>
            </w:r>
          </w:p>
        </w:tc>
      </w:tr>
      <w:tr w:rsidR="003428C9" w:rsidRPr="00E32F00" w14:paraId="04D08B16" w14:textId="77777777" w:rsidTr="00766F97">
        <w:trPr>
          <w:trHeight w:val="301"/>
        </w:trPr>
        <w:tc>
          <w:tcPr>
            <w:tcW w:w="2122" w:type="dxa"/>
            <w:shd w:val="clear" w:color="auto" w:fill="C8E3F4"/>
          </w:tcPr>
          <w:p w14:paraId="1D9BC0AF" w14:textId="77777777" w:rsidR="003428C9" w:rsidRPr="004F034E" w:rsidRDefault="003428C9" w:rsidP="003428C9">
            <w:pPr>
              <w:pStyle w:val="TableText"/>
              <w:spacing w:before="0" w:after="0" w:line="240" w:lineRule="auto"/>
              <w:ind w:left="0"/>
              <w:rPr>
                <w:b/>
                <w:bCs/>
              </w:rPr>
            </w:pPr>
            <w:r w:rsidRPr="004F034E">
              <w:rPr>
                <w:b/>
                <w:bCs/>
              </w:rPr>
              <w:t>Reports to:</w:t>
            </w:r>
          </w:p>
        </w:tc>
        <w:tc>
          <w:tcPr>
            <w:tcW w:w="2540" w:type="dxa"/>
          </w:tcPr>
          <w:p w14:paraId="7B3BAF72" w14:textId="0C5EC0D6" w:rsidR="003428C9" w:rsidRPr="00E32F00" w:rsidRDefault="003428C9" w:rsidP="003428C9">
            <w:pPr>
              <w:pStyle w:val="TableText"/>
              <w:spacing w:before="0" w:after="0" w:line="240" w:lineRule="auto"/>
            </w:pPr>
            <w:r>
              <w:t>16362 - Project Manager L7</w:t>
            </w:r>
          </w:p>
        </w:tc>
        <w:tc>
          <w:tcPr>
            <w:tcW w:w="1996" w:type="dxa"/>
            <w:shd w:val="clear" w:color="auto" w:fill="C8E3F4"/>
          </w:tcPr>
          <w:p w14:paraId="3BC69942" w14:textId="77777777" w:rsidR="003428C9" w:rsidRPr="004F034E" w:rsidRDefault="003428C9" w:rsidP="003428C9">
            <w:pPr>
              <w:pStyle w:val="TableText"/>
              <w:spacing w:before="0" w:after="0" w:line="240" w:lineRule="auto"/>
              <w:ind w:left="0"/>
              <w:rPr>
                <w:b/>
                <w:bCs/>
              </w:rPr>
            </w:pPr>
            <w:r w:rsidRPr="004F034E">
              <w:rPr>
                <w:b/>
                <w:bCs/>
              </w:rPr>
              <w:t>Direct reports:</w:t>
            </w:r>
          </w:p>
        </w:tc>
        <w:tc>
          <w:tcPr>
            <w:tcW w:w="2904" w:type="dxa"/>
          </w:tcPr>
          <w:p w14:paraId="4CF241BB" w14:textId="21747746" w:rsidR="003428C9" w:rsidRPr="00E32F00" w:rsidRDefault="00DF7DAC" w:rsidP="003428C9">
            <w:pPr>
              <w:pStyle w:val="TableText"/>
              <w:spacing w:before="0" w:after="0" w:line="240" w:lineRule="auto"/>
            </w:pPr>
            <w:r>
              <w:t>Nil</w:t>
            </w:r>
          </w:p>
        </w:tc>
      </w:tr>
    </w:tbl>
    <w:p w14:paraId="4F7490E6" w14:textId="77777777" w:rsidR="00766F97" w:rsidRDefault="00766F97" w:rsidP="004F034E">
      <w:pPr>
        <w:pStyle w:val="Heading2"/>
      </w:pPr>
    </w:p>
    <w:p w14:paraId="45E7B374" w14:textId="77777777" w:rsidR="002A5426" w:rsidRDefault="002A5426" w:rsidP="002A5426">
      <w:pPr>
        <w:pStyle w:val="Heading2"/>
      </w:pPr>
    </w:p>
    <w:p w14:paraId="64DC3232" w14:textId="77777777" w:rsidR="002A5426" w:rsidRDefault="002A5426" w:rsidP="002A5426">
      <w:pPr>
        <w:pStyle w:val="Heading2"/>
        <w:rPr>
          <w:color w:val="808080" w:themeColor="background2" w:themeShade="80"/>
        </w:rPr>
      </w:pPr>
      <w:r>
        <w:t>About the Department</w:t>
      </w:r>
    </w:p>
    <w:tbl>
      <w:tblPr>
        <w:tblW w:w="9616" w:type="dxa"/>
        <w:tblInd w:w="284" w:type="dxa"/>
        <w:tblBorders>
          <w:insideH w:val="single" w:sz="4" w:space="0" w:color="008080"/>
        </w:tblBorders>
        <w:tblLook w:val="04A0" w:firstRow="1" w:lastRow="0" w:firstColumn="1" w:lastColumn="0" w:noHBand="0" w:noVBand="1"/>
      </w:tblPr>
      <w:tblGrid>
        <w:gridCol w:w="3747"/>
        <w:gridCol w:w="3456"/>
        <w:gridCol w:w="2413"/>
      </w:tblGrid>
      <w:tr w:rsidR="002A5426" w:rsidRPr="00CD7736" w14:paraId="2F4067D5" w14:textId="77777777" w:rsidTr="001E798A">
        <w:trPr>
          <w:trHeight w:val="228"/>
        </w:trPr>
        <w:tc>
          <w:tcPr>
            <w:tcW w:w="3747" w:type="dxa"/>
            <w:shd w:val="clear" w:color="auto" w:fill="auto"/>
            <w:vAlign w:val="center"/>
          </w:tcPr>
          <w:p w14:paraId="6E7E85D2" w14:textId="77777777" w:rsidR="002A5426" w:rsidRPr="002A5426" w:rsidRDefault="002A5426" w:rsidP="002A5426">
            <w:pPr>
              <w:pStyle w:val="Heading2"/>
              <w:pBdr>
                <w:bottom w:val="none" w:sz="0" w:space="0" w:color="auto"/>
              </w:pBdr>
            </w:pPr>
            <w:bookmarkStart w:id="0" w:name="_Hlk20128673"/>
            <w:r w:rsidRPr="002A5426">
              <w:t>M</w:t>
            </w:r>
            <w:r>
              <w:t>ission</w:t>
            </w:r>
          </w:p>
        </w:tc>
        <w:tc>
          <w:tcPr>
            <w:tcW w:w="3456" w:type="dxa"/>
            <w:shd w:val="clear" w:color="auto" w:fill="auto"/>
            <w:vAlign w:val="center"/>
          </w:tcPr>
          <w:p w14:paraId="06E0CB71" w14:textId="77777777" w:rsidR="002A5426" w:rsidRPr="002A5426" w:rsidRDefault="002A5426" w:rsidP="002A5426">
            <w:pPr>
              <w:pStyle w:val="Heading2"/>
              <w:pBdr>
                <w:bottom w:val="none" w:sz="0" w:space="0" w:color="auto"/>
              </w:pBdr>
            </w:pPr>
            <w:r w:rsidRPr="002A5426">
              <w:t>V</w:t>
            </w:r>
            <w:r>
              <w:t>ision</w:t>
            </w:r>
          </w:p>
        </w:tc>
        <w:tc>
          <w:tcPr>
            <w:tcW w:w="2413" w:type="dxa"/>
            <w:shd w:val="clear" w:color="auto" w:fill="auto"/>
            <w:vAlign w:val="center"/>
          </w:tcPr>
          <w:p w14:paraId="78E97528" w14:textId="77777777" w:rsidR="002A5426" w:rsidRPr="002A5426" w:rsidRDefault="002A5426" w:rsidP="002A5426">
            <w:pPr>
              <w:pStyle w:val="Heading2"/>
              <w:pBdr>
                <w:bottom w:val="none" w:sz="0" w:space="0" w:color="auto"/>
              </w:pBdr>
            </w:pPr>
            <w:r w:rsidRPr="002A5426">
              <w:t>V</w:t>
            </w:r>
            <w:r>
              <w:t>alues</w:t>
            </w:r>
          </w:p>
        </w:tc>
      </w:tr>
      <w:tr w:rsidR="002A5426" w:rsidRPr="00CD7736" w14:paraId="03A767B1" w14:textId="77777777" w:rsidTr="001E798A">
        <w:trPr>
          <w:trHeight w:val="1895"/>
        </w:trPr>
        <w:tc>
          <w:tcPr>
            <w:tcW w:w="3747" w:type="dxa"/>
            <w:shd w:val="clear" w:color="auto" w:fill="auto"/>
          </w:tcPr>
          <w:p w14:paraId="54DC2A39" w14:textId="77777777" w:rsidR="002A5426" w:rsidRPr="002A5426" w:rsidRDefault="002A5426" w:rsidP="001F23F2">
            <w:pPr>
              <w:ind w:left="0" w:right="173"/>
            </w:pPr>
            <w:r w:rsidRPr="002A5426">
              <w:t>To lead the public sector in community – focused delivery with a high performing organisation and thriving workforce.</w:t>
            </w:r>
            <w:r w:rsidRPr="002A5426">
              <w:br/>
            </w:r>
          </w:p>
        </w:tc>
        <w:tc>
          <w:tcPr>
            <w:tcW w:w="3456" w:type="dxa"/>
            <w:shd w:val="clear" w:color="auto" w:fill="auto"/>
          </w:tcPr>
          <w:p w14:paraId="1D4CB05D" w14:textId="77777777" w:rsidR="002A5426" w:rsidRPr="002A5426" w:rsidRDefault="002A5426" w:rsidP="001F23F2">
            <w:pPr>
              <w:ind w:left="176"/>
            </w:pPr>
            <w:r w:rsidRPr="002A5426">
              <w:t>Western Australia is celebrated as the best place to live in Australia.</w:t>
            </w:r>
          </w:p>
          <w:p w14:paraId="2216A997" w14:textId="77777777" w:rsidR="002A5426" w:rsidRPr="00CD7736" w:rsidRDefault="002A5426" w:rsidP="001F23F2">
            <w:pPr>
              <w:ind w:left="176"/>
            </w:pPr>
          </w:p>
        </w:tc>
        <w:tc>
          <w:tcPr>
            <w:tcW w:w="2413" w:type="dxa"/>
            <w:shd w:val="clear" w:color="auto" w:fill="auto"/>
          </w:tcPr>
          <w:p w14:paraId="5A74DC79" w14:textId="77777777" w:rsidR="002A5426" w:rsidRPr="002A5426" w:rsidRDefault="002A5426" w:rsidP="001F23F2">
            <w:pPr>
              <w:pStyle w:val="TableText"/>
              <w:ind w:left="176"/>
              <w:rPr>
                <w:rFonts w:cs="Times New Roman"/>
                <w:sz w:val="22"/>
              </w:rPr>
            </w:pPr>
            <w:r w:rsidRPr="002A5426">
              <w:rPr>
                <w:rFonts w:cs="Times New Roman"/>
                <w:sz w:val="22"/>
              </w:rPr>
              <w:t>Respectable</w:t>
            </w:r>
          </w:p>
          <w:p w14:paraId="503AE6E5" w14:textId="77777777" w:rsidR="002A5426" w:rsidRPr="002A5426" w:rsidRDefault="002A5426" w:rsidP="001F23F2">
            <w:pPr>
              <w:pStyle w:val="TableText"/>
              <w:ind w:left="176"/>
              <w:rPr>
                <w:rFonts w:cs="Times New Roman"/>
                <w:sz w:val="22"/>
              </w:rPr>
            </w:pPr>
            <w:r w:rsidRPr="002A5426">
              <w:rPr>
                <w:rFonts w:cs="Times New Roman"/>
                <w:sz w:val="22"/>
              </w:rPr>
              <w:t>Accountable</w:t>
            </w:r>
          </w:p>
          <w:p w14:paraId="7EB8D054" w14:textId="77777777" w:rsidR="002A5426" w:rsidRPr="002A5426" w:rsidRDefault="002A5426" w:rsidP="001F23F2">
            <w:pPr>
              <w:pStyle w:val="TableText"/>
              <w:ind w:left="176"/>
              <w:rPr>
                <w:rFonts w:cs="Times New Roman"/>
                <w:sz w:val="22"/>
              </w:rPr>
            </w:pPr>
            <w:r w:rsidRPr="002A5426">
              <w:rPr>
                <w:rFonts w:cs="Times New Roman"/>
                <w:sz w:val="22"/>
              </w:rPr>
              <w:t>Responsive</w:t>
            </w:r>
          </w:p>
          <w:p w14:paraId="131D315C" w14:textId="77777777" w:rsidR="002A5426" w:rsidRPr="002A5426" w:rsidRDefault="002A5426" w:rsidP="001F23F2">
            <w:pPr>
              <w:pStyle w:val="TableText"/>
              <w:ind w:left="176"/>
              <w:rPr>
                <w:rFonts w:cs="Times New Roman"/>
                <w:sz w:val="22"/>
              </w:rPr>
            </w:pPr>
            <w:r w:rsidRPr="002A5426">
              <w:rPr>
                <w:rFonts w:cs="Times New Roman"/>
                <w:sz w:val="22"/>
              </w:rPr>
              <w:t>Open-minded</w:t>
            </w:r>
          </w:p>
          <w:p w14:paraId="61FB6039" w14:textId="77777777" w:rsidR="002A5426" w:rsidRPr="002A5426" w:rsidRDefault="002A5426" w:rsidP="001F23F2">
            <w:pPr>
              <w:pStyle w:val="TableText"/>
              <w:ind w:left="176"/>
              <w:rPr>
                <w:rFonts w:cs="Times New Roman"/>
                <w:sz w:val="22"/>
              </w:rPr>
            </w:pPr>
            <w:r w:rsidRPr="002A5426">
              <w:rPr>
                <w:rFonts w:cs="Times New Roman"/>
                <w:sz w:val="22"/>
              </w:rPr>
              <w:t>Integrity</w:t>
            </w:r>
          </w:p>
        </w:tc>
      </w:tr>
    </w:tbl>
    <w:bookmarkEnd w:id="0"/>
    <w:p w14:paraId="4841A3E1" w14:textId="77777777"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7548CC19" w14:textId="4BCDEA68" w:rsidR="00087466" w:rsidRDefault="00087466" w:rsidP="004F034E">
      <w:r w:rsidRPr="00087466">
        <w:t>The Local Government team partners with local government across Western Australia to deliver good governance to the community. The team administers legislation impacting local government and the community and receives and processes statutory applications. It continues to engage local governments through education and capacity building for the sector.</w:t>
      </w:r>
    </w:p>
    <w:p w14:paraId="7251939C" w14:textId="77777777" w:rsidR="00087466" w:rsidRDefault="00087466" w:rsidP="004F034E"/>
    <w:p w14:paraId="3031E16F" w14:textId="77777777" w:rsidR="002A5426" w:rsidRPr="00407476" w:rsidRDefault="002A5426" w:rsidP="002A5426">
      <w:pPr>
        <w:pStyle w:val="Heading2"/>
        <w:rPr>
          <w:color w:val="808080" w:themeColor="background2" w:themeShade="80"/>
        </w:rPr>
      </w:pPr>
      <w:r w:rsidRPr="00E85B5A">
        <w:t>Position</w:t>
      </w:r>
      <w:r>
        <w:t xml:space="preserve"> purpose</w:t>
      </w:r>
    </w:p>
    <w:p w14:paraId="04A2290F" w14:textId="33A2638C" w:rsidR="002A5426" w:rsidRDefault="00087466" w:rsidP="002A5426">
      <w:r w:rsidRPr="00087466">
        <w:t>This position provides supports to the Project Manager and Senior Project Officer by working on reform implementation projects, initiatives and other activities related to local government legislation that is required to deliver program and department outcomes.</w:t>
      </w:r>
    </w:p>
    <w:p w14:paraId="5C0DCDBC" w14:textId="77777777" w:rsidR="002A5426" w:rsidRPr="00106DB7" w:rsidRDefault="002A5426" w:rsidP="004F034E"/>
    <w:p w14:paraId="189A825C" w14:textId="77777777" w:rsidR="001A0F28" w:rsidRPr="00407476" w:rsidRDefault="00331FE0" w:rsidP="004F034E">
      <w:pPr>
        <w:pStyle w:val="Heading2"/>
      </w:pPr>
      <w:r w:rsidRPr="00407476">
        <w:t>Responsibilities</w:t>
      </w:r>
      <w:r w:rsidR="003854A7" w:rsidRPr="00407476">
        <w:t xml:space="preserve"> </w:t>
      </w:r>
    </w:p>
    <w:p w14:paraId="54DF2518" w14:textId="7978CCBF" w:rsidR="00087466" w:rsidRDefault="00087466" w:rsidP="00087466">
      <w:pPr>
        <w:pStyle w:val="ListParagraph"/>
        <w:ind w:left="993"/>
      </w:pPr>
      <w:r>
        <w:t>Develops and maintains systems, policies, procedures and resources necessary for delivering program outcomes, including reform implementation projects.</w:t>
      </w:r>
    </w:p>
    <w:p w14:paraId="0F9EF638" w14:textId="51B017B5" w:rsidR="00087466" w:rsidRDefault="00087466" w:rsidP="00087466">
      <w:pPr>
        <w:pStyle w:val="ListParagraph"/>
        <w:ind w:left="993"/>
      </w:pPr>
      <w:r>
        <w:t>Plans, coordinates and undertakes research, audit or financial analysis activities to identify and evaluate program specific issues and develop evidence-based responses and recommendations.</w:t>
      </w:r>
    </w:p>
    <w:p w14:paraId="6058766B" w14:textId="301C9B60" w:rsidR="00087466" w:rsidRDefault="00087466" w:rsidP="00087466">
      <w:pPr>
        <w:pStyle w:val="ListParagraph"/>
        <w:ind w:left="993"/>
      </w:pPr>
      <w:r>
        <w:t>Monitors, analyses and reports on issues, policy, compliance or financial performance of stakeholders or program outcomes.</w:t>
      </w:r>
    </w:p>
    <w:p w14:paraId="3CC3C9ED" w14:textId="5481893E" w:rsidR="00087466" w:rsidRDefault="00087466" w:rsidP="00087466">
      <w:pPr>
        <w:pStyle w:val="ListParagraph"/>
        <w:ind w:left="993"/>
      </w:pPr>
      <w:r>
        <w:t>Prepares submissions, presentations, briefing notes, reports, policy documents and correspondence.</w:t>
      </w:r>
    </w:p>
    <w:p w14:paraId="3E2667E2" w14:textId="087AE16C" w:rsidR="00087466" w:rsidRDefault="00087466" w:rsidP="00087466">
      <w:pPr>
        <w:pStyle w:val="ListParagraph"/>
        <w:ind w:left="993"/>
      </w:pPr>
      <w:r>
        <w:lastRenderedPageBreak/>
        <w:t>Provides advice and direction on legislation, policy processes and systems relevant to program outcomes in relation to reform implementation projects.</w:t>
      </w:r>
    </w:p>
    <w:p w14:paraId="626C1A52" w14:textId="5CF23CFF" w:rsidR="00087466" w:rsidRDefault="00087466" w:rsidP="00087466">
      <w:pPr>
        <w:pStyle w:val="ListParagraph"/>
        <w:ind w:left="993"/>
      </w:pPr>
      <w:r>
        <w:t>Communicates confidently selecting the appropriate medium for conveying information to the audience’s level of knowledge, skills and experience.</w:t>
      </w:r>
    </w:p>
    <w:p w14:paraId="683AB818" w14:textId="541AF162" w:rsidR="00087466" w:rsidRDefault="00087466" w:rsidP="00087466">
      <w:pPr>
        <w:pStyle w:val="ListParagraph"/>
        <w:ind w:left="993"/>
      </w:pPr>
      <w:r>
        <w:t>Liaises with and maintains a network of contacts including external stakeholders to identify key priorities and resolve issues.</w:t>
      </w:r>
    </w:p>
    <w:p w14:paraId="2FB557AC" w14:textId="67C18BD3" w:rsidR="00087466" w:rsidRDefault="00087466" w:rsidP="00087466">
      <w:pPr>
        <w:pStyle w:val="ListParagraph"/>
        <w:ind w:left="993"/>
      </w:pPr>
      <w:r>
        <w:t>Engages with stakeholders within government, representing the local Government Division and the department externally as required.</w:t>
      </w:r>
    </w:p>
    <w:p w14:paraId="2648489C" w14:textId="77777777" w:rsidR="00087466" w:rsidRDefault="00087466" w:rsidP="0033075E">
      <w:pPr>
        <w:pStyle w:val="ListParagraph"/>
        <w:ind w:left="993"/>
      </w:pPr>
      <w:r>
        <w:t>Plans and manages to deliver on projects and reform implementation projects, in particular the establishment of the Local Government Inspector.</w:t>
      </w:r>
    </w:p>
    <w:p w14:paraId="6875E383" w14:textId="5B2BFB86" w:rsidR="00087466" w:rsidRPr="00087466" w:rsidRDefault="00F26433" w:rsidP="003D5FFA">
      <w:pPr>
        <w:pStyle w:val="ListParagraph"/>
        <w:ind w:left="993"/>
      </w:pPr>
      <w:r w:rsidRPr="00E32F00">
        <w:t xml:space="preserve">Adheres to </w:t>
      </w:r>
      <w:r w:rsidR="002A5426">
        <w:t xml:space="preserve">Work Health and </w:t>
      </w:r>
      <w:r w:rsidRPr="00E32F00">
        <w:t xml:space="preserve">Safety, Equal Opportunity and other legislative requirements in accordance with the parameters of the position. </w:t>
      </w:r>
    </w:p>
    <w:p w14:paraId="7F0F45BF" w14:textId="415D2696" w:rsidR="004C6439" w:rsidRDefault="00616C23" w:rsidP="003D5FFA">
      <w:pPr>
        <w:pStyle w:val="ListParagraph"/>
        <w:ind w:left="993"/>
      </w:pPr>
      <w:r w:rsidRPr="00E32F00">
        <w:t xml:space="preserve">Perform any other duties as assigned or necessary to support the </w:t>
      </w:r>
      <w:r w:rsidR="00CD66C3" w:rsidRPr="00E32F00">
        <w:t>objectives of DLGSC</w:t>
      </w:r>
      <w:r w:rsidR="00087466">
        <w:t>.</w:t>
      </w:r>
    </w:p>
    <w:p w14:paraId="2AB92361" w14:textId="77777777" w:rsidR="004C6439" w:rsidRDefault="004C6439" w:rsidP="004C6439"/>
    <w:p w14:paraId="61829ABA" w14:textId="77777777" w:rsidR="001A0F28" w:rsidRPr="00E32F00" w:rsidRDefault="002A5426" w:rsidP="004F034E">
      <w:pPr>
        <w:pStyle w:val="Heading2"/>
      </w:pPr>
      <w:r>
        <w:t>Work related requirements</w:t>
      </w:r>
    </w:p>
    <w:p w14:paraId="6A76B8F8" w14:textId="77777777" w:rsidR="007D4E58" w:rsidRDefault="000A41C6" w:rsidP="004C6439">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p>
    <w:p w14:paraId="67A2F568" w14:textId="77777777" w:rsidR="004C6439" w:rsidRDefault="004C6439" w:rsidP="004C6439">
      <w:pPr>
        <w:pStyle w:val="Heading3"/>
      </w:pPr>
      <w:r w:rsidRPr="004C6439">
        <w:t>Essential</w:t>
      </w:r>
    </w:p>
    <w:p w14:paraId="4A9BA52A" w14:textId="77777777" w:rsidR="00087466" w:rsidRDefault="00087466" w:rsidP="00087466">
      <w:pPr>
        <w:pStyle w:val="ListParagraph"/>
        <w:numPr>
          <w:ilvl w:val="0"/>
          <w:numId w:val="35"/>
        </w:numPr>
      </w:pPr>
      <w:r>
        <w:t>Experience in project management with a sound knowledge of project management principles and techniques.</w:t>
      </w:r>
    </w:p>
    <w:p w14:paraId="501C1F50" w14:textId="77777777" w:rsidR="00087466" w:rsidRDefault="00087466" w:rsidP="00087466">
      <w:pPr>
        <w:pStyle w:val="ListParagraph"/>
        <w:numPr>
          <w:ilvl w:val="0"/>
          <w:numId w:val="35"/>
        </w:numPr>
      </w:pPr>
      <w:r>
        <w:t>Good interpersonal, verbal and written communication skills including consultation and negotiation skills.</w:t>
      </w:r>
    </w:p>
    <w:p w14:paraId="61EA1ED8" w14:textId="77777777" w:rsidR="00087466" w:rsidRDefault="00087466" w:rsidP="00087466">
      <w:pPr>
        <w:pStyle w:val="ListParagraph"/>
        <w:numPr>
          <w:ilvl w:val="0"/>
          <w:numId w:val="35"/>
        </w:numPr>
      </w:pPr>
      <w:r>
        <w:t>Well-developed analytical and problem-solving skills, with an ability to develop solutions to a range of issues.</w:t>
      </w:r>
    </w:p>
    <w:p w14:paraId="6DAE3C0D" w14:textId="77777777" w:rsidR="00087466" w:rsidRDefault="00087466" w:rsidP="00087466">
      <w:pPr>
        <w:pStyle w:val="ListParagraph"/>
        <w:numPr>
          <w:ilvl w:val="0"/>
          <w:numId w:val="35"/>
        </w:numPr>
      </w:pPr>
      <w:r>
        <w:t>Experience in formulating and evaluating contracts and programs.</w:t>
      </w:r>
    </w:p>
    <w:p w14:paraId="6DC7EF25" w14:textId="5640C685" w:rsidR="004C6439" w:rsidRDefault="00087466" w:rsidP="00087466">
      <w:pPr>
        <w:pStyle w:val="ListParagraph"/>
        <w:numPr>
          <w:ilvl w:val="0"/>
          <w:numId w:val="35"/>
        </w:numPr>
      </w:pPr>
      <w:r>
        <w:t>Demonstrated experience with data management and data manipulation.</w:t>
      </w:r>
    </w:p>
    <w:p w14:paraId="2A2E5B59" w14:textId="77777777" w:rsidR="004C6439" w:rsidRDefault="004C6439" w:rsidP="004C6439">
      <w:pPr>
        <w:pStyle w:val="Heading3"/>
      </w:pPr>
      <w:r>
        <w:t>Desirable</w:t>
      </w:r>
    </w:p>
    <w:p w14:paraId="518AF629" w14:textId="75111826" w:rsidR="00087466" w:rsidRPr="00F33188" w:rsidRDefault="00087466" w:rsidP="00087466">
      <w:pPr>
        <w:pStyle w:val="ListParagraph"/>
        <w:numPr>
          <w:ilvl w:val="0"/>
          <w:numId w:val="37"/>
        </w:numPr>
        <w:ind w:left="993"/>
      </w:pPr>
      <w:r w:rsidRPr="00896EDA">
        <w:t>Relevant qualifications in project management, planning or public policy.</w:t>
      </w:r>
    </w:p>
    <w:p w14:paraId="4F733761" w14:textId="77777777" w:rsidR="00600B88" w:rsidRDefault="009D0E60" w:rsidP="004F034E">
      <w:pPr>
        <w:pStyle w:val="Heading2"/>
      </w:pPr>
      <w:r>
        <w:br/>
      </w:r>
      <w:r w:rsidR="004C6439">
        <w:t>Special conditions</w:t>
      </w:r>
    </w:p>
    <w:p w14:paraId="370B425F" w14:textId="6D5AB089" w:rsidR="004C6439" w:rsidRDefault="00087466" w:rsidP="004C6439">
      <w:r>
        <w:t>Nil</w:t>
      </w:r>
    </w:p>
    <w:p w14:paraId="45FE173E" w14:textId="777777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3FCE9278" w14:textId="77777777" w:rsidR="00280DC3" w:rsidRDefault="00280DC3" w:rsidP="004F034E">
      <w:r>
        <w:t xml:space="preserve">All </w:t>
      </w:r>
      <w:r w:rsidR="00581DB5">
        <w:t>d</w:t>
      </w:r>
      <w:r>
        <w:t xml:space="preserve">epartment positions require </w:t>
      </w:r>
      <w:r w:rsidR="0097230B">
        <w:t>a current Criminal History Check (</w:t>
      </w:r>
      <w:r>
        <w:t>National Police C</w:t>
      </w:r>
      <w:r w:rsidR="0097230B">
        <w:t xml:space="preserve">ertificate or equivalent) </w:t>
      </w:r>
      <w:r w:rsidR="00B15239" w:rsidRPr="00077209">
        <w:t>and 100-point Identification Check</w:t>
      </w:r>
      <w:r w:rsidR="00B15239">
        <w:t xml:space="preserve"> </w:t>
      </w:r>
      <w:r w:rsidR="00B15239" w:rsidRPr="00DA6188">
        <w:t>prior to commencement.</w:t>
      </w:r>
    </w:p>
    <w:p w14:paraId="07614420" w14:textId="77777777" w:rsidR="00F32450" w:rsidRPr="00F32450" w:rsidRDefault="00F32450" w:rsidP="004F034E"/>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4C6439" w14:paraId="0F756FB8" w14:textId="77777777" w:rsidTr="004C6439">
        <w:trPr>
          <w:trHeight w:val="397"/>
        </w:trPr>
        <w:tc>
          <w:tcPr>
            <w:tcW w:w="2678" w:type="dxa"/>
          </w:tcPr>
          <w:p w14:paraId="397F3BB8" w14:textId="77777777" w:rsidR="004C6439" w:rsidRPr="00E32F00" w:rsidRDefault="004C6439" w:rsidP="004F034E">
            <w:r w:rsidRPr="00E32F00">
              <w:t>Registration date</w:t>
            </w:r>
          </w:p>
        </w:tc>
        <w:tc>
          <w:tcPr>
            <w:tcW w:w="6662" w:type="dxa"/>
          </w:tcPr>
          <w:p w14:paraId="6122CF3E" w14:textId="1286B68F" w:rsidR="004C6439" w:rsidRPr="00E32F00" w:rsidRDefault="00087466" w:rsidP="004F034E">
            <w:r>
              <w:t>5 August 2024</w:t>
            </w:r>
          </w:p>
        </w:tc>
      </w:tr>
    </w:tbl>
    <w:p w14:paraId="274B926E" w14:textId="77777777" w:rsidR="008B7153" w:rsidRDefault="008B7153" w:rsidP="004F034E"/>
    <w:sectPr w:rsidR="008B7153" w:rsidSect="006B55B9">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0103F" w14:textId="77777777" w:rsidR="002A0CFE" w:rsidRDefault="002A0CFE" w:rsidP="004F034E">
      <w:r>
        <w:separator/>
      </w:r>
    </w:p>
    <w:p w14:paraId="19AC2CA3" w14:textId="77777777" w:rsidR="002A0CFE" w:rsidRDefault="002A0CFE" w:rsidP="004F034E"/>
  </w:endnote>
  <w:endnote w:type="continuationSeparator" w:id="0">
    <w:p w14:paraId="1433B6C9" w14:textId="77777777" w:rsidR="002A0CFE" w:rsidRDefault="002A0CFE" w:rsidP="004F034E">
      <w:r>
        <w:continuationSeparator/>
      </w:r>
    </w:p>
    <w:p w14:paraId="1EF7F1B2" w14:textId="77777777" w:rsidR="002A0CFE" w:rsidRDefault="002A0CFE" w:rsidP="004F034E"/>
  </w:endnote>
  <w:endnote w:type="continuationNotice" w:id="1">
    <w:p w14:paraId="0135C1D8" w14:textId="77777777" w:rsidR="002A0CFE" w:rsidRDefault="002A0CFE"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5BD66"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1DEB801B" wp14:editId="6E9E4042">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95B4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2D289"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48140383" wp14:editId="42D782D8">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12A26D" w14:textId="77777777" w:rsidR="006B1886" w:rsidRPr="00F07B8D" w:rsidRDefault="00F07B8D" w:rsidP="004F034E">
                          <w:pPr>
                            <w:pStyle w:val="Footer"/>
                            <w:rPr>
                              <w:sz w:val="24"/>
                              <w:szCs w:val="24"/>
                            </w:rPr>
                          </w:pPr>
                          <w:r>
                            <w:br/>
                          </w:r>
                          <w:r w:rsidR="006B55B9">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49EDF5A8"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140383"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3412A26D" w14:textId="77777777" w:rsidR="006B1886" w:rsidRPr="00F07B8D" w:rsidRDefault="00F07B8D" w:rsidP="004F034E">
                    <w:pPr>
                      <w:pStyle w:val="Footer"/>
                      <w:rPr>
                        <w:sz w:val="24"/>
                        <w:szCs w:val="24"/>
                      </w:rPr>
                    </w:pPr>
                    <w:r>
                      <w:br/>
                    </w:r>
                    <w:r w:rsidR="006B55B9">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49EDF5A8"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F8422"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3024F04D" wp14:editId="142394DD">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A472AE"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FD03541"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5197F9B8"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24F04D"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20A472AE"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FD03541"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5197F9B8"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Pr>
        <w:color w:val="FFFFFF" w:themeColor="background1"/>
      </w:rPr>
      <w:t>1</w:t>
    </w:r>
    <w:r w:rsidR="00FC003E" w:rsidRPr="00CF4982">
      <w:rPr>
        <w:color w:val="FFFFFF" w:themeColor="background1"/>
        <w:shd w:val="clear" w:color="auto" w:fill="E6E6E6"/>
      </w:rPr>
      <w:fldChar w:fldCharType="end"/>
    </w:r>
  </w:p>
  <w:p w14:paraId="1FFCFAB9"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7A643" w14:textId="77777777" w:rsidR="002A0CFE" w:rsidRDefault="002A0CFE" w:rsidP="004F034E">
      <w:r>
        <w:separator/>
      </w:r>
    </w:p>
    <w:p w14:paraId="25821ABA" w14:textId="77777777" w:rsidR="002A0CFE" w:rsidRDefault="002A0CFE" w:rsidP="004F034E"/>
  </w:footnote>
  <w:footnote w:type="continuationSeparator" w:id="0">
    <w:p w14:paraId="6A547136" w14:textId="77777777" w:rsidR="002A0CFE" w:rsidRDefault="002A0CFE" w:rsidP="004F034E">
      <w:r>
        <w:continuationSeparator/>
      </w:r>
    </w:p>
    <w:p w14:paraId="44881708" w14:textId="77777777" w:rsidR="002A0CFE" w:rsidRDefault="002A0CFE" w:rsidP="004F034E"/>
  </w:footnote>
  <w:footnote w:type="continuationNotice" w:id="1">
    <w:p w14:paraId="77FA63DF" w14:textId="77777777" w:rsidR="002A0CFE" w:rsidRDefault="002A0CFE"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A8078" w14:textId="5D9328CD"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3428C9" w:rsidRPr="003428C9">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3428C9">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36782" w14:textId="77777777" w:rsidR="00CD7736" w:rsidRDefault="005A1801" w:rsidP="00971A8A">
    <w:pPr>
      <w:pStyle w:val="Header"/>
      <w:ind w:left="0"/>
    </w:pPr>
    <w:r>
      <w:rPr>
        <w:noProof/>
      </w:rPr>
      <w:drawing>
        <wp:anchor distT="0" distB="0" distL="114300" distR="114300" simplePos="0" relativeHeight="251659270" behindDoc="1" locked="0" layoutInCell="1" allowOverlap="1" wp14:anchorId="064B4402" wp14:editId="107CC703">
          <wp:simplePos x="0" y="0"/>
          <wp:positionH relativeFrom="margin">
            <wp:posOffset>-535941</wp:posOffset>
          </wp:positionH>
          <wp:positionV relativeFrom="paragraph">
            <wp:posOffset>-180340</wp:posOffset>
          </wp:positionV>
          <wp:extent cx="7686675" cy="1096787"/>
          <wp:effectExtent l="0" t="0" r="0" b="8255"/>
          <wp:wrapNone/>
          <wp:docPr id="3" name="Picture 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7C556"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60C37288" wp14:editId="450DB1FC">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3971DD93" wp14:editId="604E1FC0">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D8795" id="Rectangle 4" o:spid="_x0000_s1026"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5"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7"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EA62F6"/>
    <w:multiLevelType w:val="hybridMultilevel"/>
    <w:tmpl w:val="9C2CBCE4"/>
    <w:lvl w:ilvl="0" w:tplc="767AA150">
      <w:start w:val="1"/>
      <w:numFmt w:val="decimal"/>
      <w:pStyle w:val="ListParagraph"/>
      <w:lvlText w:val="%1."/>
      <w:lvlJc w:val="left"/>
      <w:pPr>
        <w:ind w:left="1353" w:hanging="360"/>
      </w:pPr>
      <w:rPr>
        <w:rFonts w:ascii="Aptos" w:hAnsi="Apto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15:restartNumberingAfterBreak="0">
    <w:nsid w:val="172E6E72"/>
    <w:multiLevelType w:val="hybridMultilevel"/>
    <w:tmpl w:val="011A954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B071E6"/>
    <w:multiLevelType w:val="hybridMultilevel"/>
    <w:tmpl w:val="A1B4068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7"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3" w15:restartNumberingAfterBreak="0">
    <w:nsid w:val="49877504"/>
    <w:multiLevelType w:val="hybridMultilevel"/>
    <w:tmpl w:val="E7E019F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4"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6" w15:restartNumberingAfterBreak="0">
    <w:nsid w:val="4B2E6C79"/>
    <w:multiLevelType w:val="hybridMultilevel"/>
    <w:tmpl w:val="266440E8"/>
    <w:lvl w:ilvl="0" w:tplc="61AEE63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7"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9"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0" w15:restartNumberingAfterBreak="0">
    <w:nsid w:val="60D75622"/>
    <w:multiLevelType w:val="hybridMultilevel"/>
    <w:tmpl w:val="377264F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1" w15:restartNumberingAfterBreak="0">
    <w:nsid w:val="666A491E"/>
    <w:multiLevelType w:val="hybridMultilevel"/>
    <w:tmpl w:val="A47819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AAA4FA8"/>
    <w:multiLevelType w:val="hybridMultilevel"/>
    <w:tmpl w:val="5BF4FF0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3"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EC36F6"/>
    <w:multiLevelType w:val="hybridMultilevel"/>
    <w:tmpl w:val="6DCEF74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37974860">
    <w:abstractNumId w:val="4"/>
  </w:num>
  <w:num w:numId="2" w16cid:durableId="726149911">
    <w:abstractNumId w:val="28"/>
  </w:num>
  <w:num w:numId="3" w16cid:durableId="334038920">
    <w:abstractNumId w:val="16"/>
  </w:num>
  <w:num w:numId="4" w16cid:durableId="910433445">
    <w:abstractNumId w:val="29"/>
  </w:num>
  <w:num w:numId="5" w16cid:durableId="976297257">
    <w:abstractNumId w:val="19"/>
  </w:num>
  <w:num w:numId="6" w16cid:durableId="328018657">
    <w:abstractNumId w:val="35"/>
  </w:num>
  <w:num w:numId="7" w16cid:durableId="2076658215">
    <w:abstractNumId w:val="7"/>
  </w:num>
  <w:num w:numId="8" w16cid:durableId="1591620421">
    <w:abstractNumId w:val="17"/>
  </w:num>
  <w:num w:numId="9" w16cid:durableId="17006256">
    <w:abstractNumId w:val="27"/>
  </w:num>
  <w:num w:numId="10" w16cid:durableId="1903563376">
    <w:abstractNumId w:val="22"/>
  </w:num>
  <w:num w:numId="11" w16cid:durableId="140969372">
    <w:abstractNumId w:val="11"/>
  </w:num>
  <w:num w:numId="12" w16cid:durableId="2032602438">
    <w:abstractNumId w:val="10"/>
  </w:num>
  <w:num w:numId="13" w16cid:durableId="88745793">
    <w:abstractNumId w:val="6"/>
  </w:num>
  <w:num w:numId="14" w16cid:durableId="492769001">
    <w:abstractNumId w:val="12"/>
  </w:num>
  <w:num w:numId="15" w16cid:durableId="2145541274">
    <w:abstractNumId w:val="21"/>
  </w:num>
  <w:num w:numId="16" w16cid:durableId="411853694">
    <w:abstractNumId w:val="34"/>
  </w:num>
  <w:num w:numId="17" w16cid:durableId="568659907">
    <w:abstractNumId w:val="15"/>
  </w:num>
  <w:num w:numId="18" w16cid:durableId="1892839358">
    <w:abstractNumId w:val="3"/>
  </w:num>
  <w:num w:numId="19" w16cid:durableId="1563440370">
    <w:abstractNumId w:val="33"/>
  </w:num>
  <w:num w:numId="20" w16cid:durableId="1893881933">
    <w:abstractNumId w:val="5"/>
  </w:num>
  <w:num w:numId="21" w16cid:durableId="567425944">
    <w:abstractNumId w:val="1"/>
  </w:num>
  <w:num w:numId="22" w16cid:durableId="36395154">
    <w:abstractNumId w:val="0"/>
  </w:num>
  <w:num w:numId="23" w16cid:durableId="933635896">
    <w:abstractNumId w:val="13"/>
  </w:num>
  <w:num w:numId="24" w16cid:durableId="393236011">
    <w:abstractNumId w:val="24"/>
  </w:num>
  <w:num w:numId="25" w16cid:durableId="160050575">
    <w:abstractNumId w:val="18"/>
  </w:num>
  <w:num w:numId="26" w16cid:durableId="144201119">
    <w:abstractNumId w:val="20"/>
  </w:num>
  <w:num w:numId="27" w16cid:durableId="870416179">
    <w:abstractNumId w:val="8"/>
  </w:num>
  <w:num w:numId="28" w16cid:durableId="899830477">
    <w:abstractNumId w:val="25"/>
  </w:num>
  <w:num w:numId="29" w16cid:durableId="246886528">
    <w:abstractNumId w:val="30"/>
  </w:num>
  <w:num w:numId="30" w16cid:durableId="1790659725">
    <w:abstractNumId w:val="36"/>
  </w:num>
  <w:num w:numId="31" w16cid:durableId="454711483">
    <w:abstractNumId w:val="23"/>
  </w:num>
  <w:num w:numId="32" w16cid:durableId="153029916">
    <w:abstractNumId w:val="9"/>
  </w:num>
  <w:num w:numId="33" w16cid:durableId="2037652308">
    <w:abstractNumId w:val="14"/>
  </w:num>
  <w:num w:numId="34" w16cid:durableId="2062484932">
    <w:abstractNumId w:val="32"/>
  </w:num>
  <w:num w:numId="35" w16cid:durableId="1997025342">
    <w:abstractNumId w:val="2"/>
  </w:num>
  <w:num w:numId="36" w16cid:durableId="1523744568">
    <w:abstractNumId w:val="31"/>
  </w:num>
  <w:num w:numId="37" w16cid:durableId="970595664">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8C9"/>
    <w:rsid w:val="0000085E"/>
    <w:rsid w:val="00001521"/>
    <w:rsid w:val="00002D22"/>
    <w:rsid w:val="00004F17"/>
    <w:rsid w:val="000050FD"/>
    <w:rsid w:val="00005CC3"/>
    <w:rsid w:val="00007446"/>
    <w:rsid w:val="00010A74"/>
    <w:rsid w:val="000110D9"/>
    <w:rsid w:val="00011496"/>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70651"/>
    <w:rsid w:val="0007381D"/>
    <w:rsid w:val="000750EF"/>
    <w:rsid w:val="0007625B"/>
    <w:rsid w:val="0007682C"/>
    <w:rsid w:val="00077825"/>
    <w:rsid w:val="00080AAC"/>
    <w:rsid w:val="00081CC9"/>
    <w:rsid w:val="0008327F"/>
    <w:rsid w:val="0008446A"/>
    <w:rsid w:val="00086605"/>
    <w:rsid w:val="00087466"/>
    <w:rsid w:val="00087BFA"/>
    <w:rsid w:val="00087E1C"/>
    <w:rsid w:val="0009024F"/>
    <w:rsid w:val="00090458"/>
    <w:rsid w:val="00093CA3"/>
    <w:rsid w:val="00096CB2"/>
    <w:rsid w:val="00097A0A"/>
    <w:rsid w:val="00097CF0"/>
    <w:rsid w:val="000A05F4"/>
    <w:rsid w:val="000A1580"/>
    <w:rsid w:val="000A41C6"/>
    <w:rsid w:val="000A74CA"/>
    <w:rsid w:val="000B0EB3"/>
    <w:rsid w:val="000B1E21"/>
    <w:rsid w:val="000B3AA9"/>
    <w:rsid w:val="000B691D"/>
    <w:rsid w:val="000B7EED"/>
    <w:rsid w:val="000C1E4D"/>
    <w:rsid w:val="000C48F5"/>
    <w:rsid w:val="000C5E6A"/>
    <w:rsid w:val="000C70BA"/>
    <w:rsid w:val="000D40D1"/>
    <w:rsid w:val="000D6904"/>
    <w:rsid w:val="000D73AF"/>
    <w:rsid w:val="000E1942"/>
    <w:rsid w:val="000E3490"/>
    <w:rsid w:val="000E3A80"/>
    <w:rsid w:val="000E4D6E"/>
    <w:rsid w:val="000E78F0"/>
    <w:rsid w:val="000F1FB3"/>
    <w:rsid w:val="000F2205"/>
    <w:rsid w:val="000F2FF6"/>
    <w:rsid w:val="000F3BEE"/>
    <w:rsid w:val="000F4048"/>
    <w:rsid w:val="000F42A0"/>
    <w:rsid w:val="000F4B72"/>
    <w:rsid w:val="0010588E"/>
    <w:rsid w:val="00106DB7"/>
    <w:rsid w:val="00112611"/>
    <w:rsid w:val="0011261B"/>
    <w:rsid w:val="001139F7"/>
    <w:rsid w:val="00113E19"/>
    <w:rsid w:val="0011514C"/>
    <w:rsid w:val="001158D4"/>
    <w:rsid w:val="001163DC"/>
    <w:rsid w:val="00117894"/>
    <w:rsid w:val="001207F1"/>
    <w:rsid w:val="00124042"/>
    <w:rsid w:val="00125652"/>
    <w:rsid w:val="00126095"/>
    <w:rsid w:val="00127E05"/>
    <w:rsid w:val="00130BD2"/>
    <w:rsid w:val="00134FBB"/>
    <w:rsid w:val="00136409"/>
    <w:rsid w:val="00141892"/>
    <w:rsid w:val="001418CE"/>
    <w:rsid w:val="001438C9"/>
    <w:rsid w:val="001504A8"/>
    <w:rsid w:val="00151853"/>
    <w:rsid w:val="00151BC5"/>
    <w:rsid w:val="0015349C"/>
    <w:rsid w:val="00153E41"/>
    <w:rsid w:val="0016008E"/>
    <w:rsid w:val="001605D3"/>
    <w:rsid w:val="00161231"/>
    <w:rsid w:val="00161D57"/>
    <w:rsid w:val="00172DF5"/>
    <w:rsid w:val="00172FA6"/>
    <w:rsid w:val="00173D8A"/>
    <w:rsid w:val="0017529A"/>
    <w:rsid w:val="00176F78"/>
    <w:rsid w:val="00177826"/>
    <w:rsid w:val="00177D0B"/>
    <w:rsid w:val="00180C08"/>
    <w:rsid w:val="0018113A"/>
    <w:rsid w:val="00181D71"/>
    <w:rsid w:val="00184CC4"/>
    <w:rsid w:val="00186E10"/>
    <w:rsid w:val="001930E7"/>
    <w:rsid w:val="001943C6"/>
    <w:rsid w:val="0019564D"/>
    <w:rsid w:val="0019581B"/>
    <w:rsid w:val="001A0F28"/>
    <w:rsid w:val="001A149A"/>
    <w:rsid w:val="001A2B34"/>
    <w:rsid w:val="001A3F2D"/>
    <w:rsid w:val="001A626F"/>
    <w:rsid w:val="001B15F8"/>
    <w:rsid w:val="001B3CF4"/>
    <w:rsid w:val="001C100F"/>
    <w:rsid w:val="001C30BC"/>
    <w:rsid w:val="001D040F"/>
    <w:rsid w:val="001D1336"/>
    <w:rsid w:val="001D4C36"/>
    <w:rsid w:val="001E0164"/>
    <w:rsid w:val="001E1A26"/>
    <w:rsid w:val="001E3297"/>
    <w:rsid w:val="001E577A"/>
    <w:rsid w:val="001E6206"/>
    <w:rsid w:val="001E798A"/>
    <w:rsid w:val="001F02BA"/>
    <w:rsid w:val="001F5AC6"/>
    <w:rsid w:val="00200677"/>
    <w:rsid w:val="002011B6"/>
    <w:rsid w:val="00205084"/>
    <w:rsid w:val="00207413"/>
    <w:rsid w:val="00213B86"/>
    <w:rsid w:val="00214757"/>
    <w:rsid w:val="002147AA"/>
    <w:rsid w:val="00215EEF"/>
    <w:rsid w:val="0021605F"/>
    <w:rsid w:val="00216769"/>
    <w:rsid w:val="00217977"/>
    <w:rsid w:val="00217DD2"/>
    <w:rsid w:val="002210B3"/>
    <w:rsid w:val="0022147B"/>
    <w:rsid w:val="0022287F"/>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744E1"/>
    <w:rsid w:val="002747A7"/>
    <w:rsid w:val="002749F8"/>
    <w:rsid w:val="00280DC3"/>
    <w:rsid w:val="00281CF7"/>
    <w:rsid w:val="00284B6F"/>
    <w:rsid w:val="0028799D"/>
    <w:rsid w:val="00287B51"/>
    <w:rsid w:val="0029065D"/>
    <w:rsid w:val="00290E45"/>
    <w:rsid w:val="002929F6"/>
    <w:rsid w:val="00293EA4"/>
    <w:rsid w:val="00295B2F"/>
    <w:rsid w:val="00295BA5"/>
    <w:rsid w:val="002A0CFE"/>
    <w:rsid w:val="002A197D"/>
    <w:rsid w:val="002A29D5"/>
    <w:rsid w:val="002A5426"/>
    <w:rsid w:val="002A5897"/>
    <w:rsid w:val="002A6649"/>
    <w:rsid w:val="002A73D1"/>
    <w:rsid w:val="002A7627"/>
    <w:rsid w:val="002A7687"/>
    <w:rsid w:val="002B1BD4"/>
    <w:rsid w:val="002C1E40"/>
    <w:rsid w:val="002C2087"/>
    <w:rsid w:val="002C5A96"/>
    <w:rsid w:val="002C7793"/>
    <w:rsid w:val="002D0993"/>
    <w:rsid w:val="002D0F25"/>
    <w:rsid w:val="002D312E"/>
    <w:rsid w:val="002D38D2"/>
    <w:rsid w:val="002D712A"/>
    <w:rsid w:val="002D7DD3"/>
    <w:rsid w:val="002E07F4"/>
    <w:rsid w:val="002E0B45"/>
    <w:rsid w:val="002E4CEE"/>
    <w:rsid w:val="002F1E30"/>
    <w:rsid w:val="002F1F24"/>
    <w:rsid w:val="002F438C"/>
    <w:rsid w:val="00301B33"/>
    <w:rsid w:val="0030265E"/>
    <w:rsid w:val="00302782"/>
    <w:rsid w:val="00304869"/>
    <w:rsid w:val="00306D42"/>
    <w:rsid w:val="00307EAB"/>
    <w:rsid w:val="0031004D"/>
    <w:rsid w:val="003148DA"/>
    <w:rsid w:val="00315621"/>
    <w:rsid w:val="0032041C"/>
    <w:rsid w:val="00320F37"/>
    <w:rsid w:val="00322AF4"/>
    <w:rsid w:val="00324F8F"/>
    <w:rsid w:val="003251F8"/>
    <w:rsid w:val="00331FE0"/>
    <w:rsid w:val="003329CE"/>
    <w:rsid w:val="003428C9"/>
    <w:rsid w:val="00343B4B"/>
    <w:rsid w:val="00350C4D"/>
    <w:rsid w:val="00356C07"/>
    <w:rsid w:val="00363ECA"/>
    <w:rsid w:val="00365B13"/>
    <w:rsid w:val="003673CF"/>
    <w:rsid w:val="00371BBF"/>
    <w:rsid w:val="00373905"/>
    <w:rsid w:val="003854A7"/>
    <w:rsid w:val="003858FA"/>
    <w:rsid w:val="003862EC"/>
    <w:rsid w:val="003910DE"/>
    <w:rsid w:val="0039307F"/>
    <w:rsid w:val="003931D2"/>
    <w:rsid w:val="003956F2"/>
    <w:rsid w:val="00395BC7"/>
    <w:rsid w:val="003A47CF"/>
    <w:rsid w:val="003A6121"/>
    <w:rsid w:val="003A6D65"/>
    <w:rsid w:val="003B2373"/>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1A5F"/>
    <w:rsid w:val="003E7742"/>
    <w:rsid w:val="003E797B"/>
    <w:rsid w:val="003F07BF"/>
    <w:rsid w:val="003F24AD"/>
    <w:rsid w:val="003F35A5"/>
    <w:rsid w:val="003F36EC"/>
    <w:rsid w:val="003F7022"/>
    <w:rsid w:val="003F7F0C"/>
    <w:rsid w:val="004011D0"/>
    <w:rsid w:val="0040193A"/>
    <w:rsid w:val="00401C96"/>
    <w:rsid w:val="00403ACE"/>
    <w:rsid w:val="00407476"/>
    <w:rsid w:val="00411F17"/>
    <w:rsid w:val="00412334"/>
    <w:rsid w:val="00412398"/>
    <w:rsid w:val="0041459E"/>
    <w:rsid w:val="00415B96"/>
    <w:rsid w:val="004205DB"/>
    <w:rsid w:val="004216B5"/>
    <w:rsid w:val="00422D28"/>
    <w:rsid w:val="00427D8C"/>
    <w:rsid w:val="00432E41"/>
    <w:rsid w:val="00434CD2"/>
    <w:rsid w:val="004401AB"/>
    <w:rsid w:val="00443117"/>
    <w:rsid w:val="004432A1"/>
    <w:rsid w:val="004451C2"/>
    <w:rsid w:val="00446BA8"/>
    <w:rsid w:val="00450DF3"/>
    <w:rsid w:val="004512FD"/>
    <w:rsid w:val="00452131"/>
    <w:rsid w:val="00460F3D"/>
    <w:rsid w:val="0046290B"/>
    <w:rsid w:val="004634CA"/>
    <w:rsid w:val="004643AC"/>
    <w:rsid w:val="00464951"/>
    <w:rsid w:val="0046771F"/>
    <w:rsid w:val="0047131E"/>
    <w:rsid w:val="004732A9"/>
    <w:rsid w:val="00474BBB"/>
    <w:rsid w:val="0047690C"/>
    <w:rsid w:val="004777B0"/>
    <w:rsid w:val="00480EAD"/>
    <w:rsid w:val="004816CD"/>
    <w:rsid w:val="0048233B"/>
    <w:rsid w:val="004903A7"/>
    <w:rsid w:val="00491AF1"/>
    <w:rsid w:val="004942A0"/>
    <w:rsid w:val="00497CD5"/>
    <w:rsid w:val="004A3BC7"/>
    <w:rsid w:val="004A4E19"/>
    <w:rsid w:val="004B63D4"/>
    <w:rsid w:val="004C061E"/>
    <w:rsid w:val="004C1992"/>
    <w:rsid w:val="004C26E1"/>
    <w:rsid w:val="004C6439"/>
    <w:rsid w:val="004D6BA2"/>
    <w:rsid w:val="004E101A"/>
    <w:rsid w:val="004E2350"/>
    <w:rsid w:val="004E4F30"/>
    <w:rsid w:val="004E70AD"/>
    <w:rsid w:val="004E7F68"/>
    <w:rsid w:val="004F034E"/>
    <w:rsid w:val="004F1813"/>
    <w:rsid w:val="004F5E57"/>
    <w:rsid w:val="00501571"/>
    <w:rsid w:val="00504DF1"/>
    <w:rsid w:val="00505977"/>
    <w:rsid w:val="005067D1"/>
    <w:rsid w:val="00507EB6"/>
    <w:rsid w:val="00511CF3"/>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5BA0"/>
    <w:rsid w:val="0053601C"/>
    <w:rsid w:val="0053686E"/>
    <w:rsid w:val="00536AB3"/>
    <w:rsid w:val="00541440"/>
    <w:rsid w:val="00542293"/>
    <w:rsid w:val="00542BF6"/>
    <w:rsid w:val="00542EB8"/>
    <w:rsid w:val="005444E7"/>
    <w:rsid w:val="00546C88"/>
    <w:rsid w:val="005501E7"/>
    <w:rsid w:val="005509AD"/>
    <w:rsid w:val="00550AF4"/>
    <w:rsid w:val="00553F2F"/>
    <w:rsid w:val="005579EE"/>
    <w:rsid w:val="00562D75"/>
    <w:rsid w:val="005648EC"/>
    <w:rsid w:val="00570E5C"/>
    <w:rsid w:val="00571E1E"/>
    <w:rsid w:val="00573E33"/>
    <w:rsid w:val="005813E8"/>
    <w:rsid w:val="00581DB5"/>
    <w:rsid w:val="00582D70"/>
    <w:rsid w:val="0058334A"/>
    <w:rsid w:val="00584F25"/>
    <w:rsid w:val="00585692"/>
    <w:rsid w:val="005903E7"/>
    <w:rsid w:val="005915BA"/>
    <w:rsid w:val="005926D7"/>
    <w:rsid w:val="00592D94"/>
    <w:rsid w:val="00597684"/>
    <w:rsid w:val="005A0FFE"/>
    <w:rsid w:val="005A1801"/>
    <w:rsid w:val="005A1CB5"/>
    <w:rsid w:val="005A23DC"/>
    <w:rsid w:val="005A5FC6"/>
    <w:rsid w:val="005A634D"/>
    <w:rsid w:val="005A682A"/>
    <w:rsid w:val="005A7B98"/>
    <w:rsid w:val="005B2723"/>
    <w:rsid w:val="005B507E"/>
    <w:rsid w:val="005B60D7"/>
    <w:rsid w:val="005B737F"/>
    <w:rsid w:val="005C0918"/>
    <w:rsid w:val="005C2E17"/>
    <w:rsid w:val="005C5414"/>
    <w:rsid w:val="005C5BE7"/>
    <w:rsid w:val="005C675D"/>
    <w:rsid w:val="005C76ED"/>
    <w:rsid w:val="005D181B"/>
    <w:rsid w:val="005D47B8"/>
    <w:rsid w:val="005D6DFE"/>
    <w:rsid w:val="005E1F92"/>
    <w:rsid w:val="005E3F97"/>
    <w:rsid w:val="005E6F1F"/>
    <w:rsid w:val="005F0861"/>
    <w:rsid w:val="005F098C"/>
    <w:rsid w:val="005F1072"/>
    <w:rsid w:val="005F1F7D"/>
    <w:rsid w:val="005F64A6"/>
    <w:rsid w:val="005F7D59"/>
    <w:rsid w:val="00600B88"/>
    <w:rsid w:val="00605259"/>
    <w:rsid w:val="00605270"/>
    <w:rsid w:val="0060678E"/>
    <w:rsid w:val="00606D4E"/>
    <w:rsid w:val="00611FC9"/>
    <w:rsid w:val="00613175"/>
    <w:rsid w:val="00615BE7"/>
    <w:rsid w:val="00616C23"/>
    <w:rsid w:val="00617052"/>
    <w:rsid w:val="00622F41"/>
    <w:rsid w:val="0062478D"/>
    <w:rsid w:val="00627ADC"/>
    <w:rsid w:val="00632E22"/>
    <w:rsid w:val="00635CAD"/>
    <w:rsid w:val="00637E09"/>
    <w:rsid w:val="00645B08"/>
    <w:rsid w:val="00645B36"/>
    <w:rsid w:val="0064778B"/>
    <w:rsid w:val="00647DD9"/>
    <w:rsid w:val="006508CB"/>
    <w:rsid w:val="00651BBB"/>
    <w:rsid w:val="00652D34"/>
    <w:rsid w:val="00656B00"/>
    <w:rsid w:val="0066141E"/>
    <w:rsid w:val="006619E0"/>
    <w:rsid w:val="0066307F"/>
    <w:rsid w:val="0066372E"/>
    <w:rsid w:val="00665BA5"/>
    <w:rsid w:val="006741BE"/>
    <w:rsid w:val="006745F6"/>
    <w:rsid w:val="006762D7"/>
    <w:rsid w:val="00676636"/>
    <w:rsid w:val="0067711E"/>
    <w:rsid w:val="0068108F"/>
    <w:rsid w:val="00690189"/>
    <w:rsid w:val="00693016"/>
    <w:rsid w:val="00693309"/>
    <w:rsid w:val="00694102"/>
    <w:rsid w:val="00696797"/>
    <w:rsid w:val="006A24E1"/>
    <w:rsid w:val="006B0553"/>
    <w:rsid w:val="006B1886"/>
    <w:rsid w:val="006B2510"/>
    <w:rsid w:val="006B55B9"/>
    <w:rsid w:val="006B6BDC"/>
    <w:rsid w:val="006B721D"/>
    <w:rsid w:val="006C0A5B"/>
    <w:rsid w:val="006C19E4"/>
    <w:rsid w:val="006C74FC"/>
    <w:rsid w:val="006D013E"/>
    <w:rsid w:val="006D1B3E"/>
    <w:rsid w:val="006D2737"/>
    <w:rsid w:val="006D2AD9"/>
    <w:rsid w:val="006D4E00"/>
    <w:rsid w:val="006E212D"/>
    <w:rsid w:val="006E368A"/>
    <w:rsid w:val="006E4252"/>
    <w:rsid w:val="006E4DCF"/>
    <w:rsid w:val="006E5038"/>
    <w:rsid w:val="006E61BB"/>
    <w:rsid w:val="006F18CD"/>
    <w:rsid w:val="006F446F"/>
    <w:rsid w:val="006F4BD4"/>
    <w:rsid w:val="006F7AAC"/>
    <w:rsid w:val="0070387D"/>
    <w:rsid w:val="00707AFD"/>
    <w:rsid w:val="00710A34"/>
    <w:rsid w:val="00714A30"/>
    <w:rsid w:val="00720A6D"/>
    <w:rsid w:val="007223F7"/>
    <w:rsid w:val="0072356E"/>
    <w:rsid w:val="00723CA5"/>
    <w:rsid w:val="00726824"/>
    <w:rsid w:val="007318E3"/>
    <w:rsid w:val="0073302C"/>
    <w:rsid w:val="00734FC8"/>
    <w:rsid w:val="00736C52"/>
    <w:rsid w:val="00737135"/>
    <w:rsid w:val="007423A6"/>
    <w:rsid w:val="00742BE3"/>
    <w:rsid w:val="007449BA"/>
    <w:rsid w:val="00744E04"/>
    <w:rsid w:val="00745727"/>
    <w:rsid w:val="00745C59"/>
    <w:rsid w:val="00745E53"/>
    <w:rsid w:val="00747C15"/>
    <w:rsid w:val="00753DCC"/>
    <w:rsid w:val="0075531A"/>
    <w:rsid w:val="007558AA"/>
    <w:rsid w:val="00760999"/>
    <w:rsid w:val="00762739"/>
    <w:rsid w:val="00766F97"/>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A31"/>
    <w:rsid w:val="007C26CE"/>
    <w:rsid w:val="007C32CE"/>
    <w:rsid w:val="007C471A"/>
    <w:rsid w:val="007C5762"/>
    <w:rsid w:val="007C68C6"/>
    <w:rsid w:val="007D15F0"/>
    <w:rsid w:val="007D28E9"/>
    <w:rsid w:val="007D4E58"/>
    <w:rsid w:val="007E017C"/>
    <w:rsid w:val="007E187E"/>
    <w:rsid w:val="007E6F41"/>
    <w:rsid w:val="007E7E6E"/>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5003"/>
    <w:rsid w:val="008156CC"/>
    <w:rsid w:val="00816D18"/>
    <w:rsid w:val="00820FC7"/>
    <w:rsid w:val="00821CAA"/>
    <w:rsid w:val="00822A21"/>
    <w:rsid w:val="00824B69"/>
    <w:rsid w:val="008257D7"/>
    <w:rsid w:val="00826633"/>
    <w:rsid w:val="00827093"/>
    <w:rsid w:val="00827F31"/>
    <w:rsid w:val="00834548"/>
    <w:rsid w:val="00836D67"/>
    <w:rsid w:val="00842201"/>
    <w:rsid w:val="0084305F"/>
    <w:rsid w:val="008474AD"/>
    <w:rsid w:val="00850DD3"/>
    <w:rsid w:val="00852732"/>
    <w:rsid w:val="00853E91"/>
    <w:rsid w:val="00854B43"/>
    <w:rsid w:val="00855064"/>
    <w:rsid w:val="00866464"/>
    <w:rsid w:val="0086682B"/>
    <w:rsid w:val="008727FF"/>
    <w:rsid w:val="00873B20"/>
    <w:rsid w:val="0087588A"/>
    <w:rsid w:val="008775B9"/>
    <w:rsid w:val="00877612"/>
    <w:rsid w:val="00877A78"/>
    <w:rsid w:val="00881BD9"/>
    <w:rsid w:val="00885773"/>
    <w:rsid w:val="00886C50"/>
    <w:rsid w:val="00891A04"/>
    <w:rsid w:val="00891CA3"/>
    <w:rsid w:val="0089326D"/>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C8E"/>
    <w:rsid w:val="008E1CC4"/>
    <w:rsid w:val="008E209E"/>
    <w:rsid w:val="008E21FE"/>
    <w:rsid w:val="008E3B14"/>
    <w:rsid w:val="008E69BB"/>
    <w:rsid w:val="008E6E6B"/>
    <w:rsid w:val="008F119A"/>
    <w:rsid w:val="008F21E8"/>
    <w:rsid w:val="008F46AD"/>
    <w:rsid w:val="008F50E7"/>
    <w:rsid w:val="00901D88"/>
    <w:rsid w:val="009042CE"/>
    <w:rsid w:val="00906A44"/>
    <w:rsid w:val="009108BB"/>
    <w:rsid w:val="0091179D"/>
    <w:rsid w:val="00911BB8"/>
    <w:rsid w:val="00913DD0"/>
    <w:rsid w:val="00920A96"/>
    <w:rsid w:val="00925005"/>
    <w:rsid w:val="00927FB4"/>
    <w:rsid w:val="00933CCA"/>
    <w:rsid w:val="0093406D"/>
    <w:rsid w:val="009413AF"/>
    <w:rsid w:val="00944FA7"/>
    <w:rsid w:val="0094591E"/>
    <w:rsid w:val="00945E56"/>
    <w:rsid w:val="0095159D"/>
    <w:rsid w:val="00951AE4"/>
    <w:rsid w:val="009528D9"/>
    <w:rsid w:val="00956603"/>
    <w:rsid w:val="00957732"/>
    <w:rsid w:val="009603C2"/>
    <w:rsid w:val="009621A2"/>
    <w:rsid w:val="00970A21"/>
    <w:rsid w:val="00971A8A"/>
    <w:rsid w:val="0097230B"/>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6592"/>
    <w:rsid w:val="009A091A"/>
    <w:rsid w:val="009A0B59"/>
    <w:rsid w:val="009A168D"/>
    <w:rsid w:val="009A2F74"/>
    <w:rsid w:val="009A596A"/>
    <w:rsid w:val="009A5B3B"/>
    <w:rsid w:val="009A5EBE"/>
    <w:rsid w:val="009B0EA6"/>
    <w:rsid w:val="009B278D"/>
    <w:rsid w:val="009B28D1"/>
    <w:rsid w:val="009B2EA6"/>
    <w:rsid w:val="009B39A8"/>
    <w:rsid w:val="009B410C"/>
    <w:rsid w:val="009B51B2"/>
    <w:rsid w:val="009B66C5"/>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6EBA"/>
    <w:rsid w:val="009E749A"/>
    <w:rsid w:val="009F2625"/>
    <w:rsid w:val="009F6D72"/>
    <w:rsid w:val="009F73F6"/>
    <w:rsid w:val="00A017C3"/>
    <w:rsid w:val="00A10159"/>
    <w:rsid w:val="00A14E15"/>
    <w:rsid w:val="00A16505"/>
    <w:rsid w:val="00A216B3"/>
    <w:rsid w:val="00A2218F"/>
    <w:rsid w:val="00A22568"/>
    <w:rsid w:val="00A22A94"/>
    <w:rsid w:val="00A23605"/>
    <w:rsid w:val="00A248DF"/>
    <w:rsid w:val="00A254D2"/>
    <w:rsid w:val="00A350DB"/>
    <w:rsid w:val="00A405FB"/>
    <w:rsid w:val="00A41703"/>
    <w:rsid w:val="00A42DA3"/>
    <w:rsid w:val="00A44CDC"/>
    <w:rsid w:val="00A479F0"/>
    <w:rsid w:val="00A54A05"/>
    <w:rsid w:val="00A54C84"/>
    <w:rsid w:val="00A5597E"/>
    <w:rsid w:val="00A56CA9"/>
    <w:rsid w:val="00A602A4"/>
    <w:rsid w:val="00A608BB"/>
    <w:rsid w:val="00A62637"/>
    <w:rsid w:val="00A6274D"/>
    <w:rsid w:val="00A70CB7"/>
    <w:rsid w:val="00A73D5B"/>
    <w:rsid w:val="00A74250"/>
    <w:rsid w:val="00A760B8"/>
    <w:rsid w:val="00A77022"/>
    <w:rsid w:val="00A775EF"/>
    <w:rsid w:val="00A80254"/>
    <w:rsid w:val="00A81646"/>
    <w:rsid w:val="00A85301"/>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A97"/>
    <w:rsid w:val="00AC2EDA"/>
    <w:rsid w:val="00AC3663"/>
    <w:rsid w:val="00AC4910"/>
    <w:rsid w:val="00AC7314"/>
    <w:rsid w:val="00AD24AE"/>
    <w:rsid w:val="00AD26D9"/>
    <w:rsid w:val="00AD2F55"/>
    <w:rsid w:val="00AD7641"/>
    <w:rsid w:val="00AE31EA"/>
    <w:rsid w:val="00AE59BA"/>
    <w:rsid w:val="00AE6BE3"/>
    <w:rsid w:val="00AF07A2"/>
    <w:rsid w:val="00AF0C3D"/>
    <w:rsid w:val="00AF1C4C"/>
    <w:rsid w:val="00AF1FEA"/>
    <w:rsid w:val="00AF2639"/>
    <w:rsid w:val="00AF3C96"/>
    <w:rsid w:val="00AF40D9"/>
    <w:rsid w:val="00B0055B"/>
    <w:rsid w:val="00B03A88"/>
    <w:rsid w:val="00B10FBB"/>
    <w:rsid w:val="00B1119F"/>
    <w:rsid w:val="00B1267F"/>
    <w:rsid w:val="00B15239"/>
    <w:rsid w:val="00B152BB"/>
    <w:rsid w:val="00B2333D"/>
    <w:rsid w:val="00B25043"/>
    <w:rsid w:val="00B32A6A"/>
    <w:rsid w:val="00B32F84"/>
    <w:rsid w:val="00B344DD"/>
    <w:rsid w:val="00B35F21"/>
    <w:rsid w:val="00B36706"/>
    <w:rsid w:val="00B36E23"/>
    <w:rsid w:val="00B402B0"/>
    <w:rsid w:val="00B41BBA"/>
    <w:rsid w:val="00B476A2"/>
    <w:rsid w:val="00B50FC3"/>
    <w:rsid w:val="00B51D6F"/>
    <w:rsid w:val="00B52971"/>
    <w:rsid w:val="00B542FD"/>
    <w:rsid w:val="00B55F7B"/>
    <w:rsid w:val="00B5721D"/>
    <w:rsid w:val="00B57BDF"/>
    <w:rsid w:val="00B65B87"/>
    <w:rsid w:val="00B67B7E"/>
    <w:rsid w:val="00B70B4C"/>
    <w:rsid w:val="00B71EF9"/>
    <w:rsid w:val="00B7438E"/>
    <w:rsid w:val="00B746F0"/>
    <w:rsid w:val="00B82113"/>
    <w:rsid w:val="00B83CAF"/>
    <w:rsid w:val="00B84484"/>
    <w:rsid w:val="00B84D44"/>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649C"/>
    <w:rsid w:val="00BC7D62"/>
    <w:rsid w:val="00BD0B53"/>
    <w:rsid w:val="00BD2529"/>
    <w:rsid w:val="00BD3AAD"/>
    <w:rsid w:val="00BD462F"/>
    <w:rsid w:val="00BE0C61"/>
    <w:rsid w:val="00BE2281"/>
    <w:rsid w:val="00BE34A6"/>
    <w:rsid w:val="00BE70E7"/>
    <w:rsid w:val="00BE7A08"/>
    <w:rsid w:val="00BF01F6"/>
    <w:rsid w:val="00BF0403"/>
    <w:rsid w:val="00BF376E"/>
    <w:rsid w:val="00BF5B37"/>
    <w:rsid w:val="00BF6A0D"/>
    <w:rsid w:val="00BF74AC"/>
    <w:rsid w:val="00BF7659"/>
    <w:rsid w:val="00BF7C28"/>
    <w:rsid w:val="00C02B6B"/>
    <w:rsid w:val="00C03563"/>
    <w:rsid w:val="00C03877"/>
    <w:rsid w:val="00C06589"/>
    <w:rsid w:val="00C07D71"/>
    <w:rsid w:val="00C12453"/>
    <w:rsid w:val="00C13776"/>
    <w:rsid w:val="00C137A3"/>
    <w:rsid w:val="00C144FE"/>
    <w:rsid w:val="00C1521B"/>
    <w:rsid w:val="00C2022D"/>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153C"/>
    <w:rsid w:val="00C57B7E"/>
    <w:rsid w:val="00C63A26"/>
    <w:rsid w:val="00C64174"/>
    <w:rsid w:val="00C66FAC"/>
    <w:rsid w:val="00C67010"/>
    <w:rsid w:val="00C716F2"/>
    <w:rsid w:val="00C71D54"/>
    <w:rsid w:val="00C72921"/>
    <w:rsid w:val="00C72F24"/>
    <w:rsid w:val="00C77D93"/>
    <w:rsid w:val="00C80D1D"/>
    <w:rsid w:val="00C82FDE"/>
    <w:rsid w:val="00C85B20"/>
    <w:rsid w:val="00C93A47"/>
    <w:rsid w:val="00C965EF"/>
    <w:rsid w:val="00CA0C2C"/>
    <w:rsid w:val="00CA366F"/>
    <w:rsid w:val="00CA7156"/>
    <w:rsid w:val="00CB1E77"/>
    <w:rsid w:val="00CB5288"/>
    <w:rsid w:val="00CC2B23"/>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170F"/>
    <w:rsid w:val="00D12490"/>
    <w:rsid w:val="00D1339E"/>
    <w:rsid w:val="00D15466"/>
    <w:rsid w:val="00D15C8E"/>
    <w:rsid w:val="00D17838"/>
    <w:rsid w:val="00D20C53"/>
    <w:rsid w:val="00D22375"/>
    <w:rsid w:val="00D25C77"/>
    <w:rsid w:val="00D26700"/>
    <w:rsid w:val="00D278B3"/>
    <w:rsid w:val="00D30020"/>
    <w:rsid w:val="00D30060"/>
    <w:rsid w:val="00D31239"/>
    <w:rsid w:val="00D31F19"/>
    <w:rsid w:val="00D35707"/>
    <w:rsid w:val="00D36F37"/>
    <w:rsid w:val="00D42E09"/>
    <w:rsid w:val="00D442D2"/>
    <w:rsid w:val="00D4491C"/>
    <w:rsid w:val="00D47D31"/>
    <w:rsid w:val="00D51F56"/>
    <w:rsid w:val="00D52A6B"/>
    <w:rsid w:val="00D53098"/>
    <w:rsid w:val="00D53B50"/>
    <w:rsid w:val="00D53DE8"/>
    <w:rsid w:val="00D54A1E"/>
    <w:rsid w:val="00D54CB0"/>
    <w:rsid w:val="00D61881"/>
    <w:rsid w:val="00D6231F"/>
    <w:rsid w:val="00D62F78"/>
    <w:rsid w:val="00D64B20"/>
    <w:rsid w:val="00D64E9C"/>
    <w:rsid w:val="00D64F40"/>
    <w:rsid w:val="00D735DC"/>
    <w:rsid w:val="00D76A20"/>
    <w:rsid w:val="00D77179"/>
    <w:rsid w:val="00D8501D"/>
    <w:rsid w:val="00D85A0A"/>
    <w:rsid w:val="00D85E40"/>
    <w:rsid w:val="00D86294"/>
    <w:rsid w:val="00D90B12"/>
    <w:rsid w:val="00D91F13"/>
    <w:rsid w:val="00D91FAD"/>
    <w:rsid w:val="00D93329"/>
    <w:rsid w:val="00D95BEE"/>
    <w:rsid w:val="00DA03E4"/>
    <w:rsid w:val="00DA226C"/>
    <w:rsid w:val="00DA3CEC"/>
    <w:rsid w:val="00DA4B36"/>
    <w:rsid w:val="00DA5757"/>
    <w:rsid w:val="00DA68E4"/>
    <w:rsid w:val="00DB2563"/>
    <w:rsid w:val="00DB42EC"/>
    <w:rsid w:val="00DB43D2"/>
    <w:rsid w:val="00DB5F71"/>
    <w:rsid w:val="00DB64BE"/>
    <w:rsid w:val="00DC1E17"/>
    <w:rsid w:val="00DC3117"/>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7188"/>
    <w:rsid w:val="00DF73AB"/>
    <w:rsid w:val="00DF7DAC"/>
    <w:rsid w:val="00E03354"/>
    <w:rsid w:val="00E03CB9"/>
    <w:rsid w:val="00E046FE"/>
    <w:rsid w:val="00E059D6"/>
    <w:rsid w:val="00E06BDE"/>
    <w:rsid w:val="00E070D4"/>
    <w:rsid w:val="00E073E2"/>
    <w:rsid w:val="00E07E4C"/>
    <w:rsid w:val="00E12847"/>
    <w:rsid w:val="00E12974"/>
    <w:rsid w:val="00E16C46"/>
    <w:rsid w:val="00E20345"/>
    <w:rsid w:val="00E22B91"/>
    <w:rsid w:val="00E234DD"/>
    <w:rsid w:val="00E32F00"/>
    <w:rsid w:val="00E34305"/>
    <w:rsid w:val="00E40798"/>
    <w:rsid w:val="00E4118C"/>
    <w:rsid w:val="00E417E5"/>
    <w:rsid w:val="00E43AC3"/>
    <w:rsid w:val="00E4413F"/>
    <w:rsid w:val="00E5533D"/>
    <w:rsid w:val="00E572E9"/>
    <w:rsid w:val="00E579A9"/>
    <w:rsid w:val="00E60833"/>
    <w:rsid w:val="00E616E3"/>
    <w:rsid w:val="00E63DC0"/>
    <w:rsid w:val="00E64480"/>
    <w:rsid w:val="00E660F3"/>
    <w:rsid w:val="00E7482D"/>
    <w:rsid w:val="00E75A6B"/>
    <w:rsid w:val="00E7617D"/>
    <w:rsid w:val="00E76847"/>
    <w:rsid w:val="00E82434"/>
    <w:rsid w:val="00E82E02"/>
    <w:rsid w:val="00E85B5A"/>
    <w:rsid w:val="00E862D8"/>
    <w:rsid w:val="00E86D2D"/>
    <w:rsid w:val="00E9104A"/>
    <w:rsid w:val="00E91249"/>
    <w:rsid w:val="00EA1127"/>
    <w:rsid w:val="00EA1857"/>
    <w:rsid w:val="00EA1C72"/>
    <w:rsid w:val="00EA2595"/>
    <w:rsid w:val="00EA27E4"/>
    <w:rsid w:val="00EA3C26"/>
    <w:rsid w:val="00EB0249"/>
    <w:rsid w:val="00EB1D5A"/>
    <w:rsid w:val="00EB210F"/>
    <w:rsid w:val="00EB27D6"/>
    <w:rsid w:val="00EB27FD"/>
    <w:rsid w:val="00EB3C2A"/>
    <w:rsid w:val="00EB44F1"/>
    <w:rsid w:val="00EB6780"/>
    <w:rsid w:val="00EC0659"/>
    <w:rsid w:val="00EC0D22"/>
    <w:rsid w:val="00ED1572"/>
    <w:rsid w:val="00ED322A"/>
    <w:rsid w:val="00ED7397"/>
    <w:rsid w:val="00ED7688"/>
    <w:rsid w:val="00EE19D2"/>
    <w:rsid w:val="00EE220E"/>
    <w:rsid w:val="00EE7701"/>
    <w:rsid w:val="00EF01EB"/>
    <w:rsid w:val="00EF19D8"/>
    <w:rsid w:val="00EF4067"/>
    <w:rsid w:val="00EF4AED"/>
    <w:rsid w:val="00EF6656"/>
    <w:rsid w:val="00F00F81"/>
    <w:rsid w:val="00F0394C"/>
    <w:rsid w:val="00F04316"/>
    <w:rsid w:val="00F06B98"/>
    <w:rsid w:val="00F07B8D"/>
    <w:rsid w:val="00F11FBF"/>
    <w:rsid w:val="00F136E8"/>
    <w:rsid w:val="00F1652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45E4"/>
    <w:rsid w:val="00F44E57"/>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4431"/>
    <w:rsid w:val="00FA5933"/>
    <w:rsid w:val="00FB15E1"/>
    <w:rsid w:val="00FB2A56"/>
    <w:rsid w:val="00FB59DD"/>
    <w:rsid w:val="00FC003E"/>
    <w:rsid w:val="00FC247D"/>
    <w:rsid w:val="00FC581B"/>
    <w:rsid w:val="00FC66AF"/>
    <w:rsid w:val="00FD1741"/>
    <w:rsid w:val="00FD2C42"/>
    <w:rsid w:val="00FD5FCC"/>
    <w:rsid w:val="00FE44B0"/>
    <w:rsid w:val="00FE5C2B"/>
    <w:rsid w:val="00FE5EBF"/>
    <w:rsid w:val="00FE646B"/>
    <w:rsid w:val="00FE6FD8"/>
    <w:rsid w:val="00FE736D"/>
    <w:rsid w:val="00FF2002"/>
    <w:rsid w:val="00FF4ACF"/>
    <w:rsid w:val="00FF5F00"/>
    <w:rsid w:val="0A0A130B"/>
    <w:rsid w:val="11EA816F"/>
    <w:rsid w:val="17273EE8"/>
    <w:rsid w:val="182D2B13"/>
    <w:rsid w:val="194E7753"/>
    <w:rsid w:val="1BED51E4"/>
    <w:rsid w:val="1F11EFE8"/>
    <w:rsid w:val="21B22E28"/>
    <w:rsid w:val="27359A3F"/>
    <w:rsid w:val="2C60EB2D"/>
    <w:rsid w:val="2ED1D2F7"/>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8393B"/>
  <w15:docId w15:val="{9BAABE07-55B0-4609-B77B-DDB76CF8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udi.ford\Downloads\Generic%20JDF%20Template%20Intermn%20Template%20June%202024%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8FC47288694AEB9886DD76A7C50CD9"/>
        <w:category>
          <w:name w:val="General"/>
          <w:gallery w:val="placeholder"/>
        </w:category>
        <w:types>
          <w:type w:val="bbPlcHdr"/>
        </w:types>
        <w:behaviors>
          <w:behavior w:val="content"/>
        </w:behaviors>
        <w:guid w:val="{45D332A5-E971-4655-A435-AA4EEC99933A}"/>
      </w:docPartPr>
      <w:docPartBody>
        <w:p w:rsidR="009E6E00" w:rsidRDefault="00000000">
          <w:pPr>
            <w:pStyle w:val="F38FC47288694AEB9886DD76A7C50CD9"/>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C8"/>
    <w:rsid w:val="00217977"/>
    <w:rsid w:val="00387E6F"/>
    <w:rsid w:val="007C18FC"/>
    <w:rsid w:val="009B66C5"/>
    <w:rsid w:val="009E6E00"/>
    <w:rsid w:val="00B626C8"/>
    <w:rsid w:val="00FB15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38FC47288694AEB9886DD76A7C50CD9">
    <w:name w:val="F38FC47288694AEB9886DD76A7C50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JDF" ma:contentTypeID="0x010100DF78E2F3783E4AE1A22276FE88DBAE57005178CCA0541AFC4086B95C820B31C8C8" ma:contentTypeVersion="88" ma:contentTypeDescription="" ma:contentTypeScope="" ma:versionID="22ffeb61f5ce689c5357b2c05b38d791">
  <xsd:schema xmlns:xsd="http://www.w3.org/2001/XMLSchema" xmlns:xs="http://www.w3.org/2001/XMLSchema" xmlns:p="http://schemas.microsoft.com/office/2006/metadata/properties" xmlns:ns2="7c4243e2-a04a-41c3-990a-ec09fb90be43" xmlns:ns3="304450e9-5c7a-4eb2-bec5-a4fc1667ca03" targetNamespace="http://schemas.microsoft.com/office/2006/metadata/properties" ma:root="true" ma:fieldsID="2e71666d548822ef81861de2f45294fc" ns2:_="" ns3:_="">
    <xsd:import namespace="7c4243e2-a04a-41c3-990a-ec09fb90be43"/>
    <xsd:import namespace="304450e9-5c7a-4eb2-bec5-a4fc1667ca03"/>
    <xsd:element name="properties">
      <xsd:complexType>
        <xsd:sequence>
          <xsd:element name="documentManagement">
            <xsd:complexType>
              <xsd:all>
                <xsd:element ref="ns2:TaxCatchAll" minOccurs="0"/>
                <xsd:element ref="ns2:TaxCatchAllLabel" minOccurs="0"/>
                <xsd:element ref="ns2:dlgsc_JDFAward" minOccurs="0"/>
                <xsd:element ref="ns2:dlgsc_JDFBranch" minOccurs="0"/>
                <xsd:element ref="ns2:dlgsc_JDFClassification" minOccurs="0"/>
                <xsd:element ref="ns2:dlgsc_JDFDivision" minOccurs="0"/>
                <xsd:element ref="ns2:dlgsc_JDfStartDate"/>
                <xsd:element ref="ns2:dlgsc_JDfEndDate"/>
                <xsd:element ref="ns2:dlgsc_JDFLocation" minOccurs="0"/>
                <xsd:element ref="ns2:dlgsc_ManagerPositionNum"/>
                <xsd:element ref="ns2:dlgsc_PositionNum"/>
                <xsd:element ref="ns2:dlgsc_JDFStatus" minOccurs="0"/>
                <xsd:element ref="ns2:dlgsc_NoJdf"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JDF_x0020_Doc_x0020_Status" minOccurs="0"/>
                <xsd:element ref="ns3:MediaServiceObjectDetectorVersions" minOccurs="0"/>
                <xsd:element ref="ns3:MediaServiceSearchProperties" minOccurs="0"/>
                <xsd:element ref="ns2:JDFGeneric" minOccurs="0"/>
                <xsd:element ref="ns2:JDFManagerPositionNumber" minOccurs="0"/>
                <xsd:element ref="ns2:JDF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fbc982c-312c-48ec-815d-b431720610ad}" ma:internalName="TaxCatchAll" ma:showField="CatchAllData"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fbc982c-312c-48ec-815d-b431720610ad}" ma:internalName="TaxCatchAllLabel" ma:readOnly="true" ma:showField="CatchAllDataLabel"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dlgsc_JDFAward" ma:index="10" nillable="true" ma:displayName="Award" ma:description="Award for jdf" ma:format="Dropdown" ma:internalName="dlgsc_JDFAward">
      <xsd:simpleType>
        <xsd:restriction base="dms:Choice">
          <xsd:enumeration value="Government Services (Misc) General Agreement"/>
          <xsd:enumeration value="Public Service General Agreement"/>
          <xsd:enumeration value="Sal &amp; Allce Act 1975 - Sal &amp; Allce Trib - Spl Div"/>
          <xsd:enumeration value="Unknown"/>
        </xsd:restriction>
      </xsd:simpleType>
    </xsd:element>
    <xsd:element name="dlgsc_JDFBranch" ma:index="11" nillable="true" ma:displayName="Branch" ma:description="Branch for jdf" ma:format="Dropdown" ma:internalName="dlgsc_JDFBranch">
      <xsd:simpleType>
        <xsd:restriction base="dms:Choice">
          <xsd:enumeration value="Aboriginal Culture Centre"/>
          <xsd:enumeration value="Aboriginal Culture and History"/>
          <xsd:enumeration value="Business Operations"/>
          <xsd:enumeration value="Corporate Services"/>
          <xsd:enumeration value="Culture and the Arts"/>
          <xsd:enumeration value="Digital and Technology Services"/>
          <xsd:enumeration value="Finance"/>
          <xsd:enumeration value="Human Resources"/>
          <xsd:enumeration value="Infrastructure"/>
          <xsd:enumeration value="Local Government Policy and Engagement"/>
          <xsd:enumeration value="Office Director General"/>
          <xsd:enumeration value="Participation and Camps"/>
          <xsd:enumeration value="Planning &amp; Service Delivery - Sport &amp; Recreation"/>
          <xsd:enumeration value="Portfolio Capability and Performance"/>
          <xsd:enumeration value="Portfolio Management and Coordination"/>
          <xsd:enumeration value="Regional Services"/>
          <xsd:enumeration value="Regulation"/>
          <xsd:enumeration value="Specialist Aboriginal Projects and Engagement"/>
          <xsd:enumeration value="Sport and Recreation Development"/>
          <xsd:enumeration value="Strategic Coordination and Delivery"/>
          <xsd:enumeration value="Strategic Initiatives"/>
          <xsd:enumeration value="Strategic Policy and Investment"/>
        </xsd:restriction>
      </xsd:simpleType>
    </xsd:element>
    <xsd:element name="dlgsc_JDFClassification" ma:index="12" nillable="true" ma:displayName="Classification Level" ma:description="Classification Level for jdf" ma:format="Dropdown" ma:internalName="dlgsc_JDFClassification">
      <xsd:simpleType>
        <xsd:restriction base="dms:Choice">
          <xsd:enumeration value="Class 1"/>
          <xsd:enumeration value="Class 2"/>
          <xsd:enumeration value="Level 1"/>
          <xsd:enumeration value="Level 2"/>
          <xsd:enumeration value="Level 3"/>
          <xsd:enumeration value="Level 4"/>
          <xsd:enumeration value="Level 5"/>
          <xsd:enumeration value="Level 6"/>
          <xsd:enumeration value="Level 7"/>
          <xsd:enumeration value="Level 8"/>
          <xsd:enumeration value="Level 9"/>
          <xsd:enumeration value="Special 3 (Group 2)"/>
          <xsd:enumeration value="Specified Calling Level 1"/>
          <xsd:enumeration value="Specified Calling Level 2"/>
          <xsd:enumeration value="Specified Calling Level 3"/>
          <xsd:enumeration value="Specified Calling Level 4"/>
          <xsd:enumeration value="Specified Calling Level 5"/>
          <xsd:enumeration value="Specified Calling Level 6"/>
          <xsd:enumeration value="Trainee - Skill Level B"/>
          <xsd:enumeration value="Wages"/>
        </xsd:restriction>
      </xsd:simpleType>
    </xsd:element>
    <xsd:element name="dlgsc_JDFDivision" ma:index="13" nillable="true" ma:displayName="Division" ma:description="Division for jdf" ma:format="Dropdown" ma:internalName="dlgsc_JDFDivision">
      <xsd:simpleType>
        <xsd:restriction base="dms:Choice">
          <xsd:enumeration value="Corporate Services"/>
          <xsd:enumeration value="Finance"/>
          <xsd:enumeration value="Infrastructure"/>
          <xsd:enumeration value="Office Director General"/>
          <xsd:enumeration value="Office of Multicultural Interests"/>
          <xsd:enumeration value="Planning and Service Delivery - Sport and Recreation"/>
          <xsd:enumeration value="Portfolio Capability and Performance"/>
          <xsd:enumeration value="Portfolio Management and Coordination"/>
          <xsd:enumeration value="Specialist Aboriginal Projects and Engagement"/>
        </xsd:restriction>
      </xsd:simpleType>
    </xsd:element>
    <xsd:element name="dlgsc_JDfStartDate" ma:index="14" ma:displayName="Start date" ma:description="Effective Date for jdf" ma:format="DateOnly" ma:internalName="dlgsc_JDfStartDate">
      <xsd:simpleType>
        <xsd:restriction base="dms:DateTime"/>
      </xsd:simpleType>
    </xsd:element>
    <xsd:element name="dlgsc_JDfEndDate" ma:index="15" ma:displayName="End date" ma:description="Effective Date for jdf" ma:format="DateOnly" ma:internalName="dlgsc_JDfEndDate">
      <xsd:simpleType>
        <xsd:restriction base="dms:DateTime"/>
      </xsd:simpleType>
    </xsd:element>
    <xsd:element name="dlgsc_JDFLocation" ma:index="16" nillable="true" ma:displayName="Location" ma:description="Location for jdf" ma:format="Dropdown" ma:internalName="dlgsc_JDFLocation">
      <xsd:simpleType>
        <xsd:restriction base="dms:Choice">
          <xsd:enumeration value="140 William Street, Perth"/>
          <xsd:enumeration value="226 Adelaide terrace, Perth"/>
          <xsd:enumeration value="Albany"/>
          <xsd:enumeration value="Bickley"/>
          <xsd:enumeration value="Bicton"/>
          <xsd:enumeration value="Broome"/>
          <xsd:enumeration value="Bunbury"/>
          <xsd:enumeration value="Carnavon"/>
          <xsd:enumeration value="Ern Halliday"/>
          <xsd:enumeration value="Geraldton"/>
          <xsd:enumeration value="Kalgoorlie"/>
          <xsd:enumeration value="Karratha"/>
          <xsd:enumeration value="Kunanurra"/>
          <xsd:enumeration value="Leederville"/>
          <xsd:enumeration value="Mandurah"/>
          <xsd:enumeration value="Northam"/>
          <xsd:enumeration value="Quaranup"/>
          <xsd:enumeration value="State Library Western Australia"/>
          <xsd:enumeration value="Woodman Point"/>
          <xsd:enumeration value="Metropolitan"/>
          <xsd:enumeration value="Regional"/>
        </xsd:restriction>
      </xsd:simpleType>
    </xsd:element>
    <xsd:element name="dlgsc_ManagerPositionNum" ma:index="17" ma:displayName="Manager Position Number" ma:decimals="-1" ma:description="Position numberfor jdf" ma:internalName="dlgsc_ManagerPositionNum" ma:percentage="FALSE">
      <xsd:simpleType>
        <xsd:restriction base="dms:Number"/>
      </xsd:simpleType>
    </xsd:element>
    <xsd:element name="dlgsc_PositionNum" ma:index="18" ma:displayName="Position Number" ma:decimals="-1" ma:description="Position numberfor jdf" ma:internalName="dlgsc_PositionNum" ma:percentage="FALSE">
      <xsd:simpleType>
        <xsd:restriction base="dms:Number"/>
      </xsd:simpleType>
    </xsd:element>
    <xsd:element name="dlgsc_JDFStatus" ma:index="19" nillable="true" ma:displayName="JDF Status" ma:default="Casual" ma:description="Status for jdf" ma:format="Dropdown" ma:internalName="dlgsc_JDFStatus">
      <xsd:simpleType>
        <xsd:restriction base="dms:Choice">
          <xsd:enumeration value="Casual"/>
          <xsd:enumeration value="Contract Full Time"/>
          <xsd:enumeration value="Contract Part Time"/>
          <xsd:enumeration value="Permanent Full Time"/>
          <xsd:enumeration value="Permanent Part Time"/>
          <xsd:enumeration value="Senior Executive Services (Right of Return)"/>
        </xsd:restriction>
      </xsd:simpleType>
    </xsd:element>
    <xsd:element name="dlgsc_NoJdf" ma:index="20" nillable="true" ma:displayName="JDF" ma:default="1" ma:internalName="dlgsc_NoJdf">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JDF_x0020_Doc_x0020_Status" ma:index="27" nillable="true" ma:displayName="JDF Doc Status" ma:default="Active" ma:format="RadioButtons" ma:internalName="JDF_x0020_Doc_x0020_Status">
      <xsd:simpleType>
        <xsd:restriction base="dms:Choice">
          <xsd:enumeration value="Active"/>
          <xsd:enumeration value="Inactive"/>
        </xsd:restriction>
      </xsd:simpleType>
    </xsd:element>
    <xsd:element name="JDFGeneric" ma:index="30" nillable="true" ma:displayName="JDFGeneric" ma:default="1" ma:internalName="JDFGeneric">
      <xsd:simpleType>
        <xsd:restriction base="dms:Boolean"/>
      </xsd:simpleType>
    </xsd:element>
    <xsd:element name="JDFManagerPositionNumber" ma:index="31" nillable="true" ma:displayName="JDFManagerPositionNumber" ma:internalName="JDFManagerPositionNumber">
      <xsd:simpleType>
        <xsd:restriction base="dms:Text">
          <xsd:maxLength value="255"/>
        </xsd:restriction>
      </xsd:simpleType>
    </xsd:element>
    <xsd:element name="JDFPositionNumber" ma:index="32" nillable="true" ma:displayName="JDFPositionNumber" ma:internalName="JDFPosit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450e9-5c7a-4eb2-bec5-a4fc1667ca03"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osit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c4243e2-a04a-41c3-990a-ec09fb90be43" xsi:nil="true"/>
    <SharedWithUsers xmlns="7c4243e2-a04a-41c3-990a-ec09fb90be43">
      <UserInfo>
        <DisplayName>Anne McGovern</DisplayName>
        <AccountId>1925</AccountId>
        <AccountType/>
      </UserInfo>
      <UserInfo>
        <DisplayName>Kim Mitchell</DisplayName>
        <AccountId>2119</AccountId>
        <AccountType/>
      </UserInfo>
    </SharedWithUsers>
    <JDF_x0020_Doc_x0020_Status xmlns="7c4243e2-a04a-41c3-990a-ec09fb90be43">Active</JDF_x0020_Doc_x0020_Status>
    <dlgsc_JDFDivision xmlns="7c4243e2-a04a-41c3-990a-ec09fb90be43">Portfolio Management and Coordination</dlgsc_JDFDivision>
    <JDFGeneric xmlns="7c4243e2-a04a-41c3-990a-ec09fb90be43">true</JDFGeneric>
    <dlgsc_JDfStartDate xmlns="7c4243e2-a04a-41c3-990a-ec09fb90be43">2024-06-30T16:00:00+00:00</dlgsc_JDfStartDate>
    <dlgsc_JDfEndDate xmlns="7c4243e2-a04a-41c3-990a-ec09fb90be43">2025-06-29T16:00:00+00:00</dlgsc_JDfEndDate>
    <dlgsc_PositionNum xmlns="7c4243e2-a04a-41c3-990a-ec09fb90be43">16383</dlgsc_PositionNum>
    <dlgsc_JDFBranch xmlns="7c4243e2-a04a-41c3-990a-ec09fb90be43">Local Government Policy and Engagement</dlgsc_JDFBranch>
    <dlgsc_JDFAward xmlns="7c4243e2-a04a-41c3-990a-ec09fb90be43">Public Service General Agreement</dlgsc_JDFAward>
    <dlgsc_NoJdf xmlns="7c4243e2-a04a-41c3-990a-ec09fb90be43">true</dlgsc_NoJdf>
    <dlgsc_JDFLocation xmlns="7c4243e2-a04a-41c3-990a-ec09fb90be43">140 William Street, Perth</dlgsc_JDFLocation>
    <dlgsc_JDFStatus xmlns="7c4243e2-a04a-41c3-990a-ec09fb90be43">Contract Full Time</dlgsc_JDFStatus>
    <JDFManagerPositionNumber xmlns="7c4243e2-a04a-41c3-990a-ec09fb90be43">16362</JDFManagerPositionNumber>
    <JDFPositionNumber xmlns="7c4243e2-a04a-41c3-990a-ec09fb90be43">16383</JDFPositionNumber>
    <dlgsc_JDFClassification xmlns="7c4243e2-a04a-41c3-990a-ec09fb90be43">Level 5</dlgsc_JDFClassification>
    <dlgsc_ManagerPositionNum xmlns="7c4243e2-a04a-41c3-990a-ec09fb90be43">16362</dlgsc_ManagerPositionNum>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2.xml><?xml version="1.0" encoding="utf-8"?>
<ds:datastoreItem xmlns:ds="http://schemas.openxmlformats.org/officeDocument/2006/customXml" ds:itemID="{E4F98754-FFE8-47A9-9CE5-1CB9B428309F}"/>
</file>

<file path=customXml/itemProps3.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http://schemas.microsoft.com/sharepoint/v3"/>
    <ds:schemaRef ds:uri="72c7cd55-4868-451d-9da4-d3236ab362a7"/>
    <ds:schemaRef ds:uri="4a6adef8-3767-4fb8-8ce2-74a495c57942"/>
    <ds:schemaRef ds:uri="http://schemas.microsoft.com/sharepoint/v3/fields"/>
  </ds:schemaRefs>
</ds:datastoreItem>
</file>

<file path=customXml/itemProps4.xml><?xml version="1.0" encoding="utf-8"?>
<ds:datastoreItem xmlns:ds="http://schemas.openxmlformats.org/officeDocument/2006/customXml" ds:itemID="{894B99D5-E596-4278-B0D6-9120A381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JDF Template Intermn Template June 2024 (1)</Template>
  <TotalTime>13</TotalTime>
  <Pages>2</Pages>
  <Words>481</Words>
  <Characters>3195</Characters>
  <Application>Microsoft Office Word</Application>
  <DocSecurity>0</DocSecurity>
  <Lines>88</Lines>
  <Paragraphs>57</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3619</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Officer</dc:title>
  <dc:subject/>
  <dc:creator>Trudi Ford</dc:creator>
  <cp:keywords/>
  <cp:lastModifiedBy>Trudi Ford</cp:lastModifiedBy>
  <cp:revision>3</cp:revision>
  <cp:lastPrinted>2014-08-21T12:29:00Z</cp:lastPrinted>
  <dcterms:created xsi:type="dcterms:W3CDTF">2024-08-05T09:09:00Z</dcterms:created>
  <dcterms:modified xsi:type="dcterms:W3CDTF">2024-08-07T07:24:00Z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0x010100DF78E2F3783E4AE1A22276FE88DBAE57005178CCA0541AFC4086B95C820B31C8C8</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