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8639" w14:textId="77777777" w:rsidR="003275C9" w:rsidRDefault="003275C9" w:rsidP="003275C9">
      <w:pPr>
        <w:spacing w:after="120" w:line="288" w:lineRule="auto"/>
      </w:pPr>
    </w:p>
    <w:p w14:paraId="6011F15A" w14:textId="77777777" w:rsidR="0094205D" w:rsidRPr="00F749C2" w:rsidRDefault="003275C9" w:rsidP="003275C9">
      <w:pPr>
        <w:spacing w:after="120" w:line="288" w:lineRule="auto"/>
      </w:pPr>
      <w:r w:rsidRPr="005140DB">
        <w:rPr>
          <w:b/>
          <w:bCs/>
          <w:color w:val="2C5C86"/>
          <w:sz w:val="40"/>
          <w:szCs w:val="40"/>
        </w:rPr>
        <w:t>Job Description Form</w:t>
      </w:r>
    </w:p>
    <w:p w14:paraId="2B64EFD3" w14:textId="4D68A3B5" w:rsidR="0094205D" w:rsidRPr="008C3DB5" w:rsidRDefault="00303891" w:rsidP="003275C9">
      <w:pPr>
        <w:spacing w:after="120" w:line="288" w:lineRule="auto"/>
        <w:rPr>
          <w:b/>
          <w:bCs/>
          <w:sz w:val="50"/>
          <w:szCs w:val="50"/>
        </w:rPr>
      </w:pPr>
      <w:r>
        <w:rPr>
          <w:b/>
          <w:bCs/>
          <w:sz w:val="50"/>
          <w:szCs w:val="50"/>
        </w:rPr>
        <w:t>Senior Relationship and Contract Officer</w:t>
      </w:r>
    </w:p>
    <w:p w14:paraId="5A513B3B" w14:textId="77777777" w:rsidR="00492C13" w:rsidRPr="00492C13" w:rsidRDefault="00492C13" w:rsidP="003275C9">
      <w:pPr>
        <w:spacing w:after="120" w:line="288" w:lineRule="auto"/>
      </w:pPr>
    </w:p>
    <w:p w14:paraId="795A2E81"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13B71688" w14:textId="0BBE67C1" w:rsidR="00492C13" w:rsidRPr="005140DB" w:rsidRDefault="005140DB" w:rsidP="003275C9">
      <w:pPr>
        <w:spacing w:after="120" w:line="288" w:lineRule="auto"/>
      </w:pPr>
      <w:r w:rsidRPr="005140DB">
        <w:rPr>
          <w:b/>
          <w:bCs/>
        </w:rPr>
        <w:t>Position Number:</w:t>
      </w:r>
      <w:r w:rsidRPr="005140DB">
        <w:tab/>
      </w:r>
      <w:r w:rsidRPr="005140DB">
        <w:tab/>
      </w:r>
      <w:r w:rsidR="00303891">
        <w:t xml:space="preserve">Generic </w:t>
      </w:r>
    </w:p>
    <w:p w14:paraId="71E8290F" w14:textId="33823D19" w:rsidR="005140DB" w:rsidRPr="005140DB" w:rsidRDefault="005140DB" w:rsidP="005140DB">
      <w:pPr>
        <w:spacing w:after="120" w:line="288" w:lineRule="auto"/>
      </w:pPr>
      <w:r>
        <w:rPr>
          <w:b/>
          <w:bCs/>
        </w:rPr>
        <w:t>Classification</w:t>
      </w:r>
      <w:r w:rsidRPr="005140DB">
        <w:rPr>
          <w:b/>
          <w:bCs/>
        </w:rPr>
        <w:t>:</w:t>
      </w:r>
      <w:r w:rsidRPr="005140DB">
        <w:tab/>
      </w:r>
      <w:r w:rsidRPr="005140DB">
        <w:tab/>
      </w:r>
      <w:r w:rsidR="00303891">
        <w:t>Level 6</w:t>
      </w:r>
    </w:p>
    <w:p w14:paraId="1D04AA1C" w14:textId="7DF07BFF" w:rsidR="00D92C71" w:rsidRDefault="005140DB" w:rsidP="00303891">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7F650683" w14:textId="09C5F9D0" w:rsidR="001D5365" w:rsidRDefault="001D5365" w:rsidP="006B18A6">
      <w:pPr>
        <w:spacing w:after="120" w:line="288" w:lineRule="auto"/>
        <w:ind w:left="2880" w:hanging="2880"/>
      </w:pPr>
      <w:r>
        <w:rPr>
          <w:b/>
          <w:bCs/>
        </w:rPr>
        <w:t>Organisational Unit:</w:t>
      </w:r>
      <w:r w:rsidRPr="005140DB">
        <w:tab/>
      </w:r>
      <w:r w:rsidR="00303891">
        <w:t xml:space="preserve">Commissioning and Contracting / Community Services Contract Management </w:t>
      </w:r>
    </w:p>
    <w:p w14:paraId="6078356D" w14:textId="1C8E3094" w:rsidR="001D5365" w:rsidRDefault="001D5365" w:rsidP="00303891">
      <w:pPr>
        <w:spacing w:after="120" w:line="288" w:lineRule="auto"/>
      </w:pPr>
      <w:r>
        <w:rPr>
          <w:b/>
          <w:bCs/>
        </w:rPr>
        <w:t>Location:</w:t>
      </w:r>
      <w:r w:rsidRPr="005140DB">
        <w:tab/>
      </w:r>
      <w:r>
        <w:tab/>
      </w:r>
      <w:r>
        <w:tab/>
        <w:t>Perth Metropolitan Area</w:t>
      </w:r>
    </w:p>
    <w:p w14:paraId="0EA5BDCF" w14:textId="15EA63AD" w:rsidR="007F044C" w:rsidRDefault="007F044C" w:rsidP="007F044C">
      <w:pPr>
        <w:spacing w:after="120" w:line="288" w:lineRule="auto"/>
      </w:pPr>
      <w:r>
        <w:rPr>
          <w:b/>
          <w:bCs/>
        </w:rPr>
        <w:t>Classification Date:</w:t>
      </w:r>
      <w:r w:rsidRPr="005140DB">
        <w:tab/>
      </w:r>
    </w:p>
    <w:p w14:paraId="076F7875" w14:textId="31254CE7" w:rsidR="007F044C" w:rsidRDefault="007F044C" w:rsidP="00B842EC">
      <w:pPr>
        <w:spacing w:after="120" w:line="288" w:lineRule="auto"/>
        <w:ind w:left="2880" w:hanging="2880"/>
      </w:pPr>
      <w:r>
        <w:rPr>
          <w:b/>
          <w:bCs/>
        </w:rPr>
        <w:t>Effective Date:</w:t>
      </w:r>
      <w:r>
        <w:rPr>
          <w:b/>
          <w:bCs/>
        </w:rPr>
        <w:tab/>
      </w:r>
      <w:r w:rsidR="00303891">
        <w:t>May 2024</w:t>
      </w:r>
    </w:p>
    <w:p w14:paraId="5A6CD434" w14:textId="77777777" w:rsidR="001D5365" w:rsidRPr="007F044C" w:rsidRDefault="001D5365" w:rsidP="007F044C"/>
    <w:p w14:paraId="1C15B578" w14:textId="77777777" w:rsidR="007F044C" w:rsidRPr="00F749C2" w:rsidRDefault="007F044C" w:rsidP="007F044C">
      <w:pPr>
        <w:spacing w:after="120" w:line="288" w:lineRule="auto"/>
      </w:pPr>
      <w:r>
        <w:rPr>
          <w:b/>
          <w:bCs/>
          <w:color w:val="2C5C86"/>
          <w:sz w:val="28"/>
          <w:szCs w:val="28"/>
        </w:rPr>
        <w:t>Reporting Relationships</w:t>
      </w:r>
    </w:p>
    <w:p w14:paraId="07DF89A0"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5AF681D" w14:textId="61B3E46E" w:rsidR="001D5365" w:rsidRDefault="00303891" w:rsidP="001D5365">
      <w:r>
        <w:t>Principal Relationship and Contract Manager, Level 7</w:t>
      </w:r>
    </w:p>
    <w:p w14:paraId="5539E1B9" w14:textId="77777777" w:rsidR="00B842EC" w:rsidRDefault="00B842EC" w:rsidP="001D5365"/>
    <w:p w14:paraId="28955119" w14:textId="77777777" w:rsidR="00B842EC" w:rsidRPr="007F044C" w:rsidRDefault="00B842EC" w:rsidP="00F57027">
      <w:pPr>
        <w:rPr>
          <w:b/>
          <w:bCs/>
        </w:rPr>
      </w:pPr>
      <w:r>
        <w:rPr>
          <w:b/>
          <w:bCs/>
        </w:rPr>
        <w:t>Positions under Direct Supervision</w:t>
      </w:r>
      <w:r w:rsidRPr="007F044C">
        <w:rPr>
          <w:b/>
          <w:bCs/>
        </w:rPr>
        <w:t>:</w:t>
      </w:r>
    </w:p>
    <w:p w14:paraId="63C01B3E" w14:textId="71E684ED" w:rsidR="00F57027" w:rsidRDefault="00F57027" w:rsidP="00F57027">
      <w:r>
        <w:t>This position supervise</w:t>
      </w:r>
      <w:r w:rsidR="00303891">
        <w:t>s</w:t>
      </w:r>
      <w:r>
        <w:t xml:space="preserve"> a small team.</w:t>
      </w:r>
    </w:p>
    <w:p w14:paraId="2C471761" w14:textId="77777777" w:rsidR="007F044C" w:rsidRDefault="007F044C" w:rsidP="001D5365"/>
    <w:p w14:paraId="3E58AB92" w14:textId="77777777" w:rsidR="0094205D" w:rsidRDefault="0094205D" w:rsidP="003275C9">
      <w:pPr>
        <w:spacing w:after="120" w:line="288" w:lineRule="auto"/>
      </w:pPr>
      <w:r w:rsidRPr="00492C13">
        <w:br w:type="page"/>
      </w:r>
    </w:p>
    <w:p w14:paraId="6ABAD6E1" w14:textId="77777777" w:rsidR="00F749C2" w:rsidRPr="00F749C2" w:rsidRDefault="00F749C2" w:rsidP="00F749C2">
      <w:pPr>
        <w:spacing w:after="120" w:line="288" w:lineRule="auto"/>
      </w:pPr>
      <w:r>
        <w:rPr>
          <w:b/>
          <w:bCs/>
          <w:color w:val="2C5C86"/>
          <w:sz w:val="28"/>
          <w:szCs w:val="28"/>
        </w:rPr>
        <w:lastRenderedPageBreak/>
        <w:t>About the Department</w:t>
      </w:r>
    </w:p>
    <w:p w14:paraId="1CD26396"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4E432FE8" w14:textId="77777777"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0291BCE3"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2C080FA2" w14:textId="77777777" w:rsidR="00F749C2" w:rsidRDefault="00F749C2" w:rsidP="00F749C2">
      <w:pPr>
        <w:spacing w:after="120" w:line="288" w:lineRule="auto"/>
      </w:pPr>
      <w:r>
        <w:t xml:space="preserve">People, </w:t>
      </w:r>
      <w:proofErr w:type="gramStart"/>
      <w:r>
        <w:t>place</w:t>
      </w:r>
      <w:proofErr w:type="gramEnd"/>
      <w:r>
        <w:t xml:space="preserve"> and home is at the core of everything we do and why we do it.</w:t>
      </w:r>
    </w:p>
    <w:p w14:paraId="4C4C720D"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2BC0300B" w14:textId="77777777" w:rsidR="00F749C2" w:rsidRDefault="00F749C2" w:rsidP="00F749C2">
      <w:pPr>
        <w:spacing w:after="120" w:line="288" w:lineRule="auto"/>
      </w:pPr>
      <w:r>
        <w:t>We promote a diverse workforce and embrace a high standard of equal opportunity, health and safety, and ethical practice.</w:t>
      </w:r>
    </w:p>
    <w:p w14:paraId="06FFEF3D" w14:textId="77777777" w:rsidR="001D5365" w:rsidRPr="00492C13" w:rsidRDefault="00F749C2" w:rsidP="00F749C2">
      <w:pPr>
        <w:spacing w:after="120" w:line="288" w:lineRule="auto"/>
      </w:pPr>
      <w:r>
        <w:t xml:space="preserve">Join us and work in a role where you can make a real difference to the lives of children, families, </w:t>
      </w:r>
      <w:proofErr w:type="gramStart"/>
      <w:r>
        <w:t>individuals</w:t>
      </w:r>
      <w:proofErr w:type="gramEnd"/>
      <w:r>
        <w:t xml:space="preserve"> and communities throughout Western Australia.</w:t>
      </w:r>
    </w:p>
    <w:p w14:paraId="1461573B" w14:textId="77777777" w:rsidR="008D6A50" w:rsidRDefault="008D6A50" w:rsidP="001E1B87">
      <w:pPr>
        <w:spacing w:after="120" w:line="288" w:lineRule="auto"/>
      </w:pPr>
    </w:p>
    <w:p w14:paraId="755C3498" w14:textId="77777777" w:rsidR="001E1B87" w:rsidRPr="001E1B87" w:rsidRDefault="001E1B87" w:rsidP="001E1B87">
      <w:pPr>
        <w:spacing w:after="120" w:line="288" w:lineRule="auto"/>
      </w:pPr>
      <w:r w:rsidRPr="001E1B87">
        <w:rPr>
          <w:b/>
          <w:bCs/>
          <w:color w:val="2C5C86"/>
          <w:sz w:val="28"/>
          <w:szCs w:val="28"/>
        </w:rPr>
        <w:t>Role Statement</w:t>
      </w:r>
    </w:p>
    <w:p w14:paraId="7F4585FD" w14:textId="77777777" w:rsidR="00303891" w:rsidRDefault="00303891" w:rsidP="001E1B87">
      <w:pPr>
        <w:spacing w:after="120" w:line="288" w:lineRule="auto"/>
      </w:pPr>
    </w:p>
    <w:p w14:paraId="46EB6889" w14:textId="718B122F" w:rsidR="001E1B87" w:rsidRDefault="00303891" w:rsidP="001E1B87">
      <w:pPr>
        <w:spacing w:after="120" w:line="288" w:lineRule="auto"/>
      </w:pPr>
      <w:r>
        <w:t xml:space="preserve">This position is responsible for </w:t>
      </w:r>
      <w:r w:rsidRPr="00BE2CA9">
        <w:t>the contract management of high risk, complex and contentious contracts, combined with building and maintaining relationships with both internal and external stakeholders. In collaboration with key stakeholders supports the development of business cases, procurement plans, contract management plans and contract evaluations to achieve organisational outcomes and effective service delivery</w:t>
      </w:r>
      <w:r>
        <w:t xml:space="preserve">. </w:t>
      </w:r>
    </w:p>
    <w:p w14:paraId="501628B5" w14:textId="77777777" w:rsidR="001E1B87" w:rsidRDefault="001E1B87">
      <w:r>
        <w:br w:type="page"/>
      </w:r>
    </w:p>
    <w:p w14:paraId="7D2498E4" w14:textId="77777777" w:rsidR="001E1B87" w:rsidRDefault="001E1B87" w:rsidP="001E1B87">
      <w:pPr>
        <w:spacing w:after="120" w:line="288" w:lineRule="auto"/>
      </w:pPr>
    </w:p>
    <w:p w14:paraId="000A6DAD"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B1E294A" w14:textId="77777777" w:rsidR="00E95D36" w:rsidRPr="00E95D36" w:rsidRDefault="00E95D36" w:rsidP="00E95D36"/>
    <w:p w14:paraId="3F22D280" w14:textId="1DEDB146" w:rsidR="001E1B87" w:rsidRPr="001E1B87" w:rsidRDefault="001E1B87" w:rsidP="001E1B87">
      <w:pPr>
        <w:rPr>
          <w:b/>
          <w:bCs/>
        </w:rPr>
      </w:pPr>
      <w:r w:rsidRPr="001E1B87">
        <w:rPr>
          <w:b/>
          <w:bCs/>
        </w:rPr>
        <w:t>1.</w:t>
      </w:r>
      <w:r w:rsidRPr="001E1B87">
        <w:rPr>
          <w:b/>
          <w:bCs/>
        </w:rPr>
        <w:tab/>
      </w:r>
      <w:r w:rsidR="00303891">
        <w:rPr>
          <w:b/>
          <w:bCs/>
        </w:rPr>
        <w:t xml:space="preserve">Leadership and Management </w:t>
      </w:r>
    </w:p>
    <w:p w14:paraId="35F25F14" w14:textId="69FA8A3C" w:rsidR="001E1B87" w:rsidRPr="001E1B87" w:rsidRDefault="001E1B87" w:rsidP="001E1B87">
      <w:r w:rsidRPr="001E1B87">
        <w:t>1.1</w:t>
      </w:r>
      <w:r w:rsidRPr="001E1B87">
        <w:tab/>
      </w:r>
      <w:r w:rsidR="00303891" w:rsidRPr="00BE2CA9">
        <w:t>Leads and manages staff and resources under direct responsibility</w:t>
      </w:r>
      <w:r w:rsidR="00303891">
        <w:t xml:space="preserve">. </w:t>
      </w:r>
    </w:p>
    <w:p w14:paraId="2E364F4B" w14:textId="74F32FA1" w:rsidR="001E1B87" w:rsidRPr="001E1B87" w:rsidRDefault="001E1B87" w:rsidP="00303891">
      <w:pPr>
        <w:ind w:left="720" w:hanging="720"/>
      </w:pPr>
      <w:r w:rsidRPr="001E1B87">
        <w:t xml:space="preserve">1.2 </w:t>
      </w:r>
      <w:r w:rsidRPr="001E1B87">
        <w:tab/>
      </w:r>
      <w:r w:rsidR="00303891" w:rsidRPr="00BE2CA9">
        <w:t xml:space="preserve">Assists with the management of processes and resources to ensure that milestones are met within legislative, </w:t>
      </w:r>
      <w:proofErr w:type="gramStart"/>
      <w:r w:rsidR="00303891" w:rsidRPr="00BE2CA9">
        <w:t>organisational</w:t>
      </w:r>
      <w:proofErr w:type="gramEnd"/>
      <w:r w:rsidR="00303891" w:rsidRPr="00BE2CA9">
        <w:t xml:space="preserve"> and external constraints</w:t>
      </w:r>
      <w:r w:rsidR="00303891">
        <w:t xml:space="preserve">. </w:t>
      </w:r>
    </w:p>
    <w:p w14:paraId="569F11C5" w14:textId="77777777" w:rsidR="001E1B87" w:rsidRPr="001E1B87" w:rsidRDefault="001E1B87" w:rsidP="001E1B87"/>
    <w:p w14:paraId="2F798D9B" w14:textId="78500C9F" w:rsidR="001E1B87" w:rsidRPr="001E1B87" w:rsidRDefault="001E1B87" w:rsidP="001E1B87">
      <w:pPr>
        <w:rPr>
          <w:b/>
          <w:bCs/>
        </w:rPr>
      </w:pPr>
      <w:r w:rsidRPr="001E1B87">
        <w:rPr>
          <w:b/>
          <w:bCs/>
        </w:rPr>
        <w:t>2.</w:t>
      </w:r>
      <w:r w:rsidRPr="001E1B87">
        <w:rPr>
          <w:b/>
          <w:bCs/>
        </w:rPr>
        <w:tab/>
      </w:r>
      <w:r w:rsidR="00303891">
        <w:rPr>
          <w:b/>
          <w:bCs/>
        </w:rPr>
        <w:t xml:space="preserve">Planning and Advice </w:t>
      </w:r>
    </w:p>
    <w:p w14:paraId="653A4162" w14:textId="575D07B4" w:rsidR="001E1B87" w:rsidRPr="001E1B87" w:rsidRDefault="001E1B87" w:rsidP="00303891">
      <w:pPr>
        <w:ind w:left="720" w:hanging="720"/>
      </w:pPr>
      <w:r w:rsidRPr="001E1B87">
        <w:t>2.1</w:t>
      </w:r>
      <w:r w:rsidRPr="001E1B87">
        <w:tab/>
      </w:r>
      <w:r w:rsidR="00303891" w:rsidRPr="00BE2CA9">
        <w:t>Provides strategic advice to senior officers supported by evidence-based data and reviews to inform Communities procurement, contract management and purchasing priorities and key issues and trends impacting the sector</w:t>
      </w:r>
      <w:r w:rsidR="00303891">
        <w:t xml:space="preserve">. </w:t>
      </w:r>
    </w:p>
    <w:p w14:paraId="06EB30C9" w14:textId="322BB632" w:rsidR="001E1B87" w:rsidRPr="001E1B87" w:rsidRDefault="001E1B87" w:rsidP="00303891">
      <w:pPr>
        <w:ind w:left="720" w:hanging="720"/>
      </w:pPr>
      <w:r w:rsidRPr="001E1B87">
        <w:t>2.2</w:t>
      </w:r>
      <w:r w:rsidRPr="001E1B87">
        <w:tab/>
      </w:r>
      <w:r w:rsidR="00303891" w:rsidRPr="00BE2CA9">
        <w:t xml:space="preserve">Provides advice, </w:t>
      </w:r>
      <w:proofErr w:type="gramStart"/>
      <w:r w:rsidR="00303891" w:rsidRPr="00BE2CA9">
        <w:t>support</w:t>
      </w:r>
      <w:proofErr w:type="gramEnd"/>
      <w:r w:rsidR="00303891" w:rsidRPr="00BE2CA9">
        <w:t xml:space="preserve"> and training to Communities staff on best practice contract management</w:t>
      </w:r>
      <w:r w:rsidR="00303891">
        <w:t xml:space="preserve">. </w:t>
      </w:r>
    </w:p>
    <w:p w14:paraId="07BB3CE1" w14:textId="2FDE2EAB" w:rsidR="001E1B87" w:rsidRDefault="001E1B87" w:rsidP="00303891">
      <w:pPr>
        <w:ind w:left="720" w:hanging="720"/>
      </w:pPr>
      <w:r w:rsidRPr="001E1B87">
        <w:t>2.</w:t>
      </w:r>
      <w:r>
        <w:t>3</w:t>
      </w:r>
      <w:r w:rsidRPr="001E1B87">
        <w:tab/>
      </w:r>
      <w:r w:rsidR="00303891" w:rsidRPr="00BE2CA9">
        <w:t xml:space="preserve">Examines and reports on issues related to the management of high risk, complex and contentious non-government </w:t>
      </w:r>
      <w:proofErr w:type="gramStart"/>
      <w:r w:rsidR="00303891" w:rsidRPr="00BE2CA9">
        <w:t>contracts</w:t>
      </w:r>
      <w:proofErr w:type="gramEnd"/>
      <w:r w:rsidR="00303891" w:rsidRPr="00BE2CA9">
        <w:t xml:space="preserve"> and grants</w:t>
      </w:r>
      <w:r w:rsidR="00303891">
        <w:t xml:space="preserve">. </w:t>
      </w:r>
    </w:p>
    <w:p w14:paraId="18F4F6CF" w14:textId="2E2AB343" w:rsidR="00303891" w:rsidRDefault="00303891" w:rsidP="00303891">
      <w:pPr>
        <w:ind w:left="720" w:hanging="720"/>
      </w:pPr>
      <w:r>
        <w:t>2.4</w:t>
      </w:r>
      <w:r>
        <w:tab/>
      </w:r>
      <w:r w:rsidRPr="00BE2CA9">
        <w:t xml:space="preserve">Contributes to the development, implementation and review of contract management standards, guidelines, </w:t>
      </w:r>
      <w:proofErr w:type="gramStart"/>
      <w:r w:rsidRPr="00BE2CA9">
        <w:t>policies</w:t>
      </w:r>
      <w:proofErr w:type="gramEnd"/>
      <w:r w:rsidRPr="00BE2CA9">
        <w:t xml:space="preserve"> and procedures</w:t>
      </w:r>
      <w:r>
        <w:t xml:space="preserve">. </w:t>
      </w:r>
    </w:p>
    <w:p w14:paraId="2A34FD88" w14:textId="0677CE47" w:rsidR="00303891" w:rsidRDefault="00303891" w:rsidP="00303891">
      <w:pPr>
        <w:ind w:left="720" w:hanging="720"/>
      </w:pPr>
      <w:r>
        <w:t>2.5</w:t>
      </w:r>
      <w:r>
        <w:tab/>
      </w:r>
      <w:r w:rsidRPr="00BE2CA9">
        <w:t>Develops and maintains collaborative relationships with a wide range of internal and external stakeholders including government and non-government organisations</w:t>
      </w:r>
      <w:r>
        <w:t xml:space="preserve">. </w:t>
      </w:r>
    </w:p>
    <w:p w14:paraId="351B3D82" w14:textId="77777777" w:rsidR="001E1B87" w:rsidRPr="001E1B87" w:rsidRDefault="001E1B87" w:rsidP="001E1B87"/>
    <w:p w14:paraId="71137FC9" w14:textId="2637A357" w:rsidR="001E1B87" w:rsidRPr="001E1B87" w:rsidRDefault="001E1B87" w:rsidP="001E1B87">
      <w:pPr>
        <w:rPr>
          <w:b/>
          <w:bCs/>
        </w:rPr>
      </w:pPr>
      <w:r w:rsidRPr="001E1B87">
        <w:rPr>
          <w:b/>
          <w:bCs/>
        </w:rPr>
        <w:t>3.</w:t>
      </w:r>
      <w:r w:rsidRPr="001E1B87">
        <w:rPr>
          <w:b/>
          <w:bCs/>
        </w:rPr>
        <w:tab/>
      </w:r>
      <w:r w:rsidR="00303891">
        <w:rPr>
          <w:b/>
          <w:bCs/>
        </w:rPr>
        <w:t xml:space="preserve">Contract Management </w:t>
      </w:r>
    </w:p>
    <w:p w14:paraId="141A40E0" w14:textId="43403BB6" w:rsidR="001E1B87" w:rsidRPr="001E1B87" w:rsidRDefault="001E1B87" w:rsidP="00303891">
      <w:pPr>
        <w:ind w:left="720" w:hanging="720"/>
      </w:pPr>
      <w:r w:rsidRPr="001E1B87">
        <w:t>3.1</w:t>
      </w:r>
      <w:r w:rsidRPr="001E1B87">
        <w:tab/>
      </w:r>
      <w:r w:rsidR="00303891" w:rsidRPr="00BE2CA9">
        <w:t>Actively develops and maintains meaningful and collaborative working relationships with key internal and external stakeholders including Aboriginal Controlled Community Organisations and the Community Services Sector</w:t>
      </w:r>
      <w:r w:rsidR="00303891">
        <w:t xml:space="preserve">. </w:t>
      </w:r>
    </w:p>
    <w:p w14:paraId="4E3798C8" w14:textId="3C0968C9" w:rsidR="001E1B87" w:rsidRDefault="001E1B87" w:rsidP="00303891">
      <w:pPr>
        <w:ind w:left="720" w:hanging="720"/>
      </w:pPr>
      <w:r w:rsidRPr="001E1B87">
        <w:t>3.2</w:t>
      </w:r>
      <w:r w:rsidRPr="001E1B87">
        <w:tab/>
      </w:r>
      <w:r w:rsidR="00303891" w:rsidRPr="00BE2CA9">
        <w:t>Monitors and manages the performance of high risk, complex and contentious contracts including contractual compliance, conducting service reviews, risk management, governance, key performance indicators, and milestones to achieve organisational outcomes and support continuous improvement</w:t>
      </w:r>
      <w:r w:rsidR="00303891">
        <w:t xml:space="preserve">. </w:t>
      </w:r>
    </w:p>
    <w:p w14:paraId="45ED0E77" w14:textId="771DF886" w:rsidR="001E1B87" w:rsidRDefault="001E1B87" w:rsidP="001E1B87">
      <w:r>
        <w:t>3</w:t>
      </w:r>
      <w:r w:rsidRPr="001E1B87">
        <w:t>.</w:t>
      </w:r>
      <w:r>
        <w:t>3</w:t>
      </w:r>
      <w:r w:rsidRPr="001E1B87">
        <w:tab/>
      </w:r>
      <w:r w:rsidR="00303891" w:rsidRPr="00BE2CA9">
        <w:t xml:space="preserve">Provides high level contractual analysis, </w:t>
      </w:r>
      <w:proofErr w:type="gramStart"/>
      <w:r w:rsidR="00303891" w:rsidRPr="00BE2CA9">
        <w:t>interpretations</w:t>
      </w:r>
      <w:proofErr w:type="gramEnd"/>
      <w:r w:rsidR="00303891" w:rsidRPr="00BE2CA9">
        <w:t xml:space="preserve"> and advice on contracts</w:t>
      </w:r>
      <w:r w:rsidR="00303891">
        <w:t xml:space="preserve">. </w:t>
      </w:r>
    </w:p>
    <w:p w14:paraId="0E9F6248" w14:textId="5E604089" w:rsidR="00303891" w:rsidRDefault="00303891" w:rsidP="001E1B87">
      <w:r>
        <w:lastRenderedPageBreak/>
        <w:t>3.4</w:t>
      </w:r>
      <w:r>
        <w:tab/>
      </w:r>
      <w:r w:rsidRPr="00BE2CA9">
        <w:t>Assess and manage variations, extension options and contract closure</w:t>
      </w:r>
      <w:r>
        <w:t xml:space="preserve">. </w:t>
      </w:r>
    </w:p>
    <w:p w14:paraId="55B8B59B" w14:textId="43B11B92" w:rsidR="00303891" w:rsidRDefault="00303891" w:rsidP="00303891">
      <w:pPr>
        <w:ind w:left="720" w:hanging="720"/>
      </w:pPr>
      <w:r>
        <w:t>3.5</w:t>
      </w:r>
      <w:r>
        <w:tab/>
      </w:r>
      <w:r w:rsidRPr="00BE2CA9">
        <w:t>Actively manages contract dispute resolution with contracted organisations to enable the delivery of quality outcomes</w:t>
      </w:r>
      <w:r>
        <w:t xml:space="preserve">. </w:t>
      </w:r>
    </w:p>
    <w:p w14:paraId="2A796D82" w14:textId="21FCCE54" w:rsidR="00303891" w:rsidRDefault="00303891" w:rsidP="00303891">
      <w:pPr>
        <w:ind w:left="720" w:hanging="720"/>
      </w:pPr>
      <w:r>
        <w:t>3.6</w:t>
      </w:r>
      <w:r>
        <w:tab/>
      </w:r>
      <w:r w:rsidRPr="00BE2CA9">
        <w:t>Contributes to the development of service specifications for contracts and grant agreements that align with the Department’s priorities</w:t>
      </w:r>
      <w:r>
        <w:t xml:space="preserve">. </w:t>
      </w:r>
    </w:p>
    <w:p w14:paraId="3AB7DA57" w14:textId="4C9CA848" w:rsidR="00303891" w:rsidRDefault="00303891" w:rsidP="00303891">
      <w:pPr>
        <w:ind w:left="720" w:hanging="720"/>
      </w:pPr>
      <w:r>
        <w:t>3.7</w:t>
      </w:r>
      <w:r>
        <w:tab/>
      </w:r>
      <w:r w:rsidRPr="00BE2CA9">
        <w:t>Monitor, evaluate and report on contract milestones, KPI adherence, performance metrics and outcomes and advises on solutions to address significant issues</w:t>
      </w:r>
      <w:r>
        <w:t xml:space="preserve">. </w:t>
      </w:r>
    </w:p>
    <w:p w14:paraId="1E2DEE5A" w14:textId="3E16BB2F" w:rsidR="00303891" w:rsidRDefault="00303891" w:rsidP="00303891">
      <w:pPr>
        <w:ind w:left="720" w:hanging="720"/>
      </w:pPr>
      <w:r>
        <w:t>3.8</w:t>
      </w:r>
      <w:r>
        <w:tab/>
      </w:r>
      <w:r w:rsidRPr="00BE2CA9">
        <w:t>Develops and maintains effective working relationships with senior staff and stakeholders</w:t>
      </w:r>
      <w:r>
        <w:t xml:space="preserve">. </w:t>
      </w:r>
    </w:p>
    <w:p w14:paraId="6F3B4B6E" w14:textId="207A59CE" w:rsidR="00303891" w:rsidRDefault="00303891" w:rsidP="00303891">
      <w:pPr>
        <w:ind w:left="720" w:hanging="720"/>
      </w:pPr>
      <w:r>
        <w:t>3.9</w:t>
      </w:r>
      <w:r>
        <w:tab/>
      </w:r>
      <w:r w:rsidRPr="00BE2CA9">
        <w:t>Assists with the development and undertakes implementation and ongoing management of mechanisms to ensure stakeholder relationships are appropriately maintained</w:t>
      </w:r>
      <w:r>
        <w:t xml:space="preserve">. </w:t>
      </w:r>
    </w:p>
    <w:p w14:paraId="3250D4F5" w14:textId="77777777" w:rsidR="001E1B87" w:rsidRPr="001E1B87" w:rsidRDefault="001E1B87" w:rsidP="001E1B87"/>
    <w:p w14:paraId="620679CB" w14:textId="7129E356" w:rsidR="001E1B87" w:rsidRPr="001E1B87" w:rsidRDefault="001E1B87" w:rsidP="001E1B87">
      <w:pPr>
        <w:rPr>
          <w:b/>
          <w:bCs/>
        </w:rPr>
      </w:pPr>
      <w:r w:rsidRPr="001E1B87">
        <w:rPr>
          <w:b/>
          <w:bCs/>
        </w:rPr>
        <w:t>4.</w:t>
      </w:r>
      <w:r w:rsidRPr="001E1B87">
        <w:rPr>
          <w:b/>
          <w:bCs/>
        </w:rPr>
        <w:tab/>
      </w:r>
      <w:r w:rsidR="00303891">
        <w:rPr>
          <w:b/>
          <w:bCs/>
        </w:rPr>
        <w:t xml:space="preserve">Other </w:t>
      </w:r>
    </w:p>
    <w:p w14:paraId="2D7B42D4" w14:textId="7BDD0494" w:rsidR="001E1B87" w:rsidRPr="001E1B87" w:rsidRDefault="001E1B87" w:rsidP="001E1B87">
      <w:r w:rsidRPr="001E1B87">
        <w:t>4.1</w:t>
      </w:r>
      <w:r w:rsidRPr="001E1B87">
        <w:tab/>
      </w:r>
      <w:r w:rsidR="00303891" w:rsidRPr="00BE2CA9">
        <w:t>Prepares correspondence, briefings and other reports as required</w:t>
      </w:r>
      <w:r w:rsidR="00303891">
        <w:t xml:space="preserve">. </w:t>
      </w:r>
    </w:p>
    <w:p w14:paraId="3BC706E9" w14:textId="77777777" w:rsidR="001E1B87" w:rsidRPr="00F749C2" w:rsidRDefault="001E1B87" w:rsidP="001E1B87">
      <w:pPr>
        <w:spacing w:after="120" w:line="288" w:lineRule="auto"/>
      </w:pPr>
    </w:p>
    <w:p w14:paraId="5D60E79E" w14:textId="77777777" w:rsidR="0094205D" w:rsidRPr="00492C13" w:rsidRDefault="0094205D" w:rsidP="003275C9">
      <w:pPr>
        <w:spacing w:after="120" w:line="288" w:lineRule="auto"/>
      </w:pPr>
      <w:r w:rsidRPr="00492C13">
        <w:br w:type="page"/>
      </w:r>
    </w:p>
    <w:p w14:paraId="69A28378"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1A9A8217" w14:textId="77777777" w:rsidR="00E95D36" w:rsidRDefault="00E95D36" w:rsidP="001E1B87">
      <w:pPr>
        <w:spacing w:after="120" w:line="288" w:lineRule="auto"/>
      </w:pPr>
    </w:p>
    <w:p w14:paraId="347D6A9F" w14:textId="77777777" w:rsidR="001E1B87" w:rsidRDefault="001E1B87" w:rsidP="00E95D36">
      <w:pPr>
        <w:spacing w:after="120" w:line="288" w:lineRule="auto"/>
        <w:ind w:left="720" w:hanging="720"/>
      </w:pPr>
      <w:r>
        <w:t>1</w:t>
      </w:r>
      <w:r w:rsidR="00E95D36">
        <w:t>.</w:t>
      </w:r>
      <w:r w:rsidR="00E95D36">
        <w:tab/>
      </w:r>
      <w:r>
        <w:t xml:space="preserve">Exhibits accountability, professional </w:t>
      </w:r>
      <w:proofErr w:type="gramStart"/>
      <w:r>
        <w:t>integrity</w:t>
      </w:r>
      <w:proofErr w:type="gramEnd"/>
      <w:r>
        <w:t xml:space="preserve"> and respect consistent with Communities Values, the Code of Conduct, and the public sector Code of Ethics.</w:t>
      </w:r>
    </w:p>
    <w:p w14:paraId="4A702D6D"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4C8B9C5E" w14:textId="77777777" w:rsidR="00AD4714" w:rsidRDefault="00AD4714" w:rsidP="003275C9">
      <w:pPr>
        <w:spacing w:after="120" w:line="288" w:lineRule="auto"/>
      </w:pPr>
      <w:r>
        <w:t>3</w:t>
      </w:r>
      <w:r>
        <w:tab/>
      </w:r>
      <w:r w:rsidRPr="00AD4714">
        <w:t>Participates in emergency or critical event response management duties as required.</w:t>
      </w:r>
    </w:p>
    <w:p w14:paraId="03D763BB" w14:textId="77777777" w:rsidR="00AD4714" w:rsidRPr="00492C13" w:rsidRDefault="00AD4714" w:rsidP="00AD4714">
      <w:pPr>
        <w:spacing w:after="120" w:line="288" w:lineRule="auto"/>
      </w:pPr>
      <w:r>
        <w:t>4.</w:t>
      </w:r>
      <w:r>
        <w:tab/>
        <w:t>Undertakes other duties as required.</w:t>
      </w:r>
    </w:p>
    <w:p w14:paraId="6B438A49" w14:textId="77777777" w:rsidR="00AD4714" w:rsidRDefault="00AD4714" w:rsidP="00AD4714">
      <w:pPr>
        <w:spacing w:after="120" w:line="288" w:lineRule="auto"/>
      </w:pPr>
    </w:p>
    <w:p w14:paraId="191D09E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A10E438" w14:textId="77777777" w:rsidR="00AE7524" w:rsidRDefault="00AE7524" w:rsidP="00AD4714">
      <w:pPr>
        <w:spacing w:after="120" w:line="288" w:lineRule="auto"/>
        <w:rPr>
          <w:b/>
          <w:bCs/>
        </w:rPr>
      </w:pPr>
    </w:p>
    <w:p w14:paraId="450FE5E6" w14:textId="77777777" w:rsidR="00AD4714" w:rsidRPr="00AD4714" w:rsidRDefault="00AD4714" w:rsidP="00AD4714">
      <w:pPr>
        <w:spacing w:after="120" w:line="288" w:lineRule="auto"/>
        <w:rPr>
          <w:b/>
          <w:bCs/>
        </w:rPr>
      </w:pPr>
      <w:r w:rsidRPr="00AD4714">
        <w:rPr>
          <w:b/>
          <w:bCs/>
        </w:rPr>
        <w:t>All Employees (and Volunteers / Trainees / Contractors)</w:t>
      </w:r>
    </w:p>
    <w:p w14:paraId="0DF3932E" w14:textId="77777777" w:rsidR="00AD4714" w:rsidRDefault="00AD4714" w:rsidP="00AD4714">
      <w:pPr>
        <w:spacing w:after="120" w:line="288" w:lineRule="auto"/>
        <w:ind w:left="720" w:hanging="720"/>
      </w:pPr>
      <w:r>
        <w:t>1.</w:t>
      </w:r>
      <w:r>
        <w:tab/>
        <w:t xml:space="preserve">Take reasonable care for your own health, </w:t>
      </w:r>
      <w:proofErr w:type="gramStart"/>
      <w:r>
        <w:t>safety</w:t>
      </w:r>
      <w:proofErr w:type="gramEnd"/>
      <w:r>
        <w:t xml:space="preserve"> and wellbeing at work, and that of others who may be affected by your actions or omissions; and comply and cooperate with safety and health policies, procedures and applicable legislated requirements.</w:t>
      </w:r>
    </w:p>
    <w:p w14:paraId="54621165"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4226AF" w14:textId="77777777" w:rsidR="00AD4714" w:rsidRDefault="00AD4714" w:rsidP="00AD4714">
      <w:pPr>
        <w:spacing w:after="120" w:line="288" w:lineRule="auto"/>
        <w:ind w:left="720" w:hanging="720"/>
      </w:pPr>
      <w:r>
        <w:t>2.</w:t>
      </w:r>
      <w:r>
        <w:tab/>
        <w:t xml:space="preserve">In addition to the Employees WHS responsibility, ensure as far as practicable, the health, </w:t>
      </w:r>
      <w:proofErr w:type="gramStart"/>
      <w:r>
        <w:t>safety</w:t>
      </w:r>
      <w:proofErr w:type="gramEnd"/>
      <w:r>
        <w:t xml:space="preserve"> and wellbeing of staff under your supervision through the provision of a safe workplace in accordance with health and safety legislation.</w:t>
      </w:r>
    </w:p>
    <w:p w14:paraId="4F30D694" w14:textId="6905A6E9" w:rsidR="00492C13" w:rsidRDefault="00492C13" w:rsidP="003275C9">
      <w:pPr>
        <w:spacing w:after="120" w:line="288" w:lineRule="auto"/>
      </w:pPr>
      <w:r>
        <w:br w:type="page"/>
      </w:r>
    </w:p>
    <w:p w14:paraId="1FA4C35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0EE760DD" w14:textId="77777777" w:rsidR="0094205D" w:rsidRDefault="0094205D" w:rsidP="003275C9">
      <w:pPr>
        <w:spacing w:after="120" w:line="288" w:lineRule="auto"/>
      </w:pPr>
    </w:p>
    <w:p w14:paraId="5D7BB9DA" w14:textId="0FF98D63" w:rsidR="00E95D36" w:rsidRDefault="00E95D36" w:rsidP="00303891">
      <w:pPr>
        <w:spacing w:after="120" w:line="288" w:lineRule="auto"/>
        <w:ind w:left="720" w:hanging="720"/>
      </w:pPr>
      <w:r>
        <w:t>1.</w:t>
      </w:r>
      <w:r>
        <w:tab/>
      </w:r>
      <w:r w:rsidR="00303891">
        <w:t xml:space="preserve">Demonstrated substantial experience in the development and management of contracts and grants within a government and/or non-government work environment. </w:t>
      </w:r>
    </w:p>
    <w:p w14:paraId="6E95C98B" w14:textId="260C787D" w:rsidR="00E95D36" w:rsidRDefault="00E95D36" w:rsidP="00E95D36">
      <w:pPr>
        <w:spacing w:after="120" w:line="288" w:lineRule="auto"/>
      </w:pPr>
      <w:r>
        <w:t>2.</w:t>
      </w:r>
      <w:r>
        <w:tab/>
      </w:r>
      <w:r w:rsidR="00303891">
        <w:t xml:space="preserve">Demonstrated ability to lead and manage teams to achieve organisational outcomes. </w:t>
      </w:r>
    </w:p>
    <w:p w14:paraId="0361C22D" w14:textId="036E199F" w:rsidR="00E95D36" w:rsidRDefault="00E95D36" w:rsidP="00303891">
      <w:pPr>
        <w:spacing w:after="120" w:line="288" w:lineRule="auto"/>
        <w:ind w:left="720" w:hanging="720"/>
      </w:pPr>
      <w:r>
        <w:t>3.</w:t>
      </w:r>
      <w:r>
        <w:tab/>
      </w:r>
      <w:r w:rsidR="00303891">
        <w:t xml:space="preserve">Demonstrated high level communication and interpersonal skills including the ability to interpret, analyse and present complex advice and reports both written and oral to relevant key stakeholders. </w:t>
      </w:r>
    </w:p>
    <w:p w14:paraId="5862E262" w14:textId="28806336" w:rsidR="00E95D36" w:rsidRDefault="00E95D36" w:rsidP="00303891">
      <w:pPr>
        <w:spacing w:after="120" w:line="288" w:lineRule="auto"/>
        <w:ind w:left="720" w:hanging="720"/>
      </w:pPr>
      <w:r>
        <w:t>4.</w:t>
      </w:r>
      <w:r>
        <w:tab/>
      </w:r>
      <w:r w:rsidR="00303891">
        <w:t xml:space="preserve">Demonstrated conceptual, </w:t>
      </w:r>
      <w:proofErr w:type="gramStart"/>
      <w:r w:rsidR="00303891">
        <w:t>analytical</w:t>
      </w:r>
      <w:proofErr w:type="gramEnd"/>
      <w:r w:rsidR="00303891">
        <w:t xml:space="preserve"> and problem-solving skills relevant to negotiating, monitoring and reviewing of contracts and grants within the government and non-government sector. </w:t>
      </w:r>
    </w:p>
    <w:p w14:paraId="64939F9E" w14:textId="289CDDEB" w:rsidR="00E95D36" w:rsidRDefault="00E95D36" w:rsidP="00303891">
      <w:pPr>
        <w:spacing w:after="120" w:line="288" w:lineRule="auto"/>
        <w:ind w:left="720" w:hanging="720"/>
      </w:pPr>
      <w:r>
        <w:t>5.</w:t>
      </w:r>
      <w:r>
        <w:tab/>
      </w:r>
      <w:r w:rsidR="00303891">
        <w:t xml:space="preserve">Demonstrated ability to establish and maintain high quality and professional relationships with key stakeholders at all levels to facilitate collaboration within and external to the organisation to achieve departmental outcomes. </w:t>
      </w:r>
    </w:p>
    <w:p w14:paraId="138D1439" w14:textId="77777777" w:rsidR="00E95D36" w:rsidRDefault="00E95D36" w:rsidP="003275C9">
      <w:pPr>
        <w:spacing w:after="120" w:line="288" w:lineRule="auto"/>
      </w:pPr>
    </w:p>
    <w:p w14:paraId="264D8DE0"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08488293" w14:textId="77777777" w:rsidR="00E95D36" w:rsidRDefault="00E95D36" w:rsidP="003275C9">
      <w:pPr>
        <w:spacing w:after="120" w:line="288" w:lineRule="auto"/>
      </w:pPr>
    </w:p>
    <w:p w14:paraId="60C5FDB8"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645FBDA1" w14:textId="7076986B" w:rsidR="00E95D36" w:rsidRDefault="00E95D36" w:rsidP="00303891">
      <w:pPr>
        <w:spacing w:after="120" w:line="288" w:lineRule="auto"/>
        <w:ind w:left="720" w:hanging="720"/>
      </w:pPr>
      <w:r>
        <w:t>2.</w:t>
      </w:r>
      <w:r>
        <w:tab/>
      </w:r>
      <w:r w:rsidR="00303891" w:rsidRPr="00BE2CA9">
        <w:t>Ability to travel to remote regional locations, including by light aircraft, and to stay overnight or for short periods</w:t>
      </w:r>
      <w:r w:rsidR="00303891">
        <w:t xml:space="preserve">. </w:t>
      </w:r>
    </w:p>
    <w:sectPr w:rsidR="00E95D36" w:rsidSect="00492C13">
      <w:headerReference w:type="default" r:id="rId11"/>
      <w:footerReference w:type="default" r:id="rId12"/>
      <w:headerReference w:type="first" r:id="rId13"/>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1201" w14:textId="77777777" w:rsidR="00E04965" w:rsidRDefault="00E04965" w:rsidP="0094205D">
      <w:pPr>
        <w:spacing w:after="0" w:line="240" w:lineRule="auto"/>
      </w:pPr>
      <w:r>
        <w:separator/>
      </w:r>
    </w:p>
  </w:endnote>
  <w:endnote w:type="continuationSeparator" w:id="0">
    <w:p w14:paraId="78B570CB" w14:textId="77777777" w:rsidR="00E04965" w:rsidRDefault="00E04965"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F1E0F5F" w14:textId="77777777" w:rsidTr="00F813A6">
      <w:tc>
        <w:tcPr>
          <w:tcW w:w="8505" w:type="dxa"/>
        </w:tcPr>
        <w:p w14:paraId="269AAD9A" w14:textId="1AD42EAD" w:rsidR="00492C13" w:rsidRPr="00492C13" w:rsidRDefault="00303891" w:rsidP="00492C13">
          <w:r>
            <w:t>Senior Relationship and Contract Officer (Commissioning and Contracting), Generic, Level 6</w:t>
          </w:r>
        </w:p>
      </w:tc>
      <w:tc>
        <w:tcPr>
          <w:tcW w:w="1689" w:type="dxa"/>
        </w:tcPr>
        <w:p w14:paraId="1702BD1F"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F40A9CC"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67F8" w14:textId="77777777" w:rsidR="00E04965" w:rsidRDefault="00E04965" w:rsidP="0094205D">
      <w:pPr>
        <w:spacing w:after="0" w:line="240" w:lineRule="auto"/>
      </w:pPr>
      <w:r>
        <w:separator/>
      </w:r>
    </w:p>
  </w:footnote>
  <w:footnote w:type="continuationSeparator" w:id="0">
    <w:p w14:paraId="4D2D1510" w14:textId="77777777" w:rsidR="00E04965" w:rsidRDefault="00E04965"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9E18" w14:textId="77777777" w:rsidR="0094205D" w:rsidRDefault="0094205D">
    <w:pPr>
      <w:pStyle w:val="Header"/>
    </w:pPr>
    <w:r>
      <w:rPr>
        <w:noProof/>
        <w:lang w:eastAsia="en-AU"/>
      </w:rPr>
      <w:drawing>
        <wp:anchor distT="0" distB="0" distL="114300" distR="114300" simplePos="0" relativeHeight="251656704" behindDoc="0" locked="0" layoutInCell="1" allowOverlap="1" wp14:anchorId="6121B37E" wp14:editId="64EFC47C">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F132" w14:textId="77777777"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5D51AF79" wp14:editId="21C59A69">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3"/>
  </w:num>
  <w:num w:numId="2" w16cid:durableId="1792359676">
    <w:abstractNumId w:val="4"/>
  </w:num>
  <w:num w:numId="3" w16cid:durableId="1710764348">
    <w:abstractNumId w:val="0"/>
  </w:num>
  <w:num w:numId="4" w16cid:durableId="1663118973">
    <w:abstractNumId w:val="2"/>
  </w:num>
  <w:num w:numId="5" w16cid:durableId="975530748">
    <w:abstractNumId w:val="1"/>
  </w:num>
  <w:num w:numId="6" w16cid:durableId="840269307">
    <w:abstractNumId w:val="6"/>
  </w:num>
  <w:num w:numId="7" w16cid:durableId="63527633">
    <w:abstractNumId w:val="5"/>
  </w:num>
  <w:num w:numId="8" w16cid:durableId="1288118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15"/>
    <w:rsid w:val="00011D76"/>
    <w:rsid w:val="000455CF"/>
    <w:rsid w:val="00077B81"/>
    <w:rsid w:val="0008354A"/>
    <w:rsid w:val="000964DE"/>
    <w:rsid w:val="000B2285"/>
    <w:rsid w:val="000D29C0"/>
    <w:rsid w:val="000D6B91"/>
    <w:rsid w:val="000E1FD5"/>
    <w:rsid w:val="000E3BFA"/>
    <w:rsid w:val="00126DA1"/>
    <w:rsid w:val="00140B81"/>
    <w:rsid w:val="001476F3"/>
    <w:rsid w:val="00151C38"/>
    <w:rsid w:val="00171621"/>
    <w:rsid w:val="001B0DFC"/>
    <w:rsid w:val="001D5365"/>
    <w:rsid w:val="001E1B87"/>
    <w:rsid w:val="002C6D18"/>
    <w:rsid w:val="002D411B"/>
    <w:rsid w:val="002E7141"/>
    <w:rsid w:val="002F3BD9"/>
    <w:rsid w:val="00303891"/>
    <w:rsid w:val="003067B8"/>
    <w:rsid w:val="0032043F"/>
    <w:rsid w:val="003275C9"/>
    <w:rsid w:val="0036124F"/>
    <w:rsid w:val="00384206"/>
    <w:rsid w:val="003862B7"/>
    <w:rsid w:val="003D120E"/>
    <w:rsid w:val="003E0BB3"/>
    <w:rsid w:val="003F1D19"/>
    <w:rsid w:val="00414FFE"/>
    <w:rsid w:val="00425740"/>
    <w:rsid w:val="00431740"/>
    <w:rsid w:val="00453B1E"/>
    <w:rsid w:val="00475A6E"/>
    <w:rsid w:val="00476522"/>
    <w:rsid w:val="00490272"/>
    <w:rsid w:val="00492C13"/>
    <w:rsid w:val="004A0EB5"/>
    <w:rsid w:val="004A6D01"/>
    <w:rsid w:val="004C3465"/>
    <w:rsid w:val="005140DB"/>
    <w:rsid w:val="005A2DCF"/>
    <w:rsid w:val="005E6DD1"/>
    <w:rsid w:val="005F17DB"/>
    <w:rsid w:val="00603360"/>
    <w:rsid w:val="00643AF9"/>
    <w:rsid w:val="00644E49"/>
    <w:rsid w:val="00647895"/>
    <w:rsid w:val="006543B6"/>
    <w:rsid w:val="00670BF0"/>
    <w:rsid w:val="006736FE"/>
    <w:rsid w:val="0069567D"/>
    <w:rsid w:val="006B18A6"/>
    <w:rsid w:val="006F226E"/>
    <w:rsid w:val="007149FC"/>
    <w:rsid w:val="00716B0F"/>
    <w:rsid w:val="007317DF"/>
    <w:rsid w:val="00750229"/>
    <w:rsid w:val="0075637D"/>
    <w:rsid w:val="0078695B"/>
    <w:rsid w:val="00795E15"/>
    <w:rsid w:val="007F044C"/>
    <w:rsid w:val="00847E0B"/>
    <w:rsid w:val="00873572"/>
    <w:rsid w:val="008C3DB5"/>
    <w:rsid w:val="008D10DE"/>
    <w:rsid w:val="008D1337"/>
    <w:rsid w:val="008D6A50"/>
    <w:rsid w:val="0090128A"/>
    <w:rsid w:val="00915469"/>
    <w:rsid w:val="009178D1"/>
    <w:rsid w:val="0094205D"/>
    <w:rsid w:val="0094324B"/>
    <w:rsid w:val="009475F9"/>
    <w:rsid w:val="009556B0"/>
    <w:rsid w:val="00974CDA"/>
    <w:rsid w:val="009B74B1"/>
    <w:rsid w:val="00A31294"/>
    <w:rsid w:val="00A41631"/>
    <w:rsid w:val="00A65176"/>
    <w:rsid w:val="00A81990"/>
    <w:rsid w:val="00AA566E"/>
    <w:rsid w:val="00AC2CC8"/>
    <w:rsid w:val="00AC7587"/>
    <w:rsid w:val="00AD4714"/>
    <w:rsid w:val="00AE7524"/>
    <w:rsid w:val="00AF7906"/>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412EE"/>
    <w:rsid w:val="00C82983"/>
    <w:rsid w:val="00C92766"/>
    <w:rsid w:val="00C9306E"/>
    <w:rsid w:val="00CB413E"/>
    <w:rsid w:val="00D02EFE"/>
    <w:rsid w:val="00D52E33"/>
    <w:rsid w:val="00D5341B"/>
    <w:rsid w:val="00D67DBB"/>
    <w:rsid w:val="00D71DC2"/>
    <w:rsid w:val="00D80B38"/>
    <w:rsid w:val="00D832E9"/>
    <w:rsid w:val="00D92C71"/>
    <w:rsid w:val="00DF29E4"/>
    <w:rsid w:val="00E0017D"/>
    <w:rsid w:val="00E04965"/>
    <w:rsid w:val="00E10AD4"/>
    <w:rsid w:val="00E36023"/>
    <w:rsid w:val="00E95D36"/>
    <w:rsid w:val="00ED0B72"/>
    <w:rsid w:val="00EE337E"/>
    <w:rsid w:val="00EF045F"/>
    <w:rsid w:val="00EF27F5"/>
    <w:rsid w:val="00F06918"/>
    <w:rsid w:val="00F350AE"/>
    <w:rsid w:val="00F57027"/>
    <w:rsid w:val="00F749C2"/>
    <w:rsid w:val="00F813A6"/>
    <w:rsid w:val="00FC1D90"/>
    <w:rsid w:val="00FD6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46418"/>
  <w15:chartTrackingRefBased/>
  <w15:docId w15:val="{F548A1A1-5202-4802-AA01-EEDF23DA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010516
015614
017201
002276
006840
007576
007909
007909
002305
008568
014633
017559
018351
</Reviewnotes>
    <Branch xmlns="15946499-f577-4098-96bc-48df851b8c1c">Various</Branch>
    <Division xmlns="15946499-f577-4098-96bc-48df851b8c1c">Contracting and Commissioning</Division>
    <LegacyPosNo xmlns="6a393f6b-8c99-4fde-9a33-938d668bc734">04002092
00043837
99005744</LegacyPosNo>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 </Position_x0020_Number>
    <Former_x0020_Agency xmlns="15946499-f577-4098-96bc-48df851b8c1c" xsi:nil="true"/>
    <Specified_x0020_Calling_x0020_Group xmlns="15946499-f577-4098-96bc-48df851b8c1c">None</Specified_x0020_Calling_x0020_Group>
    <Directorate xmlns="6a393f6b-8c99-4fde-9a33-938d668bc734">Community Services Contract Management</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867B8977-391A-498E-8B07-2C2F50E06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(7).dotx</Template>
  <TotalTime>3</TotalTime>
  <Pages>6</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Relationship and Contract Officer (Commissioning and Contracting)</dc:title>
  <dc:subject/>
  <dc:creator>Otilia De Abreu</dc:creator>
  <cp:keywords>JDF template V1.28</cp:keywords>
  <dc:description/>
  <cp:lastModifiedBy>Courtnie Hayes</cp:lastModifiedBy>
  <cp:revision>2</cp:revision>
  <dcterms:created xsi:type="dcterms:W3CDTF">2024-06-13T03:19:00Z</dcterms:created>
  <dcterms:modified xsi:type="dcterms:W3CDTF">2024-06-13T03:19:00Z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ies>
</file>