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4787F09" w:rsidR="0094205D" w:rsidRPr="008C3DB5" w:rsidRDefault="002B0380" w:rsidP="003275C9">
      <w:pPr>
        <w:spacing w:after="120" w:line="288" w:lineRule="auto"/>
        <w:rPr>
          <w:b/>
          <w:bCs/>
          <w:sz w:val="50"/>
          <w:szCs w:val="50"/>
        </w:rPr>
      </w:pPr>
      <w:r>
        <w:rPr>
          <w:b/>
          <w:bCs/>
          <w:sz w:val="50"/>
          <w:szCs w:val="50"/>
        </w:rPr>
        <w:t xml:space="preserve">Therapeutic Residential Care Worker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3C2547A" w:rsidR="00492C13" w:rsidRPr="005140DB" w:rsidRDefault="005140DB" w:rsidP="003275C9">
      <w:pPr>
        <w:spacing w:after="120" w:line="288" w:lineRule="auto"/>
      </w:pPr>
      <w:r w:rsidRPr="005140DB">
        <w:rPr>
          <w:b/>
          <w:bCs/>
        </w:rPr>
        <w:t>Position Number:</w:t>
      </w:r>
      <w:r w:rsidRPr="005140DB">
        <w:tab/>
      </w:r>
      <w:r w:rsidRPr="005140DB">
        <w:tab/>
      </w:r>
      <w:r w:rsidR="002B0380">
        <w:t>Generic</w:t>
      </w:r>
    </w:p>
    <w:p w14:paraId="7E306B15" w14:textId="37248558" w:rsidR="005140DB" w:rsidRPr="005140DB" w:rsidRDefault="005140DB" w:rsidP="005140DB">
      <w:pPr>
        <w:spacing w:after="120" w:line="288" w:lineRule="auto"/>
      </w:pPr>
      <w:r>
        <w:rPr>
          <w:b/>
          <w:bCs/>
        </w:rPr>
        <w:t>Classification</w:t>
      </w:r>
      <w:r w:rsidRPr="005140DB">
        <w:rPr>
          <w:b/>
          <w:bCs/>
        </w:rPr>
        <w:t>:</w:t>
      </w:r>
      <w:r w:rsidRPr="005140DB">
        <w:tab/>
      </w:r>
      <w:r w:rsidRPr="005140DB">
        <w:tab/>
      </w:r>
      <w:r w:rsidR="002B0380">
        <w:t>Level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517DCEE" w:rsidR="001D5365" w:rsidRDefault="001D5365" w:rsidP="002E6D8C">
      <w:pPr>
        <w:spacing w:after="120" w:line="288" w:lineRule="auto"/>
        <w:ind w:left="2880" w:hanging="2880"/>
      </w:pPr>
      <w:r>
        <w:rPr>
          <w:b/>
          <w:bCs/>
        </w:rPr>
        <w:t>Organisational Unit:</w:t>
      </w:r>
      <w:r w:rsidRPr="005140DB">
        <w:tab/>
      </w:r>
      <w:r w:rsidR="002B0380">
        <w:t>Child Protection and Family Support / Statewide Services / Residential Care</w:t>
      </w:r>
    </w:p>
    <w:p w14:paraId="16DA8C20" w14:textId="48FF1C1D" w:rsidR="007F044C" w:rsidRPr="002D411B" w:rsidRDefault="001D5365" w:rsidP="002B0380">
      <w:pPr>
        <w:spacing w:after="120" w:line="288" w:lineRule="auto"/>
      </w:pPr>
      <w:r>
        <w:rPr>
          <w:b/>
          <w:bCs/>
        </w:rPr>
        <w:t>Location:</w:t>
      </w:r>
      <w:r w:rsidRPr="005140DB">
        <w:tab/>
      </w:r>
      <w:r>
        <w:tab/>
      </w:r>
      <w:r>
        <w:tab/>
      </w:r>
      <w:r w:rsidR="002B0380">
        <w:t>Perth Metropolitan Area, Remote or Regional WA</w:t>
      </w:r>
    </w:p>
    <w:p w14:paraId="593E62D1" w14:textId="0CEE7771" w:rsidR="007F044C" w:rsidRDefault="007F044C" w:rsidP="007F044C">
      <w:pPr>
        <w:spacing w:after="120" w:line="288" w:lineRule="auto"/>
      </w:pPr>
      <w:r>
        <w:rPr>
          <w:b/>
          <w:bCs/>
        </w:rPr>
        <w:t>Classification Date:</w:t>
      </w:r>
      <w:r w:rsidRPr="005140DB">
        <w:tab/>
      </w:r>
    </w:p>
    <w:p w14:paraId="4961D8CC" w14:textId="5D82F922" w:rsidR="007F044C" w:rsidRDefault="007F044C" w:rsidP="00B842EC">
      <w:pPr>
        <w:spacing w:after="120" w:line="288" w:lineRule="auto"/>
        <w:ind w:left="2880" w:hanging="2880"/>
      </w:pPr>
      <w:r>
        <w:rPr>
          <w:b/>
          <w:bCs/>
        </w:rPr>
        <w:t>Effective Date:</w:t>
      </w:r>
      <w:r>
        <w:rPr>
          <w:b/>
          <w:bCs/>
        </w:rPr>
        <w:tab/>
      </w:r>
      <w:r w:rsidR="002B0380">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C5B41A1" w:rsidR="001D5365" w:rsidRDefault="002B0380" w:rsidP="001D5365">
      <w:r>
        <w:t>Director Metro Therapeutic Residential Care, Specified Calling Level 5</w:t>
      </w:r>
    </w:p>
    <w:p w14:paraId="79C25B2B" w14:textId="4C9ABD55" w:rsidR="002B0380" w:rsidRDefault="002B0380" w:rsidP="001D5365">
      <w:r>
        <w:t>Senior Manager Residential Care, Specified Calling Level 3</w:t>
      </w:r>
    </w:p>
    <w:p w14:paraId="2871287B" w14:textId="08AD263E" w:rsidR="002B0380" w:rsidRDefault="002B0380" w:rsidP="001D5365">
      <w:r>
        <w:t>Manager Residential Care,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F0D84F5" w14:textId="77777777" w:rsidR="002B0380" w:rsidRPr="00FF1753" w:rsidRDefault="002B0380" w:rsidP="002B0380">
      <w:r w:rsidRPr="00CC0D4D">
        <w:t xml:space="preserve">The </w:t>
      </w:r>
      <w:r>
        <w:t xml:space="preserve">Therapeutic </w:t>
      </w:r>
      <w:r w:rsidRPr="00CC0D4D">
        <w:t>Residential Care Worker is responsible for</w:t>
      </w:r>
      <w:r>
        <w:t>:</w:t>
      </w:r>
    </w:p>
    <w:p w14:paraId="74B2AA14" w14:textId="7C301391" w:rsidR="002B0380" w:rsidRDefault="002B0380" w:rsidP="002B0380">
      <w:pPr>
        <w:pStyle w:val="ListParagraph"/>
        <w:numPr>
          <w:ilvl w:val="0"/>
          <w:numId w:val="12"/>
        </w:numPr>
        <w:spacing w:after="120"/>
        <w:ind w:left="714" w:hanging="357"/>
        <w:contextualSpacing w:val="0"/>
      </w:pPr>
      <w:r>
        <w:t>working as a member of a team to achieve best outcomes for children and young people,</w:t>
      </w:r>
    </w:p>
    <w:p w14:paraId="0533C3DF" w14:textId="0053EA05" w:rsidR="002B0380" w:rsidRDefault="002B0380" w:rsidP="002B0380">
      <w:pPr>
        <w:pStyle w:val="ListParagraph"/>
        <w:numPr>
          <w:ilvl w:val="0"/>
          <w:numId w:val="12"/>
        </w:numPr>
        <w:spacing w:after="120"/>
        <w:ind w:left="714" w:hanging="357"/>
        <w:contextualSpacing w:val="0"/>
      </w:pPr>
      <w:r>
        <w:t>providing group and individual therapeutic residential care to children and young people,</w:t>
      </w:r>
    </w:p>
    <w:p w14:paraId="2DEDE634" w14:textId="79A75BBB" w:rsidR="002B0380" w:rsidRDefault="002B0380" w:rsidP="002B0380">
      <w:pPr>
        <w:pStyle w:val="ListParagraph"/>
        <w:numPr>
          <w:ilvl w:val="0"/>
          <w:numId w:val="12"/>
        </w:numPr>
        <w:spacing w:after="120"/>
        <w:ind w:left="714" w:hanging="357"/>
        <w:contextualSpacing w:val="0"/>
      </w:pPr>
      <w:r>
        <w:t>assisting in planning, developing and implementing activities for children and young people.</w:t>
      </w:r>
    </w:p>
    <w:p w14:paraId="0F2C865E" w14:textId="5502FF6B"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595D45A" w:rsidR="001E1B87" w:rsidRPr="001E1B87" w:rsidRDefault="001E1B87" w:rsidP="001E1B87">
      <w:pPr>
        <w:rPr>
          <w:b/>
          <w:bCs/>
        </w:rPr>
      </w:pPr>
      <w:r w:rsidRPr="001E1B87">
        <w:rPr>
          <w:b/>
          <w:bCs/>
        </w:rPr>
        <w:t>1.</w:t>
      </w:r>
      <w:r w:rsidRPr="001E1B87">
        <w:rPr>
          <w:b/>
          <w:bCs/>
        </w:rPr>
        <w:tab/>
      </w:r>
      <w:r w:rsidR="002B0380" w:rsidRPr="00D1193A">
        <w:rPr>
          <w:b/>
          <w:bCs/>
        </w:rPr>
        <w:t>Work with Children and Young People</w:t>
      </w:r>
    </w:p>
    <w:p w14:paraId="55654B61" w14:textId="675BD389" w:rsidR="001E1B87" w:rsidRPr="001E1B87" w:rsidRDefault="001E1B87" w:rsidP="002B0380">
      <w:pPr>
        <w:ind w:left="720" w:hanging="720"/>
      </w:pPr>
      <w:r w:rsidRPr="001E1B87">
        <w:t>1.1</w:t>
      </w:r>
      <w:r w:rsidRPr="001E1B87">
        <w:tab/>
      </w:r>
      <w:r w:rsidR="002B0380" w:rsidRPr="00CC0D4D">
        <w:t>As a flexible and reliable team member, provides therapeutic residential care to groups and individual children and young people within the Department of Communities</w:t>
      </w:r>
      <w:r w:rsidR="002B0380">
        <w:t xml:space="preserve">’ </w:t>
      </w:r>
      <w:r w:rsidR="002B0380" w:rsidRPr="00CC0D4D">
        <w:t xml:space="preserve">Therapeutic Care Services </w:t>
      </w:r>
      <w:r w:rsidR="002B0380">
        <w:t>f</w:t>
      </w:r>
      <w:r w:rsidR="002B0380" w:rsidRPr="00CC0D4D">
        <w:t>ramework</w:t>
      </w:r>
      <w:r w:rsidR="002B0380">
        <w:t xml:space="preserve">. </w:t>
      </w:r>
    </w:p>
    <w:p w14:paraId="2A09B81C" w14:textId="6BC69846" w:rsidR="001E1B87" w:rsidRPr="001E1B87" w:rsidRDefault="001E1B87" w:rsidP="002B0380">
      <w:pPr>
        <w:ind w:left="720" w:hanging="720"/>
      </w:pPr>
      <w:r w:rsidRPr="001E1B87">
        <w:t>1.2</w:t>
      </w:r>
      <w:r w:rsidRPr="001E1B87">
        <w:tab/>
      </w:r>
      <w:r w:rsidR="002B0380" w:rsidRPr="00CC0D4D">
        <w:t>Creates and maintains a safe and caring environment for children and young people, including taking physical control when necessary, according to specified standards</w:t>
      </w:r>
      <w:r w:rsidR="002B0380">
        <w:t xml:space="preserve">. </w:t>
      </w:r>
    </w:p>
    <w:p w14:paraId="51E8C4EA" w14:textId="5F699327" w:rsidR="001E1B87" w:rsidRDefault="001E1B87" w:rsidP="002B0380">
      <w:pPr>
        <w:ind w:left="720" w:hanging="720"/>
      </w:pPr>
      <w:r>
        <w:t>1.3</w:t>
      </w:r>
      <w:r>
        <w:tab/>
      </w:r>
      <w:r w:rsidR="002B0380" w:rsidRPr="00CC0D4D">
        <w:t>Plans, coordinates and participates in daily life and recreational activities with children and young people to promote positive growth and development</w:t>
      </w:r>
      <w:r w:rsidR="002B0380">
        <w:t xml:space="preserve">. </w:t>
      </w:r>
    </w:p>
    <w:p w14:paraId="0214DF64" w14:textId="0441C2F4" w:rsidR="002B0380" w:rsidRDefault="002B0380" w:rsidP="002B0380">
      <w:pPr>
        <w:ind w:left="720" w:hanging="720"/>
      </w:pPr>
      <w:r>
        <w:t>1.4</w:t>
      </w:r>
      <w:r>
        <w:tab/>
      </w:r>
      <w:r w:rsidRPr="00CC0D4D">
        <w:t>Works therapeutically with children and young people who at times display challenging behaviour, in a way that is consistent with a team approach</w:t>
      </w:r>
      <w:r>
        <w:t xml:space="preserve">. </w:t>
      </w:r>
    </w:p>
    <w:p w14:paraId="6E51D1E9" w14:textId="30A61FEF" w:rsidR="002B0380" w:rsidRDefault="002B0380" w:rsidP="002B0380">
      <w:pPr>
        <w:ind w:left="720" w:hanging="720"/>
      </w:pPr>
      <w:r>
        <w:t>1.5</w:t>
      </w:r>
      <w:r>
        <w:tab/>
      </w:r>
      <w:r w:rsidRPr="00CC0D4D">
        <w:t>Contributes to the daily routine and activities of children and young people and provides a high level of care, engagement and supervision (inclusive of supervising around swimming pools etc where applicable)</w:t>
      </w:r>
      <w:r>
        <w:t xml:space="preserve">. </w:t>
      </w:r>
    </w:p>
    <w:p w14:paraId="28E957E7" w14:textId="12D61C52" w:rsidR="002B0380" w:rsidRDefault="002B0380" w:rsidP="002B0380">
      <w:pPr>
        <w:ind w:left="720" w:hanging="720"/>
      </w:pPr>
      <w:r>
        <w:t>1.6</w:t>
      </w:r>
      <w:r>
        <w:tab/>
      </w:r>
      <w:r w:rsidRPr="00CC0D4D">
        <w:t>Follows up on outstanding tasks and contributes toward identified outcomes for children and young people</w:t>
      </w:r>
      <w:r>
        <w:t xml:space="preserve">. </w:t>
      </w:r>
    </w:p>
    <w:p w14:paraId="6886D2A0" w14:textId="413685F9" w:rsidR="002B0380" w:rsidRDefault="002B0380" w:rsidP="002B0380">
      <w:pPr>
        <w:ind w:left="720" w:hanging="720"/>
      </w:pPr>
      <w:r>
        <w:t>1.7</w:t>
      </w:r>
      <w:r>
        <w:tab/>
      </w:r>
      <w:r w:rsidRPr="00CC0D4D">
        <w:t>Provides accurate written case notes and recording of activities and critical incidents to assist with the record keeping and meet statutory requirements</w:t>
      </w:r>
      <w:r>
        <w:t xml:space="preserve">. </w:t>
      </w:r>
    </w:p>
    <w:p w14:paraId="69D72E6E" w14:textId="77777777" w:rsidR="001E1B87" w:rsidRPr="001E1B87" w:rsidRDefault="001E1B87" w:rsidP="001E1B87"/>
    <w:p w14:paraId="7F1D219A" w14:textId="78D4E5D2" w:rsidR="001E1B87" w:rsidRPr="001E1B87" w:rsidRDefault="001E1B87" w:rsidP="001E1B87">
      <w:pPr>
        <w:rPr>
          <w:b/>
          <w:bCs/>
        </w:rPr>
      </w:pPr>
      <w:r w:rsidRPr="001E1B87">
        <w:rPr>
          <w:b/>
          <w:bCs/>
        </w:rPr>
        <w:t>2.</w:t>
      </w:r>
      <w:r w:rsidRPr="001E1B87">
        <w:rPr>
          <w:b/>
          <w:bCs/>
        </w:rPr>
        <w:tab/>
      </w:r>
      <w:r w:rsidR="002B0380">
        <w:rPr>
          <w:b/>
          <w:bCs/>
        </w:rPr>
        <w:t>Other Duties</w:t>
      </w:r>
    </w:p>
    <w:p w14:paraId="1B9F0383" w14:textId="6404A680" w:rsidR="001E1B87" w:rsidRPr="001E1B87" w:rsidRDefault="001E1B87" w:rsidP="002B0380">
      <w:pPr>
        <w:ind w:left="720" w:hanging="720"/>
      </w:pPr>
      <w:r w:rsidRPr="001E1B87">
        <w:t>2.1</w:t>
      </w:r>
      <w:r w:rsidRPr="001E1B87">
        <w:tab/>
      </w:r>
      <w:r w:rsidR="002B0380" w:rsidRPr="00CC0D4D">
        <w:t xml:space="preserve">Liaises with Department, </w:t>
      </w:r>
      <w:r w:rsidR="002B0380">
        <w:t>G</w:t>
      </w:r>
      <w:r w:rsidR="002B0380" w:rsidRPr="00CC0D4D">
        <w:t xml:space="preserve">overnment and </w:t>
      </w:r>
      <w:r w:rsidR="002B0380">
        <w:t>N</w:t>
      </w:r>
      <w:r w:rsidR="002B0380" w:rsidRPr="00CC0D4D">
        <w:t>on-</w:t>
      </w:r>
      <w:r w:rsidR="002B0380">
        <w:t>G</w:t>
      </w:r>
      <w:r w:rsidR="002B0380" w:rsidRPr="00CC0D4D">
        <w:t xml:space="preserve">overnment </w:t>
      </w:r>
      <w:r w:rsidR="002B0380">
        <w:t>a</w:t>
      </w:r>
      <w:r w:rsidR="002B0380" w:rsidRPr="00CC0D4D">
        <w:t>gencies and family members when appropriate or required</w:t>
      </w:r>
      <w:r w:rsidR="002B0380">
        <w:t xml:space="preserve">. </w:t>
      </w:r>
    </w:p>
    <w:p w14:paraId="3E568817" w14:textId="3A031F39" w:rsidR="001E1B87" w:rsidRPr="001E1B87" w:rsidRDefault="001E1B87" w:rsidP="002B0380">
      <w:pPr>
        <w:ind w:left="720" w:hanging="720"/>
      </w:pPr>
      <w:r w:rsidRPr="001E1B87">
        <w:t>2.2</w:t>
      </w:r>
      <w:r w:rsidRPr="001E1B87">
        <w:tab/>
      </w:r>
      <w:r w:rsidR="002B0380" w:rsidRPr="00CC0D4D">
        <w:t>Performs administrative duties including data entry and provides written, verbal and computer reports</w:t>
      </w:r>
      <w:r w:rsidR="002B0380">
        <w:t xml:space="preserve">. </w:t>
      </w:r>
    </w:p>
    <w:p w14:paraId="18AFA97C" w14:textId="06019F01" w:rsidR="001E1B87" w:rsidRDefault="001E1B87" w:rsidP="002B0380">
      <w:pPr>
        <w:ind w:left="720" w:hanging="720"/>
      </w:pPr>
      <w:r w:rsidRPr="001E1B87">
        <w:t>2.</w:t>
      </w:r>
      <w:r>
        <w:t>3</w:t>
      </w:r>
      <w:r w:rsidRPr="001E1B87">
        <w:tab/>
      </w:r>
      <w:r w:rsidR="002B0380" w:rsidRPr="00CC0D4D">
        <w:t>Undertakes and organises housekeeping and maintenance to ensure a positive and safe physical environment</w:t>
      </w:r>
      <w:r w:rsidR="002B038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73DA7C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51C575E2" w:rsidR="00E95D36" w:rsidRDefault="00E95D36" w:rsidP="004E1A70">
      <w:pPr>
        <w:spacing w:after="120" w:line="288" w:lineRule="auto"/>
        <w:ind w:left="720" w:hanging="720"/>
      </w:pPr>
      <w:r>
        <w:t>1.</w:t>
      </w:r>
      <w:r>
        <w:tab/>
      </w:r>
      <w:r w:rsidR="004E1A70">
        <w:t xml:space="preserve">Understanding of therapeutic residential group home care of traumatised children and young people from Aboriginal and other culturally and linguistically diverse groups. </w:t>
      </w:r>
    </w:p>
    <w:p w14:paraId="4F372326" w14:textId="4116E613" w:rsidR="00E95D36" w:rsidRDefault="00E95D36" w:rsidP="004E1A70">
      <w:pPr>
        <w:spacing w:after="120" w:line="288" w:lineRule="auto"/>
        <w:ind w:left="720" w:hanging="720"/>
      </w:pPr>
      <w:r>
        <w:t>2.</w:t>
      </w:r>
      <w:r>
        <w:tab/>
      </w:r>
      <w:r w:rsidR="004E1A70">
        <w:t xml:space="preserve">Demonstrated knowledge of engaging with children and young people in life skills and recreational activities, and commitment to promoting positive self-worth and development. </w:t>
      </w:r>
    </w:p>
    <w:p w14:paraId="114C450B" w14:textId="67F73F95" w:rsidR="00E95D36" w:rsidRDefault="00E95D36" w:rsidP="004E1A70">
      <w:pPr>
        <w:spacing w:after="120" w:line="288" w:lineRule="auto"/>
        <w:ind w:left="720" w:hanging="720"/>
      </w:pPr>
      <w:r>
        <w:t>3.</w:t>
      </w:r>
      <w:r>
        <w:tab/>
      </w:r>
      <w:r w:rsidR="004E1A70">
        <w:t xml:space="preserve">The ability to work therapeutically as a team member, to reflect on practice and evidence resilience. </w:t>
      </w:r>
    </w:p>
    <w:p w14:paraId="3601817A" w14:textId="000840D1" w:rsidR="00E95D36" w:rsidRDefault="00E95D36" w:rsidP="004E1A70">
      <w:pPr>
        <w:spacing w:after="120" w:line="288" w:lineRule="auto"/>
        <w:ind w:left="720" w:hanging="720"/>
      </w:pPr>
      <w:r>
        <w:t>4.</w:t>
      </w:r>
      <w:r>
        <w:tab/>
      </w:r>
      <w:r w:rsidR="004E1A70">
        <w:t xml:space="preserve">Demonstrated ability to understand and respond with compassion and empathy to the emotional, physical, and psychological needs of children in care, ensuring their best interests are central to all decisions and interventions. </w:t>
      </w:r>
    </w:p>
    <w:p w14:paraId="72D0EDEC" w14:textId="4D3C9D43" w:rsidR="00E95D36" w:rsidRDefault="00E95D36" w:rsidP="004E1A70">
      <w:pPr>
        <w:spacing w:after="120" w:line="288" w:lineRule="auto"/>
        <w:ind w:left="720" w:hanging="720"/>
      </w:pPr>
      <w:r>
        <w:t>5.</w:t>
      </w:r>
      <w:r>
        <w:tab/>
      </w:r>
      <w:r w:rsidR="004E1A70">
        <w:t xml:space="preserve">Strong communication skills, including the ability to engage effectively in situations involving conflict, sensitive information, and difficult conversations, while fostering a supportive and child centred environment.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77AAC539" w:rsidR="00E95D36" w:rsidRDefault="00E95D36" w:rsidP="004E1A70">
      <w:pPr>
        <w:spacing w:after="120" w:line="288" w:lineRule="auto"/>
        <w:ind w:left="720" w:hanging="720"/>
      </w:pPr>
      <w:r>
        <w:t>1.</w:t>
      </w:r>
      <w:r>
        <w:tab/>
      </w:r>
      <w:r w:rsidR="004E1A70">
        <w:t xml:space="preserve">Certificate III and Certificate IV in Community Services (Protective/Residential Care) or approved equivalent OR equivalent experience in working with or caring for troubled children and young people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F5B8090" w:rsidR="00E95D36" w:rsidRDefault="00E95D36" w:rsidP="00E95D36">
      <w:pPr>
        <w:spacing w:after="120" w:line="288" w:lineRule="auto"/>
      </w:pPr>
      <w:r>
        <w:t>2.</w:t>
      </w:r>
      <w:r>
        <w:tab/>
      </w:r>
      <w:r w:rsidR="004E1A70">
        <w:t xml:space="preserve">Appointment is subject to a satisfactory Working with Children (WWC) Check. </w:t>
      </w:r>
    </w:p>
    <w:p w14:paraId="26B4AB52" w14:textId="490CA7A3" w:rsidR="00E95D36" w:rsidRDefault="00E95D36" w:rsidP="00E95D36">
      <w:pPr>
        <w:spacing w:after="120" w:line="288" w:lineRule="auto"/>
      </w:pPr>
      <w:r>
        <w:t>3.</w:t>
      </w:r>
      <w:r>
        <w:tab/>
      </w:r>
      <w:r w:rsidR="004E1A70" w:rsidRPr="00126DA1">
        <w:t>Appointment is subject to a satisfactory Client and Child Protection Check</w:t>
      </w:r>
      <w:r w:rsidR="004E1A70">
        <w:t xml:space="preserve">. </w:t>
      </w:r>
    </w:p>
    <w:p w14:paraId="7C1D2DA5" w14:textId="28CEFCBB" w:rsidR="00E95D36" w:rsidRDefault="00E95D36" w:rsidP="00E95D36">
      <w:pPr>
        <w:spacing w:after="120" w:line="288" w:lineRule="auto"/>
      </w:pPr>
      <w:r>
        <w:t>4.</w:t>
      </w:r>
      <w:r>
        <w:tab/>
      </w:r>
      <w:r w:rsidR="004E1A70">
        <w:t xml:space="preserve">Appointment is subject to a satisfactory medical and functional capacity examination. </w:t>
      </w:r>
    </w:p>
    <w:p w14:paraId="6609DAFE" w14:textId="371424C2" w:rsidR="004E1A70" w:rsidRDefault="004E1A70" w:rsidP="00E95D36">
      <w:pPr>
        <w:spacing w:after="120" w:line="288" w:lineRule="auto"/>
      </w:pPr>
      <w:r>
        <w:lastRenderedPageBreak/>
        <w:t>5.</w:t>
      </w:r>
      <w:r>
        <w:tab/>
      </w:r>
      <w:r w:rsidRPr="006A6CC3">
        <w:t>Current accredited certificate in ‘Provide First Aid’</w:t>
      </w:r>
      <w:r>
        <w:t xml:space="preserve">. </w:t>
      </w:r>
    </w:p>
    <w:p w14:paraId="2C3E6F69" w14:textId="54BF80F5" w:rsidR="004E1A70" w:rsidRDefault="004E1A70" w:rsidP="004E1A70">
      <w:pPr>
        <w:spacing w:after="120" w:line="288" w:lineRule="auto"/>
        <w:ind w:left="720" w:hanging="720"/>
      </w:pPr>
      <w:r>
        <w:t>6.</w:t>
      </w:r>
      <w:r>
        <w:tab/>
        <w:t xml:space="preserve">Ability to work shifts with a changing roster involving a mix of morning, afternoon and overnight shifts rostered across Monday to Sunday. </w:t>
      </w:r>
    </w:p>
    <w:p w14:paraId="4552AA28" w14:textId="27B0BD13" w:rsidR="004E1A70" w:rsidRDefault="004E1A70" w:rsidP="004E1A70">
      <w:pPr>
        <w:spacing w:after="120" w:line="288" w:lineRule="auto"/>
        <w:ind w:left="720" w:hanging="720"/>
      </w:pPr>
      <w:r>
        <w:t>7.</w:t>
      </w:r>
      <w:r>
        <w:tab/>
      </w:r>
      <w:r w:rsidRPr="006A6CC3">
        <w:t>The occupant of this position must have the ability to travel and work in various locations in the Perth metropolitan area in response to organisational requirements</w:t>
      </w:r>
      <w:r>
        <w:t xml:space="preserve">. </w:t>
      </w:r>
    </w:p>
    <w:p w14:paraId="6C7F5ABA" w14:textId="2C870801" w:rsidR="004E1A70" w:rsidRDefault="004E1A70" w:rsidP="004E1A70">
      <w:pPr>
        <w:spacing w:after="120" w:line="288" w:lineRule="auto"/>
        <w:ind w:left="720" w:hanging="720"/>
      </w:pPr>
      <w:r>
        <w:t>8.</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4E1A7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E65B" w14:textId="77777777" w:rsidR="000434EE" w:rsidRDefault="000434EE" w:rsidP="0094205D">
      <w:pPr>
        <w:spacing w:after="0" w:line="240" w:lineRule="auto"/>
      </w:pPr>
      <w:r>
        <w:separator/>
      </w:r>
    </w:p>
  </w:endnote>
  <w:endnote w:type="continuationSeparator" w:id="0">
    <w:p w14:paraId="4130F47B" w14:textId="77777777" w:rsidR="000434EE" w:rsidRDefault="000434E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42976D2" w:rsidR="00492C13" w:rsidRPr="00492C13" w:rsidRDefault="002B0380" w:rsidP="00492C13">
          <w:r>
            <w:t>Therapeutic Residential Care Worker, Generic, Level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D3B9" w14:textId="77777777" w:rsidR="000434EE" w:rsidRDefault="000434EE" w:rsidP="0094205D">
      <w:pPr>
        <w:spacing w:after="0" w:line="240" w:lineRule="auto"/>
      </w:pPr>
      <w:r>
        <w:separator/>
      </w:r>
    </w:p>
  </w:footnote>
  <w:footnote w:type="continuationSeparator" w:id="0">
    <w:p w14:paraId="03456A9B" w14:textId="77777777" w:rsidR="000434EE" w:rsidRDefault="000434E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02744"/>
    <w:multiLevelType w:val="hybridMultilevel"/>
    <w:tmpl w:val="7C740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897672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34EE"/>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1296C"/>
    <w:rsid w:val="002B0380"/>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017D"/>
    <w:rsid w:val="00425740"/>
    <w:rsid w:val="00426185"/>
    <w:rsid w:val="00431740"/>
    <w:rsid w:val="00453B1E"/>
    <w:rsid w:val="0047275C"/>
    <w:rsid w:val="00475A6E"/>
    <w:rsid w:val="00476522"/>
    <w:rsid w:val="00490272"/>
    <w:rsid w:val="00492C13"/>
    <w:rsid w:val="004A0EB5"/>
    <w:rsid w:val="004A6D01"/>
    <w:rsid w:val="004C3465"/>
    <w:rsid w:val="004E1A70"/>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D562E"/>
    <w:rsid w:val="007F044C"/>
    <w:rsid w:val="00847E0B"/>
    <w:rsid w:val="00873572"/>
    <w:rsid w:val="00896500"/>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infopath/2007/PartnerControls"/>
    <ds:schemaRef ds:uri="15946499-f577-4098-96bc-48df851b8c1c"/>
    <ds:schemaRef ds:uri="6a393f6b-8c99-4fde-9a33-938d668bc734"/>
    <ds:schemaRef ds:uri="http://purl.org/dc/terms/"/>
    <ds:schemaRef ds:uri="http://schemas.microsoft.com/office/2006/documentManagement/types"/>
    <ds:schemaRef ds:uri="aca54a15-1931-4ef4-9053-a047ee049b0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026247AB-D02B-4BC6-B288-9D62A06E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1123</Words>
  <Characters>6404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ugohj2</dc:creator>
  <cp:keywords>JDF template V1.28</cp:keywords>
  <dc:description/>
  <cp:lastModifiedBy>Sarah Scafetta</cp:lastModifiedBy>
  <cp:revision>2</cp:revision>
  <dcterms:created xsi:type="dcterms:W3CDTF">2026-04-15T08:17:00Z</dcterms:created>
  <dcterms:modified xsi:type="dcterms:W3CDTF">2026-04-15T08:17:00Z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