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5E68" w14:textId="77777777" w:rsidR="003275C9" w:rsidRDefault="003275C9" w:rsidP="003275C9">
      <w:pPr>
        <w:spacing w:after="120" w:line="288" w:lineRule="auto"/>
      </w:pPr>
    </w:p>
    <w:p w14:paraId="32AC9625" w14:textId="77777777" w:rsidR="0094205D" w:rsidRPr="00F749C2" w:rsidRDefault="003275C9" w:rsidP="003275C9">
      <w:pPr>
        <w:spacing w:after="120" w:line="288" w:lineRule="auto"/>
      </w:pPr>
      <w:r w:rsidRPr="005140DB">
        <w:rPr>
          <w:b/>
          <w:bCs/>
          <w:color w:val="2C5C86"/>
          <w:sz w:val="40"/>
          <w:szCs w:val="40"/>
        </w:rPr>
        <w:t>Job Description Form</w:t>
      </w:r>
    </w:p>
    <w:p w14:paraId="2208E588" w14:textId="16EF925A" w:rsidR="0094205D" w:rsidRPr="008C3DB5" w:rsidRDefault="00522A23" w:rsidP="003275C9">
      <w:pPr>
        <w:spacing w:after="120" w:line="288" w:lineRule="auto"/>
        <w:rPr>
          <w:b/>
          <w:bCs/>
          <w:sz w:val="50"/>
          <w:szCs w:val="50"/>
        </w:rPr>
      </w:pPr>
      <w:r>
        <w:rPr>
          <w:b/>
          <w:bCs/>
          <w:sz w:val="50"/>
          <w:szCs w:val="50"/>
        </w:rPr>
        <w:t>Senior Policy Officer</w:t>
      </w:r>
    </w:p>
    <w:p w14:paraId="4A5A4EF3" w14:textId="77777777" w:rsidR="00492C13" w:rsidRPr="00492C13" w:rsidRDefault="00492C13" w:rsidP="003275C9">
      <w:pPr>
        <w:spacing w:after="120" w:line="288" w:lineRule="auto"/>
      </w:pPr>
    </w:p>
    <w:p w14:paraId="05939121"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9335218" w14:textId="1DE13827" w:rsidR="00492C13" w:rsidRPr="005140DB" w:rsidRDefault="005140DB" w:rsidP="003275C9">
      <w:pPr>
        <w:spacing w:after="120" w:line="288" w:lineRule="auto"/>
      </w:pPr>
      <w:r w:rsidRPr="005140DB">
        <w:rPr>
          <w:b/>
          <w:bCs/>
        </w:rPr>
        <w:t>Position Number:</w:t>
      </w:r>
      <w:r w:rsidRPr="005140DB">
        <w:tab/>
      </w:r>
      <w:r w:rsidRPr="005140DB">
        <w:tab/>
      </w:r>
      <w:r w:rsidR="00522A23">
        <w:t>Generic</w:t>
      </w:r>
    </w:p>
    <w:p w14:paraId="10E1118D" w14:textId="6A21631A" w:rsidR="005140DB" w:rsidRPr="005140DB" w:rsidRDefault="005140DB" w:rsidP="005140DB">
      <w:pPr>
        <w:spacing w:after="120" w:line="288" w:lineRule="auto"/>
      </w:pPr>
      <w:r>
        <w:rPr>
          <w:b/>
          <w:bCs/>
        </w:rPr>
        <w:t>Classification</w:t>
      </w:r>
      <w:r w:rsidRPr="005140DB">
        <w:rPr>
          <w:b/>
          <w:bCs/>
        </w:rPr>
        <w:t>:</w:t>
      </w:r>
      <w:r w:rsidRPr="005140DB">
        <w:tab/>
      </w:r>
      <w:r w:rsidRPr="005140DB">
        <w:tab/>
      </w:r>
      <w:r w:rsidR="00522A23">
        <w:t>Level 6</w:t>
      </w:r>
    </w:p>
    <w:p w14:paraId="6774B56D" w14:textId="044F2EDB" w:rsidR="00A36E2E" w:rsidRPr="00A36E2E" w:rsidRDefault="005140DB" w:rsidP="00522A23">
      <w:pPr>
        <w:spacing w:after="120" w:line="288" w:lineRule="auto"/>
        <w:ind w:left="2880" w:hanging="2880"/>
      </w:pPr>
      <w:r>
        <w:rPr>
          <w:b/>
          <w:bCs/>
        </w:rPr>
        <w:t>Award</w:t>
      </w:r>
      <w:r w:rsidR="00A36E2E">
        <w:rPr>
          <w:b/>
          <w:bCs/>
        </w:rPr>
        <w:t>:</w:t>
      </w:r>
      <w:r w:rsidR="00A36E2E">
        <w:rPr>
          <w:b/>
          <w:bCs/>
        </w:rPr>
        <w:tab/>
      </w:r>
      <w:r w:rsidR="00A36E2E">
        <w:t>Public Service Award</w:t>
      </w:r>
    </w:p>
    <w:p w14:paraId="18323EEA" w14:textId="6CC535C9" w:rsidR="00D92C71" w:rsidRDefault="005140DB" w:rsidP="00522A23">
      <w:pPr>
        <w:spacing w:after="120" w:line="288" w:lineRule="auto"/>
        <w:ind w:left="2880" w:hanging="2880"/>
      </w:pPr>
      <w:r>
        <w:rPr>
          <w:b/>
          <w:bCs/>
        </w:rPr>
        <w:t>Agreement</w:t>
      </w:r>
      <w:r w:rsidRPr="005140DB">
        <w:rPr>
          <w:b/>
          <w:bCs/>
        </w:rPr>
        <w:t>:</w:t>
      </w:r>
      <w:r w:rsidRPr="005140DB">
        <w:tab/>
      </w:r>
      <w:r w:rsidR="00D92C71">
        <w:t xml:space="preserve">Public </w:t>
      </w:r>
      <w:r w:rsidR="0094324B">
        <w:t>S</w:t>
      </w:r>
      <w:r w:rsidR="00D92C71">
        <w:t xml:space="preserve">ector </w:t>
      </w:r>
      <w:r w:rsidR="0094324B">
        <w:t>A</w:t>
      </w:r>
      <w:r w:rsidR="00D92C71">
        <w:t>greement</w:t>
      </w:r>
    </w:p>
    <w:p w14:paraId="5D24118B" w14:textId="5E689BF5" w:rsidR="001D5365" w:rsidRDefault="001D5365" w:rsidP="006B18A6">
      <w:pPr>
        <w:spacing w:after="120" w:line="288" w:lineRule="auto"/>
        <w:ind w:left="2880" w:hanging="2880"/>
      </w:pPr>
      <w:r>
        <w:rPr>
          <w:b/>
          <w:bCs/>
        </w:rPr>
        <w:t>Organisational Unit:</w:t>
      </w:r>
      <w:r w:rsidRPr="005140DB">
        <w:tab/>
      </w:r>
      <w:r w:rsidR="00522A23">
        <w:t>Strategy and Partnerships / Various</w:t>
      </w:r>
    </w:p>
    <w:p w14:paraId="67F3F94F" w14:textId="59796815" w:rsidR="001D5365" w:rsidRDefault="001D5365" w:rsidP="00522A23">
      <w:pPr>
        <w:spacing w:after="120" w:line="288" w:lineRule="auto"/>
      </w:pPr>
      <w:r>
        <w:rPr>
          <w:b/>
          <w:bCs/>
        </w:rPr>
        <w:t>Location:</w:t>
      </w:r>
      <w:r w:rsidRPr="005140DB">
        <w:tab/>
      </w:r>
      <w:r>
        <w:tab/>
      </w:r>
      <w:r>
        <w:tab/>
        <w:t>Perth Metropolitan Area</w:t>
      </w:r>
    </w:p>
    <w:p w14:paraId="43E4466A" w14:textId="219ADDA6" w:rsidR="007F044C" w:rsidRDefault="007F044C" w:rsidP="007F044C">
      <w:pPr>
        <w:spacing w:after="120" w:line="288" w:lineRule="auto"/>
      </w:pPr>
      <w:r>
        <w:rPr>
          <w:b/>
          <w:bCs/>
        </w:rPr>
        <w:t>Classification Date:</w:t>
      </w:r>
      <w:r w:rsidRPr="005140DB">
        <w:tab/>
      </w:r>
    </w:p>
    <w:p w14:paraId="276E1FB5" w14:textId="74DFB618" w:rsidR="007F044C" w:rsidRDefault="007F044C" w:rsidP="00B842EC">
      <w:pPr>
        <w:spacing w:after="120" w:line="288" w:lineRule="auto"/>
        <w:ind w:left="2880" w:hanging="2880"/>
      </w:pPr>
      <w:r>
        <w:rPr>
          <w:b/>
          <w:bCs/>
        </w:rPr>
        <w:t>Effective Date:</w:t>
      </w:r>
      <w:r>
        <w:rPr>
          <w:b/>
          <w:bCs/>
        </w:rPr>
        <w:tab/>
      </w:r>
      <w:r w:rsidR="00A36E2E">
        <w:t>July 2025</w:t>
      </w:r>
    </w:p>
    <w:p w14:paraId="46C33C5E" w14:textId="77777777" w:rsidR="001D5365" w:rsidRPr="007F044C" w:rsidRDefault="001D5365" w:rsidP="007F044C"/>
    <w:p w14:paraId="4AEFC547" w14:textId="77777777" w:rsidR="007F044C" w:rsidRPr="00F749C2" w:rsidRDefault="007F044C" w:rsidP="007F044C">
      <w:pPr>
        <w:spacing w:after="120" w:line="288" w:lineRule="auto"/>
      </w:pPr>
      <w:r>
        <w:rPr>
          <w:b/>
          <w:bCs/>
          <w:color w:val="2C5C86"/>
          <w:sz w:val="28"/>
          <w:szCs w:val="28"/>
        </w:rPr>
        <w:t>Reporting Relationships</w:t>
      </w:r>
    </w:p>
    <w:p w14:paraId="6B701A8B"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5A28794" w14:textId="77777777" w:rsidR="0003729F" w:rsidRDefault="0003729F" w:rsidP="0003729F">
      <w:r>
        <w:t>Managers, Various, Level 8 /</w:t>
      </w:r>
    </w:p>
    <w:p w14:paraId="67380770" w14:textId="77777777" w:rsidR="0003729F" w:rsidRDefault="0003729F" w:rsidP="0003729F">
      <w:r>
        <w:t xml:space="preserve">Managers, Various Level 7 </w:t>
      </w:r>
    </w:p>
    <w:p w14:paraId="7E3768C2" w14:textId="77777777" w:rsidR="00B842EC" w:rsidRDefault="00B842EC" w:rsidP="001D5365"/>
    <w:p w14:paraId="2EBAC4E0" w14:textId="77777777" w:rsidR="00B842EC" w:rsidRPr="007F044C" w:rsidRDefault="00B842EC" w:rsidP="00F57027">
      <w:pPr>
        <w:rPr>
          <w:b/>
          <w:bCs/>
        </w:rPr>
      </w:pPr>
      <w:r>
        <w:rPr>
          <w:b/>
          <w:bCs/>
        </w:rPr>
        <w:t>Positions under Direct Supervision</w:t>
      </w:r>
      <w:r w:rsidRPr="007F044C">
        <w:rPr>
          <w:b/>
          <w:bCs/>
        </w:rPr>
        <w:t>:</w:t>
      </w:r>
    </w:p>
    <w:p w14:paraId="2DC4574F" w14:textId="77777777" w:rsidR="007F044C" w:rsidRDefault="00B842EC" w:rsidP="001D5365">
      <w:r w:rsidRPr="00B842EC">
        <w:t>This position has no subordinates</w:t>
      </w:r>
      <w:r w:rsidR="000D6B91">
        <w:t>.</w:t>
      </w:r>
    </w:p>
    <w:p w14:paraId="18BE5AD2" w14:textId="77777777" w:rsidR="007F044C" w:rsidRDefault="007F044C" w:rsidP="001D5365"/>
    <w:p w14:paraId="59AEEED9" w14:textId="77777777" w:rsidR="0094205D" w:rsidRDefault="0094205D" w:rsidP="003275C9">
      <w:pPr>
        <w:spacing w:after="120" w:line="288" w:lineRule="auto"/>
      </w:pPr>
      <w:r w:rsidRPr="00492C13">
        <w:br w:type="page"/>
      </w:r>
    </w:p>
    <w:p w14:paraId="270DDC64" w14:textId="77777777" w:rsidR="00F749C2" w:rsidRPr="00F749C2" w:rsidRDefault="00F749C2" w:rsidP="00F749C2">
      <w:pPr>
        <w:spacing w:after="120" w:line="288" w:lineRule="auto"/>
      </w:pPr>
      <w:r>
        <w:rPr>
          <w:b/>
          <w:bCs/>
          <w:color w:val="2C5C86"/>
          <w:sz w:val="28"/>
          <w:szCs w:val="28"/>
        </w:rPr>
        <w:lastRenderedPageBreak/>
        <w:t>About the Department</w:t>
      </w:r>
    </w:p>
    <w:p w14:paraId="79077930" w14:textId="77777777" w:rsidR="00A36E2E" w:rsidRPr="002D751E" w:rsidRDefault="00A36E2E" w:rsidP="00A36E2E">
      <w:pPr>
        <w:spacing w:after="120" w:line="288" w:lineRule="auto"/>
      </w:pPr>
      <w:r w:rsidRPr="002D751E">
        <w:t xml:space="preserve">Communities provides person-centred, place-based support to the most vulnerable members of our Western Australian community. </w:t>
      </w:r>
    </w:p>
    <w:p w14:paraId="2EC11BDA" w14:textId="77777777" w:rsidR="00A36E2E" w:rsidRDefault="00A36E2E" w:rsidP="00A36E2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15645F3" w14:textId="77777777" w:rsidR="00A36E2E" w:rsidRDefault="00A36E2E" w:rsidP="00A36E2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5C64742" w14:textId="77777777" w:rsidR="00A36E2E" w:rsidRDefault="00A36E2E" w:rsidP="00A36E2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2A8697F" w14:textId="77777777" w:rsidR="00A36E2E" w:rsidRDefault="00A36E2E" w:rsidP="00A36E2E">
      <w:pPr>
        <w:spacing w:after="120" w:line="288" w:lineRule="auto"/>
      </w:pPr>
      <w:r>
        <w:t>We promote a diverse workforce and embrace a high standard of equal opportunity, health and safety, and ethical practice.</w:t>
      </w:r>
    </w:p>
    <w:p w14:paraId="51E401A8" w14:textId="77777777" w:rsidR="00A36E2E" w:rsidRPr="00492C13" w:rsidRDefault="00A36E2E" w:rsidP="00A36E2E">
      <w:pPr>
        <w:spacing w:after="120" w:line="288" w:lineRule="auto"/>
      </w:pPr>
      <w:r>
        <w:t>Join us and work in a role where you can make a real difference to the lives of children, families, individuals and communities throughout Western Australia.</w:t>
      </w:r>
    </w:p>
    <w:p w14:paraId="13A37033" w14:textId="77777777" w:rsidR="00F749C2" w:rsidRPr="00F749C2" w:rsidRDefault="00F749C2" w:rsidP="00F749C2"/>
    <w:p w14:paraId="00141545" w14:textId="77777777"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 and Partnerships</w:t>
      </w:r>
    </w:p>
    <w:p w14:paraId="1D80A926" w14:textId="77777777" w:rsidR="001E1B87" w:rsidRDefault="001E1B87" w:rsidP="001E1B87">
      <w:pPr>
        <w:spacing w:after="120" w:line="288" w:lineRule="auto"/>
      </w:pPr>
      <w:r>
        <w:t xml:space="preserve">Strategy and Partnerships undertakes strategic policy, partnerships and sector stewardship functions. Strategy and Partnerships is responsible for critical strategic policy projects across the Ministerial portfolio areas of child protection, prevention of family and domestic violence, women’s interests, seniors and ageing, elder abuse, volunteering, youth, and carers and grandcarers. </w:t>
      </w:r>
    </w:p>
    <w:p w14:paraId="6BE5C94E" w14:textId="77777777" w:rsidR="001E1B87" w:rsidRDefault="001E1B87" w:rsidP="001E1B87">
      <w:pPr>
        <w:spacing w:after="120" w:line="288" w:lineRule="auto"/>
      </w:pPr>
      <w:r>
        <w:t>The purpose of the Strategy and Partnerships division is to deliver better social, economic and cultural outcomes for individuals, families and communities by:</w:t>
      </w:r>
    </w:p>
    <w:p w14:paraId="6968AD25" w14:textId="77777777" w:rsidR="001E1B87" w:rsidRDefault="001E1B87" w:rsidP="008A2853">
      <w:pPr>
        <w:pStyle w:val="ListParagraph"/>
        <w:numPr>
          <w:ilvl w:val="0"/>
          <w:numId w:val="11"/>
        </w:numPr>
        <w:spacing w:after="120" w:line="288" w:lineRule="auto"/>
        <w:ind w:left="714" w:hanging="357"/>
        <w:contextualSpacing w:val="0"/>
      </w:pPr>
      <w:r>
        <w:t xml:space="preserve">developing high-level, long-term strategies across multiple portfolios in partnership with internal and external stakeholders to guide service delivery and investment </w:t>
      </w:r>
      <w:proofErr w:type="gramStart"/>
      <w:r>
        <w:t>decisions</w:t>
      </w:r>
      <w:r w:rsidR="007317DF">
        <w:t>;</w:t>
      </w:r>
      <w:proofErr w:type="gramEnd"/>
    </w:p>
    <w:p w14:paraId="6FC74F5D" w14:textId="77777777" w:rsidR="001E1B87" w:rsidRDefault="001E1B87" w:rsidP="008A2853">
      <w:pPr>
        <w:pStyle w:val="ListParagraph"/>
        <w:numPr>
          <w:ilvl w:val="0"/>
          <w:numId w:val="11"/>
        </w:numPr>
        <w:spacing w:after="120" w:line="288" w:lineRule="auto"/>
        <w:ind w:left="714" w:hanging="357"/>
        <w:contextualSpacing w:val="0"/>
      </w:pPr>
      <w:r>
        <w:lastRenderedPageBreak/>
        <w:t xml:space="preserve">leading the strategic management of key external partnerships to ensure Communities maximises opportunities, collaborates purposefully and communicates </w:t>
      </w:r>
      <w:proofErr w:type="gramStart"/>
      <w:r>
        <w:t>effectively</w:t>
      </w:r>
      <w:r w:rsidR="007317DF">
        <w:t>;</w:t>
      </w:r>
      <w:proofErr w:type="gramEnd"/>
    </w:p>
    <w:p w14:paraId="4C3C8457" w14:textId="77777777" w:rsidR="001E1B87" w:rsidRDefault="001E1B87" w:rsidP="008A2853">
      <w:pPr>
        <w:pStyle w:val="ListParagraph"/>
        <w:numPr>
          <w:ilvl w:val="0"/>
          <w:numId w:val="11"/>
        </w:numPr>
        <w:spacing w:after="120" w:line="288" w:lineRule="auto"/>
        <w:ind w:left="714" w:hanging="357"/>
        <w:contextualSpacing w:val="0"/>
      </w:pPr>
      <w:r>
        <w:t xml:space="preserve">operating strategic policy units for identified priority areas that drive capability across </w:t>
      </w:r>
      <w:r w:rsidR="008A2853">
        <w:t>C</w:t>
      </w:r>
      <w:r>
        <w:t xml:space="preserve">ommunities and the Western Australian Government, deliver guidance and strategic oversight to key portfolio matters, and are recognised widely for their </w:t>
      </w:r>
      <w:proofErr w:type="gramStart"/>
      <w:r>
        <w:t>expertise</w:t>
      </w:r>
      <w:r w:rsidR="007317DF">
        <w:t>;</w:t>
      </w:r>
      <w:proofErr w:type="gramEnd"/>
    </w:p>
    <w:p w14:paraId="48ADEAA0" w14:textId="77777777" w:rsidR="00F749C2" w:rsidRDefault="001E1B87" w:rsidP="008A2853">
      <w:pPr>
        <w:pStyle w:val="ListParagraph"/>
        <w:numPr>
          <w:ilvl w:val="0"/>
          <w:numId w:val="11"/>
        </w:numPr>
        <w:spacing w:after="120" w:line="288" w:lineRule="auto"/>
        <w:ind w:left="714" w:hanging="357"/>
        <w:contextualSpacing w:val="0"/>
      </w:pPr>
      <w:r>
        <w:t>delivering evidence-based policy and research to support sound decision making.</w:t>
      </w:r>
    </w:p>
    <w:p w14:paraId="02CF45CB" w14:textId="77777777" w:rsidR="00131440" w:rsidRPr="00C23AF3" w:rsidRDefault="00131440" w:rsidP="00131440">
      <w:pPr>
        <w:spacing w:after="120" w:line="288" w:lineRule="auto"/>
        <w:rPr>
          <w:rFonts w:eastAsia="Times New Roman"/>
          <w:lang w:eastAsia="en-AU"/>
        </w:rPr>
      </w:pPr>
    </w:p>
    <w:p w14:paraId="64B5232F" w14:textId="77777777" w:rsidR="001E1B87" w:rsidRPr="001E1B87" w:rsidRDefault="001E1B87" w:rsidP="00F278BE">
      <w:pPr>
        <w:spacing w:after="120" w:line="288" w:lineRule="auto"/>
      </w:pPr>
      <w:r w:rsidRPr="001E1B87">
        <w:rPr>
          <w:b/>
          <w:bCs/>
          <w:color w:val="2C5C86"/>
          <w:sz w:val="28"/>
          <w:szCs w:val="28"/>
        </w:rPr>
        <w:t>Role Statement</w:t>
      </w:r>
    </w:p>
    <w:p w14:paraId="505C9CA8" w14:textId="35A8131F" w:rsidR="001E1B87" w:rsidRDefault="0003729F" w:rsidP="00F278BE">
      <w:pPr>
        <w:spacing w:after="120" w:line="288" w:lineRule="auto"/>
      </w:pPr>
      <w:r>
        <w:t xml:space="preserve">The Senior Policy Officer contributes to high level policy formulation and the provision of advice and undertakes research and analysis in relation to the development of strategies and policies which build safe, strong, secure and inclusive communities. </w:t>
      </w:r>
    </w:p>
    <w:p w14:paraId="0BF2A9BC" w14:textId="77777777" w:rsidR="001E1B87" w:rsidRDefault="001E1B87">
      <w:r>
        <w:br w:type="page"/>
      </w:r>
    </w:p>
    <w:p w14:paraId="77663675" w14:textId="77777777" w:rsidR="001E1B87" w:rsidRDefault="001E1B87" w:rsidP="001E1B87">
      <w:pPr>
        <w:spacing w:after="120" w:line="288" w:lineRule="auto"/>
      </w:pPr>
    </w:p>
    <w:p w14:paraId="27442A4E"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7D17B94A" w14:textId="77777777" w:rsidR="00E95D36" w:rsidRPr="00E95D36" w:rsidRDefault="00E95D36" w:rsidP="00E95D36"/>
    <w:p w14:paraId="122C4C9D" w14:textId="21FE28D5" w:rsidR="001E1B87" w:rsidRPr="001E1B87" w:rsidRDefault="001E1B87" w:rsidP="001E1B87">
      <w:pPr>
        <w:rPr>
          <w:b/>
          <w:bCs/>
        </w:rPr>
      </w:pPr>
      <w:r w:rsidRPr="001E1B87">
        <w:rPr>
          <w:b/>
          <w:bCs/>
        </w:rPr>
        <w:t>1.</w:t>
      </w:r>
      <w:r w:rsidRPr="001E1B87">
        <w:rPr>
          <w:b/>
          <w:bCs/>
        </w:rPr>
        <w:tab/>
      </w:r>
      <w:r w:rsidR="0003729F" w:rsidRPr="00274BC6">
        <w:rPr>
          <w:b/>
          <w:bCs/>
        </w:rPr>
        <w:t>Policy Development and Implementation</w:t>
      </w:r>
    </w:p>
    <w:p w14:paraId="4883D8E9" w14:textId="7E9D8853" w:rsidR="001E1B87" w:rsidRPr="001E1B87" w:rsidRDefault="001E1B87" w:rsidP="00F52EF1">
      <w:pPr>
        <w:ind w:left="720" w:hanging="720"/>
      </w:pPr>
      <w:r w:rsidRPr="001E1B87">
        <w:t>1.1</w:t>
      </w:r>
      <w:r w:rsidRPr="001E1B87">
        <w:tab/>
      </w:r>
      <w:r w:rsidR="00F52EF1" w:rsidRPr="00274BC6">
        <w:t xml:space="preserve">Maintains contemporary knowledge of the development and delivery of best practice </w:t>
      </w:r>
      <w:r w:rsidR="00F52EF1">
        <w:t>s</w:t>
      </w:r>
      <w:r w:rsidR="00F52EF1" w:rsidRPr="00274BC6">
        <w:t xml:space="preserve">trategies, </w:t>
      </w:r>
      <w:r w:rsidR="00F52EF1">
        <w:t>p</w:t>
      </w:r>
      <w:r w:rsidR="00F52EF1" w:rsidRPr="00274BC6">
        <w:t xml:space="preserve">olicy and </w:t>
      </w:r>
      <w:r w:rsidR="00F52EF1">
        <w:t>l</w:t>
      </w:r>
      <w:r w:rsidR="00F52EF1" w:rsidRPr="00274BC6">
        <w:t xml:space="preserve">egislative change in the areas of disability services, child protection and family support, housing, homelessness, seniors and ageing, volunteering, youth, </w:t>
      </w:r>
      <w:r w:rsidR="00F52EF1">
        <w:t>c</w:t>
      </w:r>
      <w:r w:rsidR="00F52EF1" w:rsidRPr="00274BC6">
        <w:t xml:space="preserve">ommunity </w:t>
      </w:r>
      <w:r w:rsidR="00F52EF1">
        <w:t>s</w:t>
      </w:r>
      <w:r w:rsidR="00F52EF1" w:rsidRPr="00274BC6">
        <w:t xml:space="preserve">ervices (including </w:t>
      </w:r>
      <w:r w:rsidR="00F52EF1">
        <w:t>C</w:t>
      </w:r>
      <w:r w:rsidR="00F52EF1" w:rsidRPr="00274BC6">
        <w:t xml:space="preserve">arers) or </w:t>
      </w:r>
      <w:r w:rsidR="00F52EF1">
        <w:t>c</w:t>
      </w:r>
      <w:r w:rsidR="00F52EF1" w:rsidRPr="00274BC6">
        <w:t xml:space="preserve">ommunity and </w:t>
      </w:r>
      <w:r w:rsidR="00F52EF1">
        <w:t>r</w:t>
      </w:r>
      <w:r w:rsidR="00F52EF1" w:rsidRPr="00274BC6">
        <w:t>egional initiatives</w:t>
      </w:r>
      <w:r w:rsidR="00F52EF1">
        <w:t xml:space="preserve">. </w:t>
      </w:r>
    </w:p>
    <w:p w14:paraId="05252D21" w14:textId="55C0CB03" w:rsidR="001E1B87" w:rsidRPr="001E1B87" w:rsidRDefault="001E1B87" w:rsidP="001E1B87">
      <w:r w:rsidRPr="001E1B87">
        <w:t>1.2</w:t>
      </w:r>
      <w:r w:rsidRPr="001E1B87">
        <w:tab/>
      </w:r>
      <w:r w:rsidR="00F52EF1" w:rsidRPr="00274BC6">
        <w:t xml:space="preserve">Undertakes complex research, analysis, reviews and evaluation of </w:t>
      </w:r>
      <w:r w:rsidR="00F52EF1">
        <w:t>p</w:t>
      </w:r>
      <w:r w:rsidR="00F52EF1" w:rsidRPr="00274BC6">
        <w:t>olicy</w:t>
      </w:r>
      <w:r w:rsidR="00F52EF1">
        <w:t xml:space="preserve">. </w:t>
      </w:r>
    </w:p>
    <w:p w14:paraId="7E40ED3A" w14:textId="4AAC9C08" w:rsidR="001E1B87" w:rsidRDefault="001E1B87" w:rsidP="00F52EF1">
      <w:pPr>
        <w:ind w:left="720" w:hanging="720"/>
      </w:pPr>
      <w:r>
        <w:t>1.3</w:t>
      </w:r>
      <w:r>
        <w:tab/>
      </w:r>
      <w:r w:rsidR="00F52EF1" w:rsidRPr="00274BC6">
        <w:t xml:space="preserve">Contributes to the development, implementation and monitoring of </w:t>
      </w:r>
      <w:r w:rsidR="00F52EF1">
        <w:t>p</w:t>
      </w:r>
      <w:r w:rsidR="00F52EF1" w:rsidRPr="00274BC6">
        <w:t xml:space="preserve">olicies, </w:t>
      </w:r>
      <w:r w:rsidR="00F52EF1">
        <w:t>s</w:t>
      </w:r>
      <w:r w:rsidR="00F52EF1" w:rsidRPr="00274BC6">
        <w:t xml:space="preserve">trategies and </w:t>
      </w:r>
      <w:r w:rsidR="00F52EF1">
        <w:t>f</w:t>
      </w:r>
      <w:r w:rsidR="00F52EF1" w:rsidRPr="00274BC6">
        <w:t>rameworks</w:t>
      </w:r>
      <w:r w:rsidR="00F52EF1">
        <w:t xml:space="preserve">. </w:t>
      </w:r>
    </w:p>
    <w:p w14:paraId="7B9C6AEC" w14:textId="60385F4A" w:rsidR="00F52EF1" w:rsidRDefault="00F52EF1" w:rsidP="00F52EF1">
      <w:pPr>
        <w:ind w:left="720" w:hanging="720"/>
      </w:pPr>
      <w:r>
        <w:t>1.4</w:t>
      </w:r>
      <w:r>
        <w:tab/>
      </w:r>
      <w:r w:rsidRPr="00274BC6">
        <w:t xml:space="preserve">Maintains positive and effective working relationships with internal and external </w:t>
      </w:r>
      <w:r>
        <w:t>s</w:t>
      </w:r>
      <w:r w:rsidRPr="00274BC6">
        <w:t>takeholders</w:t>
      </w:r>
      <w:r>
        <w:t xml:space="preserve">. </w:t>
      </w:r>
    </w:p>
    <w:p w14:paraId="1BD9CAA6" w14:textId="77777777" w:rsidR="001E1B87" w:rsidRPr="001E1B87" w:rsidRDefault="001E1B87" w:rsidP="001E1B87"/>
    <w:p w14:paraId="0D401075" w14:textId="41A67583" w:rsidR="001E1B87" w:rsidRPr="001E1B87" w:rsidRDefault="001E1B87" w:rsidP="001E1B87">
      <w:pPr>
        <w:rPr>
          <w:b/>
          <w:bCs/>
        </w:rPr>
      </w:pPr>
      <w:r w:rsidRPr="001E1B87">
        <w:rPr>
          <w:b/>
          <w:bCs/>
        </w:rPr>
        <w:t>2.</w:t>
      </w:r>
      <w:r w:rsidRPr="001E1B87">
        <w:rPr>
          <w:b/>
          <w:bCs/>
        </w:rPr>
        <w:tab/>
      </w:r>
      <w:r w:rsidR="00F52EF1" w:rsidRPr="00274BC6">
        <w:rPr>
          <w:b/>
          <w:bCs/>
        </w:rPr>
        <w:t>Project Management</w:t>
      </w:r>
    </w:p>
    <w:p w14:paraId="6DC41D49" w14:textId="71D1F0E5" w:rsidR="001E1B87" w:rsidRPr="001E1B87" w:rsidRDefault="001E1B87" w:rsidP="00F52EF1">
      <w:pPr>
        <w:ind w:left="720" w:hanging="720"/>
      </w:pPr>
      <w:r w:rsidRPr="001E1B87">
        <w:t>2.1</w:t>
      </w:r>
      <w:r w:rsidRPr="001E1B87">
        <w:tab/>
      </w:r>
      <w:r w:rsidR="00F52EF1" w:rsidRPr="00274BC6">
        <w:t xml:space="preserve">Assists in the management and coordination of </w:t>
      </w:r>
      <w:r w:rsidR="00F52EF1">
        <w:t>s</w:t>
      </w:r>
      <w:r w:rsidR="00F52EF1" w:rsidRPr="00274BC6">
        <w:t xml:space="preserve">trategic </w:t>
      </w:r>
      <w:r w:rsidR="00F52EF1">
        <w:t>p</w:t>
      </w:r>
      <w:r w:rsidR="00F52EF1" w:rsidRPr="00274BC6">
        <w:t xml:space="preserve">rojects to ensure outcomes are consistent with Department and </w:t>
      </w:r>
      <w:r w:rsidR="00F52EF1">
        <w:t>g</w:t>
      </w:r>
      <w:r w:rsidR="00F52EF1" w:rsidRPr="00274BC6">
        <w:t>overnment priorities and directions</w:t>
      </w:r>
      <w:r w:rsidR="00F52EF1">
        <w:t xml:space="preserve">. </w:t>
      </w:r>
    </w:p>
    <w:p w14:paraId="17A46FFC" w14:textId="66B94EA2" w:rsidR="001E1B87" w:rsidRPr="001E1B87" w:rsidRDefault="001E1B87" w:rsidP="00F52EF1">
      <w:pPr>
        <w:ind w:left="720" w:hanging="720"/>
      </w:pPr>
      <w:r w:rsidRPr="001E1B87">
        <w:t>2.2</w:t>
      </w:r>
      <w:r w:rsidRPr="001E1B87">
        <w:tab/>
      </w:r>
      <w:r w:rsidR="00F52EF1" w:rsidRPr="00274BC6">
        <w:t>Contributes to the monitoring of progress and performance and internal and external reporting</w:t>
      </w:r>
      <w:r w:rsidR="00F52EF1">
        <w:t xml:space="preserve">. </w:t>
      </w:r>
    </w:p>
    <w:p w14:paraId="421DCE36" w14:textId="77777777" w:rsidR="001E1B87" w:rsidRPr="001E1B87" w:rsidRDefault="001E1B87" w:rsidP="001E1B87"/>
    <w:p w14:paraId="0C7CD3BF" w14:textId="1C18A1C7" w:rsidR="001E1B87" w:rsidRPr="001E1B87" w:rsidRDefault="001E1B87" w:rsidP="001E1B87">
      <w:pPr>
        <w:rPr>
          <w:b/>
          <w:bCs/>
        </w:rPr>
      </w:pPr>
      <w:r w:rsidRPr="001E1B87">
        <w:rPr>
          <w:b/>
          <w:bCs/>
        </w:rPr>
        <w:t>3.</w:t>
      </w:r>
      <w:r w:rsidRPr="001E1B87">
        <w:rPr>
          <w:b/>
          <w:bCs/>
        </w:rPr>
        <w:tab/>
      </w:r>
      <w:r w:rsidR="00F52EF1" w:rsidRPr="00274BC6">
        <w:rPr>
          <w:b/>
          <w:bCs/>
        </w:rPr>
        <w:t>Advice</w:t>
      </w:r>
    </w:p>
    <w:p w14:paraId="2BD40FF8" w14:textId="3BBD0293" w:rsidR="001E1B87" w:rsidRPr="001E1B87" w:rsidRDefault="001E1B87" w:rsidP="00F52EF1">
      <w:pPr>
        <w:ind w:left="720" w:hanging="720"/>
      </w:pPr>
      <w:r w:rsidRPr="001E1B87">
        <w:t>3.1</w:t>
      </w:r>
      <w:r w:rsidRPr="001E1B87">
        <w:tab/>
      </w:r>
      <w:r w:rsidR="00F52EF1" w:rsidRPr="00274BC6">
        <w:t xml:space="preserve">Provides strategic advice and input into </w:t>
      </w:r>
      <w:r w:rsidR="00F52EF1">
        <w:t>p</w:t>
      </w:r>
      <w:r w:rsidR="00F52EF1" w:rsidRPr="00274BC6">
        <w:t xml:space="preserve">olicies and </w:t>
      </w:r>
      <w:r w:rsidR="00F52EF1">
        <w:t>s</w:t>
      </w:r>
      <w:r w:rsidR="00F52EF1" w:rsidRPr="00274BC6">
        <w:t>trategies to ensure they are aligned with Department’s priorities and directions</w:t>
      </w:r>
      <w:r w:rsidR="00F52EF1">
        <w:t xml:space="preserve">. </w:t>
      </w:r>
    </w:p>
    <w:p w14:paraId="01755ECF" w14:textId="14B51901" w:rsidR="001E1B87" w:rsidRDefault="001E1B87" w:rsidP="00F52EF1">
      <w:pPr>
        <w:ind w:left="720" w:hanging="720"/>
      </w:pPr>
      <w:r w:rsidRPr="001E1B87">
        <w:t>3.2</w:t>
      </w:r>
      <w:r w:rsidRPr="001E1B87">
        <w:tab/>
      </w:r>
      <w:r w:rsidR="00F52EF1" w:rsidRPr="00274BC6">
        <w:t>Prepares reports, briefing notes, speeches, correspondence and other written material relevant to the outputs of the division and for a wide audience including Parliament, Ministers, the Director General and Assistant Director General</w:t>
      </w:r>
      <w:r w:rsidR="00F52EF1">
        <w:t xml:space="preserve">. </w:t>
      </w:r>
    </w:p>
    <w:p w14:paraId="0EC2EA24" w14:textId="470B2B10" w:rsidR="001E1B87" w:rsidRDefault="001E1B87" w:rsidP="001E1B87">
      <w:r>
        <w:t>3</w:t>
      </w:r>
      <w:r w:rsidRPr="001E1B87">
        <w:t>.</w:t>
      </w:r>
      <w:r>
        <w:t>3</w:t>
      </w:r>
      <w:r w:rsidRPr="001E1B87">
        <w:tab/>
      </w:r>
      <w:r w:rsidR="00F52EF1" w:rsidRPr="00274BC6">
        <w:t xml:space="preserve">Represents the </w:t>
      </w:r>
      <w:r w:rsidR="00F52EF1">
        <w:t>D</w:t>
      </w:r>
      <w:r w:rsidR="00F52EF1" w:rsidRPr="00274BC6">
        <w:t xml:space="preserve">ivision on internal </w:t>
      </w:r>
      <w:r w:rsidR="00F52EF1">
        <w:t>w</w:t>
      </w:r>
      <w:r w:rsidR="00F52EF1" w:rsidRPr="00274BC6">
        <w:t xml:space="preserve">orking </w:t>
      </w:r>
      <w:r w:rsidR="00F52EF1">
        <w:t>g</w:t>
      </w:r>
      <w:r w:rsidR="00F52EF1" w:rsidRPr="00274BC6">
        <w:t>roups</w:t>
      </w:r>
      <w:r w:rsidR="00F52EF1">
        <w:t xml:space="preserve">. </w:t>
      </w:r>
    </w:p>
    <w:p w14:paraId="669D30BB" w14:textId="77777777" w:rsidR="001E1B87" w:rsidRPr="001E1B87" w:rsidRDefault="001E1B87" w:rsidP="001E1B87"/>
    <w:p w14:paraId="6EC94A2D" w14:textId="77777777" w:rsidR="0094205D" w:rsidRPr="00492C13" w:rsidRDefault="0094205D" w:rsidP="003275C9">
      <w:pPr>
        <w:spacing w:after="120" w:line="288" w:lineRule="auto"/>
      </w:pPr>
      <w:r w:rsidRPr="00492C13">
        <w:br w:type="page"/>
      </w:r>
    </w:p>
    <w:p w14:paraId="3B2F84C1"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2904A2E0" w14:textId="77777777" w:rsidR="00E95D36" w:rsidRDefault="00E95D36" w:rsidP="001E1B87">
      <w:pPr>
        <w:spacing w:after="120" w:line="288" w:lineRule="auto"/>
      </w:pPr>
    </w:p>
    <w:p w14:paraId="31E93F25"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5C284B20"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10D6FEEB" w14:textId="77777777" w:rsidR="00AD4714" w:rsidRDefault="00AD4714" w:rsidP="003275C9">
      <w:pPr>
        <w:spacing w:after="120" w:line="288" w:lineRule="auto"/>
      </w:pPr>
      <w:r>
        <w:t>3</w:t>
      </w:r>
      <w:r>
        <w:tab/>
      </w:r>
      <w:r w:rsidRPr="00AD4714">
        <w:t>Participates in emergency or critical event response management duties as required.</w:t>
      </w:r>
    </w:p>
    <w:p w14:paraId="0C1ACCB7" w14:textId="77777777" w:rsidR="00AD4714" w:rsidRPr="00492C13" w:rsidRDefault="00AD4714" w:rsidP="00AD4714">
      <w:pPr>
        <w:spacing w:after="120" w:line="288" w:lineRule="auto"/>
      </w:pPr>
      <w:r>
        <w:t>4.</w:t>
      </w:r>
      <w:r>
        <w:tab/>
        <w:t>Undertakes other duties as required.</w:t>
      </w:r>
    </w:p>
    <w:p w14:paraId="6BD9AE1A" w14:textId="77777777" w:rsidR="00AD4714" w:rsidRDefault="00AD4714" w:rsidP="00AD4714">
      <w:pPr>
        <w:spacing w:after="120" w:line="288" w:lineRule="auto"/>
      </w:pPr>
    </w:p>
    <w:p w14:paraId="18F91D26"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7DFFE77" w14:textId="77777777" w:rsidR="00AE7524" w:rsidRDefault="00AE7524" w:rsidP="00AD4714">
      <w:pPr>
        <w:spacing w:after="120" w:line="288" w:lineRule="auto"/>
        <w:rPr>
          <w:b/>
          <w:bCs/>
        </w:rPr>
      </w:pPr>
    </w:p>
    <w:p w14:paraId="5731F5E5" w14:textId="77777777" w:rsidR="00AD4714" w:rsidRPr="00AD4714" w:rsidRDefault="00AD4714" w:rsidP="00AD4714">
      <w:pPr>
        <w:spacing w:after="120" w:line="288" w:lineRule="auto"/>
        <w:rPr>
          <w:b/>
          <w:bCs/>
        </w:rPr>
      </w:pPr>
      <w:r w:rsidRPr="00AD4714">
        <w:rPr>
          <w:b/>
          <w:bCs/>
        </w:rPr>
        <w:t>All Employees (and Volunteers / Trainees / Contractors)</w:t>
      </w:r>
    </w:p>
    <w:p w14:paraId="32B323C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D70CECE"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0BBA873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056440A" w14:textId="127FDB6F" w:rsidR="00492C13" w:rsidRDefault="00492C13" w:rsidP="003275C9">
      <w:pPr>
        <w:spacing w:after="120" w:line="288" w:lineRule="auto"/>
      </w:pPr>
      <w:r>
        <w:br w:type="page"/>
      </w:r>
    </w:p>
    <w:p w14:paraId="587CF485"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4CBD77B2" w14:textId="77777777" w:rsidR="0094205D" w:rsidRDefault="0094205D" w:rsidP="003275C9">
      <w:pPr>
        <w:spacing w:after="120" w:line="288" w:lineRule="auto"/>
      </w:pPr>
    </w:p>
    <w:p w14:paraId="4AF03E89" w14:textId="77777777" w:rsidR="00F52EF1" w:rsidRPr="001E137F" w:rsidRDefault="00F52EF1" w:rsidP="00F52EF1">
      <w:pPr>
        <w:pStyle w:val="ListParagraph"/>
        <w:numPr>
          <w:ilvl w:val="0"/>
          <w:numId w:val="12"/>
        </w:numPr>
        <w:spacing w:after="120"/>
        <w:ind w:hanging="720"/>
        <w:contextualSpacing w:val="0"/>
        <w:rPr>
          <w:b/>
          <w:bCs/>
        </w:rPr>
      </w:pPr>
      <w:r w:rsidRPr="001E137F">
        <w:rPr>
          <w:b/>
          <w:bCs/>
        </w:rPr>
        <w:t>Role Specific Requirement</w:t>
      </w:r>
    </w:p>
    <w:p w14:paraId="7D9BE61B" w14:textId="301DB70F" w:rsidR="00F52EF1" w:rsidRDefault="00F52EF1" w:rsidP="00F52EF1">
      <w:pPr>
        <w:pStyle w:val="ListParagraph"/>
        <w:numPr>
          <w:ilvl w:val="0"/>
          <w:numId w:val="13"/>
        </w:numPr>
        <w:spacing w:after="120"/>
        <w:contextualSpacing w:val="0"/>
      </w:pPr>
      <w:r>
        <w:t xml:space="preserve">Demonstrated experience in contributing to the examination, review and development of best practice, evidence-based Policy and Strategy. </w:t>
      </w:r>
    </w:p>
    <w:p w14:paraId="60D79FEE" w14:textId="5D1FFD8D" w:rsidR="00F52EF1" w:rsidRDefault="00F52EF1" w:rsidP="00F52EF1">
      <w:pPr>
        <w:pStyle w:val="ListParagraph"/>
        <w:numPr>
          <w:ilvl w:val="0"/>
          <w:numId w:val="13"/>
        </w:numPr>
        <w:spacing w:after="120"/>
        <w:contextualSpacing w:val="0"/>
      </w:pPr>
      <w:r>
        <w:t xml:space="preserve">Knowledge of current trends and themes regarding working with diverse Communities, including but not necessarily limited to, Aboriginal people and Aboriginal Community Controlled Organisations (ACCOs), disability, cultural and linguistic diversity, LGBTQIA+. </w:t>
      </w:r>
    </w:p>
    <w:p w14:paraId="4B1F4CB2" w14:textId="77777777" w:rsidR="00F52EF1" w:rsidRPr="001E137F" w:rsidRDefault="00F52EF1" w:rsidP="00F52EF1">
      <w:pPr>
        <w:pStyle w:val="ListParagraph"/>
        <w:numPr>
          <w:ilvl w:val="0"/>
          <w:numId w:val="12"/>
        </w:numPr>
        <w:spacing w:after="120"/>
        <w:ind w:hanging="720"/>
        <w:contextualSpacing w:val="0"/>
        <w:rPr>
          <w:b/>
          <w:bCs/>
        </w:rPr>
      </w:pPr>
      <w:r w:rsidRPr="001E137F">
        <w:rPr>
          <w:b/>
          <w:bCs/>
        </w:rPr>
        <w:t>Shapes and Manages Strategy</w:t>
      </w:r>
    </w:p>
    <w:p w14:paraId="0ACE1D56" w14:textId="1732DEE0" w:rsidR="00F52EF1" w:rsidRDefault="00F52EF1" w:rsidP="00F52EF1">
      <w:pPr>
        <w:pStyle w:val="ListParagraph"/>
        <w:numPr>
          <w:ilvl w:val="0"/>
          <w:numId w:val="14"/>
        </w:numPr>
        <w:spacing w:after="120"/>
        <w:contextualSpacing w:val="0"/>
      </w:pPr>
      <w:r>
        <w:t xml:space="preserve">Supports shared purpose and direction. </w:t>
      </w:r>
    </w:p>
    <w:p w14:paraId="20482976" w14:textId="26D79EED" w:rsidR="00F52EF1" w:rsidRDefault="00F52EF1" w:rsidP="00F52EF1">
      <w:pPr>
        <w:pStyle w:val="ListParagraph"/>
        <w:numPr>
          <w:ilvl w:val="0"/>
          <w:numId w:val="14"/>
        </w:numPr>
        <w:spacing w:after="120"/>
        <w:contextualSpacing w:val="0"/>
      </w:pPr>
      <w:r>
        <w:t xml:space="preserve">Thinks strategically. </w:t>
      </w:r>
    </w:p>
    <w:p w14:paraId="0B6B56B5" w14:textId="5BBAB326" w:rsidR="00F52EF1" w:rsidRDefault="00F52EF1" w:rsidP="00F52EF1">
      <w:pPr>
        <w:pStyle w:val="ListParagraph"/>
        <w:numPr>
          <w:ilvl w:val="0"/>
          <w:numId w:val="14"/>
        </w:numPr>
        <w:spacing w:after="120"/>
        <w:contextualSpacing w:val="0"/>
      </w:pPr>
      <w:r>
        <w:t xml:space="preserve">Harnesses information and opportunities. </w:t>
      </w:r>
    </w:p>
    <w:p w14:paraId="2FEA1221" w14:textId="516621FA" w:rsidR="00F52EF1" w:rsidRDefault="00F52EF1" w:rsidP="00F52EF1">
      <w:pPr>
        <w:pStyle w:val="ListParagraph"/>
        <w:numPr>
          <w:ilvl w:val="0"/>
          <w:numId w:val="14"/>
        </w:numPr>
        <w:spacing w:after="120"/>
        <w:contextualSpacing w:val="0"/>
      </w:pPr>
      <w:r>
        <w:t xml:space="preserve">Shows judgement, intelligence and common sense. </w:t>
      </w:r>
    </w:p>
    <w:p w14:paraId="41C6548E" w14:textId="77777777" w:rsidR="00F52EF1" w:rsidRPr="008412D5" w:rsidRDefault="00F52EF1" w:rsidP="00F52EF1">
      <w:pPr>
        <w:pStyle w:val="ListParagraph"/>
        <w:numPr>
          <w:ilvl w:val="0"/>
          <w:numId w:val="12"/>
        </w:numPr>
        <w:spacing w:after="120"/>
        <w:ind w:hanging="720"/>
        <w:contextualSpacing w:val="0"/>
        <w:rPr>
          <w:b/>
          <w:bCs/>
        </w:rPr>
      </w:pPr>
      <w:r w:rsidRPr="008412D5">
        <w:rPr>
          <w:b/>
          <w:bCs/>
        </w:rPr>
        <w:t>Achieves Results</w:t>
      </w:r>
    </w:p>
    <w:p w14:paraId="70A699E2" w14:textId="0F363652" w:rsidR="00F52EF1" w:rsidRDefault="00F52EF1" w:rsidP="00F52EF1">
      <w:pPr>
        <w:pStyle w:val="ListParagraph"/>
        <w:numPr>
          <w:ilvl w:val="0"/>
          <w:numId w:val="15"/>
        </w:numPr>
        <w:spacing w:after="120"/>
        <w:contextualSpacing w:val="0"/>
      </w:pPr>
      <w:r>
        <w:t xml:space="preserve">Identifies and uses resources wisely. </w:t>
      </w:r>
    </w:p>
    <w:p w14:paraId="426A6C30" w14:textId="4E80681E" w:rsidR="00F52EF1" w:rsidRDefault="00F52EF1" w:rsidP="00F52EF1">
      <w:pPr>
        <w:pStyle w:val="ListParagraph"/>
        <w:numPr>
          <w:ilvl w:val="0"/>
          <w:numId w:val="15"/>
        </w:numPr>
        <w:spacing w:after="120"/>
        <w:contextualSpacing w:val="0"/>
      </w:pPr>
      <w:r>
        <w:t xml:space="preserve">Applies and builds professional expertise. </w:t>
      </w:r>
    </w:p>
    <w:p w14:paraId="07C5354C" w14:textId="61BA0517" w:rsidR="00F52EF1" w:rsidRDefault="00F52EF1" w:rsidP="00F52EF1">
      <w:pPr>
        <w:pStyle w:val="ListParagraph"/>
        <w:numPr>
          <w:ilvl w:val="0"/>
          <w:numId w:val="15"/>
        </w:numPr>
        <w:spacing w:after="120"/>
        <w:contextualSpacing w:val="0"/>
      </w:pPr>
      <w:r>
        <w:t xml:space="preserve">Responds positively to change. </w:t>
      </w:r>
    </w:p>
    <w:p w14:paraId="339A5F81" w14:textId="722E451C" w:rsidR="00F52EF1" w:rsidRDefault="00F52EF1" w:rsidP="00F52EF1">
      <w:pPr>
        <w:pStyle w:val="ListParagraph"/>
        <w:numPr>
          <w:ilvl w:val="0"/>
          <w:numId w:val="15"/>
        </w:numPr>
        <w:spacing w:after="120"/>
        <w:contextualSpacing w:val="0"/>
      </w:pPr>
      <w:r>
        <w:t>Takes responsibility for managing Projects to achieve results.</w:t>
      </w:r>
    </w:p>
    <w:p w14:paraId="444EA8DC" w14:textId="77777777" w:rsidR="00F52EF1" w:rsidRPr="008412D5" w:rsidRDefault="00F52EF1" w:rsidP="00F52EF1">
      <w:pPr>
        <w:pStyle w:val="ListParagraph"/>
        <w:numPr>
          <w:ilvl w:val="0"/>
          <w:numId w:val="12"/>
        </w:numPr>
        <w:spacing w:after="120"/>
        <w:ind w:hanging="720"/>
        <w:contextualSpacing w:val="0"/>
        <w:rPr>
          <w:b/>
          <w:bCs/>
        </w:rPr>
      </w:pPr>
      <w:r w:rsidRPr="008412D5">
        <w:rPr>
          <w:b/>
          <w:bCs/>
        </w:rPr>
        <w:t>Builds Productive Relationships</w:t>
      </w:r>
    </w:p>
    <w:p w14:paraId="18B0E753" w14:textId="432BC164" w:rsidR="00F52EF1" w:rsidRDefault="00F52EF1" w:rsidP="00F52EF1">
      <w:pPr>
        <w:pStyle w:val="ListParagraph"/>
        <w:numPr>
          <w:ilvl w:val="0"/>
          <w:numId w:val="16"/>
        </w:numPr>
        <w:spacing w:after="120"/>
        <w:contextualSpacing w:val="0"/>
      </w:pPr>
      <w:r>
        <w:t xml:space="preserve">Nurtures internal and external relationships. </w:t>
      </w:r>
    </w:p>
    <w:p w14:paraId="55A7281A" w14:textId="25A5610F" w:rsidR="00F52EF1" w:rsidRDefault="00F52EF1" w:rsidP="00F52EF1">
      <w:pPr>
        <w:pStyle w:val="ListParagraph"/>
        <w:numPr>
          <w:ilvl w:val="0"/>
          <w:numId w:val="16"/>
        </w:numPr>
        <w:spacing w:after="120"/>
        <w:contextualSpacing w:val="0"/>
      </w:pPr>
      <w:r>
        <w:t>Listens to, understands and recognises the needs of others.</w:t>
      </w:r>
    </w:p>
    <w:p w14:paraId="08BA5C31" w14:textId="32B9CAFF" w:rsidR="00F52EF1" w:rsidRDefault="00F52EF1" w:rsidP="00F52EF1">
      <w:pPr>
        <w:pStyle w:val="ListParagraph"/>
        <w:numPr>
          <w:ilvl w:val="0"/>
          <w:numId w:val="16"/>
        </w:numPr>
        <w:spacing w:after="120"/>
        <w:contextualSpacing w:val="0"/>
      </w:pPr>
      <w:r>
        <w:t xml:space="preserve">Values individual differences and diversity. </w:t>
      </w:r>
    </w:p>
    <w:p w14:paraId="01EBD1B0" w14:textId="09C138C7" w:rsidR="00F52EF1" w:rsidRPr="00F52EF1" w:rsidRDefault="00F52EF1" w:rsidP="00F52EF1">
      <w:pPr>
        <w:pStyle w:val="ListParagraph"/>
        <w:numPr>
          <w:ilvl w:val="0"/>
          <w:numId w:val="16"/>
        </w:numPr>
        <w:spacing w:after="120"/>
        <w:contextualSpacing w:val="0"/>
      </w:pPr>
      <w:r>
        <w:t>Shares learning and supports others.</w:t>
      </w:r>
    </w:p>
    <w:p w14:paraId="4ED81099" w14:textId="77777777" w:rsidR="00F52EF1" w:rsidRPr="00274BC6" w:rsidRDefault="00F52EF1" w:rsidP="00F52EF1">
      <w:pPr>
        <w:spacing w:after="120"/>
        <w:rPr>
          <w:b/>
          <w:bCs/>
        </w:rPr>
      </w:pPr>
      <w:r w:rsidRPr="3015EA3F">
        <w:rPr>
          <w:b/>
          <w:bCs/>
        </w:rPr>
        <w:t>5.</w:t>
      </w:r>
      <w:r>
        <w:tab/>
      </w:r>
      <w:r w:rsidRPr="3015EA3F">
        <w:rPr>
          <w:b/>
          <w:bCs/>
        </w:rPr>
        <w:t>Communicates and Influences Effectively</w:t>
      </w:r>
    </w:p>
    <w:p w14:paraId="5201983F" w14:textId="6313C175" w:rsidR="00F52EF1" w:rsidRDefault="00F52EF1" w:rsidP="00F52EF1">
      <w:pPr>
        <w:pStyle w:val="ListParagraph"/>
        <w:numPr>
          <w:ilvl w:val="0"/>
          <w:numId w:val="17"/>
        </w:numPr>
        <w:spacing w:after="120"/>
        <w:contextualSpacing w:val="0"/>
      </w:pPr>
      <w:r>
        <w:t xml:space="preserve">Communicates clearly. </w:t>
      </w:r>
    </w:p>
    <w:p w14:paraId="223A917D" w14:textId="6C1B5F5B" w:rsidR="00F52EF1" w:rsidRDefault="00F52EF1" w:rsidP="00F52EF1">
      <w:pPr>
        <w:pStyle w:val="ListParagraph"/>
        <w:numPr>
          <w:ilvl w:val="0"/>
          <w:numId w:val="17"/>
        </w:numPr>
        <w:spacing w:after="120"/>
        <w:contextualSpacing w:val="0"/>
      </w:pPr>
      <w:r>
        <w:t xml:space="preserve">Listens, understands and adapts to audience. </w:t>
      </w:r>
    </w:p>
    <w:p w14:paraId="3BEC31C4" w14:textId="28274F3B" w:rsidR="00F52EF1" w:rsidRDefault="00F52EF1" w:rsidP="00F52EF1">
      <w:pPr>
        <w:pStyle w:val="ListParagraph"/>
        <w:numPr>
          <w:ilvl w:val="0"/>
          <w:numId w:val="17"/>
        </w:numPr>
        <w:spacing w:after="120"/>
        <w:contextualSpacing w:val="0"/>
      </w:pPr>
      <w:r>
        <w:t xml:space="preserve">Negotiates confidently. </w:t>
      </w:r>
    </w:p>
    <w:p w14:paraId="1CFCA1D0" w14:textId="77777777" w:rsidR="00F52EF1" w:rsidRDefault="00F52EF1" w:rsidP="00F52EF1">
      <w:pPr>
        <w:rPr>
          <w:b/>
          <w:bCs/>
        </w:rPr>
      </w:pPr>
      <w:r>
        <w:rPr>
          <w:b/>
          <w:bCs/>
        </w:rPr>
        <w:br w:type="page"/>
      </w:r>
    </w:p>
    <w:p w14:paraId="6F3DFF5F" w14:textId="0F8C85FB" w:rsidR="00F52EF1" w:rsidRPr="00274BC6" w:rsidRDefault="00F52EF1" w:rsidP="00F52EF1">
      <w:pPr>
        <w:spacing w:after="120"/>
        <w:rPr>
          <w:b/>
          <w:bCs/>
        </w:rPr>
      </w:pPr>
      <w:r w:rsidRPr="3015EA3F">
        <w:rPr>
          <w:b/>
          <w:bCs/>
        </w:rPr>
        <w:lastRenderedPageBreak/>
        <w:t>6.</w:t>
      </w:r>
      <w:r>
        <w:tab/>
      </w:r>
      <w:r w:rsidRPr="3015EA3F">
        <w:rPr>
          <w:b/>
          <w:bCs/>
        </w:rPr>
        <w:t>Exemplifies Personal Integrity and Self-Awareness</w:t>
      </w:r>
    </w:p>
    <w:p w14:paraId="387AD12E" w14:textId="2E35203E" w:rsidR="00F52EF1" w:rsidRDefault="00F52EF1" w:rsidP="00F52EF1">
      <w:pPr>
        <w:pStyle w:val="ListParagraph"/>
        <w:numPr>
          <w:ilvl w:val="0"/>
          <w:numId w:val="18"/>
        </w:numPr>
        <w:spacing w:after="120"/>
        <w:contextualSpacing w:val="0"/>
      </w:pPr>
      <w:r>
        <w:t xml:space="preserve">Demonstrates public service professionalism and probity. </w:t>
      </w:r>
    </w:p>
    <w:p w14:paraId="5AB79A51" w14:textId="3C89D649" w:rsidR="00F52EF1" w:rsidRDefault="00F52EF1" w:rsidP="00F52EF1">
      <w:pPr>
        <w:pStyle w:val="ListParagraph"/>
        <w:numPr>
          <w:ilvl w:val="0"/>
          <w:numId w:val="18"/>
        </w:numPr>
        <w:spacing w:after="120"/>
        <w:contextualSpacing w:val="0"/>
      </w:pPr>
      <w:r>
        <w:t xml:space="preserve">Engages with risk and shows personal courage. </w:t>
      </w:r>
    </w:p>
    <w:p w14:paraId="50A7EFA4" w14:textId="4E738DBE" w:rsidR="00F52EF1" w:rsidRDefault="00F52EF1" w:rsidP="00F52EF1">
      <w:pPr>
        <w:pStyle w:val="ListParagraph"/>
        <w:numPr>
          <w:ilvl w:val="0"/>
          <w:numId w:val="18"/>
        </w:numPr>
        <w:spacing w:after="120"/>
        <w:contextualSpacing w:val="0"/>
      </w:pPr>
      <w:r>
        <w:t xml:space="preserve">Commits to action. </w:t>
      </w:r>
    </w:p>
    <w:p w14:paraId="55A134BA" w14:textId="766C0461" w:rsidR="00F52EF1" w:rsidRDefault="00F52EF1" w:rsidP="00F52EF1">
      <w:pPr>
        <w:pStyle w:val="ListParagraph"/>
        <w:numPr>
          <w:ilvl w:val="0"/>
          <w:numId w:val="18"/>
        </w:numPr>
        <w:spacing w:after="120"/>
        <w:contextualSpacing w:val="0"/>
      </w:pPr>
      <w:r>
        <w:t>Promotes and adopts a positive and balanced approach to work.</w:t>
      </w:r>
    </w:p>
    <w:p w14:paraId="2470AEB8" w14:textId="6E8E342D" w:rsidR="00F52EF1" w:rsidRDefault="00F52EF1" w:rsidP="00F52EF1">
      <w:pPr>
        <w:pStyle w:val="ListParagraph"/>
        <w:numPr>
          <w:ilvl w:val="0"/>
          <w:numId w:val="18"/>
        </w:numPr>
        <w:spacing w:after="120"/>
        <w:contextualSpacing w:val="0"/>
      </w:pPr>
      <w:r>
        <w:t>Demonstrates self-awareness and a commitment to personal development.</w:t>
      </w:r>
    </w:p>
    <w:p w14:paraId="5CC4E56B" w14:textId="77777777" w:rsidR="008D10DE" w:rsidRDefault="008D10DE" w:rsidP="003275C9">
      <w:pPr>
        <w:spacing w:after="120" w:line="288" w:lineRule="auto"/>
      </w:pPr>
    </w:p>
    <w:p w14:paraId="08A22A31"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556C446E" w14:textId="77777777" w:rsidR="00C052B6" w:rsidRPr="002E7141" w:rsidRDefault="00C052B6" w:rsidP="002E7141">
      <w:pPr>
        <w:spacing w:after="0" w:line="288" w:lineRule="auto"/>
        <w:rPr>
          <w:i/>
          <w:iCs/>
          <w:sz w:val="20"/>
          <w:szCs w:val="20"/>
          <w:highlight w:val="yellow"/>
        </w:rPr>
      </w:pPr>
    </w:p>
    <w:p w14:paraId="358A035B" w14:textId="55E69181" w:rsidR="00E95D36" w:rsidRDefault="00E95D36" w:rsidP="00E95D36">
      <w:pPr>
        <w:spacing w:after="120" w:line="288" w:lineRule="auto"/>
      </w:pPr>
      <w:r>
        <w:t>1.</w:t>
      </w:r>
      <w:r>
        <w:tab/>
      </w:r>
      <w:r w:rsidR="00F52EF1">
        <w:t xml:space="preserve">A </w:t>
      </w:r>
      <w:r w:rsidR="00F52EF1" w:rsidRPr="00274BC6">
        <w:t>Tertiary qualification in a relevant discipline</w:t>
      </w:r>
      <w:r w:rsidR="00F52EF1">
        <w:t xml:space="preserve">. </w:t>
      </w:r>
    </w:p>
    <w:p w14:paraId="0DBE053D" w14:textId="77777777" w:rsidR="00E95D36" w:rsidRDefault="00E95D36" w:rsidP="003275C9">
      <w:pPr>
        <w:spacing w:after="120" w:line="288" w:lineRule="auto"/>
      </w:pPr>
    </w:p>
    <w:p w14:paraId="4DDBA32A"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7E0F7053" w14:textId="77777777" w:rsidR="00E95D36" w:rsidRDefault="00E95D36" w:rsidP="003275C9">
      <w:pPr>
        <w:spacing w:after="120" w:line="288" w:lineRule="auto"/>
      </w:pPr>
    </w:p>
    <w:p w14:paraId="315519D6"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5B8526D6" w14:textId="258504C8" w:rsidR="00E95D36" w:rsidRDefault="00E95D36" w:rsidP="00F52EF1">
      <w:pPr>
        <w:spacing w:after="120" w:line="288" w:lineRule="auto"/>
        <w:ind w:left="720" w:hanging="720"/>
      </w:pPr>
      <w:r>
        <w:t>2.</w:t>
      </w:r>
      <w:r>
        <w:tab/>
      </w:r>
      <w:r w:rsidR="00F52EF1">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D4E7" w14:textId="77777777" w:rsidR="00EF7D30" w:rsidRDefault="00EF7D30" w:rsidP="0094205D">
      <w:pPr>
        <w:spacing w:after="0" w:line="240" w:lineRule="auto"/>
      </w:pPr>
      <w:r>
        <w:separator/>
      </w:r>
    </w:p>
  </w:endnote>
  <w:endnote w:type="continuationSeparator" w:id="0">
    <w:p w14:paraId="14AFBDBD" w14:textId="77777777" w:rsidR="00EF7D30" w:rsidRDefault="00EF7D3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13114359" w14:textId="77777777" w:rsidTr="00F813A6">
      <w:tc>
        <w:tcPr>
          <w:tcW w:w="8505" w:type="dxa"/>
        </w:tcPr>
        <w:p w14:paraId="78A67E03" w14:textId="4B31042A" w:rsidR="00492C13" w:rsidRPr="00492C13" w:rsidRDefault="0003729F" w:rsidP="00492C13">
          <w:r>
            <w:t>Senior Policy Officer, Generic, Level 6</w:t>
          </w:r>
        </w:p>
      </w:tc>
      <w:tc>
        <w:tcPr>
          <w:tcW w:w="1689" w:type="dxa"/>
        </w:tcPr>
        <w:p w14:paraId="263D2716"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18516455"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E165"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12D8" w14:textId="77777777" w:rsidR="00EF7D30" w:rsidRDefault="00EF7D30" w:rsidP="0094205D">
      <w:pPr>
        <w:spacing w:after="0" w:line="240" w:lineRule="auto"/>
      </w:pPr>
      <w:r>
        <w:separator/>
      </w:r>
    </w:p>
  </w:footnote>
  <w:footnote w:type="continuationSeparator" w:id="0">
    <w:p w14:paraId="26BC5DA6" w14:textId="77777777" w:rsidR="00EF7D30" w:rsidRDefault="00EF7D3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905C" w14:textId="11BF2937" w:rsidR="006447F3" w:rsidRDefault="006447F3">
    <w:pPr>
      <w:pStyle w:val="Header"/>
    </w:pPr>
    <w:r>
      <w:rPr>
        <w:noProof/>
      </w:rPr>
      <mc:AlternateContent>
        <mc:Choice Requires="wps">
          <w:drawing>
            <wp:anchor distT="0" distB="0" distL="0" distR="0" simplePos="0" relativeHeight="251659776" behindDoc="0" locked="0" layoutInCell="1" allowOverlap="1" wp14:anchorId="6D9CEFB4" wp14:editId="6067D910">
              <wp:simplePos x="635" y="635"/>
              <wp:positionH relativeFrom="page">
                <wp:align>center</wp:align>
              </wp:positionH>
              <wp:positionV relativeFrom="page">
                <wp:align>top</wp:align>
              </wp:positionV>
              <wp:extent cx="643255" cy="424815"/>
              <wp:effectExtent l="0" t="0" r="4445" b="13335"/>
              <wp:wrapNone/>
              <wp:docPr id="589156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7B04817" w14:textId="60CA6475" w:rsidR="006447F3" w:rsidRPr="006447F3" w:rsidRDefault="006447F3" w:rsidP="006447F3">
                          <w:pPr>
                            <w:spacing w:after="0"/>
                            <w:rPr>
                              <w:rFonts w:ascii="Calibri" w:eastAsia="Calibri" w:hAnsi="Calibri" w:cs="Calibri"/>
                              <w:noProof/>
                              <w:color w:val="FF0000"/>
                              <w:sz w:val="28"/>
                              <w:szCs w:val="28"/>
                            </w:rPr>
                          </w:pPr>
                          <w:r w:rsidRPr="006447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CEFB4"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17B04817" w14:textId="60CA6475" w:rsidR="006447F3" w:rsidRPr="006447F3" w:rsidRDefault="006447F3" w:rsidP="006447F3">
                    <w:pPr>
                      <w:spacing w:after="0"/>
                      <w:rPr>
                        <w:rFonts w:ascii="Calibri" w:eastAsia="Calibri" w:hAnsi="Calibri" w:cs="Calibri"/>
                        <w:noProof/>
                        <w:color w:val="FF0000"/>
                        <w:sz w:val="28"/>
                        <w:szCs w:val="28"/>
                      </w:rPr>
                    </w:pPr>
                    <w:r w:rsidRPr="006447F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2E6C" w14:textId="7962FE55" w:rsidR="0094205D" w:rsidRDefault="006447F3">
    <w:pPr>
      <w:pStyle w:val="Header"/>
    </w:pPr>
    <w:r>
      <w:rPr>
        <w:noProof/>
        <w:lang w:eastAsia="en-AU"/>
      </w:rPr>
      <mc:AlternateContent>
        <mc:Choice Requires="wps">
          <w:drawing>
            <wp:anchor distT="0" distB="0" distL="0" distR="0" simplePos="0" relativeHeight="251660800" behindDoc="0" locked="0" layoutInCell="1" allowOverlap="1" wp14:anchorId="65C405A0" wp14:editId="591B1C35">
              <wp:simplePos x="542925" y="104775"/>
              <wp:positionH relativeFrom="page">
                <wp:align>center</wp:align>
              </wp:positionH>
              <wp:positionV relativeFrom="page">
                <wp:align>top</wp:align>
              </wp:positionV>
              <wp:extent cx="643255" cy="424815"/>
              <wp:effectExtent l="0" t="0" r="4445" b="13335"/>
              <wp:wrapNone/>
              <wp:docPr id="8695324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A21C3CB" w14:textId="5C613097" w:rsidR="006447F3" w:rsidRPr="006447F3" w:rsidRDefault="006447F3" w:rsidP="006447F3">
                          <w:pPr>
                            <w:spacing w:after="0"/>
                            <w:rPr>
                              <w:rFonts w:ascii="Calibri" w:eastAsia="Calibri" w:hAnsi="Calibri" w:cs="Calibri"/>
                              <w:noProof/>
                              <w:color w:val="FF0000"/>
                              <w:sz w:val="28"/>
                              <w:szCs w:val="28"/>
                            </w:rPr>
                          </w:pPr>
                          <w:r w:rsidRPr="006447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405A0"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5A21C3CB" w14:textId="5C613097" w:rsidR="006447F3" w:rsidRPr="006447F3" w:rsidRDefault="006447F3" w:rsidP="006447F3">
                    <w:pPr>
                      <w:spacing w:after="0"/>
                      <w:rPr>
                        <w:rFonts w:ascii="Calibri" w:eastAsia="Calibri" w:hAnsi="Calibri" w:cs="Calibri"/>
                        <w:noProof/>
                        <w:color w:val="FF0000"/>
                        <w:sz w:val="28"/>
                        <w:szCs w:val="28"/>
                      </w:rPr>
                    </w:pPr>
                    <w:r w:rsidRPr="006447F3">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1B851F84" wp14:editId="5D16D1D5">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D344" w14:textId="1E597EB8" w:rsidR="0094205D" w:rsidRPr="00CD4376" w:rsidRDefault="006447F3"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6A5F0E57" wp14:editId="34130BE2">
              <wp:simplePos x="542925" y="104775"/>
              <wp:positionH relativeFrom="page">
                <wp:align>center</wp:align>
              </wp:positionH>
              <wp:positionV relativeFrom="page">
                <wp:align>top</wp:align>
              </wp:positionV>
              <wp:extent cx="643255" cy="424815"/>
              <wp:effectExtent l="0" t="0" r="4445" b="13335"/>
              <wp:wrapNone/>
              <wp:docPr id="1132804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4AFEAE" w14:textId="4C1912AE" w:rsidR="006447F3" w:rsidRPr="006447F3" w:rsidRDefault="006447F3" w:rsidP="006447F3">
                          <w:pPr>
                            <w:spacing w:after="0"/>
                            <w:rPr>
                              <w:rFonts w:ascii="Calibri" w:eastAsia="Calibri" w:hAnsi="Calibri" w:cs="Calibri"/>
                              <w:noProof/>
                              <w:color w:val="FF0000"/>
                              <w:sz w:val="28"/>
                              <w:szCs w:val="28"/>
                            </w:rPr>
                          </w:pPr>
                          <w:r w:rsidRPr="006447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F0E5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044AFEAE" w14:textId="4C1912AE" w:rsidR="006447F3" w:rsidRPr="006447F3" w:rsidRDefault="006447F3" w:rsidP="006447F3">
                    <w:pPr>
                      <w:spacing w:after="0"/>
                      <w:rPr>
                        <w:rFonts w:ascii="Calibri" w:eastAsia="Calibri" w:hAnsi="Calibri" w:cs="Calibri"/>
                        <w:noProof/>
                        <w:color w:val="FF0000"/>
                        <w:sz w:val="28"/>
                        <w:szCs w:val="28"/>
                      </w:rPr>
                    </w:pPr>
                    <w:r w:rsidRPr="006447F3">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7CD223" wp14:editId="029668ED">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7D05912B"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F0755"/>
    <w:multiLevelType w:val="hybridMultilevel"/>
    <w:tmpl w:val="15A6E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39C4910"/>
    <w:multiLevelType w:val="hybridMultilevel"/>
    <w:tmpl w:val="CE120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7C5722"/>
    <w:multiLevelType w:val="hybridMultilevel"/>
    <w:tmpl w:val="D73A6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D3389B"/>
    <w:multiLevelType w:val="hybridMultilevel"/>
    <w:tmpl w:val="B6E62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353316"/>
    <w:multiLevelType w:val="hybridMultilevel"/>
    <w:tmpl w:val="A96CFF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573E75"/>
    <w:multiLevelType w:val="hybridMultilevel"/>
    <w:tmpl w:val="1FFAF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4"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6" w15:restartNumberingAfterBreak="0">
    <w:nsid w:val="7887311D"/>
    <w:multiLevelType w:val="hybridMultilevel"/>
    <w:tmpl w:val="A1D0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9"/>
  </w:num>
  <w:num w:numId="2" w16cid:durableId="1792359676">
    <w:abstractNumId w:val="11"/>
  </w:num>
  <w:num w:numId="3" w16cid:durableId="1710764348">
    <w:abstractNumId w:val="0"/>
  </w:num>
  <w:num w:numId="4" w16cid:durableId="1663118973">
    <w:abstractNumId w:val="5"/>
  </w:num>
  <w:num w:numId="5" w16cid:durableId="975530748">
    <w:abstractNumId w:val="4"/>
  </w:num>
  <w:num w:numId="6" w16cid:durableId="840269307">
    <w:abstractNumId w:val="15"/>
  </w:num>
  <w:num w:numId="7" w16cid:durableId="63527633">
    <w:abstractNumId w:val="13"/>
  </w:num>
  <w:num w:numId="8" w16cid:durableId="1288118814">
    <w:abstractNumId w:val="13"/>
  </w:num>
  <w:num w:numId="9" w16cid:durableId="1579096154">
    <w:abstractNumId w:val="2"/>
  </w:num>
  <w:num w:numId="10" w16cid:durableId="859971413">
    <w:abstractNumId w:val="14"/>
  </w:num>
  <w:num w:numId="11" w16cid:durableId="338510014">
    <w:abstractNumId w:val="3"/>
  </w:num>
  <w:num w:numId="12" w16cid:durableId="909316789">
    <w:abstractNumId w:val="10"/>
  </w:num>
  <w:num w:numId="13" w16cid:durableId="1928924316">
    <w:abstractNumId w:val="16"/>
  </w:num>
  <w:num w:numId="14" w16cid:durableId="925499675">
    <w:abstractNumId w:val="6"/>
  </w:num>
  <w:num w:numId="15" w16cid:durableId="2117603360">
    <w:abstractNumId w:val="12"/>
  </w:num>
  <w:num w:numId="16" w16cid:durableId="714696571">
    <w:abstractNumId w:val="7"/>
  </w:num>
  <w:num w:numId="17" w16cid:durableId="1991055992">
    <w:abstractNumId w:val="8"/>
  </w:num>
  <w:num w:numId="18" w16cid:durableId="486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28"/>
    <w:rsid w:val="00011D76"/>
    <w:rsid w:val="00027C28"/>
    <w:rsid w:val="0003729F"/>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A3909"/>
    <w:rsid w:val="002C6D18"/>
    <w:rsid w:val="002D411B"/>
    <w:rsid w:val="002E7141"/>
    <w:rsid w:val="002F3BD9"/>
    <w:rsid w:val="003061E2"/>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4E2928"/>
    <w:rsid w:val="005140DB"/>
    <w:rsid w:val="00522A23"/>
    <w:rsid w:val="005473D6"/>
    <w:rsid w:val="005A2DCF"/>
    <w:rsid w:val="005E6DD1"/>
    <w:rsid w:val="005F17DB"/>
    <w:rsid w:val="00603360"/>
    <w:rsid w:val="00643AF9"/>
    <w:rsid w:val="006447F3"/>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92FC8"/>
    <w:rsid w:val="007F044C"/>
    <w:rsid w:val="00847E0B"/>
    <w:rsid w:val="00873572"/>
    <w:rsid w:val="008A2853"/>
    <w:rsid w:val="008C3DB5"/>
    <w:rsid w:val="008D10DE"/>
    <w:rsid w:val="008D1337"/>
    <w:rsid w:val="008D3AAF"/>
    <w:rsid w:val="008D6A50"/>
    <w:rsid w:val="0090128A"/>
    <w:rsid w:val="00915469"/>
    <w:rsid w:val="0094205D"/>
    <w:rsid w:val="0094324B"/>
    <w:rsid w:val="009475F9"/>
    <w:rsid w:val="009556B0"/>
    <w:rsid w:val="00974CDA"/>
    <w:rsid w:val="009B3032"/>
    <w:rsid w:val="009B74B1"/>
    <w:rsid w:val="00A31294"/>
    <w:rsid w:val="00A36E2E"/>
    <w:rsid w:val="00A37BCD"/>
    <w:rsid w:val="00A65176"/>
    <w:rsid w:val="00A81990"/>
    <w:rsid w:val="00A85B56"/>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D4376"/>
    <w:rsid w:val="00D02EFE"/>
    <w:rsid w:val="00D264B1"/>
    <w:rsid w:val="00D52E33"/>
    <w:rsid w:val="00D5341B"/>
    <w:rsid w:val="00D612C6"/>
    <w:rsid w:val="00D67DBB"/>
    <w:rsid w:val="00D71DC2"/>
    <w:rsid w:val="00D80B38"/>
    <w:rsid w:val="00D832E9"/>
    <w:rsid w:val="00D92C71"/>
    <w:rsid w:val="00DD09DE"/>
    <w:rsid w:val="00DF29E4"/>
    <w:rsid w:val="00E064B2"/>
    <w:rsid w:val="00E10AD4"/>
    <w:rsid w:val="00E36023"/>
    <w:rsid w:val="00E95D36"/>
    <w:rsid w:val="00EA3821"/>
    <w:rsid w:val="00ED0B72"/>
    <w:rsid w:val="00EF045F"/>
    <w:rsid w:val="00EF27F5"/>
    <w:rsid w:val="00EF7D30"/>
    <w:rsid w:val="00F06918"/>
    <w:rsid w:val="00F278BE"/>
    <w:rsid w:val="00F52EF1"/>
    <w:rsid w:val="00F57027"/>
    <w:rsid w:val="00F749C2"/>
    <w:rsid w:val="00F813A6"/>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ED13"/>
  <w15:chartTrackingRefBased/>
  <w15:docId w15:val="{25772876-7D13-4A70-875A-DE2D185A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007574
010543
010543
013424
014126
014459
014460
015586
019374
010534
018227
015872
018552
020453
014140
018491
020470
019623
011035
011035
013447
016172
019301
</Reviewnotes>
    <Branch xmlns="15946499-f577-4098-96bc-48df851b8c1c">Various</Branch>
    <Division xmlns="15946499-f577-4098-96bc-48df851b8c1c">Strategy and Partnerships</Division>
    <LegacyPosNo xmlns="6a393f6b-8c99-4fde-9a33-938d668bc734">99004975
04002994
99006353
99006155
</LegacyPosNo>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6C463548-F0F9-45C4-8D6F-A666D6D4A3AD}"/>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(3).dotx</Template>
  <TotalTime>3</TotalTime>
  <Pages>7</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Officer (Strategy &amp; Partnerships)</dc:title>
  <dc:subject/>
  <dc:creator>CDEABO1</dc:creator>
  <cp:keywords>JDF template V1.28</cp:keywords>
  <dc:description/>
  <cp:lastModifiedBy>Andrea Illich</cp:lastModifiedBy>
  <cp:revision>3</cp:revision>
  <dcterms:created xsi:type="dcterms:W3CDTF">2025-07-01T01:21:00Z</dcterms:created>
  <dcterms:modified xsi:type="dcterms:W3CDTF">2025-07-01T01:25:00Z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6c085f3,231dd10d,33d40319</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2025-07-01T01:20:51Z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e367a4fc-d26c-4b5f-949f-7e7f8ca1a1f9</vt:lpwstr>
  </property>
  <property fmtid="{D5CDD505-2E9C-101B-9397-08002B2CF9AE}" pid="50" name="MSIP_Label_01af4abc-7e38-4153-bace-cc7e19e3a22a_ContentBits">
    <vt:lpwstr>1</vt:lpwstr>
  </property>
</Properties>
</file>