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672E7EE9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6B7B45">
        <w:t xml:space="preserve">Senior Project Manager </w:t>
      </w:r>
    </w:p>
    <w:tbl>
      <w:tblPr>
        <w:tblStyle w:val="TableGrid1"/>
        <w:tblpPr w:leftFromText="180" w:rightFromText="180" w:vertAnchor="text" w:horzAnchor="margin" w:tblpXSpec="center" w:tblpY="520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112"/>
        <w:gridCol w:w="2569"/>
        <w:gridCol w:w="2331"/>
      </w:tblGrid>
      <w:tr w:rsidR="00216769" w:rsidRPr="00E32F00" w14:paraId="34B3F155" w14:textId="77777777" w:rsidTr="1213D49F">
        <w:trPr>
          <w:trHeight w:val="237"/>
        </w:trPr>
        <w:tc>
          <w:tcPr>
            <w:tcW w:w="2550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112" w:type="dxa"/>
          </w:tcPr>
          <w:p w14:paraId="73AE0A4B" w14:textId="0081EC3E" w:rsidR="00216769" w:rsidRPr="00E32F00" w:rsidRDefault="00B76D69" w:rsidP="004F034E">
            <w:pPr>
              <w:pStyle w:val="TableText"/>
            </w:pPr>
            <w:r>
              <w:t xml:space="preserve">Generic 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67DA522C" w:rsidR="00216769" w:rsidRPr="00E32F00" w:rsidRDefault="00197E46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E61E52">
                  <w:t>Level 6</w:t>
                </w:r>
              </w:sdtContent>
            </w:sdt>
          </w:p>
        </w:tc>
      </w:tr>
      <w:tr w:rsidR="00216769" w:rsidRPr="00E32F00" w14:paraId="60EA11F1" w14:textId="77777777" w:rsidTr="1213D49F">
        <w:trPr>
          <w:trHeight w:val="283"/>
        </w:trPr>
        <w:tc>
          <w:tcPr>
            <w:tcW w:w="2550" w:type="dxa"/>
            <w:shd w:val="clear" w:color="auto" w:fill="9DCECD"/>
          </w:tcPr>
          <w:p w14:paraId="763E1A33" w14:textId="18EDBAD3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1866B48A">
              <w:rPr>
                <w:b/>
                <w:bCs/>
              </w:rPr>
              <w:t>Division</w:t>
            </w:r>
            <w:r w:rsidR="425E19E5" w:rsidRPr="1866B48A">
              <w:rPr>
                <w:b/>
                <w:bCs/>
              </w:rPr>
              <w:t>/Directorate</w:t>
            </w:r>
            <w:r w:rsidRPr="1866B48A">
              <w:rPr>
                <w:b/>
                <w:bCs/>
              </w:rPr>
              <w:t>:</w:t>
            </w:r>
          </w:p>
        </w:tc>
        <w:tc>
          <w:tcPr>
            <w:tcW w:w="2112" w:type="dxa"/>
          </w:tcPr>
          <w:p w14:paraId="47800BF1" w14:textId="1BE5B5AB" w:rsidR="00B76D69" w:rsidRPr="00E32F00" w:rsidRDefault="00163C65" w:rsidP="00B76D69">
            <w:pPr>
              <w:pStyle w:val="TableText"/>
            </w:pPr>
            <w:r w:rsidRPr="00163C65">
              <w:t>Sport and Recreation and Infrastructure Services</w:t>
            </w:r>
          </w:p>
        </w:tc>
        <w:tc>
          <w:tcPr>
            <w:tcW w:w="2569" w:type="dxa"/>
            <w:shd w:val="clear" w:color="auto" w:fill="9DCECD"/>
          </w:tcPr>
          <w:p w14:paraId="1656E84E" w14:textId="15D2A6B2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1213D49F">
              <w:rPr>
                <w:b/>
                <w:bCs/>
              </w:rPr>
              <w:t>Branch/</w:t>
            </w:r>
            <w:r w:rsidR="708D989C" w:rsidRPr="1213D49F">
              <w:rPr>
                <w:b/>
                <w:bCs/>
              </w:rPr>
              <w:t>S</w:t>
            </w:r>
            <w:r w:rsidRPr="1213D49F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3BBD08E0" w:rsidR="00216769" w:rsidRPr="00E32F00" w:rsidRDefault="00B76D69" w:rsidP="004F034E">
            <w:pPr>
              <w:pStyle w:val="TableText"/>
            </w:pPr>
            <w:r>
              <w:t>Major and Capital Projects</w:t>
            </w:r>
          </w:p>
        </w:tc>
      </w:tr>
      <w:tr w:rsidR="00216769" w:rsidRPr="00E32F00" w14:paraId="1B984211" w14:textId="77777777" w:rsidTr="1213D49F">
        <w:trPr>
          <w:trHeight w:val="237"/>
        </w:trPr>
        <w:tc>
          <w:tcPr>
            <w:tcW w:w="2550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112" w:type="dxa"/>
          </w:tcPr>
          <w:p w14:paraId="5AD788F7" w14:textId="231CCEBD" w:rsidR="00216769" w:rsidRPr="00E32F00" w:rsidRDefault="00B76D69" w:rsidP="004F034E">
            <w:pPr>
              <w:pStyle w:val="TableText"/>
            </w:pPr>
            <w:r>
              <w:t xml:space="preserve">Various 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24E4797A" w:rsidR="00216769" w:rsidRPr="00E32F00" w:rsidRDefault="00391DD3" w:rsidP="004F034E">
            <w:pPr>
              <w:pStyle w:val="TableText"/>
            </w:pPr>
            <w:r>
              <w:t xml:space="preserve">Nil </w:t>
            </w:r>
          </w:p>
        </w:tc>
      </w:tr>
    </w:tbl>
    <w:p w14:paraId="611B9A8E" w14:textId="77777777" w:rsidR="00020AB8" w:rsidRDefault="00696797" w:rsidP="004F034E">
      <w:pPr>
        <w:pStyle w:val="Heading2"/>
      </w:pPr>
      <w:r w:rsidRPr="00407476">
        <w:br/>
      </w:r>
    </w:p>
    <w:p w14:paraId="08C1DA21" w14:textId="53BEFDCE" w:rsidR="00CD7736" w:rsidRPr="00407476" w:rsidRDefault="006E5038" w:rsidP="004F034E">
      <w:pPr>
        <w:pStyle w:val="Heading2"/>
        <w:rPr>
          <w:color w:val="808080" w:themeColor="background2" w:themeShade="80"/>
        </w:rPr>
      </w:pPr>
      <w:r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06D66005" w14:textId="77777777" w:rsidR="00BE3A29" w:rsidRDefault="000F31AC" w:rsidP="00BE3A29">
      <w:r>
        <w:t xml:space="preserve">The Senior Project Manager </w:t>
      </w:r>
      <w:r w:rsidR="00AE060D">
        <w:t xml:space="preserve">plans and </w:t>
      </w:r>
      <w:r>
        <w:t>coordinates complex cultural and sporting infrastructure projects on behalf of CITS</w:t>
      </w:r>
      <w:r w:rsidRPr="001C35E6">
        <w:t xml:space="preserve"> as the client agency</w:t>
      </w:r>
      <w:r>
        <w:t>. It</w:t>
      </w:r>
      <w:r w:rsidR="00BE3A29">
        <w:t xml:space="preserve"> </w:t>
      </w:r>
      <w:r w:rsidR="00BE3A29" w:rsidRPr="001C35E6">
        <w:t xml:space="preserve">provides technical advice regarding the planning, design, construction, transition to operations, risk and cost management related to the delivery of associated </w:t>
      </w:r>
      <w:r w:rsidR="00BE3A29">
        <w:t>CITS</w:t>
      </w:r>
      <w:r w:rsidR="00BE3A29" w:rsidRPr="001C35E6">
        <w:t xml:space="preserve"> infrastructure projects. The role ensures the end user’s needs are understood and met and has a key focus on stakeholder management. This includes representation on various user groups and governance bodies and provision of technical and strategic advice to executive and Government. </w:t>
      </w:r>
    </w:p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300CF1B9" w14:textId="641CF8ED" w:rsidR="00403769" w:rsidRDefault="00E57492" w:rsidP="00E57492">
      <w:r w:rsidRPr="00E57492">
        <w:t>Our team leads the development of high-quality infrastructure across Western Australia, from modern sporting complexes to world-class creative industries venues. These projects enhance community access to state-of-the-art facilities, support local talent, and contribute towards shaping a vibrant and connected future for our state. </w:t>
      </w: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2399D9D0" w14:textId="27E620B2" w:rsidR="005A31B3" w:rsidRDefault="00AE060D" w:rsidP="005A31B3">
      <w:pPr>
        <w:pStyle w:val="ListParagraph"/>
        <w:ind w:left="993"/>
      </w:pPr>
      <w:r>
        <w:t>Plans</w:t>
      </w:r>
      <w:r w:rsidR="00A8765C">
        <w:t xml:space="preserve">, </w:t>
      </w:r>
      <w:r w:rsidR="00F44A3D">
        <w:t>coordinates</w:t>
      </w:r>
      <w:r w:rsidR="00A8765C">
        <w:t xml:space="preserve"> and monitors</w:t>
      </w:r>
      <w:r w:rsidR="005A31B3">
        <w:t xml:space="preserve"> project activities to ensure </w:t>
      </w:r>
      <w:r w:rsidR="007D6E85">
        <w:t>successful</w:t>
      </w:r>
      <w:r w:rsidR="005A31B3">
        <w:t xml:space="preserve"> planning and delivery of CITS infrastructure projects.</w:t>
      </w:r>
    </w:p>
    <w:p w14:paraId="2F672955" w14:textId="719A8333" w:rsidR="00C80976" w:rsidRDefault="00C80976" w:rsidP="00A8765C">
      <w:pPr>
        <w:pStyle w:val="ListParagraph"/>
        <w:ind w:left="993"/>
      </w:pPr>
      <w:r>
        <w:t xml:space="preserve">Liaises with, and provides advice to </w:t>
      </w:r>
      <w:r w:rsidR="007B16B6">
        <w:t xml:space="preserve">relevant </w:t>
      </w:r>
      <w:r>
        <w:t xml:space="preserve">government agencies, state sporting associations, </w:t>
      </w:r>
      <w:r w:rsidR="00665558">
        <w:t xml:space="preserve">creative </w:t>
      </w:r>
      <w:r w:rsidR="00923553">
        <w:t>industry</w:t>
      </w:r>
      <w:r w:rsidR="00665558">
        <w:t xml:space="preserve"> organisations, </w:t>
      </w:r>
      <w:r>
        <w:t>private organisations and the community</w:t>
      </w:r>
      <w:r w:rsidR="00A8765C">
        <w:t xml:space="preserve"> regarding the </w:t>
      </w:r>
      <w:r>
        <w:t xml:space="preserve">planning of national, state, regional and local </w:t>
      </w:r>
      <w:r w:rsidR="00802E1D">
        <w:t xml:space="preserve">creative industries, </w:t>
      </w:r>
      <w:r>
        <w:t>sport, recreation and community infrastructure (including Public Open Space).</w:t>
      </w:r>
    </w:p>
    <w:p w14:paraId="23A95D26" w14:textId="4FA837D5" w:rsidR="00C80976" w:rsidRDefault="00C80976" w:rsidP="00C80976">
      <w:pPr>
        <w:pStyle w:val="ListParagraph"/>
        <w:ind w:left="993"/>
      </w:pPr>
      <w:r>
        <w:t xml:space="preserve">Provides strategic advice to the Director, Executive Director and department Executive </w:t>
      </w:r>
      <w:r w:rsidR="009E1C16">
        <w:t xml:space="preserve">on various </w:t>
      </w:r>
      <w:r w:rsidR="00444A01">
        <w:t xml:space="preserve">infrastructure </w:t>
      </w:r>
      <w:r w:rsidR="009E1C16">
        <w:t>projects.</w:t>
      </w:r>
    </w:p>
    <w:p w14:paraId="33674848" w14:textId="0372CD69" w:rsidR="00C80976" w:rsidRDefault="00C80976" w:rsidP="00C80976">
      <w:pPr>
        <w:pStyle w:val="ListParagraph"/>
        <w:ind w:left="993"/>
      </w:pPr>
      <w:r>
        <w:t xml:space="preserve">Maintains a current knowledge of facility planning, design, governance and </w:t>
      </w:r>
      <w:r w:rsidR="009E1C16">
        <w:t xml:space="preserve">project </w:t>
      </w:r>
      <w:r>
        <w:t>management practices</w:t>
      </w:r>
      <w:r w:rsidR="00EB1F2B">
        <w:t>, related to</w:t>
      </w:r>
      <w:r w:rsidR="006F5FD9" w:rsidRPr="006F5FD9">
        <w:t xml:space="preserve"> </w:t>
      </w:r>
      <w:r w:rsidR="006F5FD9">
        <w:t xml:space="preserve">culture, arts, sport and recreation infrastructure provision to provide effective consultancy to stakeholders. </w:t>
      </w:r>
    </w:p>
    <w:p w14:paraId="1C4CC4F4" w14:textId="77777777" w:rsidR="00C80976" w:rsidRDefault="00C80976" w:rsidP="00C80976">
      <w:pPr>
        <w:pStyle w:val="ListParagraph"/>
        <w:ind w:left="993"/>
      </w:pPr>
      <w:r>
        <w:t>Liaises across the department to ensure consistency in the planning, development and ongoing operation of infrastructure.</w:t>
      </w:r>
    </w:p>
    <w:p w14:paraId="482C9377" w14:textId="15079D9A" w:rsidR="00C80976" w:rsidRDefault="00C80976" w:rsidP="00C80976">
      <w:pPr>
        <w:pStyle w:val="ListParagraph"/>
        <w:ind w:left="993"/>
      </w:pPr>
      <w:r>
        <w:t xml:space="preserve">Represents the Department on project control groups and other working </w:t>
      </w:r>
      <w:r w:rsidR="00D7730B">
        <w:t xml:space="preserve">groups </w:t>
      </w:r>
      <w:r>
        <w:t xml:space="preserve">related to the planning, development, design and transition to operations of </w:t>
      </w:r>
      <w:r w:rsidR="00AE060D">
        <w:t>infrastructure projects</w:t>
      </w:r>
    </w:p>
    <w:p w14:paraId="7122195D" w14:textId="6035E061" w:rsidR="00C80976" w:rsidRDefault="00C80976" w:rsidP="00C80976">
      <w:pPr>
        <w:pStyle w:val="ListParagraph"/>
        <w:ind w:left="993"/>
      </w:pPr>
      <w:r>
        <w:t xml:space="preserve">Coordinates the development of departmental responses on legislation, strategy, policy, urban and regional planning as they relate to </w:t>
      </w:r>
      <w:r w:rsidR="00F317D3">
        <w:t>cultural and sporting related infrastructure proposals.</w:t>
      </w:r>
    </w:p>
    <w:p w14:paraId="3E917B17" w14:textId="0DEDD55D" w:rsidR="00C530CF" w:rsidRDefault="00C80976" w:rsidP="00C530CF">
      <w:pPr>
        <w:pStyle w:val="ListParagraph"/>
        <w:ind w:left="993"/>
      </w:pPr>
      <w:r>
        <w:lastRenderedPageBreak/>
        <w:t xml:space="preserve">Prepares, commissions and reviews reports, Ministerial briefing notes, </w:t>
      </w:r>
      <w:r w:rsidR="00AD6C28">
        <w:t>options analysis reports</w:t>
      </w:r>
      <w:r w:rsidR="000A2A8F">
        <w:t xml:space="preserve">, </w:t>
      </w:r>
      <w:r>
        <w:t xml:space="preserve">business cases, </w:t>
      </w:r>
      <w:r w:rsidR="000A2A8F">
        <w:t xml:space="preserve">project definition plans, submissions to government and </w:t>
      </w:r>
      <w:r>
        <w:t>other technical</w:t>
      </w:r>
      <w:r w:rsidR="00C530CF">
        <w:t xml:space="preserve"> documentation, as required.</w:t>
      </w:r>
    </w:p>
    <w:p w14:paraId="200E75FE" w14:textId="51A7EBD5" w:rsidR="00CE3149" w:rsidRDefault="00C530CF" w:rsidP="00CE3149">
      <w:pPr>
        <w:pStyle w:val="ListParagraph"/>
        <w:ind w:left="993"/>
      </w:pPr>
      <w:r>
        <w:t xml:space="preserve">Liaises with relevant venue owner /operator organisations including </w:t>
      </w:r>
      <w:proofErr w:type="spellStart"/>
      <w:r>
        <w:t>VenuesWest</w:t>
      </w:r>
      <w:proofErr w:type="spellEnd"/>
      <w:r>
        <w:t>, the Arts and Culture Trust, WA Museum, Art Gallery of WA, CITS Camps, contractors and other agencies and organisations in delivering infrastructure projects.</w:t>
      </w:r>
    </w:p>
    <w:p w14:paraId="5F2F0EB2" w14:textId="7CA6A4D5" w:rsidR="00F26433" w:rsidRPr="00E32F00" w:rsidRDefault="00F26433" w:rsidP="00CE3149">
      <w:pPr>
        <w:pStyle w:val="ListParagraph"/>
        <w:ind w:left="993"/>
      </w:pPr>
      <w:r>
        <w:t xml:space="preserve">Adheres to </w:t>
      </w:r>
      <w:r w:rsidR="0681C74E">
        <w:t xml:space="preserve">Work </w:t>
      </w:r>
      <w:r>
        <w:t>Health</w:t>
      </w:r>
      <w:r w:rsidR="6C7B18E3">
        <w:t xml:space="preserve"> and Safety</w:t>
      </w:r>
      <w:r>
        <w:t xml:space="preserve">, Equal Opportunity and other legislative requirements in accordance with the parameters of the position. </w:t>
      </w:r>
    </w:p>
    <w:p w14:paraId="2B53B156" w14:textId="52386A5C" w:rsidR="002C7793" w:rsidRPr="00E32F00" w:rsidRDefault="004B63D4" w:rsidP="00E03354">
      <w:pPr>
        <w:pStyle w:val="ListParagraph"/>
        <w:ind w:left="993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</w:p>
    <w:p w14:paraId="1601DA8B" w14:textId="5D563C23" w:rsidR="00403769" w:rsidRDefault="00616C23" w:rsidP="00244729">
      <w:pPr>
        <w:pStyle w:val="ListParagraph"/>
        <w:ind w:left="993"/>
      </w:pPr>
      <w:r>
        <w:t xml:space="preserve">Perform any other duties as assigned or necessary to support the </w:t>
      </w:r>
      <w:r w:rsidR="00CD66C3">
        <w:t xml:space="preserve">objectives of </w:t>
      </w:r>
      <w:r w:rsidR="20017A25">
        <w:t>CITS</w:t>
      </w:r>
      <w:r w:rsidR="002011B6">
        <w:t>.</w:t>
      </w:r>
      <w:r w:rsidR="00C45709">
        <w:t xml:space="preserve"> </w:t>
      </w: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206D3C6C" w14:textId="7E55E8B6" w:rsidR="007D4E58" w:rsidRPr="001E0599" w:rsidRDefault="00594F55" w:rsidP="001E0599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21211C45" w14:textId="77777777" w:rsidR="004B138A" w:rsidRPr="00E32F00" w:rsidRDefault="004B138A" w:rsidP="004B138A">
      <w:pPr>
        <w:pStyle w:val="ListParagraph"/>
        <w:numPr>
          <w:ilvl w:val="0"/>
          <w:numId w:val="31"/>
        </w:numPr>
      </w:pPr>
      <w:r>
        <w:t>Demonstrated project management experience with the ability to organise and coordinate a range of initiatives, to successfully deliver outcomes.</w:t>
      </w:r>
    </w:p>
    <w:p w14:paraId="4B0DFDC0" w14:textId="59228382" w:rsidR="001E0599" w:rsidRDefault="001E0599" w:rsidP="001E0599">
      <w:pPr>
        <w:pStyle w:val="ListParagraph"/>
        <w:numPr>
          <w:ilvl w:val="0"/>
          <w:numId w:val="31"/>
        </w:numPr>
      </w:pPr>
      <w:r>
        <w:t xml:space="preserve">Well-developed conceptual, research, analytical and problem-solving skills, including initiative and the ability to identify issues and develop and implement solutions. </w:t>
      </w:r>
    </w:p>
    <w:p w14:paraId="2DBA6258" w14:textId="086DAC22" w:rsidR="001E0599" w:rsidRDefault="001E0599" w:rsidP="001E0599">
      <w:pPr>
        <w:pStyle w:val="ListParagraph"/>
        <w:numPr>
          <w:ilvl w:val="0"/>
          <w:numId w:val="31"/>
        </w:numPr>
      </w:pPr>
      <w:r>
        <w:t>Well-developed verbal communication, interpersonal and negotiation skills, with proven ability to build and maintain productive relationships with internal and external stakeholders to successfully influence and achieve desired project outcomes.</w:t>
      </w:r>
    </w:p>
    <w:p w14:paraId="625BA00F" w14:textId="7CD7F8F6" w:rsidR="001E0599" w:rsidRDefault="001E0599" w:rsidP="001E0599">
      <w:pPr>
        <w:pStyle w:val="ListParagraph"/>
        <w:numPr>
          <w:ilvl w:val="0"/>
          <w:numId w:val="31"/>
        </w:numPr>
      </w:pPr>
      <w:r>
        <w:t>Well-developed written communication skills, including drafting and contributing to briefings note, reports and strategic projects.</w:t>
      </w: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1EEC12A7" w14:textId="77777777" w:rsidR="004B138A" w:rsidRDefault="004B138A" w:rsidP="004B138A">
      <w:pPr>
        <w:pStyle w:val="ListParagraph"/>
        <w:numPr>
          <w:ilvl w:val="0"/>
          <w:numId w:val="34"/>
        </w:numPr>
      </w:pPr>
      <w:r>
        <w:t>Relevant tertiary qualification.</w:t>
      </w:r>
    </w:p>
    <w:p w14:paraId="4728751B" w14:textId="77777777" w:rsidR="007A3303" w:rsidRDefault="007A3303" w:rsidP="007A3303">
      <w:pPr>
        <w:pStyle w:val="ListParagraph"/>
        <w:numPr>
          <w:ilvl w:val="0"/>
          <w:numId w:val="34"/>
        </w:numPr>
      </w:pPr>
      <w:r>
        <w:t>Experience in social infrastructure planning and delivery.</w:t>
      </w:r>
    </w:p>
    <w:p w14:paraId="035CB2FA" w14:textId="5273548E" w:rsidR="009A3C66" w:rsidRDefault="009A3C66" w:rsidP="0069314A">
      <w:pPr>
        <w:pStyle w:val="Heading2"/>
        <w:pBdr>
          <w:bottom w:val="none" w:sz="0" w:space="0" w:color="auto"/>
        </w:pBd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2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47818EED" w:rsidR="00DC44D7" w:rsidRPr="00407476" w:rsidRDefault="006508CB" w:rsidP="073FA27A">
      <w:pPr>
        <w:rPr>
          <w:rFonts w:ascii="Arial" w:hAnsi="Arial" w:cs="Arial"/>
          <w:color w:val="000000"/>
        </w:rPr>
      </w:pPr>
      <w:r>
        <w:lastRenderedPageBreak/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D80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15:color w:val="0D8280"/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BB4FD4">
            <w:rPr>
              <w:b/>
              <w:bCs/>
              <w:color w:val="0D80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46417B61" w:rsidR="00403ACE" w:rsidRDefault="00403ACE" w:rsidP="004F034E">
      <w:r>
        <w:t>Other conditions specific to this role are:</w:t>
      </w:r>
    </w:p>
    <w:p w14:paraId="25F3E66B" w14:textId="1DA97AD5" w:rsidR="1BE3AF59" w:rsidRDefault="715497F7" w:rsidP="00020379">
      <w:pPr>
        <w:pStyle w:val="ListParagraph"/>
        <w:numPr>
          <w:ilvl w:val="0"/>
          <w:numId w:val="35"/>
        </w:numPr>
        <w:spacing w:before="0"/>
        <w:rPr>
          <w:rFonts w:eastAsia="Aptos" w:cs="Aptos"/>
          <w:color w:val="655954" w:themeColor="accent6" w:themeShade="BF"/>
          <w:szCs w:val="22"/>
        </w:rPr>
      </w:pPr>
      <w:r w:rsidRPr="0A601810">
        <w:rPr>
          <w:rFonts w:eastAsia="Aptos" w:cs="Aptos"/>
          <w:szCs w:val="22"/>
        </w:rPr>
        <w:t>Ability and willingness to undertake travel for business needs</w:t>
      </w:r>
    </w:p>
    <w:p w14:paraId="6577E4D6" w14:textId="0DF14A23" w:rsidR="1BE3AF59" w:rsidRDefault="715497F7" w:rsidP="00020379">
      <w:pPr>
        <w:pStyle w:val="ListParagraph"/>
        <w:numPr>
          <w:ilvl w:val="0"/>
          <w:numId w:val="35"/>
        </w:numPr>
        <w:spacing w:before="0"/>
        <w:rPr>
          <w:rFonts w:eastAsia="Aptos" w:cs="Aptos"/>
          <w:color w:val="655954" w:themeColor="accent6" w:themeShade="BF"/>
          <w:szCs w:val="22"/>
        </w:rPr>
      </w:pPr>
      <w:r w:rsidRPr="0A601810">
        <w:rPr>
          <w:rFonts w:eastAsia="Aptos" w:cs="Aptos"/>
          <w:szCs w:val="22"/>
        </w:rPr>
        <w:t xml:space="preserve">Working outside business hours may be required </w:t>
      </w: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60C2655D" w:rsidR="00690A87" w:rsidRPr="001D63A8" w:rsidRDefault="00BE7134" w:rsidP="004D6E98">
            <w:r>
              <w:t>10 June 2026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6232" w14:textId="77777777" w:rsidR="00197E46" w:rsidRDefault="00197E46" w:rsidP="004F034E">
      <w:r>
        <w:separator/>
      </w:r>
    </w:p>
    <w:p w14:paraId="0E91051D" w14:textId="77777777" w:rsidR="00197E46" w:rsidRDefault="00197E46" w:rsidP="004F034E"/>
  </w:endnote>
  <w:endnote w:type="continuationSeparator" w:id="0">
    <w:p w14:paraId="34358685" w14:textId="77777777" w:rsidR="00197E46" w:rsidRDefault="00197E46" w:rsidP="004F034E">
      <w:r>
        <w:continuationSeparator/>
      </w:r>
    </w:p>
    <w:p w14:paraId="04767543" w14:textId="77777777" w:rsidR="00197E46" w:rsidRDefault="00197E46" w:rsidP="004F034E"/>
  </w:endnote>
  <w:endnote w:type="continuationNotice" w:id="1">
    <w:p w14:paraId="109DE398" w14:textId="77777777" w:rsidR="00197E46" w:rsidRDefault="00197E46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 w14:anchorId="4EF3AD66">
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color="#1f362e" from="16.35pt,-.5pt" to="16.35pt,11.9pt" w14:anchorId="1B61E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05EE6B96" w:rsidR="005A171A" w:rsidRPr="00FB48C6" w:rsidRDefault="005A171A" w:rsidP="00390266">
                          <w:pPr>
                            <w:pStyle w:val="Footer"/>
                            <w:shd w:val="clear" w:color="auto" w:fill="0D8280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8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05EE6B96" w:rsidR="005A171A" w:rsidRPr="00FB48C6" w:rsidRDefault="005A171A" w:rsidP="00390266">
                    <w:pPr>
                      <w:pStyle w:val="Footer"/>
                      <w:shd w:val="clear" w:color="auto" w:fill="0D8280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73FA27A">
    <w:pPr>
      <w:pStyle w:val="Footer"/>
      <w:rPr>
        <w:color w:val="auto"/>
      </w:rPr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631AE635" w14:textId="1C04F9C3" w:rsidR="00CF4982" w:rsidRDefault="00CF4982" w:rsidP="000C2A47">
                          <w:pPr>
                            <w:pStyle w:val="Footer"/>
                            <w:ind w:left="720"/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631AE635" w14:textId="1C04F9C3" w:rsidR="00CF4982" w:rsidRDefault="00CF4982" w:rsidP="000C2A47">
                    <w:pPr>
                      <w:pStyle w:val="Footer"/>
                      <w:ind w:left="720"/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73FA27A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73FA27A">
      <w:t xml:space="preserve">       </w:t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5CA8" w14:textId="77777777" w:rsidR="00197E46" w:rsidRDefault="00197E46" w:rsidP="004F034E">
      <w:r>
        <w:separator/>
      </w:r>
    </w:p>
    <w:p w14:paraId="67C050B3" w14:textId="77777777" w:rsidR="00197E46" w:rsidRDefault="00197E46" w:rsidP="004F034E"/>
  </w:footnote>
  <w:footnote w:type="continuationSeparator" w:id="0">
    <w:p w14:paraId="02B1C2D3" w14:textId="77777777" w:rsidR="00197E46" w:rsidRDefault="00197E46" w:rsidP="004F034E">
      <w:r>
        <w:continuationSeparator/>
      </w:r>
    </w:p>
    <w:p w14:paraId="788BD57E" w14:textId="77777777" w:rsidR="00197E46" w:rsidRDefault="00197E46" w:rsidP="004F034E"/>
  </w:footnote>
  <w:footnote w:type="continuationNotice" w:id="1">
    <w:p w14:paraId="7B4CFB1E" w14:textId="77777777" w:rsidR="00197E46" w:rsidRDefault="00197E46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2589A8A9" w:rsidR="00C13776" w:rsidRDefault="00020379" w:rsidP="004F034E">
    <w:pPr>
      <w:pStyle w:val="Header"/>
    </w:pPr>
    <w:r>
      <w:rPr>
        <w:b/>
        <w:noProof/>
        <w:color w:val="2B579A"/>
        <w:lang w:val="en-US"/>
      </w:rPr>
      <mc:AlternateContent>
        <mc:Choice Requires="wps">
          <w:drawing>
            <wp:anchor distT="0" distB="0" distL="0" distR="0" simplePos="0" relativeHeight="251665414" behindDoc="0" locked="0" layoutInCell="1" allowOverlap="1" wp14:anchorId="2D1819A9" wp14:editId="7BE92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115438737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DDB28" w14:textId="0CCD50E5" w:rsidR="00020379" w:rsidRPr="00020379" w:rsidRDefault="00020379" w:rsidP="00020379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020379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819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left:0;text-align:left;margin-left:0;margin-top:0;width:59.15pt;height:36.45pt;z-index:2516654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" filled="f" stroked="f">
              <v:textbox style="mso-fit-shape-to-text:t" inset="0,15pt,0,0">
                <w:txbxContent>
                  <w:p w14:paraId="13FDDB28" w14:textId="0CCD50E5" w:rsidR="00020379" w:rsidRPr="00020379" w:rsidRDefault="00020379" w:rsidP="00020379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020379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2452">
      <w:rPr>
        <w:b/>
        <w:color w:val="2B579A"/>
        <w:shd w:val="clear" w:color="auto" w:fill="E6E6E6"/>
        <w:lang w:val="en-US"/>
      </w:rPr>
      <w:fldChar w:fldCharType="begin"/>
    </w:r>
    <w:r w:rsidR="00022452">
      <w:rPr>
        <w:b/>
        <w:bCs/>
        <w:noProof/>
        <w:lang w:val="en-US"/>
      </w:rPr>
      <w:instrText xml:space="preserve"> STYLEREF  "Heading 1"  \* MERGEFORMAT </w:instrText>
    </w:r>
    <w:r w:rsidR="00022452">
      <w:rPr>
        <w:b/>
        <w:color w:val="2B579A"/>
        <w:shd w:val="clear" w:color="auto" w:fill="E6E6E6"/>
        <w:lang w:val="en-US"/>
      </w:rPr>
      <w:fldChar w:fldCharType="separate"/>
    </w:r>
    <w:r w:rsidR="00390266" w:rsidRPr="00390266">
      <w:rPr>
        <w:noProof/>
        <w:lang w:val="en-US"/>
      </w:rPr>
      <w:t>Job Description Form – &lt;Position Title&gt;</w:t>
    </w:r>
    <w:r w:rsidR="00022452"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390266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0B2777C2" w:rsidR="00CD7736" w:rsidRDefault="00020379" w:rsidP="00971A8A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0429F797" wp14:editId="4992D539">
              <wp:simplePos x="4476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130779689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6B705" w14:textId="28F818C7" w:rsidR="00020379" w:rsidRPr="00020379" w:rsidRDefault="00020379" w:rsidP="00020379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020379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9F7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59.15pt;height:36.45pt;z-index:25166643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" filled="f" stroked="f">
              <v:textbox style="mso-fit-shape-to-text:t" inset="0,15pt,0,0">
                <w:txbxContent>
                  <w:p w14:paraId="5896B705" w14:textId="28F818C7" w:rsidR="00020379" w:rsidRPr="00020379" w:rsidRDefault="00020379" w:rsidP="00020379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020379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71A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2DEABAED">
            <v:rect id="Rectangle 1122664609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d8280" strokecolor="window" strokeweight="2pt" w14:anchorId="4BAB9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B3C5FE5" w:rsidR="00C13776" w:rsidRDefault="00020379" w:rsidP="004F03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0" behindDoc="0" locked="0" layoutInCell="1" allowOverlap="1" wp14:anchorId="1637A99D" wp14:editId="68CCBAA0">
              <wp:simplePos x="4476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8965031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B65F1" w14:textId="28C2B847" w:rsidR="00020379" w:rsidRPr="00020379" w:rsidRDefault="00020379" w:rsidP="00020379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020379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7A9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9.15pt;height:36.45pt;z-index:2516643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" filled="f" stroked="f">
              <v:textbox style="mso-fit-shape-to-text:t" inset="0,15pt,0,0">
                <w:txbxContent>
                  <w:p w14:paraId="533B65F1" w14:textId="28C2B847" w:rsidR="00020379" w:rsidRPr="00020379" w:rsidRDefault="00020379" w:rsidP="00020379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020379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71A"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71A"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171A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74AE1EE5">
            <v:rect id="Rectangle 4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d8280" strokecolor="window" strokeweight="2pt" w14:anchorId="2FFD6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6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4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987C77"/>
    <w:multiLevelType w:val="hybridMultilevel"/>
    <w:tmpl w:val="536E1F48"/>
    <w:lvl w:ilvl="0" w:tplc="FFFFFFFF">
      <w:start w:val="1"/>
      <w:numFmt w:val="bullet"/>
      <w:lvlText w:val="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D049"/>
    <w:multiLevelType w:val="hybridMultilevel"/>
    <w:tmpl w:val="DBA28628"/>
    <w:lvl w:ilvl="0" w:tplc="2C840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67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CC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CD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CD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4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E3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A2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2D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7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1831B6"/>
    <w:multiLevelType w:val="hybridMultilevel"/>
    <w:tmpl w:val="8040A39C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4C123"/>
    <w:multiLevelType w:val="hybridMultilevel"/>
    <w:tmpl w:val="59E8A510"/>
    <w:lvl w:ilvl="0" w:tplc="E36C4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8A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AB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E0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6D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C3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2E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4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CF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9079393">
    <w:abstractNumId w:val="24"/>
  </w:num>
  <w:num w:numId="2" w16cid:durableId="1026834465">
    <w:abstractNumId w:val="31"/>
  </w:num>
  <w:num w:numId="3" w16cid:durableId="1737974860">
    <w:abstractNumId w:val="3"/>
  </w:num>
  <w:num w:numId="4" w16cid:durableId="726149911">
    <w:abstractNumId w:val="25"/>
  </w:num>
  <w:num w:numId="5" w16cid:durableId="334038920">
    <w:abstractNumId w:val="13"/>
  </w:num>
  <w:num w:numId="6" w16cid:durableId="910433445">
    <w:abstractNumId w:val="26"/>
  </w:num>
  <w:num w:numId="7" w16cid:durableId="976297257">
    <w:abstractNumId w:val="16"/>
  </w:num>
  <w:num w:numId="8" w16cid:durableId="328018657">
    <w:abstractNumId w:val="34"/>
  </w:num>
  <w:num w:numId="9" w16cid:durableId="2076658215">
    <w:abstractNumId w:val="6"/>
  </w:num>
  <w:num w:numId="10" w16cid:durableId="1591620421">
    <w:abstractNumId w:val="14"/>
  </w:num>
  <w:num w:numId="11" w16cid:durableId="17006256">
    <w:abstractNumId w:val="23"/>
  </w:num>
  <w:num w:numId="12" w16cid:durableId="1903563376">
    <w:abstractNumId w:val="19"/>
  </w:num>
  <w:num w:numId="13" w16cid:durableId="140969372">
    <w:abstractNumId w:val="9"/>
  </w:num>
  <w:num w:numId="14" w16cid:durableId="2032602438">
    <w:abstractNumId w:val="8"/>
  </w:num>
  <w:num w:numId="15" w16cid:durableId="88745793">
    <w:abstractNumId w:val="5"/>
  </w:num>
  <w:num w:numId="16" w16cid:durableId="492769001">
    <w:abstractNumId w:val="10"/>
  </w:num>
  <w:num w:numId="17" w16cid:durableId="2145541274">
    <w:abstractNumId w:val="18"/>
  </w:num>
  <w:num w:numId="18" w16cid:durableId="411853694">
    <w:abstractNumId w:val="33"/>
  </w:num>
  <w:num w:numId="19" w16cid:durableId="568659907">
    <w:abstractNumId w:val="12"/>
  </w:num>
  <w:num w:numId="20" w16cid:durableId="1892839358">
    <w:abstractNumId w:val="2"/>
  </w:num>
  <w:num w:numId="21" w16cid:durableId="1563440370">
    <w:abstractNumId w:val="30"/>
  </w:num>
  <w:num w:numId="22" w16cid:durableId="1893881933">
    <w:abstractNumId w:val="4"/>
  </w:num>
  <w:num w:numId="23" w16cid:durableId="567425944">
    <w:abstractNumId w:val="1"/>
  </w:num>
  <w:num w:numId="24" w16cid:durableId="36395154">
    <w:abstractNumId w:val="0"/>
  </w:num>
  <w:num w:numId="25" w16cid:durableId="933635896">
    <w:abstractNumId w:val="11"/>
  </w:num>
  <w:num w:numId="26" w16cid:durableId="393236011">
    <w:abstractNumId w:val="21"/>
  </w:num>
  <w:num w:numId="27" w16cid:durableId="160050575">
    <w:abstractNumId w:val="15"/>
  </w:num>
  <w:num w:numId="28" w16cid:durableId="144201119">
    <w:abstractNumId w:val="17"/>
  </w:num>
  <w:num w:numId="29" w16cid:durableId="870416179">
    <w:abstractNumId w:val="7"/>
  </w:num>
  <w:num w:numId="30" w16cid:durableId="899830477">
    <w:abstractNumId w:val="22"/>
  </w:num>
  <w:num w:numId="31" w16cid:durableId="246886528">
    <w:abstractNumId w:val="28"/>
  </w:num>
  <w:num w:numId="32" w16cid:durableId="1147238472">
    <w:abstractNumId w:val="20"/>
  </w:num>
  <w:num w:numId="33" w16cid:durableId="1434015982">
    <w:abstractNumId w:val="27"/>
  </w:num>
  <w:num w:numId="34" w16cid:durableId="121847958">
    <w:abstractNumId w:val="32"/>
  </w:num>
  <w:num w:numId="35" w16cid:durableId="1664316231">
    <w:abstractNumId w:val="29"/>
  </w:num>
  <w:num w:numId="36" w16cid:durableId="192121270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3C8"/>
    <w:rsid w:val="0000085E"/>
    <w:rsid w:val="00001521"/>
    <w:rsid w:val="00002D22"/>
    <w:rsid w:val="00004F17"/>
    <w:rsid w:val="000050FD"/>
    <w:rsid w:val="00005CC3"/>
    <w:rsid w:val="00007446"/>
    <w:rsid w:val="00007A08"/>
    <w:rsid w:val="00010A74"/>
    <w:rsid w:val="000110D9"/>
    <w:rsid w:val="00011496"/>
    <w:rsid w:val="00014630"/>
    <w:rsid w:val="00015B94"/>
    <w:rsid w:val="00020379"/>
    <w:rsid w:val="00020AB8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2A8F"/>
    <w:rsid w:val="000A41C6"/>
    <w:rsid w:val="000A74CA"/>
    <w:rsid w:val="000B0EB3"/>
    <w:rsid w:val="000B1E21"/>
    <w:rsid w:val="000B3AA9"/>
    <w:rsid w:val="000B691D"/>
    <w:rsid w:val="000B7EED"/>
    <w:rsid w:val="000C1E4D"/>
    <w:rsid w:val="000C2A47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1715"/>
    <w:rsid w:val="000F1FB3"/>
    <w:rsid w:val="000F2205"/>
    <w:rsid w:val="000F2FF6"/>
    <w:rsid w:val="000F31AC"/>
    <w:rsid w:val="000F3BEE"/>
    <w:rsid w:val="000F4048"/>
    <w:rsid w:val="000F42A0"/>
    <w:rsid w:val="000F49D7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2E1"/>
    <w:rsid w:val="00151853"/>
    <w:rsid w:val="00151BC5"/>
    <w:rsid w:val="0015349C"/>
    <w:rsid w:val="00153E41"/>
    <w:rsid w:val="0016008E"/>
    <w:rsid w:val="001600F4"/>
    <w:rsid w:val="001605D3"/>
    <w:rsid w:val="00161231"/>
    <w:rsid w:val="00161D57"/>
    <w:rsid w:val="00163C65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97E46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599"/>
    <w:rsid w:val="001E0650"/>
    <w:rsid w:val="001E1A26"/>
    <w:rsid w:val="001E3297"/>
    <w:rsid w:val="001E577A"/>
    <w:rsid w:val="001E6206"/>
    <w:rsid w:val="001F02BA"/>
    <w:rsid w:val="001F5AC6"/>
    <w:rsid w:val="00200677"/>
    <w:rsid w:val="0020096E"/>
    <w:rsid w:val="002011B6"/>
    <w:rsid w:val="00205084"/>
    <w:rsid w:val="00207413"/>
    <w:rsid w:val="00207DED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2414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05C0"/>
    <w:rsid w:val="003854A7"/>
    <w:rsid w:val="003858FA"/>
    <w:rsid w:val="003862EC"/>
    <w:rsid w:val="00390266"/>
    <w:rsid w:val="003910DE"/>
    <w:rsid w:val="00391DD3"/>
    <w:rsid w:val="0039307F"/>
    <w:rsid w:val="003931D2"/>
    <w:rsid w:val="003956F2"/>
    <w:rsid w:val="00395BC7"/>
    <w:rsid w:val="003A24C3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4088"/>
    <w:rsid w:val="003F7022"/>
    <w:rsid w:val="003F7F0C"/>
    <w:rsid w:val="004011D0"/>
    <w:rsid w:val="0040193A"/>
    <w:rsid w:val="00401C96"/>
    <w:rsid w:val="00403769"/>
    <w:rsid w:val="00403ACE"/>
    <w:rsid w:val="00407476"/>
    <w:rsid w:val="00411E00"/>
    <w:rsid w:val="00411F17"/>
    <w:rsid w:val="00412334"/>
    <w:rsid w:val="00412398"/>
    <w:rsid w:val="0041459E"/>
    <w:rsid w:val="00415806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4A0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3A7"/>
    <w:rsid w:val="00491AF1"/>
    <w:rsid w:val="00492F61"/>
    <w:rsid w:val="004942A0"/>
    <w:rsid w:val="00497CD5"/>
    <w:rsid w:val="004A3BC7"/>
    <w:rsid w:val="004A4E19"/>
    <w:rsid w:val="004A62DB"/>
    <w:rsid w:val="004B0C6F"/>
    <w:rsid w:val="004B138A"/>
    <w:rsid w:val="004B63D4"/>
    <w:rsid w:val="004C0528"/>
    <w:rsid w:val="004C061E"/>
    <w:rsid w:val="004C1992"/>
    <w:rsid w:val="004C26E1"/>
    <w:rsid w:val="004C2E71"/>
    <w:rsid w:val="004D6BA2"/>
    <w:rsid w:val="004E101A"/>
    <w:rsid w:val="004E2350"/>
    <w:rsid w:val="004E4F30"/>
    <w:rsid w:val="004E70AD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4A28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F4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1B3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0F08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649C"/>
    <w:rsid w:val="0064778B"/>
    <w:rsid w:val="00647DD9"/>
    <w:rsid w:val="006508CB"/>
    <w:rsid w:val="00651BBB"/>
    <w:rsid w:val="00652D34"/>
    <w:rsid w:val="00654B6A"/>
    <w:rsid w:val="00656B00"/>
    <w:rsid w:val="0065703B"/>
    <w:rsid w:val="0066141E"/>
    <w:rsid w:val="006619E0"/>
    <w:rsid w:val="0066307F"/>
    <w:rsid w:val="0066372E"/>
    <w:rsid w:val="00665558"/>
    <w:rsid w:val="00665BA5"/>
    <w:rsid w:val="006741BE"/>
    <w:rsid w:val="006745F6"/>
    <w:rsid w:val="006762D7"/>
    <w:rsid w:val="00676636"/>
    <w:rsid w:val="0067711E"/>
    <w:rsid w:val="006776A7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B0553"/>
    <w:rsid w:val="006B1886"/>
    <w:rsid w:val="006B2509"/>
    <w:rsid w:val="006B2510"/>
    <w:rsid w:val="006B55B9"/>
    <w:rsid w:val="006B6BDC"/>
    <w:rsid w:val="006B721D"/>
    <w:rsid w:val="006B7B45"/>
    <w:rsid w:val="006C0A5B"/>
    <w:rsid w:val="006C19E4"/>
    <w:rsid w:val="006C4F63"/>
    <w:rsid w:val="006C74FC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5FD9"/>
    <w:rsid w:val="006F7AAC"/>
    <w:rsid w:val="00700D12"/>
    <w:rsid w:val="0070387D"/>
    <w:rsid w:val="00707AFD"/>
    <w:rsid w:val="00710A34"/>
    <w:rsid w:val="00714A30"/>
    <w:rsid w:val="0071763B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03"/>
    <w:rsid w:val="007A33DE"/>
    <w:rsid w:val="007A3C5D"/>
    <w:rsid w:val="007A4AA7"/>
    <w:rsid w:val="007A6CF8"/>
    <w:rsid w:val="007B0B50"/>
    <w:rsid w:val="007B16B6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D6E85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2E1D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95E83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0CAD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150DC"/>
    <w:rsid w:val="00920A96"/>
    <w:rsid w:val="00923553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21FE"/>
    <w:rsid w:val="009C4133"/>
    <w:rsid w:val="009C765A"/>
    <w:rsid w:val="009D0E60"/>
    <w:rsid w:val="009D1818"/>
    <w:rsid w:val="009D1C83"/>
    <w:rsid w:val="009D2ADF"/>
    <w:rsid w:val="009D56FD"/>
    <w:rsid w:val="009D59DC"/>
    <w:rsid w:val="009D6837"/>
    <w:rsid w:val="009E1512"/>
    <w:rsid w:val="009E1C16"/>
    <w:rsid w:val="009E20A6"/>
    <w:rsid w:val="009E27EB"/>
    <w:rsid w:val="009E2F35"/>
    <w:rsid w:val="009E375C"/>
    <w:rsid w:val="009E6EBA"/>
    <w:rsid w:val="009E749A"/>
    <w:rsid w:val="009F6D72"/>
    <w:rsid w:val="009F73F6"/>
    <w:rsid w:val="00A017C3"/>
    <w:rsid w:val="00A10159"/>
    <w:rsid w:val="00A14E15"/>
    <w:rsid w:val="00A14E21"/>
    <w:rsid w:val="00A16505"/>
    <w:rsid w:val="00A216B3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7022"/>
    <w:rsid w:val="00A775EF"/>
    <w:rsid w:val="00A80254"/>
    <w:rsid w:val="00A81646"/>
    <w:rsid w:val="00A85301"/>
    <w:rsid w:val="00A8765C"/>
    <w:rsid w:val="00A906F9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6C28"/>
    <w:rsid w:val="00AD7641"/>
    <w:rsid w:val="00AE060D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528E"/>
    <w:rsid w:val="00AF6F18"/>
    <w:rsid w:val="00B0055B"/>
    <w:rsid w:val="00B03A88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377A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67B9D"/>
    <w:rsid w:val="00B70B4C"/>
    <w:rsid w:val="00B71D04"/>
    <w:rsid w:val="00B71EF9"/>
    <w:rsid w:val="00B7438E"/>
    <w:rsid w:val="00B746F0"/>
    <w:rsid w:val="00B76D69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A6E75"/>
    <w:rsid w:val="00BB1795"/>
    <w:rsid w:val="00BB42EB"/>
    <w:rsid w:val="00BB4FD4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3A29"/>
    <w:rsid w:val="00BE70E7"/>
    <w:rsid w:val="00BE7134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30CF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976"/>
    <w:rsid w:val="00C80D1D"/>
    <w:rsid w:val="00C816CE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149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08F"/>
    <w:rsid w:val="00D278B3"/>
    <w:rsid w:val="00D30020"/>
    <w:rsid w:val="00D30060"/>
    <w:rsid w:val="00D31239"/>
    <w:rsid w:val="00D31F19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7730B"/>
    <w:rsid w:val="00D8501D"/>
    <w:rsid w:val="00D85A0A"/>
    <w:rsid w:val="00D85E40"/>
    <w:rsid w:val="00D86294"/>
    <w:rsid w:val="00D90B12"/>
    <w:rsid w:val="00D91F13"/>
    <w:rsid w:val="00D91FAD"/>
    <w:rsid w:val="00D93329"/>
    <w:rsid w:val="00D95BEE"/>
    <w:rsid w:val="00DA03E4"/>
    <w:rsid w:val="00DA21C7"/>
    <w:rsid w:val="00DA226C"/>
    <w:rsid w:val="00DA3CEC"/>
    <w:rsid w:val="00DA43B7"/>
    <w:rsid w:val="00DA4B36"/>
    <w:rsid w:val="00DA5757"/>
    <w:rsid w:val="00DA68E4"/>
    <w:rsid w:val="00DB0003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10B4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2"/>
    <w:rsid w:val="00E5749D"/>
    <w:rsid w:val="00E579A9"/>
    <w:rsid w:val="00E60833"/>
    <w:rsid w:val="00E616E3"/>
    <w:rsid w:val="00E61E52"/>
    <w:rsid w:val="00E63DC0"/>
    <w:rsid w:val="00E64480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97D"/>
    <w:rsid w:val="00E86D2D"/>
    <w:rsid w:val="00E9104A"/>
    <w:rsid w:val="00E91249"/>
    <w:rsid w:val="00E957E3"/>
    <w:rsid w:val="00E95A0F"/>
    <w:rsid w:val="00EA1127"/>
    <w:rsid w:val="00EA1857"/>
    <w:rsid w:val="00EA1C72"/>
    <w:rsid w:val="00EA2595"/>
    <w:rsid w:val="00EA27E4"/>
    <w:rsid w:val="00EA3064"/>
    <w:rsid w:val="00EA3C26"/>
    <w:rsid w:val="00EA60A8"/>
    <w:rsid w:val="00EB0249"/>
    <w:rsid w:val="00EB1D5A"/>
    <w:rsid w:val="00EB1F2B"/>
    <w:rsid w:val="00EB210F"/>
    <w:rsid w:val="00EB27D6"/>
    <w:rsid w:val="00EB27FD"/>
    <w:rsid w:val="00EB3C2A"/>
    <w:rsid w:val="00EB44F1"/>
    <w:rsid w:val="00EB6780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3CC"/>
    <w:rsid w:val="00F23A49"/>
    <w:rsid w:val="00F26433"/>
    <w:rsid w:val="00F272DF"/>
    <w:rsid w:val="00F317D3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A3D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26A9"/>
    <w:rsid w:val="00FC581B"/>
    <w:rsid w:val="00FC66AF"/>
    <w:rsid w:val="00FD1741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681C74E"/>
    <w:rsid w:val="073FA27A"/>
    <w:rsid w:val="0A0A130B"/>
    <w:rsid w:val="0A601810"/>
    <w:rsid w:val="0D3FC543"/>
    <w:rsid w:val="0E044F40"/>
    <w:rsid w:val="11EA816F"/>
    <w:rsid w:val="1213D49F"/>
    <w:rsid w:val="17273EE8"/>
    <w:rsid w:val="182D2B13"/>
    <w:rsid w:val="1866B48A"/>
    <w:rsid w:val="194E7753"/>
    <w:rsid w:val="1BE3AF59"/>
    <w:rsid w:val="1BED51E4"/>
    <w:rsid w:val="1F11EFE8"/>
    <w:rsid w:val="20017A25"/>
    <w:rsid w:val="21B22E28"/>
    <w:rsid w:val="26E3D5BB"/>
    <w:rsid w:val="27359A3F"/>
    <w:rsid w:val="2C60EB2D"/>
    <w:rsid w:val="2ED1D2F7"/>
    <w:rsid w:val="3C13F078"/>
    <w:rsid w:val="425E19E5"/>
    <w:rsid w:val="43885212"/>
    <w:rsid w:val="48A45C24"/>
    <w:rsid w:val="53C1C81F"/>
    <w:rsid w:val="56D89E3B"/>
    <w:rsid w:val="5B2597E8"/>
    <w:rsid w:val="5F4B6AEE"/>
    <w:rsid w:val="612845F0"/>
    <w:rsid w:val="627CC468"/>
    <w:rsid w:val="63E771E2"/>
    <w:rsid w:val="6C6FBEA8"/>
    <w:rsid w:val="6C7B18E3"/>
    <w:rsid w:val="708D989C"/>
    <w:rsid w:val="70A0443D"/>
    <w:rsid w:val="715497F7"/>
    <w:rsid w:val="72498EA2"/>
    <w:rsid w:val="7D0CA63A"/>
    <w:rsid w:val="7D669B9E"/>
    <w:rsid w:val="7F4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4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4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4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4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4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9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6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7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8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9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10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F233CC" w:rsidP="00F233CC">
          <w:pPr>
            <w:pStyle w:val="43241A5297E447E896466E0F6754DE623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F233CC" w:rsidP="00F233CC">
          <w:pPr>
            <w:pStyle w:val="E663D6FE93B54878875A33AF904F28601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91FD7"/>
    <w:rsid w:val="000B75B1"/>
    <w:rsid w:val="001600F4"/>
    <w:rsid w:val="00207DED"/>
    <w:rsid w:val="002824A8"/>
    <w:rsid w:val="00306CBD"/>
    <w:rsid w:val="00351A50"/>
    <w:rsid w:val="003549A0"/>
    <w:rsid w:val="003A24C3"/>
    <w:rsid w:val="00411E00"/>
    <w:rsid w:val="00454EF4"/>
    <w:rsid w:val="004845DC"/>
    <w:rsid w:val="00492F61"/>
    <w:rsid w:val="004C1C93"/>
    <w:rsid w:val="005726BF"/>
    <w:rsid w:val="005C4699"/>
    <w:rsid w:val="005C62F9"/>
    <w:rsid w:val="005F141E"/>
    <w:rsid w:val="00607C9E"/>
    <w:rsid w:val="0071763B"/>
    <w:rsid w:val="007B4AFA"/>
    <w:rsid w:val="007D01F2"/>
    <w:rsid w:val="00870CB9"/>
    <w:rsid w:val="009A0FBC"/>
    <w:rsid w:val="009C21FE"/>
    <w:rsid w:val="00A22608"/>
    <w:rsid w:val="00AF03B3"/>
    <w:rsid w:val="00B53CCA"/>
    <w:rsid w:val="00CA1A5D"/>
    <w:rsid w:val="00CB7D0D"/>
    <w:rsid w:val="00D2708F"/>
    <w:rsid w:val="00DA43B7"/>
    <w:rsid w:val="00E8697D"/>
    <w:rsid w:val="00EA60A8"/>
    <w:rsid w:val="00F233CC"/>
    <w:rsid w:val="00F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3CC"/>
    <w:rPr>
      <w:color w:val="808080"/>
    </w:rPr>
  </w:style>
  <w:style w:type="paragraph" w:customStyle="1" w:styleId="43241A5297E447E896466E0F6754DE623">
    <w:name w:val="43241A5297E447E896466E0F6754DE623"/>
    <w:rsid w:val="00F233CC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  <w:style w:type="paragraph" w:customStyle="1" w:styleId="E663D6FE93B54878875A33AF904F28601">
    <w:name w:val="E663D6FE93B54878875A33AF904F28601"/>
    <w:rsid w:val="00F233CC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haredContentType xmlns="Microsoft.SharePoint.Taxonomy.ContentTypeSync" SourceId="50ea6d6b-87e5-4e56-aad6-c1251c5350b0" ContentTypeId="0x01010046EE3B077FA1E342A26DF39FD4F111E8" PreviousValue="false" LastSyncTimeStamp="2024-11-18T00:34:30.59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07669-1aa0-4e6c-823d-4e60403f18b2">
      <Value>46</Value>
      <Value>43</Value>
      <Value>14</Value>
    </TaxCatchAll>
    <e913332f2d844905b4433322d05356a4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d9d0ed17-7246-448b-8b9e-57f7e3dd9753</TermId>
        </TermInfo>
      </Terms>
    </e913332f2d844905b4433322d05356a4>
    <Review_x0020_Date xmlns="78107669-1aa0-4e6c-823d-4e60403f18b2" xsi:nil="true"/>
    <o4100f56fade4e77af0fbd11e9b0d99e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66cb4217-6776-4b69-a1e9-c1aa23ed7cf8</TermId>
        </TermInfo>
      </Terms>
    </o4100f56fade4e77af0fbd11e9b0d99e>
    <Policy_x0020_Promote xmlns="78107669-1aa0-4e6c-823d-4e60403f18b2">false</Policy_x0020_Promote>
    <n741009348cc4976abc8e11abe74c7c8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ecfcf9c5-cd79-4fbd-804e-8983cbf51a31</TermId>
        </TermInfo>
      </Terms>
    </n741009348cc4976abc8e11abe74c7c8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he hub - Document" ma:contentTypeID="0x01010046EE3B077FA1E342A26DF39FD4F111E80059944F399F87904F966AEB9FA7EFF701" ma:contentTypeVersion="4" ma:contentTypeDescription="The hub associated documents" ma:contentTypeScope="" ma:versionID="0af7999946c8c6de9ee75dad1198c4ba">
  <xsd:schema xmlns:xsd="http://www.w3.org/2001/XMLSchema" xmlns:xs="http://www.w3.org/2001/XMLSchema" xmlns:p="http://schemas.microsoft.com/office/2006/metadata/properties" xmlns:ns2="78107669-1aa0-4e6c-823d-4e60403f18b2" targetNamespace="http://schemas.microsoft.com/office/2006/metadata/properties" ma:root="true" ma:fieldsID="7ed11fbc4c164ecb01d0735ca3fe38c5" ns2:_="">
    <xsd:import namespace="78107669-1aa0-4e6c-823d-4e60403f18b2"/>
    <xsd:element name="properties">
      <xsd:complexType>
        <xsd:sequence>
          <xsd:element name="documentManagement">
            <xsd:complexType>
              <xsd:all>
                <xsd:element ref="ns2:n741009348cc4976abc8e11abe74c7c8" minOccurs="0"/>
                <xsd:element ref="ns2:TaxCatchAll" minOccurs="0"/>
                <xsd:element ref="ns2:TaxCatchAllLabel" minOccurs="0"/>
                <xsd:element ref="ns2:Review_x0020_Date" minOccurs="0"/>
                <xsd:element ref="ns2:o4100f56fade4e77af0fbd11e9b0d99e" minOccurs="0"/>
                <xsd:element ref="ns2:Policy_x0020_Promote" minOccurs="0"/>
                <xsd:element ref="ns2:e913332f2d844905b4433322d05356a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7669-1aa0-4e6c-823d-4e60403f18b2" elementFormDefault="qualified">
    <xsd:import namespace="http://schemas.microsoft.com/office/2006/documentManagement/types"/>
    <xsd:import namespace="http://schemas.microsoft.com/office/infopath/2007/PartnerControls"/>
    <xsd:element name="n741009348cc4976abc8e11abe74c7c8" ma:index="8" ma:taxonomy="true" ma:internalName="n741009348cc4976abc8e11abe74c7c8" ma:taxonomyFieldName="Document_x0020_type" ma:displayName="Document type" ma:readOnly="false" ma:default="" ma:fieldId="{77410093-48cc-4976-abc8-e11abe74c7c8}" ma:sspId="50ea6d6b-87e5-4e56-aad6-c1251c5350b0" ma:termSetId="893fdb5e-48eb-4157-a1c1-d112264bc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1d1fc7-8e3b-443c-82f6-1a8f02718678}" ma:internalName="TaxCatchAll" ma:showField="CatchAllData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1d1fc7-8e3b-443c-82f6-1a8f02718678}" ma:internalName="TaxCatchAllLabel" ma:readOnly="true" ma:showField="CatchAllDataLabel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_x0020_Date" ma:index="12" nillable="true" ma:displayName="Review Date" ma:default="" ma:format="DateOnly" ma:internalName="Review_x0020_Date">
      <xsd:simpleType>
        <xsd:restriction base="dms:DateTime"/>
      </xsd:simpleType>
    </xsd:element>
    <xsd:element name="o4100f56fade4e77af0fbd11e9b0d99e" ma:index="13" ma:taxonomy="true" ma:internalName="o4100f56fade4e77af0fbd11e9b0d99e" ma:taxonomyFieldName="Document_x0020_category" ma:displayName="Document category" ma:default="" ma:fieldId="{84100f56-fade-4e77-af0f-bd11e9b0d99e}" ma:taxonomyMulti="true" ma:sspId="50ea6d6b-87e5-4e56-aad6-c1251c5350b0" ma:termSetId="552f7dfa-b8d5-4cca-8239-699a25271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_x0020_Promote" ma:index="15" nillable="true" ma:displayName="Policy Promote" ma:default="0" ma:internalName="Policy_x0020_Promote">
      <xsd:simpleType>
        <xsd:restriction base="dms:Boolean"/>
      </xsd:simpleType>
    </xsd:element>
    <xsd:element name="e913332f2d844905b4433322d05356a4" ma:index="16" ma:taxonomy="true" ma:internalName="e913332f2d844905b4433322d05356a4" ma:taxonomyFieldName="Actioning_x0020_Area" ma:displayName="Actioning Area" ma:default="" ma:fieldId="{e913332f-2d84-4905-b443-3322d05356a4}" ma:sspId="50ea6d6b-87e5-4e56-aad6-c1251c5350b0" ma:termSetId="240b319e-37b7-4ee9-b5e7-70c8b74f1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2E675-9C9D-4116-9FBF-E28B838B5E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8107669-1aa0-4e6c-823d-4e60403f18b2"/>
  </ds:schemaRefs>
</ds:datastoreItem>
</file>

<file path=customXml/itemProps5.xml><?xml version="1.0" encoding="utf-8"?>
<ds:datastoreItem xmlns:ds="http://schemas.openxmlformats.org/officeDocument/2006/customXml" ds:itemID="{3C0550C7-5E85-465D-84C5-DE21A2858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07669-1aa0-4e6c-823d-4e60403f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2</TotalTime>
  <Pages>4</Pages>
  <Words>811</Words>
  <Characters>4624</Characters>
  <Application>Microsoft Office Word</Application>
  <DocSecurity>4</DocSecurity>
  <Lines>38</Lines>
  <Paragraphs>10</Paragraphs>
  <ScaleCrop>false</ScaleCrop>
  <Company>Department of Culture and the Arts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Hayat Said</cp:lastModifiedBy>
  <cp:revision>2</cp:revision>
  <cp:lastPrinted>2025-07-10T09:17:00Z</cp:lastPrinted>
  <dcterms:created xsi:type="dcterms:W3CDTF">2026-06-11T03:08:00Z</dcterms:created>
  <dcterms:modified xsi:type="dcterms:W3CDTF">2026-06-11T03:08:00Z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0x01010046EE3B077FA1E342A26DF39FD4F111E80059944F399F87904F966AEB9FA7EFF701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14;#Human Resources|d9d0ed17-7246-448b-8b9e-57f7e3dd9753</vt:lpwstr>
  </property>
  <property fmtid="{D5CDD505-2E9C-101B-9397-08002B2CF9AE}" pid="14" name="Document type">
    <vt:lpwstr>46;#Template|ecfcf9c5-cd79-4fbd-804e-8983cbf51a31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46;#Template|ecfcf9c5-cd79-4fbd-804e-8983cbf51a31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14;#Human Resources|d9d0ed17-7246-448b-8b9e-57f7e3dd9753</vt:lpwstr>
  </property>
  <property fmtid="{D5CDD505-2E9C-101B-9397-08002B2CF9AE}" pid="21" name="docLang">
    <vt:lpwstr>en</vt:lpwstr>
  </property>
  <property fmtid="{D5CDD505-2E9C-101B-9397-08002B2CF9AE}" pid="22" name="ClassificationContentMarkingHeaderShapeIds">
    <vt:lpwstr>356f8d99,44ce8db3,4df3659b</vt:lpwstr>
  </property>
  <property fmtid="{D5CDD505-2E9C-101B-9397-08002B2CF9AE}" pid="23" name="ClassificationContentMarkingHeaderFontProps">
    <vt:lpwstr>#ff0000,11,Aptos</vt:lpwstr>
  </property>
  <property fmtid="{D5CDD505-2E9C-101B-9397-08002B2CF9AE}" pid="24" name="ClassificationContentMarkingHeaderText">
    <vt:lpwstr>OFFICIAL</vt:lpwstr>
  </property>
  <property fmtid="{D5CDD505-2E9C-101B-9397-08002B2CF9AE}" pid="25" name="MSIP_Label_2ea41dd9-5013-4f1d-8b11-9d7d89a9637b_Enabled">
    <vt:lpwstr>true</vt:lpwstr>
  </property>
  <property fmtid="{D5CDD505-2E9C-101B-9397-08002B2CF9AE}" pid="26" name="MSIP_Label_2ea41dd9-5013-4f1d-8b11-9d7d89a9637b_SetDate">
    <vt:lpwstr>2026-05-27T03:24:28Z</vt:lpwstr>
  </property>
  <property fmtid="{D5CDD505-2E9C-101B-9397-08002B2CF9AE}" pid="27" name="MSIP_Label_2ea41dd9-5013-4f1d-8b11-9d7d89a9637b_Method">
    <vt:lpwstr>Privileged</vt:lpwstr>
  </property>
  <property fmtid="{D5CDD505-2E9C-101B-9397-08002B2CF9AE}" pid="28" name="MSIP_Label_2ea41dd9-5013-4f1d-8b11-9d7d89a9637b_Name">
    <vt:lpwstr>OFFICIAL</vt:lpwstr>
  </property>
  <property fmtid="{D5CDD505-2E9C-101B-9397-08002B2CF9AE}" pid="29" name="MSIP_Label_2ea41dd9-5013-4f1d-8b11-9d7d89a9637b_SiteId">
    <vt:lpwstr>c1ae0ae2-d504-4287-b6f4-7eafd6648d22</vt:lpwstr>
  </property>
  <property fmtid="{D5CDD505-2E9C-101B-9397-08002B2CF9AE}" pid="30" name="MSIP_Label_2ea41dd9-5013-4f1d-8b11-9d7d89a9637b_ActionId">
    <vt:lpwstr>4e07b696-5c15-4136-9e43-56cfffb21d3b</vt:lpwstr>
  </property>
  <property fmtid="{D5CDD505-2E9C-101B-9397-08002B2CF9AE}" pid="31" name="MSIP_Label_2ea41dd9-5013-4f1d-8b11-9d7d89a9637b_ContentBits">
    <vt:lpwstr>1</vt:lpwstr>
  </property>
  <property fmtid="{D5CDD505-2E9C-101B-9397-08002B2CF9AE}" pid="32" name="MSIP_Label_2ea41dd9-5013-4f1d-8b11-9d7d89a9637b_Tag">
    <vt:lpwstr>10, 0, 1, 1</vt:lpwstr>
  </property>
</Properties>
</file>