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25E68" w14:textId="77777777" w:rsidR="003275C9" w:rsidRDefault="003275C9" w:rsidP="003275C9">
      <w:pPr>
        <w:spacing w:after="120" w:line="288" w:lineRule="auto"/>
      </w:pPr>
    </w:p>
    <w:p w14:paraId="32AC9625" w14:textId="77777777" w:rsidR="0094205D" w:rsidRPr="00F749C2" w:rsidRDefault="003275C9" w:rsidP="003275C9">
      <w:pPr>
        <w:spacing w:after="120" w:line="288" w:lineRule="auto"/>
      </w:pPr>
      <w:r w:rsidRPr="005140DB">
        <w:rPr>
          <w:b/>
          <w:bCs/>
          <w:color w:val="2C5C86"/>
          <w:sz w:val="40"/>
          <w:szCs w:val="40"/>
        </w:rPr>
        <w:t>Job Description Form</w:t>
      </w:r>
    </w:p>
    <w:p w14:paraId="2208E588" w14:textId="211094EB" w:rsidR="0094205D" w:rsidRPr="008C3DB5" w:rsidRDefault="00AF1F42" w:rsidP="003275C9">
      <w:pPr>
        <w:spacing w:after="120" w:line="288" w:lineRule="auto"/>
        <w:rPr>
          <w:b/>
          <w:bCs/>
          <w:sz w:val="50"/>
          <w:szCs w:val="50"/>
        </w:rPr>
      </w:pPr>
      <w:r>
        <w:rPr>
          <w:b/>
          <w:bCs/>
          <w:sz w:val="50"/>
          <w:szCs w:val="50"/>
        </w:rPr>
        <w:t>Policy and Project Officer</w:t>
      </w:r>
    </w:p>
    <w:p w14:paraId="4A5A4EF3" w14:textId="77777777" w:rsidR="00492C13" w:rsidRPr="00492C13" w:rsidRDefault="00492C13" w:rsidP="003275C9">
      <w:pPr>
        <w:spacing w:after="120" w:line="288" w:lineRule="auto"/>
      </w:pPr>
    </w:p>
    <w:p w14:paraId="05939121"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09335218" w14:textId="48E51078" w:rsidR="00492C13" w:rsidRPr="005140DB" w:rsidRDefault="005140DB" w:rsidP="003275C9">
      <w:pPr>
        <w:spacing w:after="120" w:line="288" w:lineRule="auto"/>
      </w:pPr>
      <w:r w:rsidRPr="005140DB">
        <w:rPr>
          <w:b/>
          <w:bCs/>
        </w:rPr>
        <w:t>Position Number:</w:t>
      </w:r>
      <w:r w:rsidRPr="005140DB">
        <w:tab/>
      </w:r>
      <w:r w:rsidRPr="005140DB">
        <w:tab/>
      </w:r>
      <w:r w:rsidR="00AF1F42">
        <w:t>Generic</w:t>
      </w:r>
    </w:p>
    <w:p w14:paraId="10E1118D" w14:textId="62FB9083" w:rsidR="005140DB" w:rsidRPr="005140DB" w:rsidRDefault="005140DB" w:rsidP="005140DB">
      <w:pPr>
        <w:spacing w:after="120" w:line="288" w:lineRule="auto"/>
      </w:pPr>
      <w:r>
        <w:rPr>
          <w:b/>
          <w:bCs/>
        </w:rPr>
        <w:t>Classification</w:t>
      </w:r>
      <w:r w:rsidRPr="005140DB">
        <w:rPr>
          <w:b/>
          <w:bCs/>
        </w:rPr>
        <w:t>:</w:t>
      </w:r>
      <w:r w:rsidRPr="005140DB">
        <w:tab/>
      </w:r>
      <w:r w:rsidRPr="005140DB">
        <w:tab/>
      </w:r>
      <w:r w:rsidR="00AF1F42">
        <w:t>Level 5</w:t>
      </w:r>
    </w:p>
    <w:p w14:paraId="18323EEA" w14:textId="2961C83D" w:rsidR="00D92C71" w:rsidRDefault="005140DB" w:rsidP="00AF1F42">
      <w:pPr>
        <w:spacing w:after="120" w:line="288" w:lineRule="auto"/>
        <w:ind w:left="2880" w:hanging="2880"/>
      </w:pPr>
      <w:r>
        <w:rPr>
          <w:b/>
          <w:bCs/>
        </w:rPr>
        <w:t>Award/Agreement</w:t>
      </w:r>
      <w:r w:rsidRPr="005140DB">
        <w:rPr>
          <w:b/>
          <w:bCs/>
        </w:rPr>
        <w:t>:</w:t>
      </w:r>
      <w:r w:rsidRPr="005140DB">
        <w:tab/>
      </w:r>
      <w:r w:rsidR="00D92C71">
        <w:t xml:space="preserve">Public </w:t>
      </w:r>
      <w:r w:rsidR="0094324B">
        <w:t>S</w:t>
      </w:r>
      <w:r w:rsidR="00D92C71">
        <w:t xml:space="preserve">ector </w:t>
      </w:r>
      <w:r w:rsidR="0094324B">
        <w:t>A</w:t>
      </w:r>
      <w:r w:rsidR="00D92C71">
        <w:t xml:space="preserve">ward and </w:t>
      </w:r>
      <w:r w:rsidR="0094324B">
        <w:t>A</w:t>
      </w:r>
      <w:r w:rsidR="00D92C71">
        <w:t>greement</w:t>
      </w:r>
    </w:p>
    <w:p w14:paraId="5D24118B" w14:textId="11AFC100" w:rsidR="001D5365" w:rsidRDefault="001D5365" w:rsidP="006B18A6">
      <w:pPr>
        <w:spacing w:after="120" w:line="288" w:lineRule="auto"/>
        <w:ind w:left="2880" w:hanging="2880"/>
      </w:pPr>
      <w:r>
        <w:rPr>
          <w:b/>
          <w:bCs/>
        </w:rPr>
        <w:t>Organisational Unit:</w:t>
      </w:r>
      <w:r w:rsidRPr="005140DB">
        <w:tab/>
      </w:r>
      <w:r w:rsidR="00AF1F42">
        <w:t xml:space="preserve">Disability / Service Delivery Disability / Business and Practice Improvement / NDIS Policy and Risk Management </w:t>
      </w:r>
    </w:p>
    <w:p w14:paraId="67F3F94F" w14:textId="76FA30C5" w:rsidR="001D5365" w:rsidRDefault="001D5365" w:rsidP="00AF1F42">
      <w:pPr>
        <w:spacing w:after="120" w:line="288" w:lineRule="auto"/>
      </w:pPr>
      <w:r>
        <w:rPr>
          <w:b/>
          <w:bCs/>
        </w:rPr>
        <w:t>Location:</w:t>
      </w:r>
      <w:r w:rsidRPr="005140DB">
        <w:tab/>
      </w:r>
      <w:r>
        <w:tab/>
      </w:r>
      <w:r>
        <w:tab/>
        <w:t>Perth Metropolitan Area</w:t>
      </w:r>
    </w:p>
    <w:p w14:paraId="43E4466A" w14:textId="772DF757" w:rsidR="007F044C" w:rsidRDefault="007F044C" w:rsidP="007F044C">
      <w:pPr>
        <w:spacing w:after="120" w:line="288" w:lineRule="auto"/>
      </w:pPr>
      <w:r>
        <w:rPr>
          <w:b/>
          <w:bCs/>
        </w:rPr>
        <w:t>Classification Date:</w:t>
      </w:r>
      <w:r w:rsidRPr="005140DB">
        <w:tab/>
      </w:r>
    </w:p>
    <w:p w14:paraId="276E1FB5" w14:textId="56192C9C" w:rsidR="007F044C" w:rsidRDefault="007F044C" w:rsidP="00B842EC">
      <w:pPr>
        <w:spacing w:after="120" w:line="288" w:lineRule="auto"/>
        <w:ind w:left="2880" w:hanging="2880"/>
      </w:pPr>
      <w:r>
        <w:rPr>
          <w:b/>
          <w:bCs/>
        </w:rPr>
        <w:t>Effective Date:</w:t>
      </w:r>
      <w:r>
        <w:rPr>
          <w:b/>
          <w:bCs/>
        </w:rPr>
        <w:tab/>
      </w:r>
      <w:r w:rsidR="00AF1F42">
        <w:t>December 2024</w:t>
      </w:r>
    </w:p>
    <w:p w14:paraId="46C33C5E" w14:textId="77777777" w:rsidR="001D5365" w:rsidRPr="007F044C" w:rsidRDefault="001D5365" w:rsidP="007F044C"/>
    <w:p w14:paraId="4AEFC547" w14:textId="77777777" w:rsidR="007F044C" w:rsidRPr="00F749C2" w:rsidRDefault="007F044C" w:rsidP="007F044C">
      <w:pPr>
        <w:spacing w:after="120" w:line="288" w:lineRule="auto"/>
      </w:pPr>
      <w:r>
        <w:rPr>
          <w:b/>
          <w:bCs/>
          <w:color w:val="2C5C86"/>
          <w:sz w:val="28"/>
          <w:szCs w:val="28"/>
        </w:rPr>
        <w:t>Reporting Relationships</w:t>
      </w:r>
    </w:p>
    <w:p w14:paraId="6B701A8B"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46B739F6" w14:textId="367EB54C" w:rsidR="001D5365" w:rsidRDefault="00AF1F42" w:rsidP="001D5365">
      <w:r>
        <w:t>Policy and Planning Team Leader, 012126, Level 7</w:t>
      </w:r>
    </w:p>
    <w:p w14:paraId="7E3768C2" w14:textId="77777777" w:rsidR="00B842EC" w:rsidRDefault="00B842EC" w:rsidP="001D5365"/>
    <w:p w14:paraId="2EBAC4E0" w14:textId="77777777" w:rsidR="00B842EC" w:rsidRPr="007F044C" w:rsidRDefault="00B842EC" w:rsidP="00F57027">
      <w:pPr>
        <w:rPr>
          <w:b/>
          <w:bCs/>
        </w:rPr>
      </w:pPr>
      <w:r>
        <w:rPr>
          <w:b/>
          <w:bCs/>
        </w:rPr>
        <w:t>Positions under Direct Supervision</w:t>
      </w:r>
      <w:r w:rsidRPr="007F044C">
        <w:rPr>
          <w:b/>
          <w:bCs/>
        </w:rPr>
        <w:t>:</w:t>
      </w:r>
    </w:p>
    <w:p w14:paraId="2DC4574F" w14:textId="77777777" w:rsidR="007F044C" w:rsidRDefault="00B842EC" w:rsidP="001D5365">
      <w:r w:rsidRPr="00B842EC">
        <w:t>This position has no subordinates</w:t>
      </w:r>
      <w:r w:rsidR="000D6B91">
        <w:t>.</w:t>
      </w:r>
    </w:p>
    <w:p w14:paraId="18BE5AD2" w14:textId="77777777" w:rsidR="007F044C" w:rsidRDefault="007F044C" w:rsidP="001D5365"/>
    <w:p w14:paraId="59AEEED9" w14:textId="77777777" w:rsidR="0094205D" w:rsidRDefault="0094205D" w:rsidP="003275C9">
      <w:pPr>
        <w:spacing w:after="120" w:line="288" w:lineRule="auto"/>
      </w:pPr>
      <w:r w:rsidRPr="00492C13">
        <w:br w:type="page"/>
      </w:r>
    </w:p>
    <w:p w14:paraId="270DDC64" w14:textId="77777777" w:rsidR="00F749C2" w:rsidRPr="00F749C2" w:rsidRDefault="00F749C2" w:rsidP="00F749C2">
      <w:pPr>
        <w:spacing w:after="120" w:line="288" w:lineRule="auto"/>
      </w:pPr>
      <w:r>
        <w:rPr>
          <w:b/>
          <w:bCs/>
          <w:color w:val="2C5C86"/>
          <w:sz w:val="28"/>
          <w:szCs w:val="28"/>
        </w:rPr>
        <w:t>About the Department</w:t>
      </w:r>
    </w:p>
    <w:p w14:paraId="59CCAED6" w14:textId="77777777" w:rsidR="00F749C2" w:rsidRDefault="00F749C2" w:rsidP="00F749C2">
      <w:pPr>
        <w:spacing w:after="120" w:line="288" w:lineRule="auto"/>
      </w:pPr>
      <w:r>
        <w:t>The Department of Communities is Western Australia’s major human services department that brings together vital services and functions that support individual, family and community wellbeing.</w:t>
      </w:r>
    </w:p>
    <w:p w14:paraId="1C5C1EA9" w14:textId="77777777" w:rsidR="00F749C2" w:rsidRDefault="00F749C2" w:rsidP="00F749C2">
      <w:pPr>
        <w:spacing w:after="120" w:line="288" w:lineRule="auto"/>
      </w:pPr>
      <w:r>
        <w:t xml:space="preserve">Working closely with our partners across government and the community services sector, our areas of responsibility include disability services; child protection; housing; homelessness; women’s interests; community services; prevention of family and domestic violence; seniors and ageing; volunteering; and youth.  </w:t>
      </w:r>
    </w:p>
    <w:p w14:paraId="151107D9" w14:textId="77777777" w:rsidR="00F749C2" w:rsidRDefault="00F749C2" w:rsidP="00F749C2">
      <w:pPr>
        <w:spacing w:after="120" w:line="288" w:lineRule="auto"/>
      </w:pPr>
      <w:r>
        <w:t>We support many Western Australians, with a focus on some of the most vulnerable people in our state.  The job we do is rewarding but can be challenging.</w:t>
      </w:r>
    </w:p>
    <w:p w14:paraId="4966CA20" w14:textId="77777777" w:rsidR="00F749C2" w:rsidRDefault="00F749C2" w:rsidP="00F749C2">
      <w:pPr>
        <w:spacing w:after="120" w:line="288" w:lineRule="auto"/>
      </w:pPr>
      <w:r>
        <w:t>People, place and home is at the core of everything we do and why we do it.</w:t>
      </w:r>
    </w:p>
    <w:p w14:paraId="0765139B" w14:textId="77777777" w:rsidR="00F749C2" w:rsidRDefault="00F749C2" w:rsidP="00F749C2">
      <w:pPr>
        <w:spacing w:after="120" w:line="288" w:lineRule="auto"/>
      </w:pPr>
      <w:r>
        <w:t>We work for the people who make up our communities across Western Australia; we help people be the best they can be.  We focus our efforts on building places that are inclusive and connected and offer everyone the opportunity to prosper.  And we support children and families so that they can have a physically and emotionally secure place to call home.</w:t>
      </w:r>
    </w:p>
    <w:p w14:paraId="4BADDCF3" w14:textId="77777777" w:rsidR="00F749C2" w:rsidRDefault="00F749C2" w:rsidP="00F749C2">
      <w:pPr>
        <w:spacing w:after="120" w:line="288" w:lineRule="auto"/>
      </w:pPr>
      <w:r>
        <w:t>We promote a diverse workforce and embrace a high standard of equal opportunity, health and safety, and ethical practice.</w:t>
      </w:r>
    </w:p>
    <w:p w14:paraId="68024698" w14:textId="77777777" w:rsidR="001D5365" w:rsidRPr="00492C13" w:rsidRDefault="00F749C2" w:rsidP="00F749C2">
      <w:pPr>
        <w:spacing w:after="120" w:line="288" w:lineRule="auto"/>
      </w:pPr>
      <w:r>
        <w:t>Join us and work in a role where you can make a real difference to the lives of children, families, individuals and communities throughout Western Australia.</w:t>
      </w:r>
    </w:p>
    <w:p w14:paraId="530EE0FA" w14:textId="77777777" w:rsidR="008D6A50" w:rsidRDefault="008D6A50" w:rsidP="00EA3821">
      <w:pPr>
        <w:spacing w:after="120" w:line="288" w:lineRule="auto"/>
      </w:pPr>
    </w:p>
    <w:p w14:paraId="7CD9C363" w14:textId="77777777" w:rsidR="00EA3821" w:rsidRPr="0035494B" w:rsidRDefault="00EA3821" w:rsidP="00F278BE">
      <w:pPr>
        <w:spacing w:after="120" w:line="288" w:lineRule="auto"/>
        <w:rPr>
          <w:b/>
          <w:bCs/>
          <w:color w:val="2C5C86"/>
          <w:sz w:val="28"/>
          <w:szCs w:val="28"/>
        </w:rPr>
      </w:pPr>
      <w:r w:rsidRPr="0035494B">
        <w:rPr>
          <w:b/>
          <w:bCs/>
          <w:color w:val="2C5C86"/>
          <w:sz w:val="28"/>
          <w:szCs w:val="28"/>
        </w:rPr>
        <w:t>About the Disability Division</w:t>
      </w:r>
    </w:p>
    <w:p w14:paraId="4929B4BC" w14:textId="77777777" w:rsidR="00F278BE" w:rsidRDefault="00F278BE" w:rsidP="00F278BE">
      <w:pPr>
        <w:spacing w:after="120" w:line="288" w:lineRule="auto"/>
      </w:pPr>
      <w:r>
        <w:t xml:space="preserve">The Disability Division develops and delivers policy, programs and services that enhance the inclusion and participation of people with disability in communities across Western Australia. </w:t>
      </w:r>
    </w:p>
    <w:p w14:paraId="60076F3B" w14:textId="77777777" w:rsidR="00F278BE" w:rsidRDefault="00F278BE" w:rsidP="00F278BE">
      <w:pPr>
        <w:spacing w:after="120" w:line="288" w:lineRule="auto"/>
      </w:pPr>
      <w:r>
        <w:t xml:space="preserve">The Division works across portfolios and in partnership with key stakeholders locally and nationally to deliver the best outcomes for Western Australians living with disability, their families and carers. </w:t>
      </w:r>
    </w:p>
    <w:p w14:paraId="18430998" w14:textId="77777777" w:rsidR="00F278BE" w:rsidRDefault="00F278BE" w:rsidP="00F278BE">
      <w:pPr>
        <w:spacing w:after="120" w:line="288" w:lineRule="auto"/>
      </w:pPr>
      <w:r w:rsidRPr="0035494B">
        <w:t>The Disability Division brings together policy, practice and strategy, to enhance the inclusion and participation of Western Australians with disability by playing a key role in contributing to national disability policy, and provider and practice reforms led by the Australian Government. This includes, but is not limited to, N</w:t>
      </w:r>
      <w:r>
        <w:t xml:space="preserve">ational </w:t>
      </w:r>
      <w:r w:rsidRPr="0035494B">
        <w:t>D</w:t>
      </w:r>
      <w:r>
        <w:t xml:space="preserve">isability </w:t>
      </w:r>
      <w:r w:rsidRPr="0035494B">
        <w:t>I</w:t>
      </w:r>
      <w:r>
        <w:t xml:space="preserve">nsurance </w:t>
      </w:r>
      <w:r w:rsidRPr="0035494B">
        <w:t>S</w:t>
      </w:r>
      <w:r>
        <w:t>cheme (NDIS)</w:t>
      </w:r>
      <w:r w:rsidRPr="0035494B">
        <w:t xml:space="preserve"> reform</w:t>
      </w:r>
      <w:r>
        <w:t xml:space="preserve">. </w:t>
      </w:r>
    </w:p>
    <w:p w14:paraId="5ED3D9EB" w14:textId="77777777" w:rsidR="00F278BE" w:rsidRDefault="00F278BE" w:rsidP="00F278BE">
      <w:pPr>
        <w:spacing w:after="120" w:line="288" w:lineRule="auto"/>
      </w:pPr>
      <w:r w:rsidRPr="0035494B">
        <w:t>As well as guiding the vision of an inclusive Western Australia, the Division is putting it into practice through a significant service delivery stream, including oversight of supported community living, intensive service support services and the disability justice program</w:t>
      </w:r>
      <w:r>
        <w:t xml:space="preserve">. </w:t>
      </w:r>
    </w:p>
    <w:p w14:paraId="005BF413" w14:textId="77777777" w:rsidR="00F278BE" w:rsidRPr="0035494B" w:rsidRDefault="00F278BE" w:rsidP="00F278BE">
      <w:pPr>
        <w:spacing w:after="120" w:line="288" w:lineRule="auto"/>
      </w:pPr>
      <w:r w:rsidRPr="0035494B">
        <w:t xml:space="preserve">The Division’s role includes stewardship of many functions, including: </w:t>
      </w:r>
    </w:p>
    <w:p w14:paraId="62AF3F5D" w14:textId="77777777" w:rsidR="00F278BE" w:rsidRDefault="00F278BE" w:rsidP="0047275C">
      <w:pPr>
        <w:pStyle w:val="ListParagraph"/>
        <w:numPr>
          <w:ilvl w:val="0"/>
          <w:numId w:val="9"/>
        </w:numPr>
        <w:spacing w:after="120" w:line="288" w:lineRule="auto"/>
        <w:ind w:left="714" w:hanging="357"/>
        <w:contextualSpacing w:val="0"/>
      </w:pPr>
      <w:r w:rsidRPr="00CA7702">
        <w:t xml:space="preserve">NDIS reform (policy and program design, implementation, and oversight) </w:t>
      </w:r>
    </w:p>
    <w:p w14:paraId="781EB10B" w14:textId="77777777" w:rsidR="00F278BE" w:rsidRPr="0035494B" w:rsidRDefault="00F278BE" w:rsidP="0047275C">
      <w:pPr>
        <w:pStyle w:val="ListParagraph"/>
        <w:numPr>
          <w:ilvl w:val="0"/>
          <w:numId w:val="9"/>
        </w:numPr>
        <w:spacing w:after="120" w:line="288" w:lineRule="auto"/>
        <w:ind w:left="714" w:hanging="357"/>
        <w:contextualSpacing w:val="0"/>
      </w:pPr>
      <w:r>
        <w:t xml:space="preserve">NDIS </w:t>
      </w:r>
      <w:r w:rsidRPr="0035494B">
        <w:t xml:space="preserve">Bilateral </w:t>
      </w:r>
      <w:r>
        <w:t xml:space="preserve">Agreement </w:t>
      </w:r>
      <w:r w:rsidRPr="0035494B">
        <w:t xml:space="preserve">Negotiations with the Commonwealth </w:t>
      </w:r>
    </w:p>
    <w:p w14:paraId="4C7AEE8D" w14:textId="77777777" w:rsidR="00F278BE" w:rsidRPr="0035494B" w:rsidRDefault="00F278BE" w:rsidP="0047275C">
      <w:pPr>
        <w:pStyle w:val="ListParagraph"/>
        <w:numPr>
          <w:ilvl w:val="0"/>
          <w:numId w:val="9"/>
        </w:numPr>
        <w:spacing w:after="120" w:line="288" w:lineRule="auto"/>
        <w:ind w:left="714" w:hanging="357"/>
        <w:contextualSpacing w:val="0"/>
      </w:pPr>
      <w:r w:rsidRPr="0035494B">
        <w:t xml:space="preserve">Disability Royal Commission </w:t>
      </w:r>
      <w:r>
        <w:t>(implementation and oversight)</w:t>
      </w:r>
    </w:p>
    <w:p w14:paraId="231E854B" w14:textId="77777777" w:rsidR="00F278BE" w:rsidRPr="0035494B" w:rsidRDefault="00F278BE" w:rsidP="0047275C">
      <w:pPr>
        <w:pStyle w:val="ListParagraph"/>
        <w:numPr>
          <w:ilvl w:val="0"/>
          <w:numId w:val="9"/>
        </w:numPr>
        <w:spacing w:after="120" w:line="288" w:lineRule="auto"/>
        <w:ind w:left="714" w:hanging="357"/>
        <w:contextualSpacing w:val="0"/>
      </w:pPr>
      <w:r>
        <w:t xml:space="preserve">Authorisation of </w:t>
      </w:r>
      <w:r w:rsidRPr="0035494B">
        <w:t xml:space="preserve">Restrictive </w:t>
      </w:r>
      <w:r>
        <w:t>P</w:t>
      </w:r>
      <w:r w:rsidRPr="0035494B">
        <w:t xml:space="preserve">ractices policy implementation </w:t>
      </w:r>
    </w:p>
    <w:p w14:paraId="64EC6190" w14:textId="77777777" w:rsidR="00F278BE" w:rsidRPr="0035494B" w:rsidRDefault="00F278BE" w:rsidP="0047275C">
      <w:pPr>
        <w:pStyle w:val="ListParagraph"/>
        <w:numPr>
          <w:ilvl w:val="0"/>
          <w:numId w:val="9"/>
        </w:numPr>
        <w:spacing w:after="120" w:line="288" w:lineRule="auto"/>
        <w:ind w:left="714" w:hanging="357"/>
        <w:contextualSpacing w:val="0"/>
      </w:pPr>
      <w:r w:rsidRPr="0035494B">
        <w:t>Neurodevelopmental Assessment Team</w:t>
      </w:r>
    </w:p>
    <w:p w14:paraId="5B67D0EA" w14:textId="77777777" w:rsidR="00F278BE" w:rsidRPr="0035494B" w:rsidRDefault="00F278BE" w:rsidP="0047275C">
      <w:pPr>
        <w:pStyle w:val="ListParagraph"/>
        <w:numPr>
          <w:ilvl w:val="0"/>
          <w:numId w:val="9"/>
        </w:numPr>
        <w:spacing w:after="120" w:line="288" w:lineRule="auto"/>
        <w:ind w:left="714" w:hanging="357"/>
        <w:contextualSpacing w:val="0"/>
      </w:pPr>
      <w:r>
        <w:t>Legislative</w:t>
      </w:r>
      <w:r w:rsidRPr="0035494B">
        <w:t xml:space="preserve"> reform</w:t>
      </w:r>
    </w:p>
    <w:p w14:paraId="38C687A9" w14:textId="77777777" w:rsidR="00F278BE" w:rsidRPr="0035494B" w:rsidRDefault="00F278BE" w:rsidP="0047275C">
      <w:pPr>
        <w:pStyle w:val="ListParagraph"/>
        <w:numPr>
          <w:ilvl w:val="0"/>
          <w:numId w:val="9"/>
        </w:numPr>
        <w:spacing w:after="120" w:line="288" w:lineRule="auto"/>
        <w:ind w:left="714" w:hanging="357"/>
        <w:contextualSpacing w:val="0"/>
      </w:pPr>
      <w:r w:rsidRPr="0035494B">
        <w:t xml:space="preserve">ACROD/Companion Card </w:t>
      </w:r>
    </w:p>
    <w:p w14:paraId="334F3264" w14:textId="77777777" w:rsidR="00F278BE" w:rsidRPr="0035494B" w:rsidRDefault="00F278BE" w:rsidP="0047275C">
      <w:pPr>
        <w:pStyle w:val="ListParagraph"/>
        <w:numPr>
          <w:ilvl w:val="0"/>
          <w:numId w:val="9"/>
        </w:numPr>
        <w:spacing w:after="120" w:line="288" w:lineRule="auto"/>
        <w:ind w:left="714" w:hanging="357"/>
        <w:contextualSpacing w:val="0"/>
      </w:pPr>
      <w:r w:rsidRPr="0035494B">
        <w:t>Disability Access &amp; Inclusion Plans</w:t>
      </w:r>
    </w:p>
    <w:p w14:paraId="004CF18F" w14:textId="77777777" w:rsidR="00F278BE" w:rsidRDefault="00F278BE" w:rsidP="0047275C">
      <w:pPr>
        <w:pStyle w:val="ListParagraph"/>
        <w:numPr>
          <w:ilvl w:val="0"/>
          <w:numId w:val="9"/>
        </w:numPr>
        <w:spacing w:after="120" w:line="288" w:lineRule="auto"/>
        <w:ind w:left="714" w:hanging="357"/>
        <w:contextualSpacing w:val="0"/>
      </w:pPr>
      <w:r w:rsidRPr="0035494B">
        <w:t>Disability Reform Minister</w:t>
      </w:r>
      <w:r>
        <w:t>s</w:t>
      </w:r>
      <w:r w:rsidRPr="0035494B">
        <w:t xml:space="preserve"> Council (DRMC)</w:t>
      </w:r>
    </w:p>
    <w:p w14:paraId="22DBBC83" w14:textId="77777777" w:rsidR="00EA3821" w:rsidRDefault="00F278BE" w:rsidP="0047275C">
      <w:pPr>
        <w:pStyle w:val="ListParagraph"/>
        <w:numPr>
          <w:ilvl w:val="0"/>
          <w:numId w:val="9"/>
        </w:numPr>
        <w:spacing w:after="120" w:line="288" w:lineRule="auto"/>
        <w:ind w:left="714" w:hanging="357"/>
        <w:contextualSpacing w:val="0"/>
      </w:pPr>
      <w:r w:rsidRPr="0035494B">
        <w:t>A West Australian for Everyone – State Disability Strategy 2020-2030</w:t>
      </w:r>
    </w:p>
    <w:p w14:paraId="02CF45CB" w14:textId="77777777" w:rsidR="00131440" w:rsidRPr="00C23AF3" w:rsidRDefault="00131440" w:rsidP="00131440">
      <w:pPr>
        <w:spacing w:after="120" w:line="288" w:lineRule="auto"/>
        <w:rPr>
          <w:rFonts w:eastAsia="Times New Roman"/>
          <w:lang w:eastAsia="en-AU"/>
        </w:rPr>
      </w:pPr>
    </w:p>
    <w:p w14:paraId="64B5232F" w14:textId="77777777" w:rsidR="001E1B87" w:rsidRPr="001E1B87" w:rsidRDefault="001E1B87" w:rsidP="00F278BE">
      <w:pPr>
        <w:spacing w:after="120" w:line="288" w:lineRule="auto"/>
      </w:pPr>
      <w:r w:rsidRPr="001E1B87">
        <w:rPr>
          <w:b/>
          <w:bCs/>
          <w:color w:val="2C5C86"/>
          <w:sz w:val="28"/>
          <w:szCs w:val="28"/>
        </w:rPr>
        <w:t>Role Statement</w:t>
      </w:r>
    </w:p>
    <w:p w14:paraId="505C9CA8" w14:textId="36228C59" w:rsidR="001E1B87" w:rsidRDefault="00AF1F42" w:rsidP="00F278BE">
      <w:pPr>
        <w:spacing w:after="120" w:line="288" w:lineRule="auto"/>
      </w:pPr>
      <w:r w:rsidRPr="00395700">
        <w:t xml:space="preserve">This position is responsible for providing executive support to various working groups and committees including monitoring and reporting on activities and performance targets on behalf of the groups as well as providing operational advice and support on related issues. The </w:t>
      </w:r>
      <w:r>
        <w:t>role</w:t>
      </w:r>
      <w:r w:rsidRPr="00395700">
        <w:t xml:space="preserve"> also identifies and manages organisation-wide projects that contribute to the achievement of corporate objectives and/or whole of </w:t>
      </w:r>
      <w:r>
        <w:t>g</w:t>
      </w:r>
      <w:r w:rsidRPr="00395700">
        <w:t>overnment initiatives</w:t>
      </w:r>
      <w:r>
        <w:t xml:space="preserve">. </w:t>
      </w:r>
    </w:p>
    <w:p w14:paraId="0BF2A9BC" w14:textId="77777777" w:rsidR="001E1B87" w:rsidRDefault="001E1B87">
      <w:r>
        <w:br w:type="page"/>
      </w:r>
    </w:p>
    <w:p w14:paraId="27442A4E" w14:textId="77777777" w:rsidR="00E95D36" w:rsidRDefault="00E95D36" w:rsidP="001E1B87">
      <w:pPr>
        <w:rPr>
          <w:b/>
          <w:bCs/>
          <w:color w:val="2C5C86"/>
          <w:sz w:val="28"/>
          <w:szCs w:val="28"/>
        </w:rPr>
      </w:pPr>
      <w:r w:rsidRPr="00E95D36">
        <w:rPr>
          <w:b/>
          <w:bCs/>
          <w:color w:val="2C5C86"/>
          <w:sz w:val="28"/>
          <w:szCs w:val="28"/>
        </w:rPr>
        <w:t>Position Duties and Responsibilities</w:t>
      </w:r>
    </w:p>
    <w:p w14:paraId="7D17B94A" w14:textId="77777777" w:rsidR="00E95D36" w:rsidRPr="00E95D36" w:rsidRDefault="00E95D36" w:rsidP="00E95D36"/>
    <w:p w14:paraId="122C4C9D" w14:textId="5C72D274" w:rsidR="001E1B87" w:rsidRPr="001E1B87" w:rsidRDefault="001E1B87" w:rsidP="001E1B87">
      <w:pPr>
        <w:rPr>
          <w:b/>
          <w:bCs/>
        </w:rPr>
      </w:pPr>
      <w:r w:rsidRPr="001E1B87">
        <w:rPr>
          <w:b/>
          <w:bCs/>
        </w:rPr>
        <w:t>1.</w:t>
      </w:r>
      <w:r w:rsidRPr="001E1B87">
        <w:rPr>
          <w:b/>
          <w:bCs/>
        </w:rPr>
        <w:tab/>
      </w:r>
      <w:r w:rsidR="00AF1F42">
        <w:rPr>
          <w:b/>
          <w:bCs/>
        </w:rPr>
        <w:t>Executive Support to Working Groups and Committees</w:t>
      </w:r>
    </w:p>
    <w:p w14:paraId="4883D8E9" w14:textId="2962D253" w:rsidR="001E1B87" w:rsidRPr="001E1B87" w:rsidRDefault="001E1B87" w:rsidP="00AF1F42">
      <w:pPr>
        <w:ind w:left="720" w:hanging="720"/>
      </w:pPr>
      <w:r w:rsidRPr="001E1B87">
        <w:t>1.1</w:t>
      </w:r>
      <w:r w:rsidRPr="001E1B87">
        <w:tab/>
      </w:r>
      <w:r w:rsidR="00AF1F42" w:rsidRPr="00395700">
        <w:t>Provides executive support to working groups and committees overseeing the implementation of Directorate policies and plans, including monitoring activities and reporting on the achievement of key working group goals and targets</w:t>
      </w:r>
      <w:r w:rsidR="00AF1F42">
        <w:t xml:space="preserve">. </w:t>
      </w:r>
    </w:p>
    <w:p w14:paraId="1BD9CAA6" w14:textId="77777777" w:rsidR="001E1B87" w:rsidRPr="001E1B87" w:rsidRDefault="001E1B87" w:rsidP="001E1B87"/>
    <w:p w14:paraId="0D401075" w14:textId="0FA5F578" w:rsidR="001E1B87" w:rsidRPr="001E1B87" w:rsidRDefault="001E1B87" w:rsidP="001E1B87">
      <w:pPr>
        <w:rPr>
          <w:b/>
          <w:bCs/>
        </w:rPr>
      </w:pPr>
      <w:r w:rsidRPr="001E1B87">
        <w:rPr>
          <w:b/>
          <w:bCs/>
        </w:rPr>
        <w:t>2.</w:t>
      </w:r>
      <w:r w:rsidRPr="001E1B87">
        <w:rPr>
          <w:b/>
          <w:bCs/>
        </w:rPr>
        <w:tab/>
      </w:r>
      <w:r w:rsidR="00AF1F42">
        <w:rPr>
          <w:b/>
          <w:bCs/>
        </w:rPr>
        <w:t>Project Management</w:t>
      </w:r>
    </w:p>
    <w:p w14:paraId="6DC41D49" w14:textId="07A07118" w:rsidR="001E1B87" w:rsidRPr="001E1B87" w:rsidRDefault="001E1B87" w:rsidP="00AF1F42">
      <w:pPr>
        <w:ind w:left="720" w:hanging="720"/>
      </w:pPr>
      <w:r w:rsidRPr="001E1B87">
        <w:t>2.1</w:t>
      </w:r>
      <w:r w:rsidRPr="001E1B87">
        <w:tab/>
      </w:r>
      <w:r w:rsidR="00AF1F42" w:rsidRPr="00395700">
        <w:t xml:space="preserve">Identifies and undertakes the planning, implementation and management of Directorate- wide projects that contribute to the achievement of Directorate objectives and/or whole of </w:t>
      </w:r>
      <w:r w:rsidR="00AF1F42">
        <w:t>g</w:t>
      </w:r>
      <w:r w:rsidR="00AF1F42" w:rsidRPr="00395700">
        <w:t>overnment initiatives</w:t>
      </w:r>
      <w:r w:rsidR="00AF1F42">
        <w:t xml:space="preserve">. </w:t>
      </w:r>
    </w:p>
    <w:p w14:paraId="17A46FFC" w14:textId="723D469C" w:rsidR="001E1B87" w:rsidRPr="001E1B87" w:rsidRDefault="001E1B87" w:rsidP="00AF1F42">
      <w:pPr>
        <w:ind w:left="720" w:hanging="720"/>
      </w:pPr>
      <w:r w:rsidRPr="001E1B87">
        <w:t>2.2</w:t>
      </w:r>
      <w:r w:rsidRPr="001E1B87">
        <w:tab/>
      </w:r>
      <w:r w:rsidR="00AF1F42" w:rsidRPr="00395700">
        <w:t>Prepares documents, discussion papers, submissions, and performance reports relating to projects being undertaken</w:t>
      </w:r>
      <w:r w:rsidR="00AF1F42">
        <w:t xml:space="preserve">. </w:t>
      </w:r>
    </w:p>
    <w:p w14:paraId="1A68D0C5" w14:textId="6ED2D493" w:rsidR="001E1B87" w:rsidRDefault="001E1B87" w:rsidP="00AF1F42">
      <w:pPr>
        <w:ind w:left="720" w:hanging="720"/>
      </w:pPr>
      <w:r w:rsidRPr="001E1B87">
        <w:t>2.</w:t>
      </w:r>
      <w:r>
        <w:t>3</w:t>
      </w:r>
      <w:r w:rsidRPr="001E1B87">
        <w:tab/>
      </w:r>
      <w:r w:rsidR="00AF1F42" w:rsidRPr="00395700">
        <w:t>Prepares and contributes to the development of reports to meet external accountability requirements</w:t>
      </w:r>
      <w:r w:rsidR="00AF1F42">
        <w:t xml:space="preserve">. </w:t>
      </w:r>
    </w:p>
    <w:p w14:paraId="421DCE36" w14:textId="77777777" w:rsidR="001E1B87" w:rsidRPr="001E1B87" w:rsidRDefault="001E1B87" w:rsidP="001E1B87"/>
    <w:p w14:paraId="0C7CD3BF" w14:textId="4FBDEDDC" w:rsidR="001E1B87" w:rsidRPr="001E1B87" w:rsidRDefault="001E1B87" w:rsidP="001E1B87">
      <w:pPr>
        <w:rPr>
          <w:b/>
          <w:bCs/>
        </w:rPr>
      </w:pPr>
      <w:r w:rsidRPr="001E1B87">
        <w:rPr>
          <w:b/>
          <w:bCs/>
        </w:rPr>
        <w:t>3.</w:t>
      </w:r>
      <w:r w:rsidRPr="001E1B87">
        <w:rPr>
          <w:b/>
          <w:bCs/>
        </w:rPr>
        <w:tab/>
      </w:r>
      <w:r w:rsidR="00AF1F42">
        <w:rPr>
          <w:b/>
          <w:bCs/>
        </w:rPr>
        <w:t>Policy Development</w:t>
      </w:r>
    </w:p>
    <w:p w14:paraId="2BD40FF8" w14:textId="401F793A" w:rsidR="001E1B87" w:rsidRPr="001E1B87" w:rsidRDefault="001E1B87" w:rsidP="00AF1F42">
      <w:pPr>
        <w:ind w:left="720" w:hanging="720"/>
      </w:pPr>
      <w:r w:rsidRPr="001E1B87">
        <w:t>3.1</w:t>
      </w:r>
      <w:r w:rsidRPr="001E1B87">
        <w:tab/>
      </w:r>
      <w:r w:rsidR="00AF1F42" w:rsidRPr="00395700">
        <w:t>Analyses, investigates and researches emerging issues to inform the Directorate’s policy and strategy development and prepares draft policy and discussion papers</w:t>
      </w:r>
      <w:r w:rsidR="00AF1F42">
        <w:t xml:space="preserve">. </w:t>
      </w:r>
    </w:p>
    <w:p w14:paraId="01755ECF" w14:textId="50E6F108" w:rsidR="001E1B87" w:rsidRDefault="001E1B87" w:rsidP="00AF1F42">
      <w:pPr>
        <w:ind w:left="720" w:hanging="720"/>
      </w:pPr>
      <w:r w:rsidRPr="001E1B87">
        <w:t>3.2</w:t>
      </w:r>
      <w:r w:rsidRPr="001E1B87">
        <w:tab/>
      </w:r>
      <w:r w:rsidR="00AF1F42" w:rsidRPr="00395700">
        <w:t>Contributes to the coordination and development of implementation for corporate policy and strategy</w:t>
      </w:r>
      <w:r w:rsidR="00AF1F42">
        <w:t xml:space="preserve">. </w:t>
      </w:r>
    </w:p>
    <w:p w14:paraId="0EC2EA24" w14:textId="219BED66" w:rsidR="001E1B87" w:rsidRDefault="001E1B87" w:rsidP="00AF1F42">
      <w:pPr>
        <w:ind w:left="720" w:hanging="720"/>
      </w:pPr>
      <w:r>
        <w:t>3</w:t>
      </w:r>
      <w:r w:rsidRPr="001E1B87">
        <w:t>.</w:t>
      </w:r>
      <w:r>
        <w:t>3</w:t>
      </w:r>
      <w:r w:rsidRPr="001E1B87">
        <w:tab/>
      </w:r>
      <w:r w:rsidR="00AF1F42" w:rsidRPr="00395700">
        <w:t>Responsible for evaluation and review of new and existing corporate policies and programs</w:t>
      </w:r>
      <w:r w:rsidR="00AF1F42">
        <w:t xml:space="preserve">. </w:t>
      </w:r>
    </w:p>
    <w:p w14:paraId="72B1D633" w14:textId="2175C3E8" w:rsidR="00AF1F42" w:rsidRDefault="00AF1F42" w:rsidP="00AF1F42">
      <w:pPr>
        <w:ind w:left="720" w:hanging="720"/>
      </w:pPr>
      <w:r>
        <w:t>3.4</w:t>
      </w:r>
      <w:r>
        <w:tab/>
      </w:r>
      <w:r w:rsidRPr="00395700">
        <w:t>Ensures effective communication strategies are developed and delivered to support the implementation of policies and initiatives</w:t>
      </w:r>
      <w:r>
        <w:t xml:space="preserve">. </w:t>
      </w:r>
    </w:p>
    <w:p w14:paraId="669D30BB" w14:textId="77777777" w:rsidR="001E1B87" w:rsidRPr="001E1B87" w:rsidRDefault="001E1B87" w:rsidP="001E1B87"/>
    <w:p w14:paraId="3763707B" w14:textId="2F8F3357" w:rsidR="001E1B87" w:rsidRPr="001E1B87" w:rsidRDefault="001E1B87" w:rsidP="001E1B87">
      <w:pPr>
        <w:rPr>
          <w:b/>
          <w:bCs/>
        </w:rPr>
      </w:pPr>
      <w:r w:rsidRPr="001E1B87">
        <w:rPr>
          <w:b/>
          <w:bCs/>
        </w:rPr>
        <w:t>4.</w:t>
      </w:r>
      <w:r w:rsidRPr="001E1B87">
        <w:rPr>
          <w:b/>
          <w:bCs/>
        </w:rPr>
        <w:tab/>
      </w:r>
      <w:r w:rsidR="00AF1F42">
        <w:rPr>
          <w:b/>
          <w:bCs/>
        </w:rPr>
        <w:t>Other</w:t>
      </w:r>
    </w:p>
    <w:p w14:paraId="6EC94A2D" w14:textId="5A3BB1DA" w:rsidR="0094205D" w:rsidRPr="00492C13" w:rsidRDefault="001E1B87" w:rsidP="00AF1F42">
      <w:pPr>
        <w:ind w:left="720" w:hanging="720"/>
      </w:pPr>
      <w:r w:rsidRPr="001E1B87">
        <w:t>4.1</w:t>
      </w:r>
      <w:r w:rsidRPr="001E1B87">
        <w:tab/>
      </w:r>
      <w:r w:rsidR="00AF1F42" w:rsidRPr="00395700">
        <w:t>Provides direct support to the Manager to deliver ad-hoc, whole of agency governance requirements</w:t>
      </w:r>
      <w:r w:rsidR="00AF1F42">
        <w:t xml:space="preserve">. </w:t>
      </w:r>
      <w:r w:rsidR="0094205D" w:rsidRPr="00492C13">
        <w:br w:type="page"/>
      </w:r>
    </w:p>
    <w:p w14:paraId="3B2F84C1" w14:textId="77777777" w:rsidR="001E1B87" w:rsidRPr="001E1B87" w:rsidRDefault="001E1B87" w:rsidP="001E1B87">
      <w:pPr>
        <w:spacing w:after="120" w:line="288" w:lineRule="auto"/>
      </w:pPr>
      <w:r w:rsidRPr="001E1B87">
        <w:rPr>
          <w:b/>
          <w:bCs/>
          <w:color w:val="2C5C86"/>
          <w:sz w:val="28"/>
          <w:szCs w:val="28"/>
        </w:rPr>
        <w:t>Corporate Responsibilitie</w:t>
      </w:r>
      <w:r>
        <w:rPr>
          <w:b/>
          <w:bCs/>
          <w:color w:val="2C5C86"/>
          <w:sz w:val="28"/>
          <w:szCs w:val="28"/>
        </w:rPr>
        <w:t>s</w:t>
      </w:r>
    </w:p>
    <w:p w14:paraId="2904A2E0" w14:textId="77777777" w:rsidR="00E95D36" w:rsidRDefault="00E95D36" w:rsidP="001E1B87">
      <w:pPr>
        <w:spacing w:after="120" w:line="288" w:lineRule="auto"/>
      </w:pPr>
    </w:p>
    <w:p w14:paraId="31E93F25"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5C284B20"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10D6FEEB" w14:textId="77777777" w:rsidR="00AD4714" w:rsidRDefault="00AD4714" w:rsidP="003275C9">
      <w:pPr>
        <w:spacing w:after="120" w:line="288" w:lineRule="auto"/>
      </w:pPr>
      <w:r>
        <w:t>3</w:t>
      </w:r>
      <w:r>
        <w:tab/>
      </w:r>
      <w:r w:rsidRPr="00AD4714">
        <w:t>Participates in emergency or critical event response management duties as required.</w:t>
      </w:r>
    </w:p>
    <w:p w14:paraId="0C1ACCB7" w14:textId="77777777" w:rsidR="00AD4714" w:rsidRPr="00492C13" w:rsidRDefault="00AD4714" w:rsidP="00AD4714">
      <w:pPr>
        <w:spacing w:after="120" w:line="288" w:lineRule="auto"/>
      </w:pPr>
      <w:r>
        <w:t>4.</w:t>
      </w:r>
      <w:r>
        <w:tab/>
        <w:t>Undertakes other duties as required.</w:t>
      </w:r>
    </w:p>
    <w:p w14:paraId="6BD9AE1A" w14:textId="77777777" w:rsidR="00AD4714" w:rsidRDefault="00AD4714" w:rsidP="00AD4714">
      <w:pPr>
        <w:spacing w:after="120" w:line="288" w:lineRule="auto"/>
      </w:pPr>
    </w:p>
    <w:p w14:paraId="18F91D26"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27DFFE77" w14:textId="77777777" w:rsidR="00AE7524" w:rsidRDefault="00AE7524" w:rsidP="00AD4714">
      <w:pPr>
        <w:spacing w:after="120" w:line="288" w:lineRule="auto"/>
        <w:rPr>
          <w:b/>
          <w:bCs/>
        </w:rPr>
      </w:pPr>
    </w:p>
    <w:p w14:paraId="5731F5E5" w14:textId="77777777" w:rsidR="00AD4714" w:rsidRPr="00AD4714" w:rsidRDefault="00AD4714" w:rsidP="00AD4714">
      <w:pPr>
        <w:spacing w:after="120" w:line="288" w:lineRule="auto"/>
        <w:rPr>
          <w:b/>
          <w:bCs/>
        </w:rPr>
      </w:pPr>
      <w:r w:rsidRPr="00AD4714">
        <w:rPr>
          <w:b/>
          <w:bCs/>
        </w:rPr>
        <w:t>All Employees (and Volunteers / Trainees / Contractors)</w:t>
      </w:r>
    </w:p>
    <w:p w14:paraId="32B323CA"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1D70CECE"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0BBA8730"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1056440A" w14:textId="3F22DCE6" w:rsidR="00492C13" w:rsidRDefault="00492C13" w:rsidP="003275C9">
      <w:pPr>
        <w:spacing w:after="120" w:line="288" w:lineRule="auto"/>
      </w:pPr>
      <w:r>
        <w:br w:type="page"/>
      </w:r>
    </w:p>
    <w:p w14:paraId="587CF485" w14:textId="77777777" w:rsidR="00492C13" w:rsidRPr="00E95D36" w:rsidRDefault="00E95D36" w:rsidP="003275C9">
      <w:pPr>
        <w:spacing w:after="120" w:line="288" w:lineRule="auto"/>
      </w:pPr>
      <w:r w:rsidRPr="00E95D36">
        <w:rPr>
          <w:b/>
          <w:bCs/>
          <w:color w:val="2C5C86"/>
          <w:sz w:val="28"/>
          <w:szCs w:val="28"/>
        </w:rPr>
        <w:t>Essential Work-Related Requirements (Selection Criteria)</w:t>
      </w:r>
    </w:p>
    <w:p w14:paraId="4CBD77B2" w14:textId="77777777" w:rsidR="0094205D" w:rsidRDefault="0094205D" w:rsidP="003275C9">
      <w:pPr>
        <w:spacing w:after="120" w:line="288" w:lineRule="auto"/>
      </w:pPr>
    </w:p>
    <w:p w14:paraId="1BA5B84A" w14:textId="50E15B76" w:rsidR="00E95D36" w:rsidRDefault="00E95D36" w:rsidP="00AF1F42">
      <w:pPr>
        <w:spacing w:after="120" w:line="288" w:lineRule="auto"/>
        <w:ind w:left="720" w:hanging="720"/>
      </w:pPr>
      <w:r>
        <w:t>1.</w:t>
      </w:r>
      <w:r>
        <w:tab/>
      </w:r>
      <w:r w:rsidR="00AF1F42">
        <w:t xml:space="preserve">Demonstrated experience in the planning, implementation and management of organisation-wide projects. </w:t>
      </w:r>
    </w:p>
    <w:p w14:paraId="3F9BB371" w14:textId="3D21636E" w:rsidR="00E95D36" w:rsidRDefault="00E95D36" w:rsidP="00AF1F42">
      <w:pPr>
        <w:spacing w:after="120" w:line="288" w:lineRule="auto"/>
        <w:ind w:left="720" w:hanging="720"/>
      </w:pPr>
      <w:r>
        <w:t>2.</w:t>
      </w:r>
      <w:r>
        <w:tab/>
      </w:r>
      <w:r w:rsidR="00AF1F42">
        <w:t xml:space="preserve">Demonstrated experience in researching emerging issues to inform corporate policy, and in developing policies. </w:t>
      </w:r>
    </w:p>
    <w:p w14:paraId="533FD79B" w14:textId="475A08D3" w:rsidR="00E95D36" w:rsidRDefault="00E95D36" w:rsidP="00AF1F42">
      <w:pPr>
        <w:spacing w:after="120" w:line="288" w:lineRule="auto"/>
        <w:ind w:left="720" w:hanging="720"/>
      </w:pPr>
      <w:r>
        <w:t>3.</w:t>
      </w:r>
      <w:r>
        <w:tab/>
      </w:r>
      <w:r w:rsidR="00AF1F42">
        <w:t xml:space="preserve">High level written communication and interpersonal skills with the ability to build networks with stakeholders at all levels. </w:t>
      </w:r>
    </w:p>
    <w:p w14:paraId="533F422E" w14:textId="79CEAF9B" w:rsidR="00E95D36" w:rsidRDefault="00E95D36" w:rsidP="00AF1F42">
      <w:pPr>
        <w:spacing w:after="120" w:line="288" w:lineRule="auto"/>
        <w:ind w:left="720" w:hanging="720"/>
      </w:pPr>
      <w:r>
        <w:t>4.</w:t>
      </w:r>
      <w:r>
        <w:tab/>
      </w:r>
      <w:r w:rsidR="00AF1F42">
        <w:t xml:space="preserve">Sound organisational and time management skills, with the ability to meet concurrent deadlines. </w:t>
      </w:r>
    </w:p>
    <w:p w14:paraId="5CC4E56B" w14:textId="77777777" w:rsidR="008D10DE" w:rsidRDefault="008D10DE" w:rsidP="003275C9">
      <w:pPr>
        <w:spacing w:after="120" w:line="288" w:lineRule="auto"/>
      </w:pPr>
    </w:p>
    <w:p w14:paraId="08A22A31" w14:textId="77777777" w:rsidR="00E95D36" w:rsidRPr="00E95D36" w:rsidRDefault="00E95D36" w:rsidP="00E95D36">
      <w:pPr>
        <w:spacing w:after="120" w:line="288" w:lineRule="auto"/>
      </w:pPr>
      <w:r>
        <w:rPr>
          <w:b/>
          <w:bCs/>
          <w:color w:val="2C5C86"/>
          <w:sz w:val="28"/>
          <w:szCs w:val="28"/>
        </w:rPr>
        <w:t>Desirable</w:t>
      </w:r>
      <w:r w:rsidRPr="00E95D36">
        <w:rPr>
          <w:b/>
          <w:bCs/>
          <w:color w:val="2C5C86"/>
          <w:sz w:val="28"/>
          <w:szCs w:val="28"/>
        </w:rPr>
        <w:t xml:space="preserve"> Work-Related Requirements (Selection Criteria)</w:t>
      </w:r>
    </w:p>
    <w:p w14:paraId="556C446E" w14:textId="77777777" w:rsidR="00C052B6" w:rsidRPr="002E7141" w:rsidRDefault="00C052B6" w:rsidP="002E7141">
      <w:pPr>
        <w:spacing w:after="0" w:line="288" w:lineRule="auto"/>
        <w:rPr>
          <w:i/>
          <w:iCs/>
          <w:sz w:val="20"/>
          <w:szCs w:val="20"/>
          <w:highlight w:val="yellow"/>
        </w:rPr>
      </w:pPr>
    </w:p>
    <w:p w14:paraId="358A035B" w14:textId="1EA43AFE" w:rsidR="00E95D36" w:rsidRDefault="00E95D36" w:rsidP="00AF1F42">
      <w:pPr>
        <w:spacing w:after="120" w:line="288" w:lineRule="auto"/>
        <w:ind w:left="720" w:hanging="720"/>
      </w:pPr>
      <w:r>
        <w:t>1.</w:t>
      </w:r>
      <w:r>
        <w:tab/>
      </w:r>
      <w:r w:rsidR="00AF1F42" w:rsidRPr="00395700">
        <w:t>Understanding of the key principles of substantive equality and disability access and inclusion as it applies to the Western Australian public sector</w:t>
      </w:r>
      <w:r w:rsidR="00AF1F42">
        <w:t xml:space="preserve">. </w:t>
      </w:r>
    </w:p>
    <w:p w14:paraId="0DBE053D" w14:textId="77777777" w:rsidR="00E95D36" w:rsidRDefault="00E95D36" w:rsidP="003275C9">
      <w:pPr>
        <w:spacing w:after="120" w:line="288" w:lineRule="auto"/>
      </w:pPr>
    </w:p>
    <w:p w14:paraId="4DDBA32A" w14:textId="77777777"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7E0F7053" w14:textId="77777777" w:rsidR="00E95D36" w:rsidRDefault="00E95D36" w:rsidP="003275C9">
      <w:pPr>
        <w:spacing w:after="120" w:line="288" w:lineRule="auto"/>
      </w:pPr>
    </w:p>
    <w:p w14:paraId="315519D6"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p w14:paraId="5B8526D6" w14:textId="38C72A9B" w:rsidR="00E95D36" w:rsidRDefault="00E95D36" w:rsidP="00E95D36">
      <w:pPr>
        <w:spacing w:after="120" w:line="288" w:lineRule="auto"/>
      </w:pPr>
      <w:r>
        <w:t>2.</w:t>
      </w:r>
      <w:r>
        <w:tab/>
      </w:r>
      <w:r w:rsidR="00AF1F42">
        <w:t xml:space="preserve">Appointment is subject to a satisfactory NDIS Worker Screening Check. </w:t>
      </w:r>
    </w:p>
    <w:p w14:paraId="1E2FB3BD" w14:textId="04673E9A" w:rsidR="00E95D36" w:rsidRDefault="00E95D36" w:rsidP="00AF1F42">
      <w:pPr>
        <w:spacing w:after="120" w:line="288" w:lineRule="auto"/>
        <w:ind w:left="720" w:hanging="720"/>
      </w:pPr>
      <w:r>
        <w:t>3.</w:t>
      </w:r>
      <w:r>
        <w:tab/>
      </w:r>
      <w:r w:rsidR="00AF1F42">
        <w:t xml:space="preserve">Possession of a current Certificate of Completion for the NDIS Worker Orientation Module. </w:t>
      </w:r>
    </w:p>
    <w:p w14:paraId="270F24E4" w14:textId="7CA8C70B" w:rsidR="00E95D36" w:rsidRDefault="00E95D36" w:rsidP="00E95D36">
      <w:pPr>
        <w:spacing w:after="120" w:line="288" w:lineRule="auto"/>
      </w:pPr>
      <w:r>
        <w:t>4.</w:t>
      </w:r>
      <w:r>
        <w:tab/>
      </w:r>
      <w:r w:rsidR="00AF1F42" w:rsidRPr="00126DA1">
        <w:t>Appointment is subject to a satisfactory Client and Child Protection Check</w:t>
      </w:r>
      <w:r w:rsidR="00AF1F42">
        <w:t xml:space="preserve">. </w:t>
      </w:r>
    </w:p>
    <w:p w14:paraId="35092A97" w14:textId="62A814FC" w:rsidR="00AF1F42" w:rsidRDefault="00AF1F42" w:rsidP="00AF1F42">
      <w:pPr>
        <w:spacing w:after="120" w:line="288" w:lineRule="auto"/>
        <w:ind w:left="720" w:hanging="720"/>
      </w:pPr>
      <w:r>
        <w:t>5.</w:t>
      </w:r>
      <w:r>
        <w:tab/>
        <w:t xml:space="preserve">The occupant of this position must have the ability to travel to and work in various Department Offices in the Perth Metropolitan Area in response to organisational requirements. </w:t>
      </w:r>
    </w:p>
    <w:sectPr w:rsidR="00AF1F42" w:rsidSect="00AB3B30">
      <w:headerReference w:type="even" r:id="rId12"/>
      <w:headerReference w:type="default" r:id="rId13"/>
      <w:footerReference w:type="default" r:id="rId14"/>
      <w:headerReference w:type="first" r:id="rId15"/>
      <w:footerReference w:type="first" r:id="rId16"/>
      <w:pgSz w:w="11906" w:h="16838" w:code="9"/>
      <w:pgMar w:top="3119" w:right="851" w:bottom="1843" w:left="851" w:header="17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A5681" w14:textId="77777777" w:rsidR="00D65429" w:rsidRDefault="00D65429" w:rsidP="0094205D">
      <w:pPr>
        <w:spacing w:after="0" w:line="240" w:lineRule="auto"/>
      </w:pPr>
      <w:r>
        <w:separator/>
      </w:r>
    </w:p>
  </w:endnote>
  <w:endnote w:type="continuationSeparator" w:id="0">
    <w:p w14:paraId="7F82EF35" w14:textId="77777777" w:rsidR="00D65429" w:rsidRDefault="00D65429"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13114359" w14:textId="77777777" w:rsidTr="00F813A6">
      <w:tc>
        <w:tcPr>
          <w:tcW w:w="8505" w:type="dxa"/>
        </w:tcPr>
        <w:p w14:paraId="78A67E03" w14:textId="2107A158" w:rsidR="00492C13" w:rsidRPr="00492C13" w:rsidRDefault="00AF1F42" w:rsidP="00492C13">
          <w:r>
            <w:t>Policy and Project Officer, Generic, Level 5</w:t>
          </w:r>
        </w:p>
      </w:tc>
      <w:tc>
        <w:tcPr>
          <w:tcW w:w="1689" w:type="dxa"/>
        </w:tcPr>
        <w:p w14:paraId="263D2716" w14:textId="77777777" w:rsidR="00492C13" w:rsidRPr="002A3909" w:rsidRDefault="00492C13" w:rsidP="00492C13">
          <w:pPr>
            <w:jc w:val="right"/>
            <w:rPr>
              <w:rFonts w:asciiTheme="minorHAnsi" w:hAnsiTheme="minorHAnsi" w:cstheme="minorHAnsi"/>
            </w:rPr>
          </w:pPr>
          <w:r w:rsidRPr="002A3909">
            <w:rPr>
              <w:rFonts w:asciiTheme="minorHAnsi" w:hAnsiTheme="minorHAnsi" w:cstheme="minorHAnsi"/>
              <w:color w:val="A6A6A6" w:themeColor="background1" w:themeShade="A6"/>
            </w:rPr>
            <w:t xml:space="preserve">Page </w:t>
          </w:r>
          <w:r w:rsidRPr="002A3909">
            <w:rPr>
              <w:rFonts w:asciiTheme="minorHAnsi" w:hAnsiTheme="minorHAnsi" w:cstheme="minorHAnsi"/>
              <w:color w:val="A6A6A6" w:themeColor="background1" w:themeShade="A6"/>
            </w:rPr>
            <w:fldChar w:fldCharType="begin"/>
          </w:r>
          <w:r w:rsidRPr="002A3909">
            <w:rPr>
              <w:rFonts w:asciiTheme="minorHAnsi" w:hAnsiTheme="minorHAnsi" w:cstheme="minorHAnsi"/>
              <w:color w:val="A6A6A6" w:themeColor="background1" w:themeShade="A6"/>
            </w:rPr>
            <w:instrText xml:space="preserve"> PAGE </w:instrText>
          </w:r>
          <w:r w:rsidRPr="002A3909">
            <w:rPr>
              <w:rFonts w:asciiTheme="minorHAnsi" w:hAnsiTheme="minorHAnsi" w:cstheme="minorHAnsi"/>
              <w:color w:val="A6A6A6" w:themeColor="background1" w:themeShade="A6"/>
            </w:rPr>
            <w:fldChar w:fldCharType="separate"/>
          </w:r>
          <w:r w:rsidRPr="002A3909">
            <w:rPr>
              <w:rFonts w:asciiTheme="minorHAnsi" w:hAnsiTheme="minorHAnsi" w:cstheme="minorHAnsi"/>
              <w:color w:val="A6A6A6" w:themeColor="background1" w:themeShade="A6"/>
            </w:rPr>
            <w:t>2</w:t>
          </w:r>
          <w:r w:rsidRPr="002A3909">
            <w:rPr>
              <w:rFonts w:asciiTheme="minorHAnsi" w:hAnsiTheme="minorHAnsi" w:cstheme="minorHAnsi"/>
              <w:color w:val="A6A6A6" w:themeColor="background1" w:themeShade="A6"/>
            </w:rPr>
            <w:fldChar w:fldCharType="end"/>
          </w:r>
          <w:r w:rsidRPr="002A3909">
            <w:rPr>
              <w:rFonts w:asciiTheme="minorHAnsi" w:hAnsiTheme="minorHAnsi" w:cstheme="minorHAnsi"/>
              <w:color w:val="A6A6A6" w:themeColor="background1" w:themeShade="A6"/>
            </w:rPr>
            <w:t xml:space="preserve"> of </w:t>
          </w:r>
          <w:r w:rsidRPr="002A3909">
            <w:rPr>
              <w:rFonts w:asciiTheme="minorHAnsi" w:hAnsiTheme="minorHAnsi" w:cstheme="minorHAnsi"/>
              <w:color w:val="A6A6A6" w:themeColor="background1" w:themeShade="A6"/>
            </w:rPr>
            <w:fldChar w:fldCharType="begin"/>
          </w:r>
          <w:r w:rsidRPr="002A3909">
            <w:rPr>
              <w:rFonts w:asciiTheme="minorHAnsi" w:hAnsiTheme="minorHAnsi" w:cstheme="minorHAnsi"/>
              <w:color w:val="A6A6A6" w:themeColor="background1" w:themeShade="A6"/>
            </w:rPr>
            <w:instrText xml:space="preserve"> NUMPAGES  </w:instrText>
          </w:r>
          <w:r w:rsidRPr="002A3909">
            <w:rPr>
              <w:rFonts w:asciiTheme="minorHAnsi" w:hAnsiTheme="minorHAnsi" w:cstheme="minorHAnsi"/>
              <w:color w:val="A6A6A6" w:themeColor="background1" w:themeShade="A6"/>
            </w:rPr>
            <w:fldChar w:fldCharType="separate"/>
          </w:r>
          <w:r w:rsidRPr="002A3909">
            <w:rPr>
              <w:rFonts w:asciiTheme="minorHAnsi" w:hAnsiTheme="minorHAnsi" w:cstheme="minorHAnsi"/>
              <w:color w:val="A6A6A6" w:themeColor="background1" w:themeShade="A6"/>
            </w:rPr>
            <w:t>9</w:t>
          </w:r>
          <w:r w:rsidRPr="002A3909">
            <w:rPr>
              <w:rFonts w:asciiTheme="minorHAnsi" w:hAnsiTheme="minorHAnsi" w:cstheme="minorHAnsi"/>
              <w:color w:val="A6A6A6" w:themeColor="background1" w:themeShade="A6"/>
            </w:rPr>
            <w:fldChar w:fldCharType="end"/>
          </w:r>
        </w:p>
      </w:tc>
    </w:tr>
  </w:tbl>
  <w:p w14:paraId="18516455" w14:textId="77777777" w:rsidR="00492C13" w:rsidRPr="00492C13" w:rsidRDefault="00492C13" w:rsidP="00492C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2E165" w14:textId="77777777" w:rsidR="00151C38" w:rsidRPr="00AB3B30" w:rsidRDefault="00AB3B30" w:rsidP="00AB3B30">
    <w:pPr>
      <w:pStyle w:val="Footer"/>
      <w:jc w:val="right"/>
      <w:rPr>
        <w:sz w:val="20"/>
        <w:szCs w:val="20"/>
      </w:rPr>
    </w:pPr>
    <w:r>
      <w:tab/>
    </w:r>
    <w:r>
      <w:tab/>
    </w:r>
    <w:r w:rsidR="002A3909" w:rsidRPr="00AB3B30">
      <w:rPr>
        <w:color w:val="A6A6A6" w:themeColor="background1" w:themeShade="A6"/>
      </w:rPr>
      <w:tab/>
    </w:r>
    <w:r w:rsidR="002A3909" w:rsidRPr="00AB3B30">
      <w:rPr>
        <w:color w:val="A6A6A6" w:themeColor="background1" w:themeShade="A6"/>
      </w:rPr>
      <w:tab/>
    </w:r>
    <w:r w:rsidR="002A3909" w:rsidRPr="00AB3B30">
      <w:rPr>
        <w:color w:val="A6A6A6" w:themeColor="background1" w:themeShade="A6"/>
        <w:sz w:val="20"/>
        <w:szCs w:val="20"/>
      </w:rPr>
      <w:t xml:space="preserve">   </w:t>
    </w:r>
    <w:r w:rsidRPr="00AB3B30">
      <w:rPr>
        <w:color w:val="A6A6A6" w:themeColor="background1" w:themeShade="A6"/>
        <w:sz w:val="20"/>
        <w:szCs w:val="20"/>
      </w:rPr>
      <w:t xml:space="preserve">    </w:t>
    </w:r>
    <w:r w:rsidRPr="00AB3B30">
      <w:rPr>
        <w:color w:val="A6A6A6" w:themeColor="background1" w:themeShade="A6"/>
        <w:sz w:val="20"/>
        <w:szCs w:val="20"/>
      </w:rPr>
      <w:tab/>
    </w:r>
    <w:r w:rsidRPr="00AB3B30">
      <w:rPr>
        <w:color w:val="A6A6A6" w:themeColor="background1" w:themeShade="A6"/>
        <w:sz w:val="20"/>
        <w:szCs w:val="20"/>
      </w:rPr>
      <w:tab/>
      <w:t xml:space="preserve">  Page 1 of 15</w:t>
    </w:r>
    <w:r w:rsidR="002A3909" w:rsidRPr="00AB3B30">
      <w:rPr>
        <w:color w:val="A6A6A6" w:themeColor="background1" w:themeShade="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394E8" w14:textId="77777777" w:rsidR="00D65429" w:rsidRDefault="00D65429" w:rsidP="0094205D">
      <w:pPr>
        <w:spacing w:after="0" w:line="240" w:lineRule="auto"/>
      </w:pPr>
      <w:r>
        <w:separator/>
      </w:r>
    </w:p>
  </w:footnote>
  <w:footnote w:type="continuationSeparator" w:id="0">
    <w:p w14:paraId="4B5D8F96" w14:textId="77777777" w:rsidR="00D65429" w:rsidRDefault="00D65429"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B6B66" w14:textId="66FA799B" w:rsidR="00F8185E" w:rsidRDefault="00F8185E">
    <w:pPr>
      <w:pStyle w:val="Header"/>
    </w:pPr>
    <w:r>
      <w:rPr>
        <w:noProof/>
      </w:rPr>
      <mc:AlternateContent>
        <mc:Choice Requires="wps">
          <w:drawing>
            <wp:anchor distT="0" distB="0" distL="0" distR="0" simplePos="0" relativeHeight="251659776" behindDoc="0" locked="0" layoutInCell="1" allowOverlap="1" wp14:anchorId="32181344" wp14:editId="70159D8D">
              <wp:simplePos x="635" y="635"/>
              <wp:positionH relativeFrom="page">
                <wp:align>center</wp:align>
              </wp:positionH>
              <wp:positionV relativeFrom="page">
                <wp:align>top</wp:align>
              </wp:positionV>
              <wp:extent cx="666750" cy="428625"/>
              <wp:effectExtent l="0" t="0" r="0" b="9525"/>
              <wp:wrapNone/>
              <wp:docPr id="184409086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6750" cy="428625"/>
                      </a:xfrm>
                      <a:prstGeom prst="rect">
                        <a:avLst/>
                      </a:prstGeom>
                      <a:noFill/>
                      <a:ln>
                        <a:noFill/>
                      </a:ln>
                    </wps:spPr>
                    <wps:txbx>
                      <w:txbxContent>
                        <w:p w14:paraId="275B64B8" w14:textId="7833A388" w:rsidR="00F8185E" w:rsidRPr="00F8185E" w:rsidRDefault="00F8185E" w:rsidP="00F8185E">
                          <w:pPr>
                            <w:spacing w:after="0"/>
                            <w:rPr>
                              <w:rFonts w:ascii="Calibri" w:eastAsia="Calibri" w:hAnsi="Calibri" w:cs="Calibri"/>
                              <w:noProof/>
                              <w:color w:val="FF0000"/>
                              <w:sz w:val="28"/>
                              <w:szCs w:val="28"/>
                            </w:rPr>
                          </w:pPr>
                          <w:r w:rsidRPr="00F8185E">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181344" id="_x0000_t202" coordsize="21600,21600" o:spt="202" path="m,l,21600r21600,l21600,xe">
              <v:stroke joinstyle="miter"/>
              <v:path gradientshapeok="t" o:connecttype="rect"/>
            </v:shapetype>
            <v:shape id="Text Box 2" o:spid="_x0000_s1026" type="#_x0000_t202" alt="OFFICIAL" style="position:absolute;margin-left:0;margin-top:0;width:52.5pt;height:33.7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" filled="f" stroked="f">
              <v:fill o:detectmouseclick="t"/>
              <v:textbox style="mso-fit-shape-to-text:t" inset="0,15pt,0,0">
                <w:txbxContent>
                  <w:p w14:paraId="275B64B8" w14:textId="7833A388" w:rsidR="00F8185E" w:rsidRPr="00F8185E" w:rsidRDefault="00F8185E" w:rsidP="00F8185E">
                    <w:pPr>
                      <w:spacing w:after="0"/>
                      <w:rPr>
                        <w:rFonts w:ascii="Calibri" w:eastAsia="Calibri" w:hAnsi="Calibri" w:cs="Calibri"/>
                        <w:noProof/>
                        <w:color w:val="FF0000"/>
                        <w:sz w:val="28"/>
                        <w:szCs w:val="28"/>
                      </w:rPr>
                    </w:pPr>
                    <w:r w:rsidRPr="00F8185E">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B2E6C" w14:textId="1F02B817" w:rsidR="0094205D" w:rsidRDefault="00F8185E">
    <w:pPr>
      <w:pStyle w:val="Header"/>
    </w:pPr>
    <w:r>
      <w:rPr>
        <w:noProof/>
        <w:lang w:eastAsia="en-AU"/>
      </w:rPr>
      <mc:AlternateContent>
        <mc:Choice Requires="wps">
          <w:drawing>
            <wp:anchor distT="0" distB="0" distL="0" distR="0" simplePos="0" relativeHeight="251660800" behindDoc="0" locked="0" layoutInCell="1" allowOverlap="1" wp14:anchorId="465D0DCA" wp14:editId="0143DE0E">
              <wp:simplePos x="635" y="635"/>
              <wp:positionH relativeFrom="page">
                <wp:align>center</wp:align>
              </wp:positionH>
              <wp:positionV relativeFrom="page">
                <wp:align>top</wp:align>
              </wp:positionV>
              <wp:extent cx="666750" cy="428625"/>
              <wp:effectExtent l="0" t="0" r="0" b="9525"/>
              <wp:wrapNone/>
              <wp:docPr id="162755638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6750" cy="428625"/>
                      </a:xfrm>
                      <a:prstGeom prst="rect">
                        <a:avLst/>
                      </a:prstGeom>
                      <a:noFill/>
                      <a:ln>
                        <a:noFill/>
                      </a:ln>
                    </wps:spPr>
                    <wps:txbx>
                      <w:txbxContent>
                        <w:p w14:paraId="4D5A5419" w14:textId="1D592DEF" w:rsidR="00F8185E" w:rsidRPr="00F8185E" w:rsidRDefault="00F8185E" w:rsidP="00F8185E">
                          <w:pPr>
                            <w:spacing w:after="0"/>
                            <w:rPr>
                              <w:rFonts w:ascii="Calibri" w:eastAsia="Calibri" w:hAnsi="Calibri" w:cs="Calibri"/>
                              <w:noProof/>
                              <w:color w:val="FF0000"/>
                              <w:sz w:val="28"/>
                              <w:szCs w:val="28"/>
                            </w:rPr>
                          </w:pPr>
                          <w:r w:rsidRPr="00F8185E">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5D0DCA" id="_x0000_t202" coordsize="21600,21600" o:spt="202" path="m,l,21600r21600,l21600,xe">
              <v:stroke joinstyle="miter"/>
              <v:path gradientshapeok="t" o:connecttype="rect"/>
            </v:shapetype>
            <v:shape id="Text Box 3" o:spid="_x0000_s1027" type="#_x0000_t202" alt="OFFICIAL" style="position:absolute;margin-left:0;margin-top:0;width:52.5pt;height:33.7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" filled="f" stroked="f">
              <v:fill o:detectmouseclick="t"/>
              <v:textbox style="mso-fit-shape-to-text:t" inset="0,15pt,0,0">
                <w:txbxContent>
                  <w:p w14:paraId="4D5A5419" w14:textId="1D592DEF" w:rsidR="00F8185E" w:rsidRPr="00F8185E" w:rsidRDefault="00F8185E" w:rsidP="00F8185E">
                    <w:pPr>
                      <w:spacing w:after="0"/>
                      <w:rPr>
                        <w:rFonts w:ascii="Calibri" w:eastAsia="Calibri" w:hAnsi="Calibri" w:cs="Calibri"/>
                        <w:noProof/>
                        <w:color w:val="FF0000"/>
                        <w:sz w:val="28"/>
                        <w:szCs w:val="28"/>
                      </w:rPr>
                    </w:pPr>
                    <w:r w:rsidRPr="00F8185E">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704" behindDoc="0" locked="0" layoutInCell="1" allowOverlap="1" wp14:anchorId="1B851F84" wp14:editId="5D16D1D5">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0D344" w14:textId="1D11CBCF" w:rsidR="0094205D" w:rsidRPr="00CD4376" w:rsidRDefault="00F8185E" w:rsidP="00CD4376">
    <w:pPr>
      <w:pStyle w:val="Header"/>
      <w:tabs>
        <w:tab w:val="clear" w:pos="4513"/>
        <w:tab w:val="clear" w:pos="9026"/>
        <w:tab w:val="left" w:pos="8940"/>
      </w:tabs>
      <w:rPr>
        <w:rFonts w:asciiTheme="minorHAnsi" w:hAnsiTheme="minorHAnsi" w:cstheme="minorHAnsi"/>
        <w:sz w:val="20"/>
        <w:szCs w:val="20"/>
      </w:rPr>
    </w:pPr>
    <w:r>
      <w:rPr>
        <w:noProof/>
        <w:lang w:eastAsia="en-AU"/>
      </w:rPr>
      <mc:AlternateContent>
        <mc:Choice Requires="wps">
          <w:drawing>
            <wp:anchor distT="0" distB="0" distL="0" distR="0" simplePos="0" relativeHeight="251658752" behindDoc="0" locked="0" layoutInCell="1" allowOverlap="1" wp14:anchorId="4EC491F9" wp14:editId="19ED8854">
              <wp:simplePos x="635" y="635"/>
              <wp:positionH relativeFrom="page">
                <wp:align>center</wp:align>
              </wp:positionH>
              <wp:positionV relativeFrom="page">
                <wp:align>top</wp:align>
              </wp:positionV>
              <wp:extent cx="666750" cy="428625"/>
              <wp:effectExtent l="0" t="0" r="0" b="9525"/>
              <wp:wrapNone/>
              <wp:docPr id="9842243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6750" cy="428625"/>
                      </a:xfrm>
                      <a:prstGeom prst="rect">
                        <a:avLst/>
                      </a:prstGeom>
                      <a:noFill/>
                      <a:ln>
                        <a:noFill/>
                      </a:ln>
                    </wps:spPr>
                    <wps:txbx>
                      <w:txbxContent>
                        <w:p w14:paraId="22BBB127" w14:textId="1587E875" w:rsidR="00F8185E" w:rsidRPr="00F8185E" w:rsidRDefault="00F8185E" w:rsidP="00F8185E">
                          <w:pPr>
                            <w:spacing w:after="0"/>
                            <w:rPr>
                              <w:rFonts w:ascii="Calibri" w:eastAsia="Calibri" w:hAnsi="Calibri" w:cs="Calibri"/>
                              <w:noProof/>
                              <w:color w:val="FF0000"/>
                              <w:sz w:val="28"/>
                              <w:szCs w:val="28"/>
                            </w:rPr>
                          </w:pPr>
                          <w:r w:rsidRPr="00F8185E">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C491F9" id="_x0000_t202" coordsize="21600,21600" o:spt="202" path="m,l,21600r21600,l21600,xe">
              <v:stroke joinstyle="miter"/>
              <v:path gradientshapeok="t" o:connecttype="rect"/>
            </v:shapetype>
            <v:shape id="Text Box 1" o:spid="_x0000_s1028" type="#_x0000_t202" alt="OFFICIAL" style="position:absolute;margin-left:0;margin-top:0;width:52.5pt;height:33.7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" filled="f" stroked="f">
              <v:fill o:detectmouseclick="t"/>
              <v:textbox style="mso-fit-shape-to-text:t" inset="0,15pt,0,0">
                <w:txbxContent>
                  <w:p w14:paraId="22BBB127" w14:textId="1587E875" w:rsidR="00F8185E" w:rsidRPr="00F8185E" w:rsidRDefault="00F8185E" w:rsidP="00F8185E">
                    <w:pPr>
                      <w:spacing w:after="0"/>
                      <w:rPr>
                        <w:rFonts w:ascii="Calibri" w:eastAsia="Calibri" w:hAnsi="Calibri" w:cs="Calibri"/>
                        <w:noProof/>
                        <w:color w:val="FF0000"/>
                        <w:sz w:val="28"/>
                        <w:szCs w:val="28"/>
                      </w:rPr>
                    </w:pPr>
                    <w:r w:rsidRPr="00F8185E">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7728" behindDoc="0" locked="0" layoutInCell="1" allowOverlap="1" wp14:anchorId="4F7CD223" wp14:editId="029668ED">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4376">
      <w:tab/>
    </w:r>
  </w:p>
  <w:p w14:paraId="7D05912B" w14:textId="77777777" w:rsidR="00CD4376" w:rsidRPr="0094205D" w:rsidRDefault="00CD4376" w:rsidP="00CD4376">
    <w:pPr>
      <w:pStyle w:val="Header"/>
      <w:tabs>
        <w:tab w:val="clear" w:pos="4513"/>
        <w:tab w:val="clear" w:pos="9026"/>
        <w:tab w:val="left" w:pos="89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4"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8"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5"/>
  </w:num>
  <w:num w:numId="2" w16cid:durableId="1792359676">
    <w:abstractNumId w:val="6"/>
  </w:num>
  <w:num w:numId="3" w16cid:durableId="1710764348">
    <w:abstractNumId w:val="0"/>
  </w:num>
  <w:num w:numId="4" w16cid:durableId="1663118973">
    <w:abstractNumId w:val="4"/>
  </w:num>
  <w:num w:numId="5" w16cid:durableId="975530748">
    <w:abstractNumId w:val="3"/>
  </w:num>
  <w:num w:numId="6" w16cid:durableId="840269307">
    <w:abstractNumId w:val="9"/>
  </w:num>
  <w:num w:numId="7" w16cid:durableId="63527633">
    <w:abstractNumId w:val="7"/>
  </w:num>
  <w:num w:numId="8" w16cid:durableId="1288118814">
    <w:abstractNumId w:val="7"/>
  </w:num>
  <w:num w:numId="9" w16cid:durableId="1579096154">
    <w:abstractNumId w:val="1"/>
  </w:num>
  <w:num w:numId="10" w16cid:durableId="859971413">
    <w:abstractNumId w:val="8"/>
  </w:num>
  <w:num w:numId="11" w16cid:durableId="338510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C28"/>
    <w:rsid w:val="00011D76"/>
    <w:rsid w:val="00027C28"/>
    <w:rsid w:val="000455CF"/>
    <w:rsid w:val="00052B60"/>
    <w:rsid w:val="00077B81"/>
    <w:rsid w:val="000922A5"/>
    <w:rsid w:val="000964DE"/>
    <w:rsid w:val="000B2285"/>
    <w:rsid w:val="000D29C0"/>
    <w:rsid w:val="000D6B91"/>
    <w:rsid w:val="000E1FD5"/>
    <w:rsid w:val="000E3BFA"/>
    <w:rsid w:val="00126DA1"/>
    <w:rsid w:val="00131440"/>
    <w:rsid w:val="00140B81"/>
    <w:rsid w:val="001476F3"/>
    <w:rsid w:val="00151C38"/>
    <w:rsid w:val="00171621"/>
    <w:rsid w:val="001B0DFC"/>
    <w:rsid w:val="001D5365"/>
    <w:rsid w:val="001E1B87"/>
    <w:rsid w:val="002A3909"/>
    <w:rsid w:val="002C6D18"/>
    <w:rsid w:val="002D411B"/>
    <w:rsid w:val="002E7141"/>
    <w:rsid w:val="002F3BD9"/>
    <w:rsid w:val="003061E2"/>
    <w:rsid w:val="003067B8"/>
    <w:rsid w:val="003275C9"/>
    <w:rsid w:val="0036124F"/>
    <w:rsid w:val="00384206"/>
    <w:rsid w:val="003862B7"/>
    <w:rsid w:val="003D120E"/>
    <w:rsid w:val="003E0BB3"/>
    <w:rsid w:val="003F1D19"/>
    <w:rsid w:val="00425740"/>
    <w:rsid w:val="00431740"/>
    <w:rsid w:val="00453B1E"/>
    <w:rsid w:val="0047275C"/>
    <w:rsid w:val="00475A6E"/>
    <w:rsid w:val="00476522"/>
    <w:rsid w:val="00490272"/>
    <w:rsid w:val="00492C13"/>
    <w:rsid w:val="004A0EB5"/>
    <w:rsid w:val="004A6D01"/>
    <w:rsid w:val="004C3465"/>
    <w:rsid w:val="005140DB"/>
    <w:rsid w:val="005473D6"/>
    <w:rsid w:val="005A2DCF"/>
    <w:rsid w:val="005E6DD1"/>
    <w:rsid w:val="005F17DB"/>
    <w:rsid w:val="00603360"/>
    <w:rsid w:val="00643AF9"/>
    <w:rsid w:val="00644E49"/>
    <w:rsid w:val="00647895"/>
    <w:rsid w:val="006543B6"/>
    <w:rsid w:val="00670BF0"/>
    <w:rsid w:val="006736FE"/>
    <w:rsid w:val="0069567D"/>
    <w:rsid w:val="006A33CE"/>
    <w:rsid w:val="006B18A6"/>
    <w:rsid w:val="006F226E"/>
    <w:rsid w:val="007149FC"/>
    <w:rsid w:val="00716B0F"/>
    <w:rsid w:val="007317DF"/>
    <w:rsid w:val="00750229"/>
    <w:rsid w:val="0075637D"/>
    <w:rsid w:val="007F044C"/>
    <w:rsid w:val="00847E0B"/>
    <w:rsid w:val="00873572"/>
    <w:rsid w:val="008822CA"/>
    <w:rsid w:val="008A2853"/>
    <w:rsid w:val="008C3DB5"/>
    <w:rsid w:val="008D10DE"/>
    <w:rsid w:val="008D1337"/>
    <w:rsid w:val="008D3AAF"/>
    <w:rsid w:val="008D6A50"/>
    <w:rsid w:val="0090128A"/>
    <w:rsid w:val="00915469"/>
    <w:rsid w:val="0094205D"/>
    <w:rsid w:val="0094324B"/>
    <w:rsid w:val="009475F9"/>
    <w:rsid w:val="009556B0"/>
    <w:rsid w:val="00974CDA"/>
    <w:rsid w:val="009B3032"/>
    <w:rsid w:val="009B74B1"/>
    <w:rsid w:val="00A31294"/>
    <w:rsid w:val="00A65176"/>
    <w:rsid w:val="00A81990"/>
    <w:rsid w:val="00A85B56"/>
    <w:rsid w:val="00AA566E"/>
    <w:rsid w:val="00AB3B30"/>
    <w:rsid w:val="00AC7587"/>
    <w:rsid w:val="00AD4714"/>
    <w:rsid w:val="00AE7524"/>
    <w:rsid w:val="00AF1F42"/>
    <w:rsid w:val="00B024D9"/>
    <w:rsid w:val="00B34BD1"/>
    <w:rsid w:val="00B369C9"/>
    <w:rsid w:val="00B51433"/>
    <w:rsid w:val="00B701CA"/>
    <w:rsid w:val="00B718EF"/>
    <w:rsid w:val="00B744C9"/>
    <w:rsid w:val="00B842EC"/>
    <w:rsid w:val="00B87220"/>
    <w:rsid w:val="00B92928"/>
    <w:rsid w:val="00BA732C"/>
    <w:rsid w:val="00BB5991"/>
    <w:rsid w:val="00BF0062"/>
    <w:rsid w:val="00BF5103"/>
    <w:rsid w:val="00C052B6"/>
    <w:rsid w:val="00C23AF3"/>
    <w:rsid w:val="00C412EE"/>
    <w:rsid w:val="00C82983"/>
    <w:rsid w:val="00C92766"/>
    <w:rsid w:val="00C9306E"/>
    <w:rsid w:val="00CD4376"/>
    <w:rsid w:val="00D02EFE"/>
    <w:rsid w:val="00D264B1"/>
    <w:rsid w:val="00D52E33"/>
    <w:rsid w:val="00D5341B"/>
    <w:rsid w:val="00D612C6"/>
    <w:rsid w:val="00D65429"/>
    <w:rsid w:val="00D67DBB"/>
    <w:rsid w:val="00D71DC2"/>
    <w:rsid w:val="00D80B38"/>
    <w:rsid w:val="00D832E9"/>
    <w:rsid w:val="00D92C71"/>
    <w:rsid w:val="00DD09DE"/>
    <w:rsid w:val="00DF29E4"/>
    <w:rsid w:val="00E10AD4"/>
    <w:rsid w:val="00E36023"/>
    <w:rsid w:val="00E95D36"/>
    <w:rsid w:val="00EA3821"/>
    <w:rsid w:val="00ED0B72"/>
    <w:rsid w:val="00EF045F"/>
    <w:rsid w:val="00EF27F5"/>
    <w:rsid w:val="00F06918"/>
    <w:rsid w:val="00F278BE"/>
    <w:rsid w:val="00F57027"/>
    <w:rsid w:val="00F749C2"/>
    <w:rsid w:val="00F813A6"/>
    <w:rsid w:val="00F8185E"/>
    <w:rsid w:val="00FC1D90"/>
    <w:rsid w:val="00FD6503"/>
    <w:rsid w:val="00FE2F57"/>
    <w:rsid w:val="00FF0415"/>
    <w:rsid w:val="6C910B8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DED13"/>
  <w15:chartTrackingRefBased/>
  <w15:docId w15:val="{25772876-7D13-4A70-875A-DE2D185AF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ABO1\Downloads\Job%20Description%20Form%20Template%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viewnotes xmlns="6a393f6b-8c99-4fde-9a33-938d668bc734">013410
017604
021324
</Reviewnotes>
    <Branch xmlns="15946499-f577-4098-96bc-48df851b8c1c">Business and Practice Improvement</Branch>
    <Division xmlns="15946499-f577-4098-96bc-48df851b8c1c">Disability</Division>
    <LegacyPosNo xmlns="6a393f6b-8c99-4fde-9a33-938d668bc734">02113132
</LegacyPosNo>
    <Review_x0020_Notes xmlns="6a393f6b-8c99-4fde-9a33-938d668bc734" xsi:nil="true"/>
    <Individual xmlns="6a393f6b-8c99-4fde-9a33-938d668bc734">false</Individual>
    <Classification xmlns="6a393f6b-8c99-4fde-9a33-938d668bc734">Level 5</Classification>
    <Reviewed xmlns="6a393f6b-8c99-4fde-9a33-938d668bc734">yes1</Reviewed>
    <Position_x0020_Number xmlns="15946499-f577-4098-96bc-48df851b8c1c">Generic</Position_x0020_Number>
    <Former_x0020_Agency xmlns="15946499-f577-4098-96bc-48df851b8c1c" xsi:nil="true"/>
    <Specified_x0020_Calling_x0020_Group xmlns="15946499-f577-4098-96bc-48df851b8c1c">None</Specified_x0020_Calling_x0020_Group>
    <Directorate xmlns="6a393f6b-8c99-4fde-9a33-938d668bc734">Service Delivery Disability</Directorate>
  </documentManagement>
</p:properties>
</file>

<file path=customXml/item4.xml><?xml version="1.0" encoding="utf-8"?>
<metadata xmlns="http://www.objective.com/ecm/document/metadata/E33714F3EF854325AA8BBAA0BA2C5425" version="1.0.0">
  <systemFields>
    <field name="Objective-Id">
      <value order="0">A55093576</value>
    </field>
    <field name="Objective-Title">
      <value order="0">Job Description Form Template</value>
    </field>
    <field name="Objective-Description">
      <value order="0">Form1023</value>
    </field>
    <field name="Objective-CreationStamp">
      <value order="0">2023-07-28T06:34:48Z</value>
    </field>
    <field name="Objective-IsApproved">
      <value order="0">false</value>
    </field>
    <field name="Objective-IsPublished">
      <value order="0">true</value>
    </field>
    <field name="Objective-DatePublished">
      <value order="0">2024-12-13T06:31:27Z</value>
    </field>
    <field name="Objective-ModificationStamp">
      <value order="0">2024-12-13T06:31:27Z</value>
    </field>
    <field name="Objective-Owner">
      <value order="0">Anita Bertschinger</value>
    </field>
    <field name="Objective-Path">
      <value order="0">Objective Global Folder:Department of Communities:Information Management:Control:Forms and Templates:AAA FORMS AND TEMPLATES</value>
    </field>
    <field name="Objective-Parent">
      <value order="0">Classified Object</value>
    </field>
    <field name="Objective-State">
      <value order="0">Published</value>
    </field>
    <field name="Objective-VersionId">
      <value order="0">vA72616656</value>
    </field>
    <field name="Objective-Version">
      <value order="0">8.0</value>
    </field>
    <field name="Objective-VersionNumber">
      <value order="0">8</value>
    </field>
    <field name="Objective-VersionComment">
      <value order="0">Amended Form Template uploaded as requested by Jumi Goh 13/12/2024</value>
    </field>
    <field name="Objective-FileNumber">
      <value order="0">2021/3834</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2023-07-27T16:00:00Z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ED1C4-EA3F-40A9-8892-03E4CAD32856}"/>
</file>

<file path=customXml/itemProps2.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3.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5.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Job%20Description%20Form%20Template%20(3).dotx</Template>
  <TotalTime>0</TotalTime>
  <Pages>1</Pages>
  <Words>1171</Words>
  <Characters>6678</Characters>
  <Application>Microsoft Office Word</Application>
  <DocSecurity>0</DocSecurity>
  <Lines>55</Lines>
  <Paragraphs>15</Paragraphs>
  <ScaleCrop>false</ScaleCrop>
  <Company/>
  <LinksUpToDate>false</LinksUpToDate>
  <CharactersWithSpaces>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and Project Officer (Business and Practice Improvement)</dc:title>
  <dc:subject/>
  <dc:creator>CDEABO1</dc:creator>
  <cp:keywords>JDF template V1.28</cp:keywords>
  <dc:description/>
  <cp:lastModifiedBy>Otilia De Abreu</cp:lastModifiedBy>
  <cp:revision>3</cp:revision>
  <dcterms:created xsi:type="dcterms:W3CDTF">2025-04-30T03:10:00Z</dcterms:created>
  <dcterms:modified xsi:type="dcterms:W3CDTF">2025-04-30T03:10:00Z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2024-12-13T06:31:27Z</vt:filetime>
  </property>
  <property fmtid="{D5CDD505-2E9C-101B-9397-08002B2CF9AE}" pid="18" name="Objective-ModificationStamp">
    <vt:filetime>2024-12-13T06:31:27Z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vA72616656</vt:lpwstr>
  </property>
  <property fmtid="{D5CDD505-2E9C-101B-9397-08002B2CF9AE}" pid="24" name="Objective-Version">
    <vt:lpwstr>8.0</vt:lpwstr>
  </property>
  <property fmtid="{D5CDD505-2E9C-101B-9397-08002B2CF9AE}" pid="25" name="Objective-VersionNumber">
    <vt:r8>8</vt:r8>
  </property>
  <property fmtid="{D5CDD505-2E9C-101B-9397-08002B2CF9AE}" pid="26" name="Objective-VersionComment">
    <vt:lpwstr>Amended Form Template uploaded as requested by Jumi Goh 13/12/2024</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5ddce9f,6dea97f3,61028a1e</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2025-04-30T03:10:58Z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9bd787bb-83d9-4419-8bda-b747cc7a240b</vt:lpwstr>
  </property>
  <property fmtid="{D5CDD505-2E9C-101B-9397-08002B2CF9AE}" pid="50" name="MSIP_Label_01af4abc-7e38-4153-bace-cc7e19e3a22a_ContentBits">
    <vt:lpwstr>1</vt:lpwstr>
  </property>
  <property fmtid="{D5CDD505-2E9C-101B-9397-08002B2CF9AE}" pid="51" name="MSIP_Label_01af4abc-7e38-4153-bace-cc7e19e3a22a_Tag">
    <vt:lpwstr>10, 3, 0, 2</vt:lpwstr>
  </property>
</Properties>
</file>