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3E554A76" w14:textId="1C8CBF4F" w:rsidR="0094205D" w:rsidRPr="008C3DB5" w:rsidRDefault="005E5890" w:rsidP="003275C9">
      <w:pPr>
        <w:spacing w:after="120" w:line="288" w:lineRule="auto"/>
        <w:rPr>
          <w:b/>
          <w:bCs/>
          <w:sz w:val="50"/>
          <w:szCs w:val="50"/>
        </w:rPr>
      </w:pPr>
      <w:r>
        <w:rPr>
          <w:b/>
          <w:bCs/>
          <w:sz w:val="50"/>
          <w:szCs w:val="50"/>
        </w:rPr>
        <w:t>Information Coordinator</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550C178D" w:rsidR="00492C13" w:rsidRPr="005140DB" w:rsidRDefault="005140DB" w:rsidP="003275C9">
      <w:pPr>
        <w:spacing w:after="120" w:line="288" w:lineRule="auto"/>
      </w:pPr>
      <w:r w:rsidRPr="005140DB">
        <w:rPr>
          <w:b/>
          <w:bCs/>
        </w:rPr>
        <w:t>Position Number:</w:t>
      </w:r>
      <w:r w:rsidRPr="005140DB">
        <w:tab/>
      </w:r>
      <w:r w:rsidRPr="005140DB">
        <w:tab/>
      </w:r>
      <w:r w:rsidR="005E5890">
        <w:t>Generic</w:t>
      </w:r>
    </w:p>
    <w:p w14:paraId="6607123D" w14:textId="5C419F95" w:rsidR="005140DB" w:rsidRPr="005140DB" w:rsidRDefault="005140DB" w:rsidP="005140DB">
      <w:pPr>
        <w:spacing w:after="120" w:line="288" w:lineRule="auto"/>
      </w:pPr>
      <w:r>
        <w:rPr>
          <w:b/>
          <w:bCs/>
        </w:rPr>
        <w:t>Classification</w:t>
      </w:r>
      <w:r w:rsidRPr="005140DB">
        <w:rPr>
          <w:b/>
          <w:bCs/>
        </w:rPr>
        <w:t>:</w:t>
      </w:r>
      <w:r w:rsidRPr="005140DB">
        <w:tab/>
      </w:r>
      <w:r w:rsidRPr="005140DB">
        <w:tab/>
      </w:r>
      <w:r w:rsidR="005E5890">
        <w:t>Level 5</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1D9D6A49" w:rsidR="001D5365" w:rsidRDefault="001D5365" w:rsidP="002E6D8C">
      <w:pPr>
        <w:spacing w:after="120" w:line="288" w:lineRule="auto"/>
        <w:ind w:left="2880" w:hanging="2880"/>
      </w:pPr>
      <w:r>
        <w:rPr>
          <w:b/>
          <w:bCs/>
        </w:rPr>
        <w:t>Organisational Unit:</w:t>
      </w:r>
      <w:r w:rsidRPr="005140DB">
        <w:tab/>
      </w:r>
      <w:r w:rsidR="005E5890">
        <w:t xml:space="preserve">Strategy, Regulation and Legal / Regulation and Quality / Working with </w:t>
      </w:r>
      <w:r w:rsidR="00840E28">
        <w:t>Children Screening / WWC Screening and Assessments</w:t>
      </w:r>
    </w:p>
    <w:p w14:paraId="6EBF9358" w14:textId="046AC714" w:rsidR="001D5365" w:rsidRDefault="001D5365" w:rsidP="00840E28">
      <w:pPr>
        <w:spacing w:after="120" w:line="288" w:lineRule="auto"/>
      </w:pPr>
      <w:r>
        <w:rPr>
          <w:b/>
          <w:bCs/>
        </w:rPr>
        <w:t>Location:</w:t>
      </w:r>
      <w:r w:rsidRPr="005140DB">
        <w:tab/>
      </w:r>
      <w:r>
        <w:tab/>
      </w:r>
      <w:r>
        <w:tab/>
        <w:t>Perth Metropolitan Area</w:t>
      </w:r>
    </w:p>
    <w:p w14:paraId="66BE0FC1" w14:textId="2A128E58" w:rsidR="007F044C" w:rsidRDefault="007F044C" w:rsidP="007F044C">
      <w:pPr>
        <w:spacing w:after="120" w:line="288" w:lineRule="auto"/>
      </w:pPr>
      <w:r>
        <w:rPr>
          <w:b/>
          <w:bCs/>
        </w:rPr>
        <w:t>Classification Date:</w:t>
      </w:r>
      <w:r w:rsidRPr="005140DB">
        <w:tab/>
      </w:r>
      <w:r w:rsidR="00840E28">
        <w:t>February 2014</w:t>
      </w:r>
    </w:p>
    <w:p w14:paraId="246F5308" w14:textId="689F22DD" w:rsidR="007F044C" w:rsidRDefault="007F044C" w:rsidP="00B842EC">
      <w:pPr>
        <w:spacing w:after="120" w:line="288" w:lineRule="auto"/>
        <w:ind w:left="2880" w:hanging="2880"/>
      </w:pPr>
      <w:r>
        <w:rPr>
          <w:b/>
          <w:bCs/>
        </w:rPr>
        <w:t>Effective Date:</w:t>
      </w:r>
      <w:r>
        <w:rPr>
          <w:b/>
          <w:bCs/>
        </w:rPr>
        <w:tab/>
      </w:r>
      <w:r w:rsidR="00840E28">
        <w:t>June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6B79DFDA" w:rsidR="001D5365" w:rsidRDefault="00840E28" w:rsidP="001D5365">
      <w:r>
        <w:t xml:space="preserve">Screening Team Leader, </w:t>
      </w:r>
      <w:r w:rsidR="00F0171B">
        <w:t>Specified Calling Level 3</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2727D786" w14:textId="77777777" w:rsidR="007F044C" w:rsidRDefault="00B842EC" w:rsidP="001D5365">
      <w:r w:rsidRPr="00B842EC">
        <w:t>This position has no subordinates</w:t>
      </w:r>
      <w:r w:rsidR="000D6B91">
        <w:t>.</w:t>
      </w:r>
    </w:p>
    <w:p w14:paraId="6F82F4FA" w14:textId="77777777" w:rsidR="007F044C" w:rsidRDefault="007F044C" w:rsidP="001D5365"/>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33C1BE9C" w14:textId="77777777" w:rsidR="00131440" w:rsidRDefault="00131440" w:rsidP="00131440">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782396C4" w14:textId="3AA9A7A7" w:rsidR="00B04863" w:rsidRDefault="00B04863" w:rsidP="00B04863">
      <w:r>
        <w:t>The Information Coordinator is responsible for:</w:t>
      </w:r>
    </w:p>
    <w:p w14:paraId="085BDB63" w14:textId="77777777" w:rsidR="00B04863" w:rsidRPr="00782289" w:rsidRDefault="00B04863" w:rsidP="00B04863">
      <w:pPr>
        <w:pStyle w:val="ListParagraph"/>
        <w:numPr>
          <w:ilvl w:val="0"/>
          <w:numId w:val="14"/>
        </w:numPr>
        <w:ind w:left="714" w:hanging="357"/>
        <w:contextualSpacing w:val="0"/>
      </w:pPr>
      <w:r>
        <w:t>c</w:t>
      </w:r>
      <w:r w:rsidRPr="00782289">
        <w:t xml:space="preserve">oordinating the collation and provision of </w:t>
      </w:r>
      <w:r>
        <w:t>c</w:t>
      </w:r>
      <w:r w:rsidRPr="00782289">
        <w:t xml:space="preserve">riminal </w:t>
      </w:r>
      <w:r>
        <w:t>h</w:t>
      </w:r>
      <w:r w:rsidRPr="00782289">
        <w:t xml:space="preserve">istory and other relevant information between Western Australia and other Australian and </w:t>
      </w:r>
      <w:r>
        <w:t>I</w:t>
      </w:r>
      <w:r w:rsidRPr="00782289">
        <w:t>nternational jurisdictions</w:t>
      </w:r>
      <w:r>
        <w:t xml:space="preserve">; </w:t>
      </w:r>
    </w:p>
    <w:p w14:paraId="46FC13F2" w14:textId="77777777" w:rsidR="00B04863" w:rsidRDefault="00B04863" w:rsidP="00B04863">
      <w:pPr>
        <w:pStyle w:val="ListParagraph"/>
        <w:numPr>
          <w:ilvl w:val="0"/>
          <w:numId w:val="14"/>
        </w:numPr>
        <w:ind w:left="714" w:hanging="357"/>
        <w:contextualSpacing w:val="0"/>
      </w:pPr>
      <w:r>
        <w:t>d</w:t>
      </w:r>
      <w:r w:rsidRPr="00782289">
        <w:t xml:space="preserve">eveloping effective working relationships and liaising with internal and external key </w:t>
      </w:r>
      <w:r>
        <w:t>s</w:t>
      </w:r>
      <w:r w:rsidRPr="00782289">
        <w:t xml:space="preserve">takeholders in this process, including the Courts, </w:t>
      </w:r>
      <w:r>
        <w:t>p</w:t>
      </w:r>
      <w:r w:rsidRPr="00782289">
        <w:t xml:space="preserve">olice jurisdictions and other relevant </w:t>
      </w:r>
      <w:r>
        <w:t>a</w:t>
      </w:r>
      <w:r w:rsidRPr="00782289">
        <w:t>gencies as required</w:t>
      </w:r>
      <w:r>
        <w:t xml:space="preserve">; </w:t>
      </w:r>
    </w:p>
    <w:p w14:paraId="4F96007B" w14:textId="77777777" w:rsidR="00B04863" w:rsidRPr="00782289" w:rsidRDefault="00B04863" w:rsidP="00B04863">
      <w:pPr>
        <w:pStyle w:val="ListParagraph"/>
        <w:numPr>
          <w:ilvl w:val="0"/>
          <w:numId w:val="14"/>
        </w:numPr>
        <w:ind w:left="714" w:hanging="357"/>
        <w:contextualSpacing w:val="0"/>
      </w:pPr>
      <w:r>
        <w:t>u</w:t>
      </w:r>
      <w:r w:rsidRPr="00782289">
        <w:t xml:space="preserve">ndertakes training and mentoring of other staff to develop skills in relation to </w:t>
      </w:r>
      <w:r>
        <w:t xml:space="preserve">the </w:t>
      </w:r>
      <w:r w:rsidRPr="00782289">
        <w:t xml:space="preserve">interpretation and the quality assurance of </w:t>
      </w:r>
      <w:r>
        <w:t>c</w:t>
      </w:r>
      <w:r w:rsidRPr="00782289">
        <w:t>riminal history and other relevant information</w:t>
      </w:r>
      <w:r>
        <w:t>;</w:t>
      </w:r>
      <w:r w:rsidRPr="00782289">
        <w:t xml:space="preserve"> </w:t>
      </w:r>
    </w:p>
    <w:p w14:paraId="489D5928" w14:textId="77777777" w:rsidR="00B04863" w:rsidRPr="00782289" w:rsidRDefault="00B04863" w:rsidP="00B04863">
      <w:pPr>
        <w:pStyle w:val="ListParagraph"/>
        <w:numPr>
          <w:ilvl w:val="0"/>
          <w:numId w:val="14"/>
        </w:numPr>
        <w:ind w:left="714" w:hanging="357"/>
        <w:contextualSpacing w:val="0"/>
      </w:pPr>
      <w:r>
        <w:lastRenderedPageBreak/>
        <w:t>p</w:t>
      </w:r>
      <w:r w:rsidRPr="00782289">
        <w:t xml:space="preserve">articipating in the development of </w:t>
      </w:r>
      <w:r>
        <w:t>q</w:t>
      </w:r>
      <w:r w:rsidRPr="00782289">
        <w:t xml:space="preserve">uality </w:t>
      </w:r>
      <w:r>
        <w:t>p</w:t>
      </w:r>
      <w:r w:rsidRPr="00782289">
        <w:t xml:space="preserve">ractice </w:t>
      </w:r>
      <w:r>
        <w:t>s</w:t>
      </w:r>
      <w:r w:rsidRPr="00782289">
        <w:t xml:space="preserve">tandards and </w:t>
      </w:r>
      <w:r>
        <w:t>r</w:t>
      </w:r>
      <w:r w:rsidRPr="00782289">
        <w:t xml:space="preserve">isk </w:t>
      </w:r>
      <w:r>
        <w:t>m</w:t>
      </w:r>
      <w:r w:rsidRPr="00782289">
        <w:t xml:space="preserve">anagement in formulating relevant </w:t>
      </w:r>
      <w:r>
        <w:t>p</w:t>
      </w:r>
      <w:r w:rsidRPr="00782289">
        <w:t>olicies,</w:t>
      </w:r>
      <w:r>
        <w:t xml:space="preserve"> p</w:t>
      </w:r>
      <w:r w:rsidRPr="00782289">
        <w:t xml:space="preserve">rocedures and </w:t>
      </w:r>
      <w:r>
        <w:t>g</w:t>
      </w:r>
      <w:r w:rsidRPr="00782289">
        <w:t xml:space="preserve">uidelines in relation to gathering and </w:t>
      </w:r>
      <w:r>
        <w:t xml:space="preserve">the </w:t>
      </w:r>
      <w:r w:rsidRPr="00782289">
        <w:t xml:space="preserve">interpretation of </w:t>
      </w:r>
      <w:r>
        <w:t>c</w:t>
      </w:r>
      <w:r w:rsidRPr="00782289">
        <w:t xml:space="preserve">riminal </w:t>
      </w:r>
      <w:r>
        <w:t>r</w:t>
      </w:r>
      <w:r w:rsidRPr="00782289">
        <w:t>ecord information</w:t>
      </w:r>
      <w:r>
        <w:t>;</w:t>
      </w:r>
      <w:r w:rsidRPr="00782289">
        <w:t xml:space="preserve"> and</w:t>
      </w:r>
    </w:p>
    <w:p w14:paraId="577231A4" w14:textId="77777777" w:rsidR="00B04863" w:rsidRPr="00782289" w:rsidRDefault="00B04863" w:rsidP="00B04863">
      <w:pPr>
        <w:pStyle w:val="ListParagraph"/>
        <w:numPr>
          <w:ilvl w:val="0"/>
          <w:numId w:val="14"/>
        </w:numPr>
        <w:ind w:left="714" w:hanging="357"/>
        <w:contextualSpacing w:val="0"/>
      </w:pPr>
      <w:r>
        <w:t>u</w:t>
      </w:r>
      <w:r w:rsidRPr="00782289">
        <w:t xml:space="preserve">ndertaking assessments of identified </w:t>
      </w:r>
      <w:r>
        <w:t>c</w:t>
      </w:r>
      <w:r w:rsidRPr="00782289">
        <w:t xml:space="preserve">riminal history information for the purposes of Working with Children Checks, including the preparation of </w:t>
      </w:r>
      <w:r>
        <w:t>r</w:t>
      </w:r>
      <w:r w:rsidRPr="00782289">
        <w:t xml:space="preserve">eports outlining </w:t>
      </w:r>
      <w:r>
        <w:t>a</w:t>
      </w:r>
      <w:r w:rsidRPr="00782289">
        <w:t>ssessment outcomes as required.</w:t>
      </w:r>
    </w:p>
    <w:p w14:paraId="48505A87" w14:textId="32797253" w:rsidR="001E1B87" w:rsidRDefault="001E1B87" w:rsidP="00F278BE">
      <w:pPr>
        <w:spacing w:after="120" w:line="288" w:lineRule="auto"/>
      </w:pPr>
    </w:p>
    <w:p w14:paraId="4DADCC5A" w14:textId="77777777" w:rsidR="001E1B87" w:rsidRDefault="001E1B87">
      <w:r>
        <w:br w:type="page"/>
      </w:r>
    </w:p>
    <w:p w14:paraId="1F85745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DCCC056" w14:textId="77777777" w:rsidR="00E95D36" w:rsidRPr="00E95D36" w:rsidRDefault="00E95D36" w:rsidP="00E95D36"/>
    <w:p w14:paraId="12FB8CD2" w14:textId="4346BF1D" w:rsidR="001E1B87" w:rsidRPr="001E1B87" w:rsidRDefault="001E1B87" w:rsidP="001E1B87">
      <w:pPr>
        <w:rPr>
          <w:b/>
          <w:bCs/>
        </w:rPr>
      </w:pPr>
      <w:r w:rsidRPr="001E1B87">
        <w:rPr>
          <w:b/>
          <w:bCs/>
        </w:rPr>
        <w:t>1.</w:t>
      </w:r>
      <w:r w:rsidRPr="001E1B87">
        <w:rPr>
          <w:b/>
          <w:bCs/>
        </w:rPr>
        <w:tab/>
      </w:r>
      <w:r w:rsidR="000C582B" w:rsidRPr="00782289">
        <w:rPr>
          <w:b/>
          <w:bCs/>
        </w:rPr>
        <w:t>Coordination and Quality Assurance</w:t>
      </w:r>
    </w:p>
    <w:p w14:paraId="57560524" w14:textId="70DADF28" w:rsidR="001E1B87" w:rsidRPr="001E1B87" w:rsidRDefault="001E1B87" w:rsidP="000C582B">
      <w:pPr>
        <w:ind w:left="720" w:hanging="720"/>
      </w:pPr>
      <w:r w:rsidRPr="001E1B87">
        <w:t>1.1</w:t>
      </w:r>
      <w:r w:rsidRPr="001E1B87">
        <w:tab/>
      </w:r>
      <w:r w:rsidR="000C582B">
        <w:t xml:space="preserve">Contacts the relevant jurisdiction or agency, in accordance with relevant legislation, policies and procedures, requesting the appropriate information required for Working with Children Checks. </w:t>
      </w:r>
    </w:p>
    <w:p w14:paraId="1A102067" w14:textId="7B268104" w:rsidR="001E1B87" w:rsidRPr="001E1B87" w:rsidRDefault="001E1B87" w:rsidP="000C582B">
      <w:pPr>
        <w:ind w:left="720" w:hanging="720"/>
      </w:pPr>
      <w:r w:rsidRPr="001E1B87">
        <w:t>1.2</w:t>
      </w:r>
      <w:r w:rsidRPr="001E1B87">
        <w:tab/>
      </w:r>
      <w:r w:rsidR="000C582B">
        <w:t xml:space="preserve">Maintains and applies an understanding of relevant legislation, regulations and relevant information gathering techniques in relation to criminal history information. </w:t>
      </w:r>
    </w:p>
    <w:p w14:paraId="77B7DF97" w14:textId="78A4EB8D" w:rsidR="001E1B87" w:rsidRDefault="001E1B87" w:rsidP="000C582B">
      <w:pPr>
        <w:ind w:left="720" w:hanging="720"/>
      </w:pPr>
      <w:r>
        <w:t>1.3</w:t>
      </w:r>
      <w:r>
        <w:tab/>
      </w:r>
      <w:r w:rsidR="000C582B">
        <w:t xml:space="preserve">Participates in the development and maintenance of quality practice standards for the processing of Criminal Record information for Working with Children Checks within agreed timelines. </w:t>
      </w:r>
    </w:p>
    <w:p w14:paraId="58619BF6" w14:textId="34B0B731" w:rsidR="000C582B" w:rsidRDefault="000C582B" w:rsidP="000C582B">
      <w:pPr>
        <w:ind w:left="720" w:hanging="720"/>
      </w:pPr>
      <w:r>
        <w:t>1.4</w:t>
      </w:r>
      <w:r>
        <w:tab/>
      </w:r>
      <w:r w:rsidR="00F565F4">
        <w:t xml:space="preserve">Prepares, collates and gathers information for the Assessment Team for consideration as required. </w:t>
      </w:r>
    </w:p>
    <w:p w14:paraId="4C548703" w14:textId="346EDAE8" w:rsidR="00F565F4" w:rsidRDefault="00F565F4" w:rsidP="000C582B">
      <w:pPr>
        <w:ind w:left="720" w:hanging="720"/>
      </w:pPr>
      <w:r>
        <w:t>1.5</w:t>
      </w:r>
      <w:r>
        <w:tab/>
        <w:t xml:space="preserve">Undertakes responsibility for quality assurance checks in relation to criminal history information. </w:t>
      </w:r>
    </w:p>
    <w:p w14:paraId="64098B54" w14:textId="77777777" w:rsidR="001E1B87" w:rsidRPr="001E1B87" w:rsidRDefault="001E1B87" w:rsidP="001E1B87"/>
    <w:p w14:paraId="5D330FDF" w14:textId="4150E7E0" w:rsidR="001E1B87" w:rsidRPr="001E1B87" w:rsidRDefault="001E1B87" w:rsidP="001E1B87">
      <w:pPr>
        <w:rPr>
          <w:b/>
          <w:bCs/>
        </w:rPr>
      </w:pPr>
      <w:r w:rsidRPr="001E1B87">
        <w:rPr>
          <w:b/>
          <w:bCs/>
        </w:rPr>
        <w:t>2.</w:t>
      </w:r>
      <w:r w:rsidRPr="001E1B87">
        <w:rPr>
          <w:b/>
          <w:bCs/>
        </w:rPr>
        <w:tab/>
      </w:r>
      <w:r w:rsidR="00F565F4" w:rsidRPr="00782289">
        <w:rPr>
          <w:b/>
          <w:bCs/>
        </w:rPr>
        <w:t>Stakeholder Relationships</w:t>
      </w:r>
    </w:p>
    <w:p w14:paraId="0AF4CF9B" w14:textId="043A0D56" w:rsidR="001E1B87" w:rsidRPr="001E1B87" w:rsidRDefault="001E1B87" w:rsidP="00F565F4">
      <w:pPr>
        <w:ind w:left="720" w:hanging="720"/>
      </w:pPr>
      <w:r w:rsidRPr="001E1B87">
        <w:t>2.1</w:t>
      </w:r>
      <w:r w:rsidRPr="001E1B87">
        <w:tab/>
      </w:r>
      <w:r w:rsidR="00F565F4">
        <w:t xml:space="preserve">Establishes and maintains the effective liaison, communication and working relationships with law enforcement agencies, the Courts, legal practitioners and state government counterparts in other jurisdictions, in relation to criminal history and other relevant information. </w:t>
      </w:r>
    </w:p>
    <w:p w14:paraId="6CCD2EDE" w14:textId="46A2EFA1" w:rsidR="001E1B87" w:rsidRPr="001E1B87" w:rsidRDefault="001E1B87" w:rsidP="00F565F4">
      <w:pPr>
        <w:ind w:left="720" w:hanging="720"/>
      </w:pPr>
      <w:r w:rsidRPr="001E1B87">
        <w:t>2.2</w:t>
      </w:r>
      <w:r w:rsidRPr="001E1B87">
        <w:tab/>
      </w:r>
      <w:r w:rsidR="00F565F4">
        <w:t xml:space="preserve">Maintains strong relationships and consultation with internal Working with Children Screening Unit (WWCSU) staff in relation to information gathering. </w:t>
      </w:r>
    </w:p>
    <w:p w14:paraId="12C4734A" w14:textId="77777777" w:rsidR="001E1B87" w:rsidRPr="001E1B87" w:rsidRDefault="001E1B87" w:rsidP="001E1B87"/>
    <w:p w14:paraId="15878D64" w14:textId="593F81E4" w:rsidR="001E1B87" w:rsidRPr="001E1B87" w:rsidRDefault="001E1B87" w:rsidP="001E1B87">
      <w:pPr>
        <w:rPr>
          <w:b/>
          <w:bCs/>
        </w:rPr>
      </w:pPr>
      <w:r w:rsidRPr="001E1B87">
        <w:rPr>
          <w:b/>
          <w:bCs/>
        </w:rPr>
        <w:t>3.</w:t>
      </w:r>
      <w:r w:rsidRPr="001E1B87">
        <w:rPr>
          <w:b/>
          <w:bCs/>
        </w:rPr>
        <w:tab/>
      </w:r>
      <w:r w:rsidR="00F565F4" w:rsidRPr="00E71AD1">
        <w:rPr>
          <w:b/>
          <w:bCs/>
        </w:rPr>
        <w:t>Assessments and Risk Management</w:t>
      </w:r>
    </w:p>
    <w:p w14:paraId="0C47EEF4" w14:textId="4745848B" w:rsidR="001E1B87" w:rsidRPr="001E1B87" w:rsidRDefault="001E1B87" w:rsidP="00F565F4">
      <w:pPr>
        <w:ind w:left="720" w:hanging="720"/>
      </w:pPr>
      <w:r w:rsidRPr="001E1B87">
        <w:t>3.1</w:t>
      </w:r>
      <w:r w:rsidRPr="001E1B87">
        <w:tab/>
      </w:r>
      <w:r w:rsidR="00F565F4" w:rsidRPr="00E71AD1">
        <w:t xml:space="preserve">Monitors and prioritises incoming </w:t>
      </w:r>
      <w:r w:rsidR="00F565F4">
        <w:t>c</w:t>
      </w:r>
      <w:r w:rsidR="00F565F4" w:rsidRPr="00E71AD1">
        <w:t>riminal history and other relevant information in relation to level of risk</w:t>
      </w:r>
      <w:r w:rsidR="00F565F4">
        <w:t xml:space="preserve">. </w:t>
      </w:r>
    </w:p>
    <w:p w14:paraId="3EA6ADE7" w14:textId="69E8829F" w:rsidR="001E1B87" w:rsidRDefault="001E1B87" w:rsidP="00F565F4">
      <w:pPr>
        <w:ind w:left="720" w:hanging="720"/>
      </w:pPr>
      <w:r w:rsidRPr="001E1B87">
        <w:t>3.2</w:t>
      </w:r>
      <w:r w:rsidRPr="001E1B87">
        <w:tab/>
      </w:r>
      <w:r w:rsidR="00F565F4" w:rsidRPr="00E71AD1">
        <w:t xml:space="preserve">Conducts assessments of identified </w:t>
      </w:r>
      <w:r w:rsidR="00F565F4">
        <w:t>c</w:t>
      </w:r>
      <w:r w:rsidR="00F565F4" w:rsidRPr="00E71AD1">
        <w:t>riminal history information for the purposes of Working with Children Checks as required</w:t>
      </w:r>
      <w:r w:rsidR="00F565F4">
        <w:t xml:space="preserve">. </w:t>
      </w:r>
    </w:p>
    <w:p w14:paraId="59B16840" w14:textId="77777777" w:rsidR="001E1B87" w:rsidRPr="001E1B87" w:rsidRDefault="001E1B87" w:rsidP="001E1B87"/>
    <w:p w14:paraId="05F93D24" w14:textId="549FC815" w:rsidR="001E1B87" w:rsidRPr="001E1B87" w:rsidRDefault="001E1B87" w:rsidP="001E1B87">
      <w:pPr>
        <w:rPr>
          <w:b/>
          <w:bCs/>
        </w:rPr>
      </w:pPr>
      <w:r w:rsidRPr="001E1B87">
        <w:rPr>
          <w:b/>
          <w:bCs/>
        </w:rPr>
        <w:lastRenderedPageBreak/>
        <w:t>4.</w:t>
      </w:r>
      <w:r w:rsidRPr="001E1B87">
        <w:rPr>
          <w:b/>
          <w:bCs/>
        </w:rPr>
        <w:tab/>
      </w:r>
      <w:r w:rsidR="00F565F4" w:rsidRPr="00E71AD1">
        <w:rPr>
          <w:b/>
          <w:bCs/>
        </w:rPr>
        <w:t>Training and Mentoring</w:t>
      </w:r>
    </w:p>
    <w:p w14:paraId="45AB320B" w14:textId="1793F69D" w:rsidR="001E1B87" w:rsidRPr="001E1B87" w:rsidRDefault="001E1B87" w:rsidP="00F565F4">
      <w:pPr>
        <w:ind w:left="720" w:hanging="720"/>
      </w:pPr>
      <w:r w:rsidRPr="001E1B87">
        <w:t>4.1</w:t>
      </w:r>
      <w:r w:rsidRPr="001E1B87">
        <w:tab/>
      </w:r>
      <w:r w:rsidR="00F565F4">
        <w:t xml:space="preserve">Provides assistance and supervision to other Screening Team members regarding the gathering of criminal history and/or other relevant information. </w:t>
      </w:r>
    </w:p>
    <w:p w14:paraId="53ABB107" w14:textId="305452BB" w:rsidR="001E1B87" w:rsidRPr="001E1B87" w:rsidRDefault="001E1B87" w:rsidP="00F565F4">
      <w:pPr>
        <w:ind w:left="720" w:hanging="720"/>
      </w:pPr>
      <w:r w:rsidRPr="001E1B87">
        <w:t>4.2</w:t>
      </w:r>
      <w:r w:rsidRPr="001E1B87">
        <w:tab/>
      </w:r>
      <w:r w:rsidR="00F565F4">
        <w:t xml:space="preserve">Provides training and mentoring to other staff in relation to understanding and using criminal history and/or other relevant information gathering. </w:t>
      </w:r>
    </w:p>
    <w:p w14:paraId="7CB33BFF" w14:textId="733A760E" w:rsidR="001E1B87" w:rsidRDefault="001E1B87" w:rsidP="00F565F4">
      <w:pPr>
        <w:ind w:left="720" w:hanging="720"/>
      </w:pPr>
      <w:r>
        <w:t>4</w:t>
      </w:r>
      <w:r w:rsidRPr="001E1B87">
        <w:t>.</w:t>
      </w:r>
      <w:r>
        <w:t>3</w:t>
      </w:r>
      <w:r w:rsidRPr="001E1B87">
        <w:tab/>
      </w:r>
      <w:r w:rsidR="00F565F4">
        <w:t xml:space="preserve">Develops manuals, guidelines and the operational procedures required in relation to criminal history and or other relevant information gathering. </w:t>
      </w:r>
    </w:p>
    <w:p w14:paraId="2F2C37C5" w14:textId="77777777" w:rsidR="00F565F4" w:rsidRPr="001E1B87" w:rsidRDefault="00F565F4" w:rsidP="00F565F4"/>
    <w:p w14:paraId="4E645FE0" w14:textId="0A7E3D5C" w:rsidR="00F565F4" w:rsidRPr="001E1B87" w:rsidRDefault="00F565F4" w:rsidP="00F565F4">
      <w:pPr>
        <w:rPr>
          <w:b/>
          <w:bCs/>
        </w:rPr>
      </w:pPr>
      <w:r>
        <w:rPr>
          <w:b/>
          <w:bCs/>
        </w:rPr>
        <w:t>5</w:t>
      </w:r>
      <w:r w:rsidRPr="001E1B87">
        <w:rPr>
          <w:b/>
          <w:bCs/>
        </w:rPr>
        <w:t>.</w:t>
      </w:r>
      <w:r w:rsidRPr="001E1B87">
        <w:rPr>
          <w:b/>
          <w:bCs/>
        </w:rPr>
        <w:tab/>
      </w:r>
      <w:r>
        <w:rPr>
          <w:b/>
          <w:bCs/>
        </w:rPr>
        <w:t>Other</w:t>
      </w:r>
    </w:p>
    <w:p w14:paraId="7BBEF002" w14:textId="5C2841FD" w:rsidR="00F565F4" w:rsidRPr="001E1B87" w:rsidRDefault="00F565F4" w:rsidP="00F565F4">
      <w:r>
        <w:t>5</w:t>
      </w:r>
      <w:r w:rsidRPr="001E1B87">
        <w:t>.1</w:t>
      </w:r>
      <w:r w:rsidRPr="001E1B87">
        <w:tab/>
      </w:r>
      <w:r>
        <w:t xml:space="preserve">Undertakes special projects.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0F78725C"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799107E1" w14:textId="4E2C30E1" w:rsidR="00E95D36" w:rsidRDefault="00E95D36" w:rsidP="00F565F4">
      <w:pPr>
        <w:spacing w:after="120" w:line="288" w:lineRule="auto"/>
        <w:ind w:left="720" w:hanging="720"/>
      </w:pPr>
      <w:r>
        <w:t>1.</w:t>
      </w:r>
      <w:r>
        <w:tab/>
      </w:r>
      <w:r w:rsidR="00F565F4" w:rsidRPr="00E71AD1">
        <w:t xml:space="preserve">Demonstrated knowledge of </w:t>
      </w:r>
      <w:r w:rsidR="00F565F4">
        <w:t>c</w:t>
      </w:r>
      <w:r w:rsidR="00F565F4" w:rsidRPr="00E71AD1">
        <w:t xml:space="preserve">riminal </w:t>
      </w:r>
      <w:r w:rsidR="00F565F4">
        <w:t>h</w:t>
      </w:r>
      <w:r w:rsidR="00F565F4" w:rsidRPr="00E71AD1">
        <w:t xml:space="preserve">istory information gathering, with an ability to apply and interpret </w:t>
      </w:r>
      <w:r w:rsidR="00F565F4">
        <w:t>l</w:t>
      </w:r>
      <w:r w:rsidR="00F565F4" w:rsidRPr="00E71AD1">
        <w:t xml:space="preserve">egislation, </w:t>
      </w:r>
      <w:r w:rsidR="00F565F4">
        <w:t>p</w:t>
      </w:r>
      <w:r w:rsidR="00F565F4" w:rsidRPr="00E71AD1">
        <w:t xml:space="preserve">olicy and </w:t>
      </w:r>
      <w:r w:rsidR="00F565F4">
        <w:t>p</w:t>
      </w:r>
      <w:r w:rsidR="00F565F4" w:rsidRPr="00E71AD1">
        <w:t>rocedure</w:t>
      </w:r>
      <w:r w:rsidR="00F565F4">
        <w:t>s</w:t>
      </w:r>
      <w:r w:rsidR="00F565F4" w:rsidRPr="00E71AD1">
        <w:t xml:space="preserve"> in relation to this matter</w:t>
      </w:r>
      <w:r w:rsidR="00F565F4">
        <w:t xml:space="preserve">. </w:t>
      </w:r>
    </w:p>
    <w:p w14:paraId="4BE832E8" w14:textId="4CB62C4D" w:rsidR="00E95D36" w:rsidRDefault="00E95D36" w:rsidP="00E95D36">
      <w:pPr>
        <w:spacing w:after="120" w:line="288" w:lineRule="auto"/>
      </w:pPr>
      <w:r>
        <w:t>2.</w:t>
      </w:r>
      <w:r>
        <w:tab/>
      </w:r>
      <w:r w:rsidR="00F565F4" w:rsidRPr="00E71AD1">
        <w:t xml:space="preserve">Well-developed </w:t>
      </w:r>
      <w:r w:rsidR="00F565F4">
        <w:t>a</w:t>
      </w:r>
      <w:r w:rsidR="00F565F4" w:rsidRPr="00E71AD1">
        <w:t xml:space="preserve">nalytical, </w:t>
      </w:r>
      <w:r w:rsidR="00F565F4">
        <w:t>p</w:t>
      </w:r>
      <w:r w:rsidR="00F565F4" w:rsidRPr="00E71AD1">
        <w:t xml:space="preserve">roblem solving and </w:t>
      </w:r>
      <w:r w:rsidR="00F565F4">
        <w:t>d</w:t>
      </w:r>
      <w:r w:rsidR="00F565F4" w:rsidRPr="00E71AD1">
        <w:t>ecision-making skills</w:t>
      </w:r>
      <w:r w:rsidR="00F565F4">
        <w:t xml:space="preserve">. </w:t>
      </w:r>
    </w:p>
    <w:p w14:paraId="25F5C4FA" w14:textId="3E81D986" w:rsidR="00E95D36" w:rsidRDefault="00E95D36" w:rsidP="00F565F4">
      <w:pPr>
        <w:spacing w:after="120" w:line="288" w:lineRule="auto"/>
        <w:ind w:left="720" w:hanging="720"/>
      </w:pPr>
      <w:r>
        <w:t>3.</w:t>
      </w:r>
      <w:r>
        <w:tab/>
      </w:r>
      <w:r w:rsidR="00F565F4" w:rsidRPr="00E71AD1">
        <w:t>High</w:t>
      </w:r>
      <w:r w:rsidR="00F565F4">
        <w:t>-</w:t>
      </w:r>
      <w:r w:rsidR="00F565F4" w:rsidRPr="00E71AD1">
        <w:t xml:space="preserve">level </w:t>
      </w:r>
      <w:r w:rsidR="00F565F4">
        <w:t>o</w:t>
      </w:r>
      <w:r w:rsidR="00F565F4" w:rsidRPr="00E71AD1">
        <w:t>rganisational skills, with an ability to work autonomously and manage competing priorities</w:t>
      </w:r>
      <w:r w:rsidR="00F565F4">
        <w:t xml:space="preserve">. </w:t>
      </w:r>
    </w:p>
    <w:p w14:paraId="6092645D" w14:textId="63483289" w:rsidR="00E95D36" w:rsidRDefault="00E95D36" w:rsidP="00F565F4">
      <w:pPr>
        <w:spacing w:after="120" w:line="288" w:lineRule="auto"/>
        <w:ind w:left="720" w:hanging="720"/>
      </w:pPr>
      <w:r>
        <w:t>4.</w:t>
      </w:r>
      <w:r>
        <w:tab/>
      </w:r>
      <w:r w:rsidR="00F565F4" w:rsidRPr="00E71AD1">
        <w:t xml:space="preserve">Demonstrated sound interpersonal, oral and written </w:t>
      </w:r>
      <w:r w:rsidR="00F565F4">
        <w:t>c</w:t>
      </w:r>
      <w:r w:rsidR="00F565F4" w:rsidRPr="00E71AD1">
        <w:t>ommunication skills, with experience in conducting and managing high</w:t>
      </w:r>
      <w:r w:rsidR="00F565F4">
        <w:t>-</w:t>
      </w:r>
      <w:r w:rsidR="00F565F4" w:rsidRPr="00E71AD1">
        <w:t xml:space="preserve">level </w:t>
      </w:r>
      <w:r w:rsidR="00F565F4">
        <w:t>s</w:t>
      </w:r>
      <w:r w:rsidR="00F565F4" w:rsidRPr="00E71AD1">
        <w:t xml:space="preserve">takeholder relationships, with a proven commitment to provide quality </w:t>
      </w:r>
      <w:r w:rsidR="00F565F4">
        <w:t>c</w:t>
      </w:r>
      <w:r w:rsidR="00F565F4" w:rsidRPr="00E71AD1">
        <w:t xml:space="preserve">ustomer </w:t>
      </w:r>
      <w:r w:rsidR="00F565F4">
        <w:t>s</w:t>
      </w:r>
      <w:r w:rsidR="00F565F4" w:rsidRPr="00E71AD1">
        <w:t>ervice</w:t>
      </w:r>
      <w:r w:rsidR="00F565F4">
        <w:t xml:space="preserve">.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949F998" w14:textId="61528010" w:rsidR="00E95D36" w:rsidRDefault="00E95D36" w:rsidP="00E95D36">
      <w:pPr>
        <w:spacing w:after="120" w:line="288" w:lineRule="auto"/>
      </w:pPr>
      <w:r>
        <w:t>2.</w:t>
      </w:r>
      <w:r>
        <w:tab/>
      </w:r>
      <w:r w:rsidR="00F565F4">
        <w:t xml:space="preserve">Appointment is subject to a satisfactory Working with Children (WWC) Check. </w:t>
      </w:r>
    </w:p>
    <w:p w14:paraId="15F8F5B2" w14:textId="51A1491D" w:rsidR="00E95D36" w:rsidRDefault="00E95D36" w:rsidP="00E95D36">
      <w:pPr>
        <w:spacing w:after="120" w:line="288" w:lineRule="auto"/>
      </w:pPr>
      <w:r>
        <w:t>3.</w:t>
      </w:r>
      <w:r>
        <w:tab/>
      </w:r>
      <w:r w:rsidR="00F565F4" w:rsidRPr="00126DA1">
        <w:t>Appointment is subject to a satisfactory Client and Child Protection Check</w:t>
      </w:r>
      <w:r w:rsidR="00F565F4">
        <w:t xml:space="preserve">. </w:t>
      </w:r>
    </w:p>
    <w:p w14:paraId="0AF65DFF" w14:textId="4F13B107" w:rsidR="00E95D36" w:rsidRDefault="00E95D36" w:rsidP="00E95D36">
      <w:pPr>
        <w:spacing w:after="120" w:line="288" w:lineRule="auto"/>
      </w:pPr>
      <w:r>
        <w:t>4.</w:t>
      </w:r>
      <w:r>
        <w:tab/>
      </w:r>
      <w:r w:rsidR="00F565F4" w:rsidRPr="00A31294">
        <w:t>Appointment is subject to a satisfactory Communities’ Employment Records Check</w:t>
      </w:r>
      <w:r w:rsidR="00F565F4">
        <w:t xml:space="preserve">.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7CB7" w14:textId="77777777" w:rsidR="005E4290" w:rsidRDefault="005E4290" w:rsidP="0094205D">
      <w:pPr>
        <w:spacing w:after="0" w:line="240" w:lineRule="auto"/>
      </w:pPr>
      <w:r>
        <w:separator/>
      </w:r>
    </w:p>
  </w:endnote>
  <w:endnote w:type="continuationSeparator" w:id="0">
    <w:p w14:paraId="57939ED3" w14:textId="77777777" w:rsidR="005E4290" w:rsidRDefault="005E429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00F813A6">
      <w:tc>
        <w:tcPr>
          <w:tcW w:w="8505" w:type="dxa"/>
        </w:tcPr>
        <w:p w14:paraId="3949455E" w14:textId="7DEBC70C" w:rsidR="00492C13" w:rsidRPr="00492C13" w:rsidRDefault="00B04863" w:rsidP="00492C13">
          <w:r>
            <w:t>Information Coordinator, Generic, Level 5</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CB86" w14:textId="77777777" w:rsidR="005E4290" w:rsidRDefault="005E4290" w:rsidP="0094205D">
      <w:pPr>
        <w:spacing w:after="0" w:line="240" w:lineRule="auto"/>
      </w:pPr>
      <w:r>
        <w:separator/>
      </w:r>
    </w:p>
  </w:footnote>
  <w:footnote w:type="continuationSeparator" w:id="0">
    <w:p w14:paraId="206E6111" w14:textId="77777777" w:rsidR="005E4290" w:rsidRDefault="005E429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735004F8"/>
    <w:multiLevelType w:val="hybridMultilevel"/>
    <w:tmpl w:val="A010F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1"/>
  </w:num>
  <w:num w:numId="7" w16cid:durableId="63527633">
    <w:abstractNumId w:val="8"/>
  </w:num>
  <w:num w:numId="8" w16cid:durableId="1288118814">
    <w:abstractNumId w:val="8"/>
  </w:num>
  <w:num w:numId="9" w16cid:durableId="1579096154">
    <w:abstractNumId w:val="1"/>
  </w:num>
  <w:num w:numId="10" w16cid:durableId="859971413">
    <w:abstractNumId w:val="10"/>
  </w:num>
  <w:num w:numId="11" w16cid:durableId="338510014">
    <w:abstractNumId w:val="2"/>
  </w:num>
  <w:num w:numId="12" w16cid:durableId="406271536">
    <w:abstractNumId w:val="3"/>
  </w:num>
  <w:num w:numId="13" w16cid:durableId="1557010635">
    <w:abstractNumId w:val="9"/>
  </w:num>
  <w:num w:numId="14" w16cid:durableId="1379161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64DE"/>
    <w:rsid w:val="000A1BC6"/>
    <w:rsid w:val="000B2285"/>
    <w:rsid w:val="000C582B"/>
    <w:rsid w:val="000D29C0"/>
    <w:rsid w:val="000D6B91"/>
    <w:rsid w:val="000E1FD5"/>
    <w:rsid w:val="000E3BFA"/>
    <w:rsid w:val="00126DA1"/>
    <w:rsid w:val="00131440"/>
    <w:rsid w:val="00140B81"/>
    <w:rsid w:val="001476F3"/>
    <w:rsid w:val="00151C38"/>
    <w:rsid w:val="0016167E"/>
    <w:rsid w:val="00171621"/>
    <w:rsid w:val="001B0DFC"/>
    <w:rsid w:val="001B65BF"/>
    <w:rsid w:val="001C0DF2"/>
    <w:rsid w:val="001C3F71"/>
    <w:rsid w:val="001D5365"/>
    <w:rsid w:val="001E1B87"/>
    <w:rsid w:val="00253FF5"/>
    <w:rsid w:val="002C6D18"/>
    <w:rsid w:val="002D411B"/>
    <w:rsid w:val="002D751E"/>
    <w:rsid w:val="002E6D8C"/>
    <w:rsid w:val="002E7141"/>
    <w:rsid w:val="002F3BD9"/>
    <w:rsid w:val="003067B8"/>
    <w:rsid w:val="003228E1"/>
    <w:rsid w:val="003275C9"/>
    <w:rsid w:val="00335928"/>
    <w:rsid w:val="00345382"/>
    <w:rsid w:val="003608A6"/>
    <w:rsid w:val="0036124F"/>
    <w:rsid w:val="00384206"/>
    <w:rsid w:val="003862B7"/>
    <w:rsid w:val="003D05B2"/>
    <w:rsid w:val="003D120E"/>
    <w:rsid w:val="003E0BB3"/>
    <w:rsid w:val="003F1D19"/>
    <w:rsid w:val="0040313D"/>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B07A7"/>
    <w:rsid w:val="005E3B5E"/>
    <w:rsid w:val="005E4290"/>
    <w:rsid w:val="005E5890"/>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317DF"/>
    <w:rsid w:val="00750229"/>
    <w:rsid w:val="0075637D"/>
    <w:rsid w:val="007A7278"/>
    <w:rsid w:val="007D271B"/>
    <w:rsid w:val="007F044C"/>
    <w:rsid w:val="00840E28"/>
    <w:rsid w:val="00847E0B"/>
    <w:rsid w:val="00873572"/>
    <w:rsid w:val="008A2853"/>
    <w:rsid w:val="008C3DB5"/>
    <w:rsid w:val="008C7055"/>
    <w:rsid w:val="008D10DE"/>
    <w:rsid w:val="008D1337"/>
    <w:rsid w:val="008D6419"/>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43634"/>
    <w:rsid w:val="00A65176"/>
    <w:rsid w:val="00A70BBA"/>
    <w:rsid w:val="00A81990"/>
    <w:rsid w:val="00A85B56"/>
    <w:rsid w:val="00A900D7"/>
    <w:rsid w:val="00AA566E"/>
    <w:rsid w:val="00AC7587"/>
    <w:rsid w:val="00AD4714"/>
    <w:rsid w:val="00AE7524"/>
    <w:rsid w:val="00B024D9"/>
    <w:rsid w:val="00B04863"/>
    <w:rsid w:val="00B34BD1"/>
    <w:rsid w:val="00B369C9"/>
    <w:rsid w:val="00B4017C"/>
    <w:rsid w:val="00B51433"/>
    <w:rsid w:val="00B701CA"/>
    <w:rsid w:val="00B718EF"/>
    <w:rsid w:val="00B744C9"/>
    <w:rsid w:val="00B842EC"/>
    <w:rsid w:val="00B87220"/>
    <w:rsid w:val="00B92928"/>
    <w:rsid w:val="00BA732C"/>
    <w:rsid w:val="00BB343D"/>
    <w:rsid w:val="00BB5991"/>
    <w:rsid w:val="00BF0062"/>
    <w:rsid w:val="00BF5103"/>
    <w:rsid w:val="00C052B6"/>
    <w:rsid w:val="00C23AF3"/>
    <w:rsid w:val="00C412EE"/>
    <w:rsid w:val="00C82983"/>
    <w:rsid w:val="00C92766"/>
    <w:rsid w:val="00C9306E"/>
    <w:rsid w:val="00CC0B54"/>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50D52"/>
    <w:rsid w:val="00E95D36"/>
    <w:rsid w:val="00EA3821"/>
    <w:rsid w:val="00ED0B72"/>
    <w:rsid w:val="00EF045F"/>
    <w:rsid w:val="00EF27F5"/>
    <w:rsid w:val="00F00E2A"/>
    <w:rsid w:val="00F0171B"/>
    <w:rsid w:val="00F06918"/>
    <w:rsid w:val="00F278BE"/>
    <w:rsid w:val="00F565F4"/>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007322
021201
</Reviewnotes>
    <Branch xmlns="15946499-f577-4098-96bc-48df851b8c1c">Working with Children Screening</Branch>
    <Division xmlns="15946499-f577-4098-96bc-48df851b8c1c">Strategy, Regulation and Legal </Division>
    <LegacyPosNo xmlns="6a393f6b-8c99-4fde-9a33-938d668bc734" xsi:nil="true"/>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Regulation and Quality</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EE956332-7155-4230-B631-0287968D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1</TotalTime>
  <Pages>7</Pages>
  <Words>1090</Words>
  <Characters>6216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Coordinator (WWC Screening &amp; Assessments)</dc:title>
  <dc:subject/>
  <dc:creator>CDEABO1</dc:creator>
  <cp:keywords>JDF template V1.28</cp:keywords>
  <dc:description/>
  <cp:lastModifiedBy>Jessica Boucher</cp:lastModifiedBy>
  <cp:revision>2</cp:revision>
  <dcterms:created xsi:type="dcterms:W3CDTF">2026-06-03T03:17:00Z</dcterms:created>
  <dcterms:modified xsi:type="dcterms:W3CDTF">2026-06-03T03:17:00Z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