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6268258" w:rsidR="0094205D" w:rsidRPr="008C3DB5" w:rsidRDefault="00D06445" w:rsidP="003275C9">
      <w:pPr>
        <w:spacing w:after="120" w:line="288" w:lineRule="auto"/>
        <w:rPr>
          <w:b/>
          <w:bCs/>
          <w:sz w:val="50"/>
          <w:szCs w:val="50"/>
        </w:rPr>
      </w:pPr>
      <w:r>
        <w:rPr>
          <w:b/>
          <w:bCs/>
          <w:sz w:val="50"/>
          <w:szCs w:val="50"/>
        </w:rPr>
        <w:t xml:space="preserve">Family Support Coordinator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A72CFC8" w:rsidR="00492C13" w:rsidRPr="005140DB" w:rsidRDefault="005140DB" w:rsidP="003275C9">
      <w:pPr>
        <w:spacing w:after="120" w:line="288" w:lineRule="auto"/>
      </w:pPr>
      <w:r w:rsidRPr="005140DB">
        <w:rPr>
          <w:b/>
          <w:bCs/>
        </w:rPr>
        <w:t>Position Number:</w:t>
      </w:r>
      <w:r w:rsidRPr="005140DB">
        <w:tab/>
      </w:r>
      <w:r w:rsidRPr="005140DB">
        <w:tab/>
      </w:r>
      <w:r w:rsidR="00D06445">
        <w:t>Generic</w:t>
      </w:r>
    </w:p>
    <w:p w14:paraId="7E306B15" w14:textId="33537471" w:rsidR="005140DB" w:rsidRPr="005140DB" w:rsidRDefault="005140DB" w:rsidP="005140DB">
      <w:pPr>
        <w:spacing w:after="120" w:line="288" w:lineRule="auto"/>
      </w:pPr>
      <w:r>
        <w:rPr>
          <w:b/>
          <w:bCs/>
        </w:rPr>
        <w:t>Classification</w:t>
      </w:r>
      <w:r w:rsidRPr="005140DB">
        <w:rPr>
          <w:b/>
          <w:bCs/>
        </w:rPr>
        <w:t>:</w:t>
      </w:r>
      <w:r w:rsidRPr="005140DB">
        <w:tab/>
      </w:r>
      <w:r w:rsidRPr="005140DB">
        <w:tab/>
      </w:r>
      <w:r w:rsidR="00D06445">
        <w:t>OOU3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453CA16" w:rsidR="00DE2876" w:rsidRDefault="005140DB" w:rsidP="00D06445">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5EB6165A" w:rsidR="001D5365" w:rsidRDefault="001D5365" w:rsidP="002E6D8C">
      <w:pPr>
        <w:spacing w:after="120" w:line="288" w:lineRule="auto"/>
        <w:ind w:left="2880" w:hanging="2880"/>
      </w:pPr>
      <w:r>
        <w:rPr>
          <w:b/>
          <w:bCs/>
        </w:rPr>
        <w:t>Organisational Unit:</w:t>
      </w:r>
      <w:r w:rsidRPr="005140DB">
        <w:tab/>
      </w:r>
      <w:r w:rsidR="00D06445">
        <w:t>Child Protection and Family Support / CPFS Service Delivery / District Office</w:t>
      </w:r>
    </w:p>
    <w:p w14:paraId="696F6573" w14:textId="0E6C44EE" w:rsidR="001D5365" w:rsidRDefault="001D5365" w:rsidP="00D06445">
      <w:pPr>
        <w:spacing w:after="120" w:line="288" w:lineRule="auto"/>
      </w:pPr>
      <w:r>
        <w:rPr>
          <w:b/>
          <w:bCs/>
        </w:rPr>
        <w:t>Location:</w:t>
      </w:r>
      <w:r w:rsidRPr="005140DB">
        <w:tab/>
      </w:r>
      <w:r>
        <w:tab/>
      </w:r>
      <w:r>
        <w:tab/>
        <w:t>Perth Metropolitan Area</w:t>
      </w:r>
    </w:p>
    <w:p w14:paraId="593E62D1" w14:textId="09EE970F" w:rsidR="007F044C" w:rsidRDefault="007F044C" w:rsidP="007F044C">
      <w:pPr>
        <w:spacing w:after="120" w:line="288" w:lineRule="auto"/>
      </w:pPr>
      <w:r>
        <w:rPr>
          <w:b/>
          <w:bCs/>
        </w:rPr>
        <w:t>Classification Date:</w:t>
      </w:r>
      <w:r w:rsidRPr="005140DB">
        <w:tab/>
      </w:r>
      <w:r w:rsidR="00D06445">
        <w:t>01 March 2024</w:t>
      </w:r>
    </w:p>
    <w:p w14:paraId="4961D8CC" w14:textId="3E3A8034" w:rsidR="007F044C" w:rsidRDefault="007F044C" w:rsidP="00B842EC">
      <w:pPr>
        <w:spacing w:after="120" w:line="288" w:lineRule="auto"/>
        <w:ind w:left="2880" w:hanging="2880"/>
      </w:pPr>
      <w:r>
        <w:rPr>
          <w:b/>
          <w:bCs/>
        </w:rPr>
        <w:t>Effective Date:</w:t>
      </w:r>
      <w:r>
        <w:rPr>
          <w:b/>
          <w:bCs/>
        </w:rPr>
        <w:tab/>
      </w:r>
      <w:r w:rsidR="00D06445">
        <w:t>January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81A6727" w:rsidR="001D5365" w:rsidRDefault="00D06445"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1890E2CB" w14:textId="472E640B" w:rsidR="007F044C" w:rsidRDefault="00655F02" w:rsidP="001D5365">
      <w:r w:rsidRPr="00B842EC">
        <w:t>This position has no subordinates</w:t>
      </w:r>
      <w:r>
        <w:t>.</w:t>
      </w:r>
    </w:p>
    <w:p w14:paraId="54523882" w14:textId="77777777" w:rsidR="00655F02" w:rsidRDefault="00655F02"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3828D35" w14:textId="77777777" w:rsidR="00D06445" w:rsidRPr="007F4938" w:rsidRDefault="00D06445" w:rsidP="00D06445">
      <w:pPr>
        <w:spacing w:after="120" w:line="288" w:lineRule="auto"/>
      </w:pPr>
      <w:r>
        <w:t xml:space="preserve">The Family Support Coordinator, </w:t>
      </w:r>
      <w:r w:rsidRPr="007F4938">
        <w:t xml:space="preserve">in accordance with the principles of engagement, inclusiveness, collaboration and capacity building is </w:t>
      </w:r>
      <w:r w:rsidRPr="000E2357">
        <w:t xml:space="preserve">responsible for managing </w:t>
      </w:r>
      <w:r>
        <w:t xml:space="preserve">a </w:t>
      </w:r>
      <w:r w:rsidRPr="000E2357">
        <w:t xml:space="preserve">comprehensive </w:t>
      </w:r>
      <w:r>
        <w:t>r</w:t>
      </w:r>
      <w:r w:rsidRPr="000E2357">
        <w:t>oster</w:t>
      </w:r>
      <w:r>
        <w:t xml:space="preserve"> and scheduling of Family Support Officers (FSO) within Child Protection District Offices:</w:t>
      </w:r>
    </w:p>
    <w:p w14:paraId="026FF616" w14:textId="13451B88" w:rsidR="00D06445" w:rsidRPr="007F4938" w:rsidRDefault="00D06445" w:rsidP="00D06445">
      <w:pPr>
        <w:pStyle w:val="ListParagraph"/>
        <w:numPr>
          <w:ilvl w:val="0"/>
          <w:numId w:val="12"/>
        </w:numPr>
        <w:spacing w:after="120" w:line="288" w:lineRule="auto"/>
      </w:pPr>
      <w:r>
        <w:t>Organises and c</w:t>
      </w:r>
      <w:r w:rsidRPr="007F4938">
        <w:t>oordinat</w:t>
      </w:r>
      <w:r>
        <w:t>es</w:t>
      </w:r>
      <w:r w:rsidRPr="007F4938">
        <w:t xml:space="preserve"> </w:t>
      </w:r>
      <w:r>
        <w:t xml:space="preserve">supervised contact services and </w:t>
      </w:r>
      <w:r w:rsidRPr="007F4938">
        <w:t>transport</w:t>
      </w:r>
      <w:r>
        <w:t>ation</w:t>
      </w:r>
      <w:r w:rsidRPr="007F4938">
        <w:t xml:space="preserve"> services for families, children and young people </w:t>
      </w:r>
      <w:r>
        <w:t xml:space="preserve">by effectively coordinating the FSO roster </w:t>
      </w:r>
      <w:r w:rsidRPr="007F4938">
        <w:t>within the District</w:t>
      </w:r>
      <w:r>
        <w:t>;</w:t>
      </w:r>
    </w:p>
    <w:p w14:paraId="1C405694" w14:textId="780B2EDD" w:rsidR="00D06445" w:rsidRDefault="00D06445" w:rsidP="00D06445">
      <w:pPr>
        <w:pStyle w:val="ListParagraph"/>
        <w:numPr>
          <w:ilvl w:val="0"/>
          <w:numId w:val="12"/>
        </w:numPr>
        <w:spacing w:after="120" w:line="288" w:lineRule="auto"/>
      </w:pPr>
      <w:r>
        <w:t>Coordinates resources and ensures equitable and best matched distribution of workload within the FSO team;</w:t>
      </w:r>
    </w:p>
    <w:p w14:paraId="6B46222A" w14:textId="26E3933A" w:rsidR="00D06445" w:rsidRDefault="00D06445" w:rsidP="00D06445">
      <w:pPr>
        <w:pStyle w:val="ListParagraph"/>
        <w:numPr>
          <w:ilvl w:val="0"/>
          <w:numId w:val="12"/>
        </w:numPr>
        <w:spacing w:after="120" w:line="288" w:lineRule="auto"/>
      </w:pPr>
      <w:r>
        <w:t xml:space="preserve">Provides ongoing support and advice to the FSOs; </w:t>
      </w:r>
    </w:p>
    <w:p w14:paraId="7C999127" w14:textId="5D1070B0" w:rsidR="00D06445" w:rsidRPr="007F4938" w:rsidRDefault="00D06445" w:rsidP="00D06445">
      <w:pPr>
        <w:pStyle w:val="ListParagraph"/>
        <w:numPr>
          <w:ilvl w:val="0"/>
          <w:numId w:val="12"/>
        </w:numPr>
        <w:spacing w:after="120" w:line="288" w:lineRule="auto"/>
      </w:pPr>
      <w:r>
        <w:lastRenderedPageBreak/>
        <w:t>E</w:t>
      </w:r>
      <w:r w:rsidRPr="007F4938">
        <w:t>nsur</w:t>
      </w:r>
      <w:r>
        <w:t>es</w:t>
      </w:r>
      <w:r w:rsidRPr="007F4938">
        <w:t xml:space="preserve"> the learning and development requirements of</w:t>
      </w:r>
      <w:r>
        <w:t xml:space="preserve"> the</w:t>
      </w:r>
      <w:r w:rsidRPr="007F4938">
        <w:t xml:space="preserve"> </w:t>
      </w:r>
      <w:r>
        <w:t>FSOs</w:t>
      </w:r>
      <w:r w:rsidRPr="007F4938">
        <w:t xml:space="preserve"> are maintained</w:t>
      </w:r>
      <w:r>
        <w:t>, including sound report writing;</w:t>
      </w:r>
    </w:p>
    <w:p w14:paraId="2A627497" w14:textId="101C2199" w:rsidR="00D06445" w:rsidRDefault="00D06445" w:rsidP="00D06445">
      <w:pPr>
        <w:pStyle w:val="ListParagraph"/>
        <w:numPr>
          <w:ilvl w:val="0"/>
          <w:numId w:val="12"/>
        </w:numPr>
        <w:spacing w:after="120" w:line="288" w:lineRule="auto"/>
      </w:pPr>
      <w:r>
        <w:t>Organises the facilitation and coordination of the induction of newly appointed FSOs into the District;</w:t>
      </w:r>
    </w:p>
    <w:p w14:paraId="1E1F7C3B" w14:textId="4993200B" w:rsidR="00D06445" w:rsidRDefault="00D06445" w:rsidP="00D06445">
      <w:pPr>
        <w:pStyle w:val="ListParagraph"/>
        <w:numPr>
          <w:ilvl w:val="0"/>
          <w:numId w:val="12"/>
        </w:numPr>
        <w:spacing w:after="120" w:line="288" w:lineRule="auto"/>
      </w:pPr>
      <w:r>
        <w:t>Supports FSOs in p</w:t>
      </w:r>
      <w:r w:rsidRPr="007F4938">
        <w:t>rovid</w:t>
      </w:r>
      <w:r>
        <w:t xml:space="preserve">ing </w:t>
      </w:r>
      <w:r w:rsidRPr="007F4938">
        <w:t xml:space="preserve">information and support to </w:t>
      </w:r>
      <w:r>
        <w:t xml:space="preserve">vulnerable </w:t>
      </w:r>
      <w:r w:rsidRPr="007F4938">
        <w:t>families, children and young people about accessing Department and community resources</w:t>
      </w:r>
      <w:r>
        <w:t>;</w:t>
      </w:r>
    </w:p>
    <w:p w14:paraId="38ED9FD4" w14:textId="5BBC6BE7" w:rsidR="00D06445" w:rsidRDefault="00D06445" w:rsidP="00D06445">
      <w:pPr>
        <w:pStyle w:val="ListParagraph"/>
        <w:numPr>
          <w:ilvl w:val="0"/>
          <w:numId w:val="12"/>
        </w:numPr>
        <w:spacing w:after="120" w:line="288" w:lineRule="auto"/>
      </w:pPr>
      <w:r>
        <w:t xml:space="preserve">Reports to the Assistant District Director on the activities of the FSOs; </w:t>
      </w:r>
    </w:p>
    <w:p w14:paraId="0F194AEE" w14:textId="1C5F29F2" w:rsidR="00D06445" w:rsidRPr="007F4938" w:rsidRDefault="00D06445" w:rsidP="00D06445">
      <w:pPr>
        <w:pStyle w:val="ListParagraph"/>
        <w:numPr>
          <w:ilvl w:val="0"/>
          <w:numId w:val="12"/>
        </w:numPr>
        <w:spacing w:after="120" w:line="288" w:lineRule="auto"/>
      </w:pPr>
      <w:r>
        <w:t>Undertakes administration and information management in relation to FSOs including fleet administration in liaison with the Business Manager.</w:t>
      </w:r>
    </w:p>
    <w:p w14:paraId="0F2C865E" w14:textId="3D536626"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134D19E" w:rsidR="001E1B87" w:rsidRPr="001E1B87" w:rsidRDefault="001E1B87" w:rsidP="001E1B87">
      <w:pPr>
        <w:rPr>
          <w:b/>
          <w:bCs/>
        </w:rPr>
      </w:pPr>
      <w:r w:rsidRPr="001E1B87">
        <w:rPr>
          <w:b/>
          <w:bCs/>
        </w:rPr>
        <w:t>1.</w:t>
      </w:r>
      <w:r w:rsidRPr="001E1B87">
        <w:rPr>
          <w:b/>
          <w:bCs/>
        </w:rPr>
        <w:tab/>
      </w:r>
      <w:r w:rsidR="00D06445">
        <w:rPr>
          <w:b/>
          <w:bCs/>
        </w:rPr>
        <w:t>Scheduling and Coordination</w:t>
      </w:r>
    </w:p>
    <w:p w14:paraId="55654B61" w14:textId="3E62341D" w:rsidR="001E1B87" w:rsidRPr="001E1B87" w:rsidRDefault="001E1B87" w:rsidP="00D06445">
      <w:pPr>
        <w:ind w:left="720" w:hanging="720"/>
      </w:pPr>
      <w:r w:rsidRPr="001E1B87">
        <w:t>1.1</w:t>
      </w:r>
      <w:r w:rsidRPr="001E1B87">
        <w:tab/>
      </w:r>
      <w:r w:rsidR="00D06445">
        <w:t xml:space="preserve">Coordinates the effective roster management, workload distribution and scheduling of FSOs </w:t>
      </w:r>
      <w:r w:rsidR="00D06445" w:rsidRPr="00817C6C">
        <w:t>to meet the needs/requests of the district</w:t>
      </w:r>
      <w:r w:rsidR="00D06445">
        <w:t xml:space="preserve">. </w:t>
      </w:r>
    </w:p>
    <w:p w14:paraId="2A09B81C" w14:textId="75FF2356" w:rsidR="001E1B87" w:rsidRPr="001E1B87" w:rsidRDefault="001E1B87" w:rsidP="001E1B87">
      <w:r w:rsidRPr="001E1B87">
        <w:t>1.2</w:t>
      </w:r>
      <w:r w:rsidRPr="001E1B87">
        <w:tab/>
      </w:r>
      <w:r w:rsidR="00D06445">
        <w:t>D</w:t>
      </w:r>
      <w:r w:rsidR="00D06445" w:rsidRPr="008674F3">
        <w:t>eliver</w:t>
      </w:r>
      <w:r w:rsidR="00D06445">
        <w:t>s and facilitates the</w:t>
      </w:r>
      <w:r w:rsidR="00D06445" w:rsidRPr="008674F3">
        <w:t xml:space="preserve"> </w:t>
      </w:r>
      <w:r w:rsidR="00D06445">
        <w:t>FSO</w:t>
      </w:r>
      <w:r w:rsidR="00D06445" w:rsidRPr="008674F3">
        <w:t xml:space="preserve"> induction</w:t>
      </w:r>
      <w:r w:rsidR="00D06445">
        <w:t>s,</w:t>
      </w:r>
      <w:r w:rsidR="00D06445" w:rsidRPr="008674F3">
        <w:t xml:space="preserve"> orientation</w:t>
      </w:r>
      <w:r w:rsidR="00D06445">
        <w:t xml:space="preserve">s and training into the District. </w:t>
      </w:r>
    </w:p>
    <w:p w14:paraId="51E8C4EA" w14:textId="25134D25" w:rsidR="001E1B87" w:rsidRDefault="001E1B87" w:rsidP="00D06445">
      <w:pPr>
        <w:ind w:left="720" w:hanging="720"/>
      </w:pPr>
      <w:r>
        <w:t>1.3</w:t>
      </w:r>
      <w:r>
        <w:tab/>
      </w:r>
      <w:r w:rsidR="00D06445" w:rsidRPr="008674F3">
        <w:t xml:space="preserve">Ensures new staff meet the prerequisites of employment under the relevant </w:t>
      </w:r>
      <w:r w:rsidR="00D06445">
        <w:t>A</w:t>
      </w:r>
      <w:r w:rsidR="00D06445" w:rsidRPr="008674F3">
        <w:t xml:space="preserve">wards, </w:t>
      </w:r>
      <w:r w:rsidR="00D06445">
        <w:t>A</w:t>
      </w:r>
      <w:r w:rsidR="00D06445" w:rsidRPr="008674F3">
        <w:t xml:space="preserve">greements and </w:t>
      </w:r>
      <w:r w:rsidR="00D06445">
        <w:t>D</w:t>
      </w:r>
      <w:r w:rsidR="00D06445" w:rsidRPr="008674F3">
        <w:t xml:space="preserve">epartmental </w:t>
      </w:r>
      <w:r w:rsidR="00D06445">
        <w:t>p</w:t>
      </w:r>
      <w:r w:rsidR="00D06445" w:rsidRPr="008674F3">
        <w:t>olicies</w:t>
      </w:r>
      <w:r w:rsidR="00D06445">
        <w:t xml:space="preserve">. </w:t>
      </w:r>
    </w:p>
    <w:p w14:paraId="750AC3C8" w14:textId="4DBD368A" w:rsidR="00D06445" w:rsidRDefault="00D06445" w:rsidP="00D06445">
      <w:pPr>
        <w:ind w:left="720" w:hanging="720"/>
      </w:pPr>
      <w:r>
        <w:t>1.4</w:t>
      </w:r>
      <w:r>
        <w:tab/>
      </w:r>
      <w:r w:rsidRPr="008674F3">
        <w:t>Liaises and consults with</w:t>
      </w:r>
      <w:r>
        <w:t xml:space="preserve"> FSO line manager</w:t>
      </w:r>
      <w:r w:rsidRPr="008674F3">
        <w:t xml:space="preserve"> in order to place suitable staff on the roster </w:t>
      </w:r>
      <w:r>
        <w:t xml:space="preserve">for the District. </w:t>
      </w:r>
    </w:p>
    <w:p w14:paraId="76F3FAD0" w14:textId="5E4852B4" w:rsidR="00D06445" w:rsidRDefault="00D06445" w:rsidP="00D06445">
      <w:pPr>
        <w:ind w:left="720" w:hanging="720"/>
      </w:pPr>
      <w:r>
        <w:t>1.5</w:t>
      </w:r>
      <w:r>
        <w:tab/>
        <w:t>Prepares and p</w:t>
      </w:r>
      <w:r w:rsidRPr="008674F3">
        <w:t xml:space="preserve">rovides </w:t>
      </w:r>
      <w:r>
        <w:t>s</w:t>
      </w:r>
      <w:r w:rsidRPr="008674F3">
        <w:t xml:space="preserve">tatistical </w:t>
      </w:r>
      <w:r>
        <w:t>r</w:t>
      </w:r>
      <w:r w:rsidRPr="008674F3">
        <w:t>eports</w:t>
      </w:r>
      <w:r>
        <w:t xml:space="preserve"> and </w:t>
      </w:r>
      <w:r w:rsidRPr="00C04C4B">
        <w:t xml:space="preserve">data </w:t>
      </w:r>
      <w:r w:rsidRPr="008674F3">
        <w:t>in relation to</w:t>
      </w:r>
      <w:r>
        <w:t xml:space="preserve"> FSO</w:t>
      </w:r>
      <w:r w:rsidRPr="008674F3">
        <w:t xml:space="preserve"> staffing numbers as required</w:t>
      </w:r>
      <w:r>
        <w:t xml:space="preserve"> on behalf of the District. </w:t>
      </w:r>
    </w:p>
    <w:p w14:paraId="7CDE0A4C" w14:textId="4590A50E" w:rsidR="00D06445" w:rsidRDefault="00D06445" w:rsidP="00D06445">
      <w:pPr>
        <w:ind w:left="720" w:hanging="720"/>
      </w:pPr>
      <w:r>
        <w:t>1.6</w:t>
      </w:r>
      <w:r>
        <w:tab/>
        <w:t>Monitors the</w:t>
      </w:r>
      <w:r w:rsidRPr="008674F3">
        <w:t xml:space="preserve"> performance development of </w:t>
      </w:r>
      <w:r>
        <w:t xml:space="preserve">FSO staff in the District. </w:t>
      </w:r>
    </w:p>
    <w:p w14:paraId="2BECA143" w14:textId="015E086E" w:rsidR="00D06445" w:rsidRDefault="00D06445" w:rsidP="00D06445">
      <w:pPr>
        <w:ind w:left="720" w:hanging="720"/>
      </w:pPr>
      <w:r>
        <w:t>1.7</w:t>
      </w:r>
      <w:r>
        <w:tab/>
        <w:t xml:space="preserve">Provides quality customer service to internal and external clients. </w:t>
      </w:r>
    </w:p>
    <w:p w14:paraId="428A5D0C" w14:textId="6B76AC93" w:rsidR="00D06445" w:rsidRDefault="00D06445" w:rsidP="00D06445">
      <w:pPr>
        <w:ind w:left="720" w:hanging="720"/>
      </w:pPr>
      <w:r>
        <w:t>1.8</w:t>
      </w:r>
      <w:r>
        <w:tab/>
        <w:t>Consults with</w:t>
      </w:r>
      <w:r w:rsidRPr="00327661">
        <w:t xml:space="preserve"> t</w:t>
      </w:r>
      <w:r>
        <w:t xml:space="preserve">o various internal and external contact and </w:t>
      </w:r>
      <w:r w:rsidRPr="00327661">
        <w:t>case management team</w:t>
      </w:r>
      <w:r>
        <w:t>s</w:t>
      </w:r>
      <w:r w:rsidRPr="00327661">
        <w:t xml:space="preserve"> </w:t>
      </w:r>
      <w:r>
        <w:t xml:space="preserve">and actions responses </w:t>
      </w:r>
      <w:r w:rsidRPr="00327661">
        <w:t>to changes to contact, planning of contacts and concerns</w:t>
      </w:r>
      <w:r>
        <w:t xml:space="preserve">. </w:t>
      </w:r>
    </w:p>
    <w:p w14:paraId="761E6C0F" w14:textId="3C8F4378" w:rsidR="00D06445" w:rsidRDefault="00D06445" w:rsidP="00D06445">
      <w:pPr>
        <w:ind w:left="720" w:hanging="720"/>
      </w:pPr>
      <w:r>
        <w:t>1.9</w:t>
      </w:r>
      <w:r>
        <w:tab/>
        <w:t xml:space="preserve">Consults with FSOs to provide advice and coordinate the direction for FSOs working with families, children and young people within the District. </w:t>
      </w:r>
    </w:p>
    <w:p w14:paraId="563217E2" w14:textId="56BF4266" w:rsidR="00D06445" w:rsidRDefault="00D06445" w:rsidP="00D06445">
      <w:pPr>
        <w:ind w:left="720" w:hanging="720"/>
      </w:pPr>
      <w:r>
        <w:t>1.10</w:t>
      </w:r>
      <w:r>
        <w:tab/>
        <w:t xml:space="preserve">Assists in the provision of sound level of service to ensure the best outcomes for the safety and wellbeing of families, children and young people. </w:t>
      </w:r>
    </w:p>
    <w:p w14:paraId="32E4A5FF" w14:textId="33DDD161" w:rsidR="00D06445" w:rsidRDefault="00D06445" w:rsidP="00D06445">
      <w:pPr>
        <w:ind w:left="720" w:hanging="720"/>
      </w:pPr>
      <w:r>
        <w:t>1.11</w:t>
      </w:r>
      <w:r>
        <w:tab/>
        <w:t xml:space="preserve">Consults with and advocates for FSOs to District Management on issues relating to resource capacity, supports, emerging issues, logistics and transport services in the District. </w:t>
      </w:r>
    </w:p>
    <w:p w14:paraId="70DA390C" w14:textId="38FC7473" w:rsidR="00D06445" w:rsidRDefault="00D06445" w:rsidP="00D06445">
      <w:pPr>
        <w:ind w:left="720" w:hanging="720"/>
      </w:pPr>
      <w:r>
        <w:t>1.12</w:t>
      </w:r>
      <w:r>
        <w:tab/>
        <w:t>Monitors via FSO contact summaries and reports to District Management on</w:t>
      </w:r>
      <w:r w:rsidRPr="00B26AA8">
        <w:t xml:space="preserve"> </w:t>
      </w:r>
      <w:r>
        <w:t xml:space="preserve">the </w:t>
      </w:r>
      <w:r w:rsidRPr="00B26AA8">
        <w:t xml:space="preserve">engagement </w:t>
      </w:r>
      <w:r>
        <w:t xml:space="preserve">of FSOs </w:t>
      </w:r>
      <w:r w:rsidRPr="00B26AA8">
        <w:t xml:space="preserve">with families, </w:t>
      </w:r>
      <w:r>
        <w:t xml:space="preserve">to ensure engagement is conducted </w:t>
      </w:r>
      <w:r w:rsidRPr="00B26AA8">
        <w:t>in a respectful and honest manner, within</w:t>
      </w:r>
      <w:r>
        <w:t xml:space="preserve"> </w:t>
      </w:r>
      <w:r w:rsidRPr="00B26AA8">
        <w:t>challenging environments including situations of conflict</w:t>
      </w:r>
      <w:r>
        <w:t xml:space="preserve">. </w:t>
      </w:r>
    </w:p>
    <w:p w14:paraId="69D72E6E" w14:textId="77777777" w:rsidR="001E1B87" w:rsidRPr="001E1B87" w:rsidRDefault="001E1B87" w:rsidP="001E1B87"/>
    <w:p w14:paraId="7F1D219A" w14:textId="0D2BCA08" w:rsidR="001E1B87" w:rsidRPr="001E1B87" w:rsidRDefault="001E1B87" w:rsidP="001E1B87">
      <w:pPr>
        <w:rPr>
          <w:b/>
          <w:bCs/>
        </w:rPr>
      </w:pPr>
      <w:r w:rsidRPr="001E1B87">
        <w:rPr>
          <w:b/>
          <w:bCs/>
        </w:rPr>
        <w:t>2.</w:t>
      </w:r>
      <w:r w:rsidRPr="001E1B87">
        <w:rPr>
          <w:b/>
          <w:bCs/>
        </w:rPr>
        <w:tab/>
      </w:r>
      <w:r w:rsidR="00D06445">
        <w:rPr>
          <w:b/>
          <w:bCs/>
        </w:rPr>
        <w:t xml:space="preserve">Information Management and </w:t>
      </w:r>
      <w:r w:rsidR="00D06445" w:rsidRPr="0038739E">
        <w:rPr>
          <w:b/>
          <w:bCs/>
        </w:rPr>
        <w:t>Administration</w:t>
      </w:r>
    </w:p>
    <w:p w14:paraId="1B9F0383" w14:textId="28F764A2" w:rsidR="001E1B87" w:rsidRPr="001E1B87" w:rsidRDefault="001E1B87" w:rsidP="00D06445">
      <w:pPr>
        <w:ind w:left="720" w:hanging="720"/>
      </w:pPr>
      <w:r w:rsidRPr="001E1B87">
        <w:t>2.1</w:t>
      </w:r>
      <w:r w:rsidRPr="001E1B87">
        <w:tab/>
      </w:r>
      <w:r w:rsidR="00D06445">
        <w:t xml:space="preserve">Proofreads and maintains contact summaries for contact visits and maintains up-to-date detailed information and data of contacts for FSOs. </w:t>
      </w:r>
    </w:p>
    <w:p w14:paraId="3E568817" w14:textId="2A137CD4" w:rsidR="001E1B87" w:rsidRPr="001E1B87" w:rsidRDefault="001E1B87" w:rsidP="00D06445">
      <w:pPr>
        <w:ind w:left="720" w:hanging="720"/>
      </w:pPr>
      <w:r w:rsidRPr="001E1B87">
        <w:lastRenderedPageBreak/>
        <w:t>2.2</w:t>
      </w:r>
      <w:r w:rsidRPr="001E1B87">
        <w:tab/>
      </w:r>
      <w:r w:rsidR="00D06445">
        <w:t xml:space="preserve">Records the attendance of parents for contact visits and prepares cancellation letters as required. </w:t>
      </w:r>
    </w:p>
    <w:p w14:paraId="18AFA97C" w14:textId="17051CB7" w:rsidR="001E1B87" w:rsidRDefault="001E1B87" w:rsidP="00D06445">
      <w:pPr>
        <w:ind w:left="720" w:hanging="720"/>
      </w:pPr>
      <w:r w:rsidRPr="001E1B87">
        <w:t>2.</w:t>
      </w:r>
      <w:r>
        <w:t>3</w:t>
      </w:r>
      <w:r w:rsidRPr="001E1B87">
        <w:tab/>
      </w:r>
      <w:r w:rsidR="00D06445">
        <w:t xml:space="preserve">Responsible for the process of purchasing and accounts payment through the financial management system and Corporate Credit Card, in accordance with the Department’s Administration Manual entries. </w:t>
      </w:r>
    </w:p>
    <w:p w14:paraId="5F67F906" w14:textId="7BF601FC" w:rsidR="00655F02" w:rsidRDefault="00655F02" w:rsidP="00D06445">
      <w:pPr>
        <w:ind w:left="720" w:hanging="720"/>
      </w:pPr>
      <w:r>
        <w:t>2.4</w:t>
      </w:r>
      <w:r>
        <w:tab/>
      </w:r>
      <w:r w:rsidRPr="006A5832">
        <w:t>Responsible for petty cash and banking of monies and performs the role of Incurring Officer</w:t>
      </w:r>
      <w:r>
        <w:t xml:space="preserve">. </w:t>
      </w:r>
    </w:p>
    <w:p w14:paraId="37DA92A3" w14:textId="6E422FBB" w:rsidR="00655F02" w:rsidRDefault="00655F02" w:rsidP="00D06445">
      <w:pPr>
        <w:ind w:left="720" w:hanging="720"/>
      </w:pPr>
      <w:r>
        <w:t>2.5</w:t>
      </w:r>
      <w:r>
        <w:tab/>
      </w:r>
      <w:r w:rsidRPr="006A5832">
        <w:t>Supports Human Resource planning and FTE/</w:t>
      </w:r>
      <w:r>
        <w:t>s</w:t>
      </w:r>
      <w:r w:rsidRPr="006A5832">
        <w:t>alary management</w:t>
      </w:r>
      <w:r>
        <w:t xml:space="preserve"> for FSOs in the District. </w:t>
      </w:r>
    </w:p>
    <w:p w14:paraId="10225E7B" w14:textId="2D51441A" w:rsidR="00655F02" w:rsidRDefault="00655F02" w:rsidP="00D06445">
      <w:pPr>
        <w:ind w:left="720" w:hanging="720"/>
      </w:pPr>
      <w:r>
        <w:t>2.6</w:t>
      </w:r>
      <w:r>
        <w:tab/>
        <w:t xml:space="preserve">Coordinates required roster covers and reports on FSO attendance including, personal leave and other types of absences. </w:t>
      </w:r>
    </w:p>
    <w:p w14:paraId="287617D4" w14:textId="2FABBB21" w:rsidR="00655F02" w:rsidRDefault="00655F02" w:rsidP="00D06445">
      <w:pPr>
        <w:ind w:left="720" w:hanging="720"/>
      </w:pPr>
      <w:r>
        <w:t>2.7</w:t>
      </w:r>
      <w:r>
        <w:tab/>
        <w:t xml:space="preserve">Performs quality assurance of the FSO timesheets for leave and changes to roster. </w:t>
      </w:r>
    </w:p>
    <w:p w14:paraId="39E327B7" w14:textId="362C2C35" w:rsidR="00655F02" w:rsidRDefault="00655F02" w:rsidP="00D06445">
      <w:pPr>
        <w:ind w:left="720" w:hanging="720"/>
      </w:pPr>
      <w:r>
        <w:t>2.8</w:t>
      </w:r>
      <w:r>
        <w:tab/>
        <w:t>In liaison with District staff and the Business Manager, o</w:t>
      </w:r>
      <w:r w:rsidRPr="00E50BD5">
        <w:t>rganises fleet vehicle maintenance and repairs as required</w:t>
      </w:r>
      <w:r>
        <w:t xml:space="preserve"> and the ongoing operation of vehicles for the Family Support Officer use. </w:t>
      </w:r>
    </w:p>
    <w:p w14:paraId="7FA02442" w14:textId="04815631" w:rsidR="00655F02" w:rsidRDefault="00655F02" w:rsidP="00D06445">
      <w:pPr>
        <w:ind w:left="720" w:hanging="720"/>
      </w:pPr>
      <w:r>
        <w:t>2.9</w:t>
      </w:r>
      <w:r>
        <w:tab/>
        <w:t xml:space="preserve">Provides support in the coordination of specialised parent programs that may run from the contact centre. </w:t>
      </w:r>
    </w:p>
    <w:p w14:paraId="1ABB7E17" w14:textId="7517CD19" w:rsidR="00655F02" w:rsidRDefault="00655F02" w:rsidP="00D06445">
      <w:pPr>
        <w:ind w:left="720" w:hanging="720"/>
      </w:pPr>
      <w:r>
        <w:t>2.10</w:t>
      </w:r>
      <w:r>
        <w:tab/>
        <w:t xml:space="preserve">Participates in meetings as a contributing member of a team. </w:t>
      </w:r>
    </w:p>
    <w:p w14:paraId="5D740999" w14:textId="19BD1938" w:rsidR="00655F02" w:rsidRDefault="00655F02" w:rsidP="00D06445">
      <w:pPr>
        <w:ind w:left="720" w:hanging="720"/>
      </w:pPr>
      <w:r>
        <w:t>2.11</w:t>
      </w:r>
      <w:r>
        <w:tab/>
        <w:t xml:space="preserve">Participates in training as required.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67D38BD"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69D0621" w:rsidR="00E95D36" w:rsidRDefault="00E95D36" w:rsidP="00655F02">
      <w:pPr>
        <w:spacing w:after="120" w:line="288" w:lineRule="auto"/>
        <w:ind w:left="720" w:hanging="720"/>
      </w:pPr>
      <w:r>
        <w:t>1.</w:t>
      </w:r>
      <w:r>
        <w:tab/>
      </w:r>
      <w:r w:rsidR="00655F02" w:rsidRPr="0070656B">
        <w:t xml:space="preserve">Demonstrated knowledge and understanding of multiple </w:t>
      </w:r>
      <w:r w:rsidR="00655F02">
        <w:t>A</w:t>
      </w:r>
      <w:r w:rsidR="00655F02" w:rsidRPr="0070656B">
        <w:t xml:space="preserve">wards, </w:t>
      </w:r>
      <w:r w:rsidR="00655F02">
        <w:t>A</w:t>
      </w:r>
      <w:r w:rsidR="00655F02" w:rsidRPr="0070656B">
        <w:t xml:space="preserve">greements and relevant </w:t>
      </w:r>
      <w:r w:rsidR="00655F02">
        <w:t>l</w:t>
      </w:r>
      <w:r w:rsidR="00655F02" w:rsidRPr="0070656B">
        <w:t>egislation</w:t>
      </w:r>
      <w:r w:rsidR="00655F02">
        <w:t xml:space="preserve">. </w:t>
      </w:r>
    </w:p>
    <w:p w14:paraId="4F372326" w14:textId="5BB1765F" w:rsidR="00E95D36" w:rsidRDefault="00E95D36" w:rsidP="00655F02">
      <w:pPr>
        <w:spacing w:after="120" w:line="288" w:lineRule="auto"/>
        <w:ind w:left="720" w:hanging="720"/>
      </w:pPr>
      <w:r>
        <w:t>2.</w:t>
      </w:r>
      <w:r>
        <w:tab/>
      </w:r>
      <w:r w:rsidR="00655F02">
        <w:t xml:space="preserve">Demonstrated analytical, computer and problem-solving skills in relation to administration issues. </w:t>
      </w:r>
    </w:p>
    <w:p w14:paraId="114C450B" w14:textId="09B1ECFC" w:rsidR="00E95D36" w:rsidRDefault="00E95D36" w:rsidP="00655F02">
      <w:pPr>
        <w:spacing w:after="120" w:line="288" w:lineRule="auto"/>
        <w:ind w:left="720" w:hanging="720"/>
      </w:pPr>
      <w:r>
        <w:t>3.</w:t>
      </w:r>
      <w:r>
        <w:tab/>
      </w:r>
      <w:r w:rsidR="00655F02">
        <w:t xml:space="preserve">Demonstrated high-level organisational and analytical skills, including scheduling and rostering and </w:t>
      </w:r>
      <w:r w:rsidR="00655F02" w:rsidRPr="00C04C4B">
        <w:t>manag</w:t>
      </w:r>
      <w:r w:rsidR="00655F02">
        <w:t xml:space="preserve">ing of </w:t>
      </w:r>
      <w:r w:rsidR="00655F02" w:rsidRPr="00C04C4B">
        <w:t>conflicting priorities and deadlines</w:t>
      </w:r>
      <w:r w:rsidR="00655F02">
        <w:t xml:space="preserve">. </w:t>
      </w:r>
    </w:p>
    <w:p w14:paraId="3601817A" w14:textId="2F953BF8" w:rsidR="00E95D36" w:rsidRDefault="00E95D36" w:rsidP="00655F02">
      <w:pPr>
        <w:spacing w:after="120" w:line="288" w:lineRule="auto"/>
        <w:ind w:left="720" w:hanging="720"/>
      </w:pPr>
      <w:r>
        <w:t>4.</w:t>
      </w:r>
      <w:r>
        <w:tab/>
      </w:r>
      <w:r w:rsidR="00655F02">
        <w:t xml:space="preserve">Demonstrated skills and knowledge in engaging, working and communicating respectfully with families, children and young people, carers, communities, other District staff and significant others. </w:t>
      </w:r>
    </w:p>
    <w:p w14:paraId="72D0EDEC" w14:textId="1AA70008" w:rsidR="00E95D36" w:rsidRDefault="00E95D36" w:rsidP="00655F02">
      <w:pPr>
        <w:spacing w:after="120" w:line="288" w:lineRule="auto"/>
        <w:ind w:left="720" w:hanging="720"/>
      </w:pPr>
      <w:r>
        <w:t>5.</w:t>
      </w:r>
      <w:r>
        <w:tab/>
      </w:r>
      <w:r w:rsidR="00655F02">
        <w:t xml:space="preserve">Ability to work with Aboriginal and Torres Strait Islander, culturally and linguistically diverse communities, families, children and young people.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01C58E3" w:rsidR="00E95D36" w:rsidRDefault="00E95D36" w:rsidP="00E95D36">
      <w:pPr>
        <w:spacing w:after="120" w:line="288" w:lineRule="auto"/>
      </w:pPr>
      <w:r>
        <w:t>2.</w:t>
      </w:r>
      <w:r>
        <w:tab/>
      </w:r>
      <w:r w:rsidR="00655F02">
        <w:t xml:space="preserve">Appointment is subject to a satisfactory Working with Children (WWC) Check. </w:t>
      </w:r>
    </w:p>
    <w:p w14:paraId="26B4AB52" w14:textId="4DE0AADC" w:rsidR="00E95D36" w:rsidRDefault="00E95D36" w:rsidP="00E95D36">
      <w:pPr>
        <w:spacing w:after="120" w:line="288" w:lineRule="auto"/>
      </w:pPr>
      <w:r>
        <w:t>3.</w:t>
      </w:r>
      <w:r>
        <w:tab/>
      </w:r>
      <w:r w:rsidR="00655F02" w:rsidRPr="00126DA1">
        <w:t>Appointment is subject to a satisfactory Client and Child Protection Check</w:t>
      </w:r>
      <w:r w:rsidR="00655F02">
        <w:t xml:space="preserve">. </w:t>
      </w:r>
    </w:p>
    <w:p w14:paraId="7C1D2DA5" w14:textId="0BC76E7D" w:rsidR="00E95D36" w:rsidRDefault="00E95D36" w:rsidP="00655F02">
      <w:pPr>
        <w:spacing w:after="120" w:line="288" w:lineRule="auto"/>
        <w:ind w:left="720" w:hanging="720"/>
      </w:pPr>
      <w:r>
        <w:t>4.</w:t>
      </w:r>
      <w:r>
        <w:tab/>
      </w:r>
      <w:r w:rsidR="00655F02">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2DD0" w14:textId="77777777" w:rsidR="005C77A5" w:rsidRDefault="005C77A5" w:rsidP="0094205D">
      <w:pPr>
        <w:spacing w:after="0" w:line="240" w:lineRule="auto"/>
      </w:pPr>
      <w:r>
        <w:separator/>
      </w:r>
    </w:p>
  </w:endnote>
  <w:endnote w:type="continuationSeparator" w:id="0">
    <w:p w14:paraId="49159AD2" w14:textId="77777777" w:rsidR="005C77A5" w:rsidRDefault="005C77A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FCBF55A" w:rsidR="00492C13" w:rsidRPr="00492C13" w:rsidRDefault="00D06445" w:rsidP="00492C13">
          <w:r>
            <w:t>Family Support Coordinator, Generic, OOU3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FCF4" w14:textId="77777777" w:rsidR="005C77A5" w:rsidRDefault="005C77A5" w:rsidP="0094205D">
      <w:pPr>
        <w:spacing w:after="0" w:line="240" w:lineRule="auto"/>
      </w:pPr>
      <w:r>
        <w:separator/>
      </w:r>
    </w:p>
  </w:footnote>
  <w:footnote w:type="continuationSeparator" w:id="0">
    <w:p w14:paraId="0F44EF49" w14:textId="77777777" w:rsidR="005C77A5" w:rsidRDefault="005C77A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36BB1"/>
    <w:multiLevelType w:val="hybridMultilevel"/>
    <w:tmpl w:val="DB90B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046371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1698"/>
    <w:rsid w:val="004C3465"/>
    <w:rsid w:val="005140DB"/>
    <w:rsid w:val="00564528"/>
    <w:rsid w:val="00583A2D"/>
    <w:rsid w:val="005A2DCF"/>
    <w:rsid w:val="005C402D"/>
    <w:rsid w:val="005C77A5"/>
    <w:rsid w:val="005E6DD1"/>
    <w:rsid w:val="005F17DB"/>
    <w:rsid w:val="00603360"/>
    <w:rsid w:val="00614F23"/>
    <w:rsid w:val="00631422"/>
    <w:rsid w:val="00643AF9"/>
    <w:rsid w:val="00644E49"/>
    <w:rsid w:val="00647895"/>
    <w:rsid w:val="006543B6"/>
    <w:rsid w:val="00655F02"/>
    <w:rsid w:val="00670BF0"/>
    <w:rsid w:val="006736FE"/>
    <w:rsid w:val="0069567D"/>
    <w:rsid w:val="006A33CE"/>
    <w:rsid w:val="006B18A6"/>
    <w:rsid w:val="006F226E"/>
    <w:rsid w:val="007149FC"/>
    <w:rsid w:val="00716B0F"/>
    <w:rsid w:val="007317DF"/>
    <w:rsid w:val="00750229"/>
    <w:rsid w:val="0075637D"/>
    <w:rsid w:val="00771B02"/>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06445"/>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019471
019473
019474
019472
019477
019479
019478
019476
019475
019480
021254</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OOU3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FFA1FB14-96C9-4111-B0BE-36083A0D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Support Coordinator</dc:title>
  <dc:subject/>
  <dc:creator>ugohj2</dc:creator>
  <cp:keywords>JDF template V1.28</cp:keywords>
  <dc:description/>
  <cp:lastModifiedBy>Kate Cottingham</cp:lastModifiedBy>
  <cp:revision>2</cp:revision>
  <dcterms:created xsi:type="dcterms:W3CDTF">2026-05-29T03:21:00Z</dcterms:created>
  <dcterms:modified xsi:type="dcterms:W3CDTF">2026-05-29T03:21:00Z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