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69BD007B" w:rsidR="00161D57" w:rsidRPr="00407476" w:rsidRDefault="00161D57" w:rsidP="00460F3D">
      <w:pPr>
        <w:pStyle w:val="Heading1"/>
      </w:pPr>
      <w:r w:rsidRPr="00407476">
        <w:t>Job Desc</w:t>
      </w:r>
      <w:r w:rsidRPr="00291046">
        <w:t>rip</w:t>
      </w:r>
      <w:r w:rsidRPr="00407476">
        <w:t>tion Form</w:t>
      </w:r>
      <w:r w:rsidR="00CC6FD1" w:rsidRPr="00407476">
        <w:t xml:space="preserve"> – </w:t>
      </w:r>
      <w:r w:rsidR="00DE6FCD" w:rsidRPr="00DE6FCD">
        <w:t>Senior Performance and Monitoring Analyst</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331"/>
        <w:gridCol w:w="2569"/>
        <w:gridCol w:w="2331"/>
      </w:tblGrid>
      <w:tr w:rsidR="00216769" w:rsidRPr="00E32F00" w14:paraId="34B3F155" w14:textId="77777777" w:rsidTr="7D669B9E">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sdt>
            <w:sdtPr>
              <w:alias w:val="Position Number(s)"/>
              <w:tag w:val="PositionNumbersJDF"/>
              <w:id w:val="1984048632"/>
              <w:placeholder>
                <w:docPart w:val="7F689C7CA8E746678C0E8506491B5D8A"/>
              </w:placeholder>
              <w:dataBinding w:prefixMappings="xmlns:ns0='http://schemas.microsoft.com/office/2006/metadata/properties' xmlns:ns1='http://www.w3.org/2001/XMLSchema-instance' xmlns:ns2='http://schemas.microsoft.com/office/infopath/2007/PartnerControls' xmlns:ns3='6ba7053f-e0f4-4d6d-b99b-1a84f6080beb' " w:xpath="/ns0:properties[1]/documentManagement[1]/ns3:PositionNumbersJDF[1]" w:storeItemID="{D3A0B94B-6B5A-4804-8957-B38BAE58190A}"/>
              <w:text w:multiLine="1"/>
            </w:sdtPr>
            <w:sdtEndPr/>
            <w:sdtContent>
              <w:p w14:paraId="73AE0A4B" w14:textId="65F3200E" w:rsidR="00216769" w:rsidRPr="00E32F00" w:rsidRDefault="00FB1328" w:rsidP="004F034E">
                <w:pPr>
                  <w:pStyle w:val="TableText"/>
                </w:pPr>
                <w:r w:rsidRPr="00FB1328">
                  <w:t>17182</w:t>
                </w:r>
              </w:p>
            </w:sdtContent>
          </w:sdt>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2D3ED88E" w:rsidR="00216769" w:rsidRPr="00E32F00" w:rsidRDefault="00D23A0F"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EndPr/>
              <w:sdtContent>
                <w:r w:rsidR="00DE6FCD">
                  <w:t>Level 6</w:t>
                </w:r>
              </w:sdtContent>
            </w:sdt>
          </w:p>
        </w:tc>
      </w:tr>
      <w:tr w:rsidR="00216769" w:rsidRPr="00E32F00" w14:paraId="60EA11F1" w14:textId="77777777" w:rsidTr="7D669B9E">
        <w:trPr>
          <w:trHeight w:val="283"/>
        </w:trPr>
        <w:tc>
          <w:tcPr>
            <w:tcW w:w="2331" w:type="dxa"/>
            <w:shd w:val="clear" w:color="auto" w:fill="9DCECD"/>
          </w:tcPr>
          <w:p w14:paraId="763E1A33" w14:textId="6053436A" w:rsidR="00216769" w:rsidRPr="004F034E" w:rsidRDefault="00216769" w:rsidP="004F034E">
            <w:pPr>
              <w:pStyle w:val="TableText"/>
              <w:rPr>
                <w:b/>
                <w:bCs/>
              </w:rPr>
            </w:pPr>
            <w:r w:rsidRPr="004F034E">
              <w:rPr>
                <w:b/>
                <w:bCs/>
              </w:rPr>
              <w:t>Division</w:t>
            </w:r>
            <w:r w:rsidR="000A366F">
              <w:rPr>
                <w:b/>
                <w:bCs/>
              </w:rPr>
              <w:t>/Directorate</w:t>
            </w:r>
            <w:r w:rsidRPr="004F034E">
              <w:rPr>
                <w:b/>
                <w:bCs/>
              </w:rPr>
              <w:t>:</w:t>
            </w:r>
          </w:p>
        </w:tc>
        <w:tc>
          <w:tcPr>
            <w:tcW w:w="2331" w:type="dxa"/>
          </w:tcPr>
          <w:sdt>
            <w:sdtPr>
              <w:alias w:val="Division JDF"/>
              <w:tag w:val="Division_x0020_JDF"/>
              <w:id w:val="-1255672995"/>
              <w:placeholder>
                <w:docPart w:val="F3F0C144E6BA4DE8A8A8494DB6EF85B7"/>
              </w:placeholder>
              <w:dataBinding w:prefixMappings="xmlns:ns0='http://schemas.microsoft.com/office/2006/metadata/properties' xmlns:ns1='http://www.w3.org/2001/XMLSchema-instance' xmlns:ns2='http://schemas.microsoft.com/office/infopath/2007/PartnerControls' xmlns:ns3='6ba7053f-e0f4-4d6d-b99b-1a84f6080beb' " w:xpath="/ns0:properties[1]/documentManagement[1]/ns3:Division_x0020_JDF[1]" w:storeItemID="{D3A0B94B-6B5A-4804-8957-B38BAE58190A}"/>
              <w:dropDownList w:lastValue="Strategy and Performance Accountability">
                <w:listItem w:value="[Division JDF]"/>
              </w:dropDownList>
            </w:sdtPr>
            <w:sdtEndPr/>
            <w:sdtContent>
              <w:p w14:paraId="47800BF1" w14:textId="6B669CA3" w:rsidR="00216769" w:rsidRPr="00E32F00" w:rsidRDefault="00DE6FCD" w:rsidP="004F034E">
                <w:pPr>
                  <w:pStyle w:val="TableText"/>
                </w:pPr>
                <w:r w:rsidRPr="00DE6FCD">
                  <w:t>Strategy and Performance Accountability</w:t>
                </w:r>
              </w:p>
            </w:sdtContent>
          </w:sdt>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sdt>
            <w:sdtPr>
              <w:alias w:val="Branch JDF"/>
              <w:tag w:val="Branch_x0020_JDF"/>
              <w:id w:val="1230581678"/>
              <w:placeholder>
                <w:docPart w:val="0AD1A1DC63054974A2FC88E19D4978A4"/>
              </w:placeholder>
              <w:dataBinding w:prefixMappings="xmlns:ns0='http://schemas.microsoft.com/office/2006/metadata/properties' xmlns:ns1='http://www.w3.org/2001/XMLSchema-instance' xmlns:ns2='http://schemas.microsoft.com/office/infopath/2007/PartnerControls' xmlns:ns3='6ba7053f-e0f4-4d6d-b99b-1a84f6080beb' " w:xpath="/ns0:properties[1]/documentManagement[1]/ns3:Branch_x0020_JDF[1]" w:storeItemID="{D3A0B94B-6B5A-4804-8957-B38BAE58190A}"/>
              <w:dropDownList w:lastValue="Performance Analysis and Reporting">
                <w:listItem w:value="[Branch JDF]"/>
              </w:dropDownList>
            </w:sdtPr>
            <w:sdtEndPr/>
            <w:sdtContent>
              <w:p w14:paraId="1F1AC451" w14:textId="16927FA7" w:rsidR="00216769" w:rsidRPr="00E32F00" w:rsidRDefault="00C85661" w:rsidP="004F034E">
                <w:pPr>
                  <w:pStyle w:val="TableText"/>
                </w:pPr>
                <w:r>
                  <w:t>Performance Analysis and Reporting</w:t>
                </w:r>
              </w:p>
            </w:sdtContent>
          </w:sdt>
        </w:tc>
      </w:tr>
      <w:tr w:rsidR="00216769" w:rsidRPr="00E32F00" w14:paraId="1B984211" w14:textId="77777777" w:rsidTr="7D669B9E">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sdt>
            <w:sdtPr>
              <w:alias w:val="Manager Position Number(s)"/>
              <w:tag w:val="Manager_x0020_Position_x0020_Number_x0028_s_x0029_"/>
              <w:id w:val="-1280949238"/>
              <w:placeholder>
                <w:docPart w:val="7D93964F5F5043D0A4EC7931D808C268"/>
              </w:placeholder>
              <w:dataBinding w:prefixMappings="xmlns:ns0='http://schemas.microsoft.com/office/2006/metadata/properties' xmlns:ns1='http://www.w3.org/2001/XMLSchema-instance' xmlns:ns2='http://schemas.microsoft.com/office/infopath/2007/PartnerControls' xmlns:ns3='6ba7053f-e0f4-4d6d-b99b-1a84f6080beb' " w:xpath="/ns0:properties[1]/documentManagement[1]/ns3:Manager_x0020_Position_x0020_Number_x0028_s_x0029_[1]" w:storeItemID="{D3A0B94B-6B5A-4804-8957-B38BAE58190A}"/>
              <w:text w:multiLine="1"/>
            </w:sdtPr>
            <w:sdtEndPr/>
            <w:sdtContent>
              <w:p w14:paraId="5AD788F7" w14:textId="14DC130C" w:rsidR="00216769" w:rsidRPr="00E32F00" w:rsidRDefault="00773C97" w:rsidP="004F034E">
                <w:pPr>
                  <w:pStyle w:val="TableText"/>
                </w:pPr>
                <w:r w:rsidRPr="00773C97">
                  <w:t>16373</w:t>
                </w:r>
              </w:p>
            </w:sdtContent>
          </w:sdt>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sdt>
            <w:sdtPr>
              <w:alias w:val="Direct reports"/>
              <w:tag w:val="Direct_x0020_reports"/>
              <w:id w:val="1495301392"/>
              <w:placeholder>
                <w:docPart w:val="284BC70C678F432986C7B77EF64326B5"/>
              </w:placeholder>
              <w:dataBinding w:prefixMappings="xmlns:ns0='http://schemas.microsoft.com/office/2006/metadata/properties' xmlns:ns1='http://www.w3.org/2001/XMLSchema-instance' xmlns:ns2='http://schemas.microsoft.com/office/infopath/2007/PartnerControls' xmlns:ns3='6ba7053f-e0f4-4d6d-b99b-1a84f6080beb' " w:xpath="/ns0:properties[1]/documentManagement[1]/ns3:Direct_x0020_reports[1]" w:storeItemID="{D3A0B94B-6B5A-4804-8957-B38BAE58190A}"/>
              <w:text/>
            </w:sdtPr>
            <w:sdtEndPr/>
            <w:sdtContent>
              <w:p w14:paraId="51393AF9" w14:textId="332BA61D" w:rsidR="00216769" w:rsidRPr="00E32F00" w:rsidRDefault="00DE6FCD" w:rsidP="004F034E">
                <w:pPr>
                  <w:pStyle w:val="TableText"/>
                </w:pPr>
                <w:r>
                  <w:t>Nil</w:t>
                </w:r>
              </w:p>
            </w:sdtContent>
          </w:sdt>
        </w:tc>
      </w:tr>
    </w:tbl>
    <w:p w14:paraId="5D485EAE" w14:textId="77777777" w:rsidR="007D56CF" w:rsidRDefault="00696797" w:rsidP="004F034E">
      <w:pPr>
        <w:pStyle w:val="Heading2"/>
      </w:pPr>
      <w:r w:rsidRPr="00407476">
        <w:br/>
      </w:r>
    </w:p>
    <w:p w14:paraId="08C1DA21" w14:textId="50A822B5" w:rsidR="00CD7736" w:rsidRPr="00407476" w:rsidRDefault="006E5038" w:rsidP="004F034E">
      <w:pPr>
        <w:pStyle w:val="Heading2"/>
        <w:rPr>
          <w:color w:val="808080" w:themeColor="background2" w:themeShade="80"/>
        </w:rPr>
      </w:pPr>
      <w:r w:rsidRPr="00E85B5A">
        <w:t>Position</w:t>
      </w:r>
      <w:r w:rsidR="002A197D">
        <w:t xml:space="preserve"> </w:t>
      </w:r>
      <w:r w:rsidR="00581DB5">
        <w:t>p</w:t>
      </w:r>
      <w:r w:rsidR="002A197D">
        <w:t>urpose</w:t>
      </w:r>
    </w:p>
    <w:p w14:paraId="6570489F" w14:textId="618E7234" w:rsidR="00403769" w:rsidRDefault="00DE6FCD" w:rsidP="00DE6FCD">
      <w:r w:rsidRPr="00DE6FCD">
        <w:t xml:space="preserve">The position of Performance and Monitoring Analyst is responsible for assisting the Manager Performance and Analysis in initiating, leading and undertaking data analysis and research and evaluation to underpin the development of evidence-based policies, strategies and practices related to the </w:t>
      </w:r>
      <w:r w:rsidR="00C10251">
        <w:t>CITS’</w:t>
      </w:r>
      <w:r w:rsidRPr="00DE6FCD">
        <w:t xml:space="preserve"> high-level priorities and outcomes. This will entail a focus on local, national and international best practice as well as effective consultation across State government, and relevant sectors and industries. The position provides high-level, value-added data analysis and policy advice to Executive and managers and works across the agency to build capacity and capability in these areas.</w:t>
      </w:r>
    </w:p>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sdt>
      <w:sdtPr>
        <w:alias w:val="Portfolio content"/>
        <w:tag w:val="Portfolio_x0020_content"/>
        <w:id w:val="-886573918"/>
        <w:placeholder>
          <w:docPart w:val="0DCDDB4422A148EE969FBC7AA9BC060E"/>
        </w:placeholder>
        <w:dataBinding w:prefixMappings="xmlns:ns0='http://schemas.microsoft.com/office/2006/metadata/properties' xmlns:ns1='http://www.w3.org/2001/XMLSchema-instance' xmlns:ns2='http://schemas.microsoft.com/office/infopath/2007/PartnerControls' xmlns:ns3='6ba7053f-e0f4-4d6d-b99b-1a84f6080beb' " w:xpath="/ns0:properties[1]/documentManagement[1]/ns3:Portfolio_x0020_content[1]" w:storeItemID="{D3A0B94B-6B5A-4804-8957-B38BAE58190A}"/>
        <w:text w:multiLine="1"/>
      </w:sdtPr>
      <w:sdtEndPr/>
      <w:sdtContent>
        <w:p w14:paraId="300CF1B9" w14:textId="5278F966" w:rsidR="00403769" w:rsidRDefault="00375927" w:rsidP="00375927">
          <w:r w:rsidRPr="00DD5D37">
            <w:t>Strategy and Performance Accountability partners collaboratively with all business areas to deliver agency‑wide strategic priorities ensuring a unified evidence-informed approach.  We provide strategic insight and lead the agency in upholding corporate, legislative, and social obligations, and support business areas to do the same through capability building and guidance. In addition to our internal partners, we work closely with key stakeholders, portfolio statutory authorities and across government to deliver shared outcomes.</w:t>
          </w:r>
          <w:r w:rsidR="005E5207">
            <w:br/>
          </w:r>
        </w:p>
      </w:sdtContent>
    </w:sdt>
    <w:p w14:paraId="7768778F" w14:textId="1F9EF440" w:rsidR="001A0F28" w:rsidRPr="00407476" w:rsidRDefault="00331FE0" w:rsidP="004F034E">
      <w:pPr>
        <w:pStyle w:val="Heading2"/>
      </w:pPr>
      <w:r w:rsidRPr="00407476">
        <w:t>Responsibilities</w:t>
      </w:r>
      <w:r w:rsidR="003854A7" w:rsidRPr="00407476">
        <w:t xml:space="preserve"> </w:t>
      </w:r>
    </w:p>
    <w:p w14:paraId="0E48ADA2" w14:textId="74F78DA5" w:rsidR="00DE6FCD" w:rsidRDefault="00DE6FCD" w:rsidP="00DE6FCD">
      <w:pPr>
        <w:pStyle w:val="ListParagraph"/>
        <w:ind w:left="993"/>
      </w:pPr>
      <w:r>
        <w:t xml:space="preserve">Manages the research and analysis of internal and external data and identifies and monitors trends and issues to inform and support the </w:t>
      </w:r>
      <w:r w:rsidR="00C10251">
        <w:t>CITS’</w:t>
      </w:r>
      <w:r>
        <w:t xml:space="preserve"> priorities and outcomes.</w:t>
      </w:r>
    </w:p>
    <w:p w14:paraId="1539E636" w14:textId="77777777" w:rsidR="00DE6FCD" w:rsidRDefault="00DE6FCD" w:rsidP="00DE6FCD">
      <w:pPr>
        <w:pStyle w:val="ListParagraph"/>
        <w:ind w:left="993"/>
      </w:pPr>
      <w:r>
        <w:t>Prepares data products, data analysis and outputs from relevant data collections including reports, briefing notes, correspondence, and other written material for a wide audience such including executive and Ministerial offices.</w:t>
      </w:r>
    </w:p>
    <w:p w14:paraId="69416E98" w14:textId="77777777" w:rsidR="00DE6FCD" w:rsidRDefault="00DE6FCD" w:rsidP="00DE6FCD">
      <w:pPr>
        <w:pStyle w:val="ListParagraph"/>
        <w:ind w:left="993"/>
      </w:pPr>
      <w:r>
        <w:t>Uses programming language and business intelligence software to model, visualise and present data in dashboards and other contemporary formats.</w:t>
      </w:r>
    </w:p>
    <w:p w14:paraId="0E3CBA47" w14:textId="77777777" w:rsidR="00DE6FCD" w:rsidRDefault="00DE6FCD" w:rsidP="00DE6FCD">
      <w:pPr>
        <w:pStyle w:val="ListParagraph"/>
        <w:ind w:left="993"/>
      </w:pPr>
      <w:r>
        <w:t>Undertakes high level data analysis, research and evaluation, to support the delivery of priorities, though application of rigorous data analytics and methodology</w:t>
      </w:r>
    </w:p>
    <w:p w14:paraId="4AC2EF56" w14:textId="77777777" w:rsidR="00DE6FCD" w:rsidRDefault="00DE6FCD" w:rsidP="00DE6FCD">
      <w:pPr>
        <w:pStyle w:val="ListParagraph"/>
        <w:ind w:left="993"/>
      </w:pPr>
      <w:r>
        <w:t xml:space="preserve">Contributes to the development of outcomes frameworks, including key performance indicators, for selected policies and strategies </w:t>
      </w:r>
    </w:p>
    <w:p w14:paraId="3364A344" w14:textId="77777777" w:rsidR="00DE6FCD" w:rsidRDefault="00DE6FCD" w:rsidP="00DE6FCD">
      <w:pPr>
        <w:pStyle w:val="ListParagraph"/>
        <w:ind w:left="993"/>
      </w:pPr>
      <w:r>
        <w:t>Produces and disseminates reports and presentations relevant to the audience.</w:t>
      </w:r>
    </w:p>
    <w:p w14:paraId="36D82632" w14:textId="77777777" w:rsidR="00DE6FCD" w:rsidRDefault="00DE6FCD" w:rsidP="00DE6FCD">
      <w:pPr>
        <w:pStyle w:val="ListParagraph"/>
        <w:ind w:left="993"/>
      </w:pPr>
      <w:r>
        <w:t>Provides advice and recommendations to inform decision making to support the development of policy and strategy.</w:t>
      </w:r>
    </w:p>
    <w:p w14:paraId="1D3E1260" w14:textId="77777777" w:rsidR="00DE6FCD" w:rsidRDefault="00DE6FCD" w:rsidP="00DE6FCD">
      <w:pPr>
        <w:pStyle w:val="ListParagraph"/>
        <w:ind w:left="993"/>
      </w:pPr>
      <w:r>
        <w:lastRenderedPageBreak/>
        <w:t>Works closely with data suppliers and uses business intelligence tools to ensure data is accurately collated and synthesised.</w:t>
      </w:r>
    </w:p>
    <w:p w14:paraId="7153A7EA" w14:textId="77777777" w:rsidR="00DE6FCD" w:rsidRDefault="00DE6FCD" w:rsidP="00DE6FCD">
      <w:pPr>
        <w:pStyle w:val="ListParagraph"/>
        <w:ind w:left="993"/>
      </w:pPr>
      <w:r>
        <w:t>Develops and utilises business intelligence apps, databases, spreadsheets and modelling software to deliver business solutions.</w:t>
      </w:r>
    </w:p>
    <w:p w14:paraId="315DC14E" w14:textId="77777777" w:rsidR="00DE6FCD" w:rsidRDefault="00DE6FCD" w:rsidP="00DE6FCD">
      <w:pPr>
        <w:pStyle w:val="ListParagraph"/>
        <w:ind w:left="993"/>
      </w:pPr>
      <w:r>
        <w:t>Assesses and reviews the Agency’s data requirements to ensure reporting and analysis provided is fit for purpose, timely and accurate.</w:t>
      </w:r>
    </w:p>
    <w:p w14:paraId="74CDAC91" w14:textId="77777777" w:rsidR="00DE6FCD" w:rsidRDefault="00DE6FCD" w:rsidP="00DE6FCD">
      <w:pPr>
        <w:pStyle w:val="ListParagraph"/>
        <w:ind w:left="993"/>
      </w:pPr>
      <w:r>
        <w:t>Maintains knowledge and awareness of trends, benchmarks and issues, both nationally and internationally and delivers high quality information to support development of policy and strategy.</w:t>
      </w:r>
    </w:p>
    <w:p w14:paraId="116231B6" w14:textId="49CC2B00" w:rsidR="00DE6FCD" w:rsidRDefault="00DE6FCD" w:rsidP="00DE6FCD">
      <w:pPr>
        <w:pStyle w:val="ListParagraph"/>
        <w:ind w:left="993"/>
      </w:pPr>
      <w:r>
        <w:t xml:space="preserve">Provides quality assurance of reporting internally and to external bodies of </w:t>
      </w:r>
      <w:r w:rsidR="00C10251">
        <w:t>CITS</w:t>
      </w:r>
      <w:r>
        <w:t xml:space="preserve"> data.</w:t>
      </w:r>
    </w:p>
    <w:p w14:paraId="7F19D07B" w14:textId="77777777" w:rsidR="00DE6FCD" w:rsidRDefault="00DE6FCD" w:rsidP="00DE6FCD">
      <w:pPr>
        <w:pStyle w:val="ListParagraph"/>
        <w:ind w:left="993"/>
      </w:pPr>
      <w:r>
        <w:t>Provides guidance, mentorship, and support to team members, offering training and development to ensure they produce high-quality results aligned with reporting and analysis objectives.</w:t>
      </w:r>
    </w:p>
    <w:p w14:paraId="1C5FF5D2" w14:textId="77777777" w:rsidR="00DE6FCD" w:rsidRDefault="00DE6FCD" w:rsidP="00DE6FCD">
      <w:pPr>
        <w:pStyle w:val="ListParagraph"/>
        <w:ind w:left="993"/>
      </w:pPr>
      <w:r>
        <w:t>Develops and maintains collaborative working relationships with key internal and external stakeholders.</w:t>
      </w:r>
    </w:p>
    <w:p w14:paraId="28664BF0" w14:textId="77777777" w:rsidR="00DE6FCD" w:rsidRDefault="00DE6FCD" w:rsidP="00DE6FCD">
      <w:pPr>
        <w:pStyle w:val="ListParagraph"/>
        <w:ind w:left="993"/>
      </w:pPr>
      <w:r>
        <w:t>Represents the Division at meetings and working groups.</w:t>
      </w:r>
    </w:p>
    <w:p w14:paraId="777BF713" w14:textId="77777777" w:rsidR="00DE6FCD" w:rsidRDefault="00DE6FCD" w:rsidP="00DE6FCD">
      <w:pPr>
        <w:pStyle w:val="ListParagraph"/>
        <w:ind w:left="993"/>
      </w:pPr>
      <w:r>
        <w:t>Conducts and attends meetings and facilitates stakeholder engagement to understand business needs.</w:t>
      </w:r>
    </w:p>
    <w:p w14:paraId="5F2F0EB2" w14:textId="59739095" w:rsidR="00F26433" w:rsidRPr="00E32F00" w:rsidRDefault="00F26433" w:rsidP="00E03354">
      <w:pPr>
        <w:pStyle w:val="ListParagraph"/>
        <w:ind w:left="993"/>
      </w:pPr>
      <w:r w:rsidRPr="00E32F00">
        <w:t xml:space="preserve">Adheres to Occupational Safety and Health, Equal Opportunity and other legislative requirements in accordance with the parameters of the position. </w:t>
      </w:r>
    </w:p>
    <w:p w14:paraId="2B53B156" w14:textId="14242608" w:rsidR="002C7793" w:rsidRPr="00E32F00" w:rsidRDefault="004B63D4" w:rsidP="00E03354">
      <w:pPr>
        <w:pStyle w:val="ListParagraph"/>
        <w:ind w:left="993"/>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r w:rsidRPr="00E32F00">
        <w:t xml:space="preserve">. </w:t>
      </w:r>
    </w:p>
    <w:p w14:paraId="1601DA8B" w14:textId="4AC68BED" w:rsidR="00403769" w:rsidRDefault="00616C23" w:rsidP="00AA391C">
      <w:pPr>
        <w:pStyle w:val="ListParagraph"/>
        <w:ind w:left="993"/>
      </w:pPr>
      <w:r>
        <w:t xml:space="preserve">Perform any other duties as assigned or necessary to support the </w:t>
      </w:r>
      <w:r w:rsidR="00CD66C3">
        <w:t xml:space="preserve">objectives of </w:t>
      </w:r>
      <w:r w:rsidR="20017A25">
        <w:t>CITS</w:t>
      </w:r>
      <w:r w:rsidR="002011B6">
        <w:t>.</w:t>
      </w:r>
    </w:p>
    <w:p w14:paraId="79861AE3" w14:textId="77777777" w:rsidR="005E5207" w:rsidRDefault="005E5207" w:rsidP="005E5207">
      <w:pPr>
        <w:pStyle w:val="ListParagraph"/>
        <w:numPr>
          <w:ilvl w:val="0"/>
          <w:numId w:val="0"/>
        </w:numPr>
        <w:ind w:left="993"/>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2D4D020D" w14:textId="1D36AA4F" w:rsidR="00DE6FCD" w:rsidRDefault="00DE6FCD" w:rsidP="00E243E5">
      <w:pPr>
        <w:pStyle w:val="ListParagraph"/>
        <w:numPr>
          <w:ilvl w:val="0"/>
          <w:numId w:val="29"/>
        </w:numPr>
      </w:pPr>
      <w:r>
        <w:t>Considerable experience in the statistical analysis of data using software packages and demonstrated experience in reporting from complex information systems and data sources</w:t>
      </w:r>
    </w:p>
    <w:p w14:paraId="7E547D91" w14:textId="77777777" w:rsidR="00DE6FCD" w:rsidRDefault="00DE6FCD" w:rsidP="00DE6FCD">
      <w:pPr>
        <w:pStyle w:val="ListParagraph"/>
        <w:numPr>
          <w:ilvl w:val="0"/>
          <w:numId w:val="29"/>
        </w:numPr>
      </w:pPr>
      <w:r>
        <w:t>Intermediate skills with Power BI, or equivalent to analyse, visualise and present data in dashboards</w:t>
      </w:r>
    </w:p>
    <w:p w14:paraId="0A622382" w14:textId="77777777" w:rsidR="00DE6FCD" w:rsidRDefault="00DE6FCD" w:rsidP="00DE6FCD">
      <w:pPr>
        <w:pStyle w:val="ListParagraph"/>
        <w:numPr>
          <w:ilvl w:val="0"/>
          <w:numId w:val="29"/>
        </w:numPr>
      </w:pPr>
      <w:r>
        <w:t>Demonstrated high level conceptual, analytical, evaluation and research skills, together with the ability to present complex data in an effective manner</w:t>
      </w:r>
    </w:p>
    <w:p w14:paraId="71F8E134" w14:textId="77777777" w:rsidR="00DE6FCD" w:rsidRDefault="00DE6FCD" w:rsidP="00DE6FCD">
      <w:pPr>
        <w:pStyle w:val="ListParagraph"/>
        <w:numPr>
          <w:ilvl w:val="0"/>
          <w:numId w:val="29"/>
        </w:numPr>
      </w:pPr>
      <w:r>
        <w:t xml:space="preserve">Well-developed planning and organisational skills with a demonstrated ability to deliver on expected outcomes, while working in an autonomous manner and within a team environment.   </w:t>
      </w:r>
    </w:p>
    <w:p w14:paraId="6EC254F6" w14:textId="6B593B27" w:rsidR="00B71D04" w:rsidRPr="00E32F00" w:rsidRDefault="00DE6FCD" w:rsidP="00375927">
      <w:pPr>
        <w:pStyle w:val="ListParagraph"/>
        <w:numPr>
          <w:ilvl w:val="0"/>
          <w:numId w:val="29"/>
        </w:numPr>
      </w:pPr>
      <w:r>
        <w:t>Well- developed communication skills, with the ability to maintain strong working relationships with stakeholders at all levels.</w:t>
      </w: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1BDBF0A8" w14:textId="420BACBD" w:rsidR="00DE6FCD" w:rsidRDefault="00DE6FCD" w:rsidP="00DE6FCD">
      <w:pPr>
        <w:pStyle w:val="ListParagraph"/>
        <w:numPr>
          <w:ilvl w:val="0"/>
          <w:numId w:val="32"/>
        </w:numPr>
      </w:pPr>
      <w:r>
        <w:t>Tertiary qualification in a relevant discipline such as mathematics, statistics, computer science, data science, business management, human resources management, organisational psychology public sector management or similar</w:t>
      </w:r>
    </w:p>
    <w:p w14:paraId="58EA22C3" w14:textId="377CA31A" w:rsidR="00DE6FCD" w:rsidRDefault="00DE6FCD" w:rsidP="00561C12">
      <w:pPr>
        <w:pStyle w:val="ListParagraph"/>
        <w:numPr>
          <w:ilvl w:val="0"/>
          <w:numId w:val="32"/>
        </w:numPr>
      </w:pPr>
      <w:r>
        <w:t>Experience in qualitative analysis of data</w:t>
      </w:r>
      <w:r w:rsidR="005E5207">
        <w:t xml:space="preserve">                  </w:t>
      </w:r>
      <w:r w:rsidR="007A3726">
        <w:br w:type="page"/>
      </w:r>
    </w:p>
    <w:p w14:paraId="19B3CBC9" w14:textId="1A6A5010" w:rsidR="00600B88" w:rsidRPr="00E85B5A" w:rsidRDefault="00645B08" w:rsidP="004F034E">
      <w:pPr>
        <w:pStyle w:val="Heading2"/>
        <w:rPr>
          <w:rFonts w:ascii="Arial" w:hAnsi="Arial"/>
          <w:szCs w:val="22"/>
        </w:rPr>
      </w:pPr>
      <w:r>
        <w:lastRenderedPageBreak/>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1"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3E6BFFAE" w:rsidR="00DC44D7" w:rsidRPr="00407476" w:rsidRDefault="006508CB" w:rsidP="073FA27A">
      <w:pPr>
        <w:rPr>
          <w:rFonts w:ascii="Arial" w:hAnsi="Arial" w:cs="Arial"/>
          <w:color w:val="000000"/>
        </w:rPr>
      </w:pPr>
      <w:r>
        <w:t xml:space="preserve">This role </w:t>
      </w:r>
      <w:r w:rsidR="00AA206B">
        <w:t>falls under th</w:t>
      </w:r>
      <w:r w:rsidR="000A366F">
        <w:t xml:space="preserve">e </w:t>
      </w:r>
      <w:sdt>
        <w:sdtPr>
          <w:alias w:val="Leadership expectations"/>
          <w:tag w:val="Leadership_x0020_expectations"/>
          <w:id w:val="926153366"/>
          <w:placeholder>
            <w:docPart w:val="D6FF4924ED6041809E36D4A501173D6E"/>
          </w:placeholder>
          <w:dataBinding w:prefixMappings="xmlns:ns0='http://schemas.microsoft.com/office/2006/metadata/properties' xmlns:ns1='http://www.w3.org/2001/XMLSchema-instance' xmlns:ns2='http://schemas.microsoft.com/office/infopath/2007/PartnerControls' xmlns:ns3='6ba7053f-e0f4-4d6d-b99b-1a84f6080beb' " w:xpath="/ns0:properties[1]/documentManagement[1]/ns3:Leadership_x0020_expectations[1]" w:storeItemID="{D3A0B94B-6B5A-4804-8957-B38BAE58190A}"/>
          <w:dropDownList w:lastValue="personal leadership">
            <w:listItem w:value="[Leadership expectations]"/>
          </w:dropDownList>
        </w:sdtPr>
        <w:sdtEndPr/>
        <w:sdtContent>
          <w:r w:rsidR="000A366F">
            <w:t>personal leadership</w:t>
          </w:r>
        </w:sdtContent>
      </w:sdt>
      <w:r w:rsidR="000A366F">
        <w:t xml:space="preserve"> context.</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17F745BB" w14:textId="65FD6D76" w:rsidR="00B91FFC" w:rsidRDefault="00181CB0" w:rsidP="00DE6FCD">
      <w:r w:rsidRPr="001D63A8">
        <w:t>All department positions require a current Criminal History Check (National Police Certificate or equivalent) and 100-point Identification Check prior to commencement.</w:t>
      </w:r>
    </w:p>
    <w:p w14:paraId="518A0D36" w14:textId="400842CB" w:rsidR="00134DCB" w:rsidRDefault="00134DCB" w:rsidP="00134DCB">
      <w:pPr>
        <w:pStyle w:val="Heading2"/>
      </w:pPr>
      <w:r>
        <w:t>Special Conditions</w:t>
      </w:r>
    </w:p>
    <w:p w14:paraId="4DB3C332" w14:textId="77777777" w:rsidR="00403ACE" w:rsidRDefault="00403ACE" w:rsidP="004F034E">
      <w:r>
        <w:t>Other conditions specific to this role are:</w:t>
      </w:r>
    </w:p>
    <w:p w14:paraId="360F9BDE" w14:textId="67465664" w:rsidR="00280DC3" w:rsidRDefault="00DE6FCD" w:rsidP="00EC7CCD">
      <w:pPr>
        <w:pStyle w:val="ListParagraph"/>
        <w:numPr>
          <w:ilvl w:val="0"/>
          <w:numId w:val="30"/>
        </w:numPr>
      </w:pPr>
      <w:r>
        <w:t xml:space="preserve">Nil </w:t>
      </w:r>
    </w:p>
    <w:p w14:paraId="711AF989" w14:textId="77777777" w:rsidR="00F32450" w:rsidRDefault="00F32450" w:rsidP="00E95A0F">
      <w:pPr>
        <w:ind w:left="0"/>
      </w:pP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507C83A3" w:rsidR="00690A87" w:rsidRPr="001D63A8" w:rsidRDefault="00DE6FCD" w:rsidP="004D6E98">
            <w:r>
              <w:t>3 February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ACA35" w14:textId="77777777" w:rsidR="00D23A0F" w:rsidRDefault="00D23A0F" w:rsidP="004F034E">
      <w:r>
        <w:separator/>
      </w:r>
    </w:p>
    <w:p w14:paraId="002C0622" w14:textId="77777777" w:rsidR="00D23A0F" w:rsidRDefault="00D23A0F" w:rsidP="004F034E"/>
  </w:endnote>
  <w:endnote w:type="continuationSeparator" w:id="0">
    <w:p w14:paraId="33AF9593" w14:textId="77777777" w:rsidR="00D23A0F" w:rsidRDefault="00D23A0F" w:rsidP="004F034E">
      <w:r>
        <w:continuationSeparator/>
      </w:r>
    </w:p>
    <w:p w14:paraId="720A0204" w14:textId="77777777" w:rsidR="00D23A0F" w:rsidRDefault="00D23A0F" w:rsidP="004F034E"/>
  </w:endnote>
  <w:endnote w:type="continuationNotice" w:id="1">
    <w:p w14:paraId="5AC6D7F5" w14:textId="77777777" w:rsidR="00D23A0F" w:rsidRDefault="00D23A0F"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0"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FC171"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62342"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73FA27A">
    <w:pPr>
      <w:pStyle w:val="Footer"/>
      <w:rPr>
        <w:color w:val="auto"/>
      </w:rPr>
    </w:pPr>
    <w:r>
      <w:rPr>
        <w:color w:val="2B579A"/>
        <w:shd w:val="clear" w:color="auto" w:fill="E6E6E6"/>
      </w:rPr>
      <mc:AlternateContent>
        <mc:Choice Requires="wps">
          <w:drawing>
            <wp:anchor distT="0" distB="0" distL="114300" distR="114300" simplePos="0" relativeHeight="251658245"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v:textbox>
            </v:shape>
          </w:pict>
        </mc:Fallback>
      </mc:AlternateContent>
    </w:r>
    <w:r w:rsidR="073FA27A">
      <w:t xml:space="preserve">                                                                             </w:t>
    </w:r>
    <w:r w:rsidR="00CD7736">
      <w:br/>
    </w:r>
    <w:r w:rsidR="00FC003E">
      <w:tab/>
    </w:r>
    <w:r w:rsidR="00FC003E" w:rsidRPr="00F11FBF">
      <w:tab/>
    </w:r>
    <w:r w:rsidR="00FC003E">
      <w:tab/>
    </w:r>
    <w:r w:rsidR="00FC003E">
      <w:tab/>
    </w:r>
    <w:r w:rsidR="00FC003E">
      <w:tab/>
    </w:r>
    <w:r w:rsidR="00FC003E">
      <w:tab/>
    </w:r>
    <w:r w:rsidR="00FC003E">
      <w:tab/>
    </w:r>
    <w:r w:rsidR="00FC003E">
      <w:tab/>
    </w:r>
    <w:r w:rsidR="073FA27A">
      <w:t xml:space="preserve">       </w:t>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A89B" w14:textId="77777777" w:rsidR="00D23A0F" w:rsidRDefault="00D23A0F" w:rsidP="004F034E">
      <w:r>
        <w:separator/>
      </w:r>
    </w:p>
    <w:p w14:paraId="4B39F961" w14:textId="77777777" w:rsidR="00D23A0F" w:rsidRDefault="00D23A0F" w:rsidP="004F034E"/>
  </w:footnote>
  <w:footnote w:type="continuationSeparator" w:id="0">
    <w:p w14:paraId="2BF6C772" w14:textId="77777777" w:rsidR="00D23A0F" w:rsidRDefault="00D23A0F" w:rsidP="004F034E">
      <w:r>
        <w:continuationSeparator/>
      </w:r>
    </w:p>
    <w:p w14:paraId="354E1A42" w14:textId="77777777" w:rsidR="00D23A0F" w:rsidRDefault="00D23A0F" w:rsidP="004F034E"/>
  </w:footnote>
  <w:footnote w:type="continuationNotice" w:id="1">
    <w:p w14:paraId="3D4EA799" w14:textId="77777777" w:rsidR="00D23A0F" w:rsidRDefault="00D23A0F"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2930C61C"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390266" w:rsidRPr="00390266">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390266">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60294"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9E917" id="Rectangle 1122664609" o:spid="_x0000_s1026" alt="&quot;&quot;"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63366"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7215"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6E944" id="Rectangle 4" o:spid="_x0000_s1026" alt="&quot;&quot;"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4"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6"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4"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5"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26"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7"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8"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974860">
    <w:abstractNumId w:val="3"/>
  </w:num>
  <w:num w:numId="2" w16cid:durableId="726149911">
    <w:abstractNumId w:val="24"/>
  </w:num>
  <w:num w:numId="3" w16cid:durableId="334038920">
    <w:abstractNumId w:val="13"/>
  </w:num>
  <w:num w:numId="4" w16cid:durableId="910433445">
    <w:abstractNumId w:val="25"/>
  </w:num>
  <w:num w:numId="5" w16cid:durableId="976297257">
    <w:abstractNumId w:val="16"/>
  </w:num>
  <w:num w:numId="6" w16cid:durableId="328018657">
    <w:abstractNumId w:val="31"/>
  </w:num>
  <w:num w:numId="7" w16cid:durableId="2076658215">
    <w:abstractNumId w:val="6"/>
  </w:num>
  <w:num w:numId="8" w16cid:durableId="1591620421">
    <w:abstractNumId w:val="14"/>
  </w:num>
  <w:num w:numId="9" w16cid:durableId="17006256">
    <w:abstractNumId w:val="23"/>
  </w:num>
  <w:num w:numId="10" w16cid:durableId="1903563376">
    <w:abstractNumId w:val="19"/>
  </w:num>
  <w:num w:numId="11" w16cid:durableId="140969372">
    <w:abstractNumId w:val="9"/>
  </w:num>
  <w:num w:numId="12" w16cid:durableId="2032602438">
    <w:abstractNumId w:val="8"/>
  </w:num>
  <w:num w:numId="13" w16cid:durableId="88745793">
    <w:abstractNumId w:val="5"/>
  </w:num>
  <w:num w:numId="14" w16cid:durableId="492769001">
    <w:abstractNumId w:val="10"/>
  </w:num>
  <w:num w:numId="15" w16cid:durableId="2145541274">
    <w:abstractNumId w:val="18"/>
  </w:num>
  <w:num w:numId="16" w16cid:durableId="411853694">
    <w:abstractNumId w:val="30"/>
  </w:num>
  <w:num w:numId="17" w16cid:durableId="568659907">
    <w:abstractNumId w:val="12"/>
  </w:num>
  <w:num w:numId="18" w16cid:durableId="1892839358">
    <w:abstractNumId w:val="2"/>
  </w:num>
  <w:num w:numId="19" w16cid:durableId="1563440370">
    <w:abstractNumId w:val="28"/>
  </w:num>
  <w:num w:numId="20" w16cid:durableId="1893881933">
    <w:abstractNumId w:val="4"/>
  </w:num>
  <w:num w:numId="21" w16cid:durableId="567425944">
    <w:abstractNumId w:val="1"/>
  </w:num>
  <w:num w:numId="22" w16cid:durableId="36395154">
    <w:abstractNumId w:val="0"/>
  </w:num>
  <w:num w:numId="23" w16cid:durableId="933635896">
    <w:abstractNumId w:val="11"/>
  </w:num>
  <w:num w:numId="24" w16cid:durableId="393236011">
    <w:abstractNumId w:val="21"/>
  </w:num>
  <w:num w:numId="25" w16cid:durableId="160050575">
    <w:abstractNumId w:val="15"/>
  </w:num>
  <w:num w:numId="26" w16cid:durableId="144201119">
    <w:abstractNumId w:val="17"/>
  </w:num>
  <w:num w:numId="27" w16cid:durableId="870416179">
    <w:abstractNumId w:val="7"/>
  </w:num>
  <w:num w:numId="28" w16cid:durableId="899830477">
    <w:abstractNumId w:val="22"/>
  </w:num>
  <w:num w:numId="29" w16cid:durableId="246886528">
    <w:abstractNumId w:val="27"/>
  </w:num>
  <w:num w:numId="30" w16cid:durableId="1147238472">
    <w:abstractNumId w:val="20"/>
  </w:num>
  <w:num w:numId="31" w16cid:durableId="1434015982">
    <w:abstractNumId w:val="26"/>
  </w:num>
  <w:num w:numId="32" w16cid:durableId="121847958">
    <w:abstractNumId w:val="29"/>
  </w:num>
  <w:num w:numId="33" w16cid:durableId="1522160285">
    <w:abstractNumId w:val="7"/>
  </w:num>
  <w:num w:numId="34" w16cid:durableId="90946693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56CEB"/>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366F"/>
    <w:rsid w:val="000A41C6"/>
    <w:rsid w:val="000A74CA"/>
    <w:rsid w:val="000B0EB3"/>
    <w:rsid w:val="000B1E21"/>
    <w:rsid w:val="000B3AA9"/>
    <w:rsid w:val="000B691D"/>
    <w:rsid w:val="000B7EED"/>
    <w:rsid w:val="000C1E4D"/>
    <w:rsid w:val="000C2A47"/>
    <w:rsid w:val="000C48F5"/>
    <w:rsid w:val="000C5E6A"/>
    <w:rsid w:val="000C70BA"/>
    <w:rsid w:val="000D40D1"/>
    <w:rsid w:val="000D6904"/>
    <w:rsid w:val="000D73AF"/>
    <w:rsid w:val="000E1942"/>
    <w:rsid w:val="000E3490"/>
    <w:rsid w:val="000E3A80"/>
    <w:rsid w:val="000E4D6E"/>
    <w:rsid w:val="000E78F0"/>
    <w:rsid w:val="000F1FB3"/>
    <w:rsid w:val="000F2205"/>
    <w:rsid w:val="000F2FF6"/>
    <w:rsid w:val="000F3BEE"/>
    <w:rsid w:val="000F4048"/>
    <w:rsid w:val="000F42A0"/>
    <w:rsid w:val="000F49D7"/>
    <w:rsid w:val="000F4B72"/>
    <w:rsid w:val="0010588E"/>
    <w:rsid w:val="00106DB7"/>
    <w:rsid w:val="00112611"/>
    <w:rsid w:val="0011261B"/>
    <w:rsid w:val="001139F7"/>
    <w:rsid w:val="00113E19"/>
    <w:rsid w:val="0011514C"/>
    <w:rsid w:val="001158D4"/>
    <w:rsid w:val="001163DC"/>
    <w:rsid w:val="00117894"/>
    <w:rsid w:val="001207F1"/>
    <w:rsid w:val="00124042"/>
    <w:rsid w:val="001252FE"/>
    <w:rsid w:val="00125652"/>
    <w:rsid w:val="00126095"/>
    <w:rsid w:val="00127E05"/>
    <w:rsid w:val="00130BD2"/>
    <w:rsid w:val="00134DCB"/>
    <w:rsid w:val="00134FBB"/>
    <w:rsid w:val="00136409"/>
    <w:rsid w:val="00141892"/>
    <w:rsid w:val="001418CE"/>
    <w:rsid w:val="001438C9"/>
    <w:rsid w:val="001504A8"/>
    <w:rsid w:val="00151853"/>
    <w:rsid w:val="00151BC5"/>
    <w:rsid w:val="0015349C"/>
    <w:rsid w:val="00153E41"/>
    <w:rsid w:val="0016008E"/>
    <w:rsid w:val="001600F4"/>
    <w:rsid w:val="001605D3"/>
    <w:rsid w:val="00161231"/>
    <w:rsid w:val="00161D57"/>
    <w:rsid w:val="00172DF5"/>
    <w:rsid w:val="00172FA6"/>
    <w:rsid w:val="00173D8A"/>
    <w:rsid w:val="0017529A"/>
    <w:rsid w:val="00176F78"/>
    <w:rsid w:val="00177826"/>
    <w:rsid w:val="00177D0B"/>
    <w:rsid w:val="00180C08"/>
    <w:rsid w:val="0018113A"/>
    <w:rsid w:val="00181CB0"/>
    <w:rsid w:val="00181D71"/>
    <w:rsid w:val="00184CC4"/>
    <w:rsid w:val="00186E10"/>
    <w:rsid w:val="001930E7"/>
    <w:rsid w:val="001943C6"/>
    <w:rsid w:val="0019564D"/>
    <w:rsid w:val="0019581B"/>
    <w:rsid w:val="001A0F28"/>
    <w:rsid w:val="001A149A"/>
    <w:rsid w:val="001A2B34"/>
    <w:rsid w:val="001A3F2D"/>
    <w:rsid w:val="001A626F"/>
    <w:rsid w:val="001A6F7A"/>
    <w:rsid w:val="001B3CF4"/>
    <w:rsid w:val="001C100F"/>
    <w:rsid w:val="001C30BC"/>
    <w:rsid w:val="001C45BC"/>
    <w:rsid w:val="001D040F"/>
    <w:rsid w:val="001D1336"/>
    <w:rsid w:val="001D3D56"/>
    <w:rsid w:val="001D4C36"/>
    <w:rsid w:val="001E0164"/>
    <w:rsid w:val="001E0650"/>
    <w:rsid w:val="001E1A26"/>
    <w:rsid w:val="001E3297"/>
    <w:rsid w:val="001E577A"/>
    <w:rsid w:val="001E6206"/>
    <w:rsid w:val="001F02BA"/>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744E1"/>
    <w:rsid w:val="002747A7"/>
    <w:rsid w:val="002749F8"/>
    <w:rsid w:val="00280DC3"/>
    <w:rsid w:val="00281AEE"/>
    <w:rsid w:val="00281CF7"/>
    <w:rsid w:val="0028799D"/>
    <w:rsid w:val="00287B51"/>
    <w:rsid w:val="0029065D"/>
    <w:rsid w:val="00290E45"/>
    <w:rsid w:val="00291046"/>
    <w:rsid w:val="002929F6"/>
    <w:rsid w:val="00293EA4"/>
    <w:rsid w:val="00295B2F"/>
    <w:rsid w:val="00295BA5"/>
    <w:rsid w:val="002A197D"/>
    <w:rsid w:val="002A29D5"/>
    <w:rsid w:val="002A5897"/>
    <w:rsid w:val="002A6649"/>
    <w:rsid w:val="002A73D1"/>
    <w:rsid w:val="002A7627"/>
    <w:rsid w:val="002A7687"/>
    <w:rsid w:val="002A7DA2"/>
    <w:rsid w:val="002B1BD4"/>
    <w:rsid w:val="002C1E40"/>
    <w:rsid w:val="002C2087"/>
    <w:rsid w:val="002C2414"/>
    <w:rsid w:val="002C5A96"/>
    <w:rsid w:val="002C7793"/>
    <w:rsid w:val="002D0993"/>
    <w:rsid w:val="002D0F25"/>
    <w:rsid w:val="002D312E"/>
    <w:rsid w:val="002D712A"/>
    <w:rsid w:val="002D7DD3"/>
    <w:rsid w:val="002E07F4"/>
    <w:rsid w:val="002E0B45"/>
    <w:rsid w:val="002E4CEE"/>
    <w:rsid w:val="002F1E30"/>
    <w:rsid w:val="002F1F24"/>
    <w:rsid w:val="002F438C"/>
    <w:rsid w:val="00301B33"/>
    <w:rsid w:val="00302242"/>
    <w:rsid w:val="0030265E"/>
    <w:rsid w:val="00302AAD"/>
    <w:rsid w:val="00304869"/>
    <w:rsid w:val="00306CBD"/>
    <w:rsid w:val="00306D42"/>
    <w:rsid w:val="00307EAB"/>
    <w:rsid w:val="0031004D"/>
    <w:rsid w:val="003148DA"/>
    <w:rsid w:val="00315621"/>
    <w:rsid w:val="0032041C"/>
    <w:rsid w:val="00320F37"/>
    <w:rsid w:val="00322AF4"/>
    <w:rsid w:val="00324F8F"/>
    <w:rsid w:val="003251F8"/>
    <w:rsid w:val="00331FE0"/>
    <w:rsid w:val="003329CE"/>
    <w:rsid w:val="00343B4B"/>
    <w:rsid w:val="00350C4D"/>
    <w:rsid w:val="00351A50"/>
    <w:rsid w:val="003549A0"/>
    <w:rsid w:val="00356C07"/>
    <w:rsid w:val="00363ECA"/>
    <w:rsid w:val="00365B13"/>
    <w:rsid w:val="003673CF"/>
    <w:rsid w:val="00371BBF"/>
    <w:rsid w:val="00373905"/>
    <w:rsid w:val="00375927"/>
    <w:rsid w:val="00376343"/>
    <w:rsid w:val="003854A7"/>
    <w:rsid w:val="003858FA"/>
    <w:rsid w:val="003862EC"/>
    <w:rsid w:val="00390266"/>
    <w:rsid w:val="003910DE"/>
    <w:rsid w:val="0039307F"/>
    <w:rsid w:val="003931D2"/>
    <w:rsid w:val="003956F2"/>
    <w:rsid w:val="00395BC7"/>
    <w:rsid w:val="003A24C3"/>
    <w:rsid w:val="003A47CF"/>
    <w:rsid w:val="003A6121"/>
    <w:rsid w:val="003A6D65"/>
    <w:rsid w:val="003B2373"/>
    <w:rsid w:val="003B5792"/>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1A5F"/>
    <w:rsid w:val="003E7742"/>
    <w:rsid w:val="003E797B"/>
    <w:rsid w:val="003F07BF"/>
    <w:rsid w:val="003F24AD"/>
    <w:rsid w:val="003F35A5"/>
    <w:rsid w:val="003F36EC"/>
    <w:rsid w:val="003F7022"/>
    <w:rsid w:val="003F7F0C"/>
    <w:rsid w:val="004011D0"/>
    <w:rsid w:val="0040193A"/>
    <w:rsid w:val="00401C96"/>
    <w:rsid w:val="00403769"/>
    <w:rsid w:val="00403ACE"/>
    <w:rsid w:val="00407476"/>
    <w:rsid w:val="00411E00"/>
    <w:rsid w:val="00411F17"/>
    <w:rsid w:val="00412334"/>
    <w:rsid w:val="00412398"/>
    <w:rsid w:val="0041459E"/>
    <w:rsid w:val="00415806"/>
    <w:rsid w:val="00415B96"/>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3AC"/>
    <w:rsid w:val="00464951"/>
    <w:rsid w:val="0046771F"/>
    <w:rsid w:val="0047131E"/>
    <w:rsid w:val="004732A9"/>
    <w:rsid w:val="00474BBB"/>
    <w:rsid w:val="0047690C"/>
    <w:rsid w:val="004777B0"/>
    <w:rsid w:val="00480EAD"/>
    <w:rsid w:val="004816CD"/>
    <w:rsid w:val="0048233B"/>
    <w:rsid w:val="004903A7"/>
    <w:rsid w:val="00491AF1"/>
    <w:rsid w:val="004942A0"/>
    <w:rsid w:val="00497CD5"/>
    <w:rsid w:val="004A3BC7"/>
    <w:rsid w:val="004A43BF"/>
    <w:rsid w:val="004A4E19"/>
    <w:rsid w:val="004A62DB"/>
    <w:rsid w:val="004B0C6F"/>
    <w:rsid w:val="004B63D4"/>
    <w:rsid w:val="004C0528"/>
    <w:rsid w:val="004C061E"/>
    <w:rsid w:val="004C1992"/>
    <w:rsid w:val="004C26E1"/>
    <w:rsid w:val="004D6BA2"/>
    <w:rsid w:val="004E101A"/>
    <w:rsid w:val="004E2350"/>
    <w:rsid w:val="004E4F30"/>
    <w:rsid w:val="004E70AD"/>
    <w:rsid w:val="004E7F68"/>
    <w:rsid w:val="004F034E"/>
    <w:rsid w:val="004F1813"/>
    <w:rsid w:val="004F5E57"/>
    <w:rsid w:val="00501571"/>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4A28"/>
    <w:rsid w:val="00535BA0"/>
    <w:rsid w:val="0053601C"/>
    <w:rsid w:val="0053686E"/>
    <w:rsid w:val="00536AB3"/>
    <w:rsid w:val="00541440"/>
    <w:rsid w:val="00542293"/>
    <w:rsid w:val="00542EB8"/>
    <w:rsid w:val="005444E7"/>
    <w:rsid w:val="00546C88"/>
    <w:rsid w:val="005501E7"/>
    <w:rsid w:val="005509AD"/>
    <w:rsid w:val="00550AF4"/>
    <w:rsid w:val="00553F2F"/>
    <w:rsid w:val="005579EE"/>
    <w:rsid w:val="00561C12"/>
    <w:rsid w:val="00562D75"/>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507E"/>
    <w:rsid w:val="005B60D7"/>
    <w:rsid w:val="005B737F"/>
    <w:rsid w:val="005C0918"/>
    <w:rsid w:val="005C2E17"/>
    <w:rsid w:val="005C3B96"/>
    <w:rsid w:val="005C5414"/>
    <w:rsid w:val="005C5BE7"/>
    <w:rsid w:val="005C62F9"/>
    <w:rsid w:val="005C675D"/>
    <w:rsid w:val="005C76ED"/>
    <w:rsid w:val="005D181B"/>
    <w:rsid w:val="005D47B8"/>
    <w:rsid w:val="005D6DFE"/>
    <w:rsid w:val="005E1F92"/>
    <w:rsid w:val="005E2586"/>
    <w:rsid w:val="005E3F97"/>
    <w:rsid w:val="005E5207"/>
    <w:rsid w:val="005E6F1F"/>
    <w:rsid w:val="005F0861"/>
    <w:rsid w:val="005F098C"/>
    <w:rsid w:val="005F0F08"/>
    <w:rsid w:val="005F1072"/>
    <w:rsid w:val="005F141E"/>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78D"/>
    <w:rsid w:val="00627765"/>
    <w:rsid w:val="00627ADC"/>
    <w:rsid w:val="00632E22"/>
    <w:rsid w:val="00635CAD"/>
    <w:rsid w:val="00637E09"/>
    <w:rsid w:val="00645B08"/>
    <w:rsid w:val="00645B36"/>
    <w:rsid w:val="0064778B"/>
    <w:rsid w:val="00647DD9"/>
    <w:rsid w:val="006508CB"/>
    <w:rsid w:val="00651BBB"/>
    <w:rsid w:val="00652D34"/>
    <w:rsid w:val="00654B6A"/>
    <w:rsid w:val="00656B00"/>
    <w:rsid w:val="0065703B"/>
    <w:rsid w:val="0066141E"/>
    <w:rsid w:val="006619E0"/>
    <w:rsid w:val="0066307F"/>
    <w:rsid w:val="0066372E"/>
    <w:rsid w:val="00665BA5"/>
    <w:rsid w:val="006741BE"/>
    <w:rsid w:val="006745F6"/>
    <w:rsid w:val="006762D7"/>
    <w:rsid w:val="00676636"/>
    <w:rsid w:val="0067711E"/>
    <w:rsid w:val="006776A7"/>
    <w:rsid w:val="0068108F"/>
    <w:rsid w:val="00690189"/>
    <w:rsid w:val="00690A87"/>
    <w:rsid w:val="00693016"/>
    <w:rsid w:val="0069314A"/>
    <w:rsid w:val="00693309"/>
    <w:rsid w:val="00694102"/>
    <w:rsid w:val="00696797"/>
    <w:rsid w:val="006A24E1"/>
    <w:rsid w:val="006B0553"/>
    <w:rsid w:val="006B1886"/>
    <w:rsid w:val="006B2509"/>
    <w:rsid w:val="006B2510"/>
    <w:rsid w:val="006B55B9"/>
    <w:rsid w:val="006B6BDC"/>
    <w:rsid w:val="006B721D"/>
    <w:rsid w:val="006C0A5B"/>
    <w:rsid w:val="006C19E4"/>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446F"/>
    <w:rsid w:val="006F4BD4"/>
    <w:rsid w:val="006F581B"/>
    <w:rsid w:val="006F7AAC"/>
    <w:rsid w:val="00700D12"/>
    <w:rsid w:val="007024D8"/>
    <w:rsid w:val="0070387D"/>
    <w:rsid w:val="00707AFD"/>
    <w:rsid w:val="00710A34"/>
    <w:rsid w:val="00710F41"/>
    <w:rsid w:val="00711CBE"/>
    <w:rsid w:val="00714A30"/>
    <w:rsid w:val="0071763B"/>
    <w:rsid w:val="007179AB"/>
    <w:rsid w:val="00720A6D"/>
    <w:rsid w:val="007223F7"/>
    <w:rsid w:val="0072356E"/>
    <w:rsid w:val="00723CA5"/>
    <w:rsid w:val="00726824"/>
    <w:rsid w:val="00727C5B"/>
    <w:rsid w:val="007318E3"/>
    <w:rsid w:val="0073302C"/>
    <w:rsid w:val="00734FC8"/>
    <w:rsid w:val="007363CA"/>
    <w:rsid w:val="00736C52"/>
    <w:rsid w:val="00737135"/>
    <w:rsid w:val="007423A6"/>
    <w:rsid w:val="00742BE3"/>
    <w:rsid w:val="007449BA"/>
    <w:rsid w:val="00744E04"/>
    <w:rsid w:val="00745727"/>
    <w:rsid w:val="00745C59"/>
    <w:rsid w:val="00745E53"/>
    <w:rsid w:val="00747C15"/>
    <w:rsid w:val="00754A5A"/>
    <w:rsid w:val="0075531A"/>
    <w:rsid w:val="007558AA"/>
    <w:rsid w:val="00760999"/>
    <w:rsid w:val="00760C85"/>
    <w:rsid w:val="00762739"/>
    <w:rsid w:val="007725E1"/>
    <w:rsid w:val="00773C97"/>
    <w:rsid w:val="00773DF2"/>
    <w:rsid w:val="007744E7"/>
    <w:rsid w:val="00774805"/>
    <w:rsid w:val="00775133"/>
    <w:rsid w:val="007766A1"/>
    <w:rsid w:val="007802AE"/>
    <w:rsid w:val="00780A38"/>
    <w:rsid w:val="00781703"/>
    <w:rsid w:val="00782EAA"/>
    <w:rsid w:val="00784791"/>
    <w:rsid w:val="007852AC"/>
    <w:rsid w:val="00790A32"/>
    <w:rsid w:val="0079421F"/>
    <w:rsid w:val="00794A12"/>
    <w:rsid w:val="00794F2C"/>
    <w:rsid w:val="00795933"/>
    <w:rsid w:val="00795D7D"/>
    <w:rsid w:val="007A0E60"/>
    <w:rsid w:val="007A111C"/>
    <w:rsid w:val="007A1163"/>
    <w:rsid w:val="007A232D"/>
    <w:rsid w:val="007A33DE"/>
    <w:rsid w:val="007A3726"/>
    <w:rsid w:val="007A3C5D"/>
    <w:rsid w:val="007A4AA7"/>
    <w:rsid w:val="007A6CF8"/>
    <w:rsid w:val="007B0B50"/>
    <w:rsid w:val="007B30D0"/>
    <w:rsid w:val="007B3A31"/>
    <w:rsid w:val="007B4AFA"/>
    <w:rsid w:val="007C26CE"/>
    <w:rsid w:val="007C32CE"/>
    <w:rsid w:val="007C471A"/>
    <w:rsid w:val="007C5762"/>
    <w:rsid w:val="007C68C6"/>
    <w:rsid w:val="007D15F0"/>
    <w:rsid w:val="007D28E9"/>
    <w:rsid w:val="007D4E58"/>
    <w:rsid w:val="007D56CF"/>
    <w:rsid w:val="007E017C"/>
    <w:rsid w:val="007E187E"/>
    <w:rsid w:val="007E6F41"/>
    <w:rsid w:val="007E7E6E"/>
    <w:rsid w:val="007F14BE"/>
    <w:rsid w:val="007F16EC"/>
    <w:rsid w:val="007F272F"/>
    <w:rsid w:val="007F2B15"/>
    <w:rsid w:val="007F3272"/>
    <w:rsid w:val="007F4ACA"/>
    <w:rsid w:val="007F7597"/>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7093"/>
    <w:rsid w:val="00827F31"/>
    <w:rsid w:val="00834548"/>
    <w:rsid w:val="00836D67"/>
    <w:rsid w:val="00842201"/>
    <w:rsid w:val="0084305F"/>
    <w:rsid w:val="008474AD"/>
    <w:rsid w:val="00850DD3"/>
    <w:rsid w:val="00852732"/>
    <w:rsid w:val="00852A01"/>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5773"/>
    <w:rsid w:val="00886C50"/>
    <w:rsid w:val="00891A04"/>
    <w:rsid w:val="00891CA3"/>
    <w:rsid w:val="0089326D"/>
    <w:rsid w:val="00893E7D"/>
    <w:rsid w:val="0089405C"/>
    <w:rsid w:val="00895E83"/>
    <w:rsid w:val="008A1DF4"/>
    <w:rsid w:val="008A32B0"/>
    <w:rsid w:val="008A48F8"/>
    <w:rsid w:val="008A4987"/>
    <w:rsid w:val="008A5AE8"/>
    <w:rsid w:val="008A5C37"/>
    <w:rsid w:val="008B04EE"/>
    <w:rsid w:val="008B0977"/>
    <w:rsid w:val="008B3E0A"/>
    <w:rsid w:val="008B46B5"/>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1D88"/>
    <w:rsid w:val="009042CE"/>
    <w:rsid w:val="00906A44"/>
    <w:rsid w:val="009108BB"/>
    <w:rsid w:val="0091179D"/>
    <w:rsid w:val="00911BB8"/>
    <w:rsid w:val="00913DD0"/>
    <w:rsid w:val="00920A96"/>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52CF"/>
    <w:rsid w:val="00976608"/>
    <w:rsid w:val="00976679"/>
    <w:rsid w:val="009816BA"/>
    <w:rsid w:val="00981C80"/>
    <w:rsid w:val="009820FC"/>
    <w:rsid w:val="00982659"/>
    <w:rsid w:val="009864C6"/>
    <w:rsid w:val="0098728D"/>
    <w:rsid w:val="00990124"/>
    <w:rsid w:val="00990698"/>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7CE"/>
    <w:rsid w:val="009B28D1"/>
    <w:rsid w:val="009B2EA6"/>
    <w:rsid w:val="009B39A8"/>
    <w:rsid w:val="009B410C"/>
    <w:rsid w:val="009B51B2"/>
    <w:rsid w:val="009B678E"/>
    <w:rsid w:val="009B6A06"/>
    <w:rsid w:val="009B7EB1"/>
    <w:rsid w:val="009C032E"/>
    <w:rsid w:val="009C0415"/>
    <w:rsid w:val="009C18F7"/>
    <w:rsid w:val="009C21FE"/>
    <w:rsid w:val="009C4133"/>
    <w:rsid w:val="009C765A"/>
    <w:rsid w:val="009D0E60"/>
    <w:rsid w:val="009D1818"/>
    <w:rsid w:val="009D1C83"/>
    <w:rsid w:val="009D2ADF"/>
    <w:rsid w:val="009D56FD"/>
    <w:rsid w:val="009D59DC"/>
    <w:rsid w:val="009D6837"/>
    <w:rsid w:val="009E1512"/>
    <w:rsid w:val="009E20A6"/>
    <w:rsid w:val="009E27EB"/>
    <w:rsid w:val="009E2F35"/>
    <w:rsid w:val="009E375C"/>
    <w:rsid w:val="009E6EBA"/>
    <w:rsid w:val="009E749A"/>
    <w:rsid w:val="009F6D72"/>
    <w:rsid w:val="009F73F6"/>
    <w:rsid w:val="00A017C3"/>
    <w:rsid w:val="00A10159"/>
    <w:rsid w:val="00A14E15"/>
    <w:rsid w:val="00A14E21"/>
    <w:rsid w:val="00A16505"/>
    <w:rsid w:val="00A216B3"/>
    <w:rsid w:val="00A2218F"/>
    <w:rsid w:val="00A22568"/>
    <w:rsid w:val="00A22A94"/>
    <w:rsid w:val="00A23605"/>
    <w:rsid w:val="00A248DF"/>
    <w:rsid w:val="00A254D2"/>
    <w:rsid w:val="00A350DB"/>
    <w:rsid w:val="00A405FB"/>
    <w:rsid w:val="00A41703"/>
    <w:rsid w:val="00A42DA3"/>
    <w:rsid w:val="00A44CDC"/>
    <w:rsid w:val="00A479F0"/>
    <w:rsid w:val="00A54A05"/>
    <w:rsid w:val="00A54C84"/>
    <w:rsid w:val="00A5597E"/>
    <w:rsid w:val="00A56CA9"/>
    <w:rsid w:val="00A602A4"/>
    <w:rsid w:val="00A608BB"/>
    <w:rsid w:val="00A62637"/>
    <w:rsid w:val="00A6274D"/>
    <w:rsid w:val="00A66735"/>
    <w:rsid w:val="00A70CB7"/>
    <w:rsid w:val="00A73D5B"/>
    <w:rsid w:val="00A74250"/>
    <w:rsid w:val="00A760B8"/>
    <w:rsid w:val="00A77022"/>
    <w:rsid w:val="00A775EF"/>
    <w:rsid w:val="00A80254"/>
    <w:rsid w:val="00A81646"/>
    <w:rsid w:val="00A85301"/>
    <w:rsid w:val="00A906F9"/>
    <w:rsid w:val="00A90A7D"/>
    <w:rsid w:val="00A91524"/>
    <w:rsid w:val="00A92388"/>
    <w:rsid w:val="00A92EE4"/>
    <w:rsid w:val="00A9352A"/>
    <w:rsid w:val="00A93667"/>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2B4"/>
    <w:rsid w:val="00AC2EDA"/>
    <w:rsid w:val="00AC3663"/>
    <w:rsid w:val="00AC4910"/>
    <w:rsid w:val="00AC5656"/>
    <w:rsid w:val="00AC7314"/>
    <w:rsid w:val="00AD24AE"/>
    <w:rsid w:val="00AD26D9"/>
    <w:rsid w:val="00AD2F55"/>
    <w:rsid w:val="00AD7641"/>
    <w:rsid w:val="00AE31EA"/>
    <w:rsid w:val="00AE59BA"/>
    <w:rsid w:val="00AE6BE3"/>
    <w:rsid w:val="00AF07A2"/>
    <w:rsid w:val="00AF0C3D"/>
    <w:rsid w:val="00AF1C4C"/>
    <w:rsid w:val="00AF1E62"/>
    <w:rsid w:val="00AF1FEA"/>
    <w:rsid w:val="00AF2639"/>
    <w:rsid w:val="00AF3C96"/>
    <w:rsid w:val="00AF40D9"/>
    <w:rsid w:val="00AF5039"/>
    <w:rsid w:val="00AF6F18"/>
    <w:rsid w:val="00B0055B"/>
    <w:rsid w:val="00B03A88"/>
    <w:rsid w:val="00B10FBB"/>
    <w:rsid w:val="00B1119F"/>
    <w:rsid w:val="00B1267F"/>
    <w:rsid w:val="00B152BB"/>
    <w:rsid w:val="00B2333D"/>
    <w:rsid w:val="00B25043"/>
    <w:rsid w:val="00B32A6A"/>
    <w:rsid w:val="00B32F84"/>
    <w:rsid w:val="00B344DD"/>
    <w:rsid w:val="00B35F21"/>
    <w:rsid w:val="00B36706"/>
    <w:rsid w:val="00B36E23"/>
    <w:rsid w:val="00B377A3"/>
    <w:rsid w:val="00B402B0"/>
    <w:rsid w:val="00B41BBA"/>
    <w:rsid w:val="00B476A2"/>
    <w:rsid w:val="00B50FC3"/>
    <w:rsid w:val="00B51D6F"/>
    <w:rsid w:val="00B52971"/>
    <w:rsid w:val="00B53CCA"/>
    <w:rsid w:val="00B542FD"/>
    <w:rsid w:val="00B55F7B"/>
    <w:rsid w:val="00B57BDF"/>
    <w:rsid w:val="00B65B87"/>
    <w:rsid w:val="00B67B7E"/>
    <w:rsid w:val="00B70B4C"/>
    <w:rsid w:val="00B71D04"/>
    <w:rsid w:val="00B71EF9"/>
    <w:rsid w:val="00B7438E"/>
    <w:rsid w:val="00B746F0"/>
    <w:rsid w:val="00B80ED9"/>
    <w:rsid w:val="00B82113"/>
    <w:rsid w:val="00B83CAF"/>
    <w:rsid w:val="00B84484"/>
    <w:rsid w:val="00B84D44"/>
    <w:rsid w:val="00B91FFC"/>
    <w:rsid w:val="00B92361"/>
    <w:rsid w:val="00B92925"/>
    <w:rsid w:val="00B92EBE"/>
    <w:rsid w:val="00B933D3"/>
    <w:rsid w:val="00B93CC9"/>
    <w:rsid w:val="00B94D18"/>
    <w:rsid w:val="00B95D87"/>
    <w:rsid w:val="00B96099"/>
    <w:rsid w:val="00BA1C9E"/>
    <w:rsid w:val="00BB1795"/>
    <w:rsid w:val="00BB42EB"/>
    <w:rsid w:val="00BB4FD4"/>
    <w:rsid w:val="00BB5EB0"/>
    <w:rsid w:val="00BB63E7"/>
    <w:rsid w:val="00BB786D"/>
    <w:rsid w:val="00BC147A"/>
    <w:rsid w:val="00BC212E"/>
    <w:rsid w:val="00BC649C"/>
    <w:rsid w:val="00BC7D62"/>
    <w:rsid w:val="00BD0B53"/>
    <w:rsid w:val="00BD2529"/>
    <w:rsid w:val="00BD3AAD"/>
    <w:rsid w:val="00BD462F"/>
    <w:rsid w:val="00BE0C61"/>
    <w:rsid w:val="00BE174A"/>
    <w:rsid w:val="00BE2281"/>
    <w:rsid w:val="00BE34A6"/>
    <w:rsid w:val="00BE70E7"/>
    <w:rsid w:val="00BE7A08"/>
    <w:rsid w:val="00BF01F6"/>
    <w:rsid w:val="00BF0403"/>
    <w:rsid w:val="00BF376E"/>
    <w:rsid w:val="00BF5B37"/>
    <w:rsid w:val="00BF6A0D"/>
    <w:rsid w:val="00BF74AC"/>
    <w:rsid w:val="00BF7659"/>
    <w:rsid w:val="00BF7C28"/>
    <w:rsid w:val="00C007FA"/>
    <w:rsid w:val="00C03563"/>
    <w:rsid w:val="00C03877"/>
    <w:rsid w:val="00C04053"/>
    <w:rsid w:val="00C06589"/>
    <w:rsid w:val="00C07D71"/>
    <w:rsid w:val="00C10251"/>
    <w:rsid w:val="00C12453"/>
    <w:rsid w:val="00C13776"/>
    <w:rsid w:val="00C137A3"/>
    <w:rsid w:val="00C144FE"/>
    <w:rsid w:val="00C1521B"/>
    <w:rsid w:val="00C2022D"/>
    <w:rsid w:val="00C24F3F"/>
    <w:rsid w:val="00C276FF"/>
    <w:rsid w:val="00C3084F"/>
    <w:rsid w:val="00C30DD8"/>
    <w:rsid w:val="00C32D1B"/>
    <w:rsid w:val="00C35497"/>
    <w:rsid w:val="00C363D4"/>
    <w:rsid w:val="00C36C46"/>
    <w:rsid w:val="00C37223"/>
    <w:rsid w:val="00C3765F"/>
    <w:rsid w:val="00C37BD6"/>
    <w:rsid w:val="00C37EEB"/>
    <w:rsid w:val="00C42A06"/>
    <w:rsid w:val="00C43A6B"/>
    <w:rsid w:val="00C45709"/>
    <w:rsid w:val="00C50A6F"/>
    <w:rsid w:val="00C5153C"/>
    <w:rsid w:val="00C57B7E"/>
    <w:rsid w:val="00C63A26"/>
    <w:rsid w:val="00C64174"/>
    <w:rsid w:val="00C66FAC"/>
    <w:rsid w:val="00C67010"/>
    <w:rsid w:val="00C716F2"/>
    <w:rsid w:val="00C71D54"/>
    <w:rsid w:val="00C72921"/>
    <w:rsid w:val="00C72F24"/>
    <w:rsid w:val="00C77D93"/>
    <w:rsid w:val="00C80D1D"/>
    <w:rsid w:val="00C82FDE"/>
    <w:rsid w:val="00C85661"/>
    <w:rsid w:val="00C85B20"/>
    <w:rsid w:val="00C878B7"/>
    <w:rsid w:val="00C93A47"/>
    <w:rsid w:val="00C965EF"/>
    <w:rsid w:val="00CA0C2C"/>
    <w:rsid w:val="00CA1A5D"/>
    <w:rsid w:val="00CA366F"/>
    <w:rsid w:val="00CA7156"/>
    <w:rsid w:val="00CB1E77"/>
    <w:rsid w:val="00CB2F70"/>
    <w:rsid w:val="00CB5288"/>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D78A1"/>
    <w:rsid w:val="00CE018C"/>
    <w:rsid w:val="00CE3C8D"/>
    <w:rsid w:val="00CE4E79"/>
    <w:rsid w:val="00CE6E6C"/>
    <w:rsid w:val="00CE7A96"/>
    <w:rsid w:val="00CF030D"/>
    <w:rsid w:val="00CF0F63"/>
    <w:rsid w:val="00CF2FD2"/>
    <w:rsid w:val="00CF4982"/>
    <w:rsid w:val="00D0032F"/>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3A0F"/>
    <w:rsid w:val="00D25C77"/>
    <w:rsid w:val="00D26700"/>
    <w:rsid w:val="00D278B3"/>
    <w:rsid w:val="00D30020"/>
    <w:rsid w:val="00D30060"/>
    <w:rsid w:val="00D31239"/>
    <w:rsid w:val="00D31F19"/>
    <w:rsid w:val="00D35707"/>
    <w:rsid w:val="00D36F37"/>
    <w:rsid w:val="00D42E09"/>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4B20"/>
    <w:rsid w:val="00D64E9C"/>
    <w:rsid w:val="00D64F40"/>
    <w:rsid w:val="00D735DC"/>
    <w:rsid w:val="00D76A20"/>
    <w:rsid w:val="00D77179"/>
    <w:rsid w:val="00D8501D"/>
    <w:rsid w:val="00D85A0A"/>
    <w:rsid w:val="00D85E40"/>
    <w:rsid w:val="00D86294"/>
    <w:rsid w:val="00D90B12"/>
    <w:rsid w:val="00D91F13"/>
    <w:rsid w:val="00D91FAD"/>
    <w:rsid w:val="00D93329"/>
    <w:rsid w:val="00D95BEE"/>
    <w:rsid w:val="00DA03E4"/>
    <w:rsid w:val="00DA21C7"/>
    <w:rsid w:val="00DA226C"/>
    <w:rsid w:val="00DA3CEC"/>
    <w:rsid w:val="00DA43B7"/>
    <w:rsid w:val="00DA4B36"/>
    <w:rsid w:val="00DA5757"/>
    <w:rsid w:val="00DA68E4"/>
    <w:rsid w:val="00DB0003"/>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D5D37"/>
    <w:rsid w:val="00DE03C3"/>
    <w:rsid w:val="00DE154D"/>
    <w:rsid w:val="00DE1EED"/>
    <w:rsid w:val="00DE3B1C"/>
    <w:rsid w:val="00DE5055"/>
    <w:rsid w:val="00DE6FCD"/>
    <w:rsid w:val="00DE723E"/>
    <w:rsid w:val="00DE756E"/>
    <w:rsid w:val="00DE799B"/>
    <w:rsid w:val="00DE7F0B"/>
    <w:rsid w:val="00DF0FC9"/>
    <w:rsid w:val="00DF1620"/>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2B91"/>
    <w:rsid w:val="00E234DD"/>
    <w:rsid w:val="00E32F00"/>
    <w:rsid w:val="00E34305"/>
    <w:rsid w:val="00E34F16"/>
    <w:rsid w:val="00E40798"/>
    <w:rsid w:val="00E4118C"/>
    <w:rsid w:val="00E417E5"/>
    <w:rsid w:val="00E43AC3"/>
    <w:rsid w:val="00E4413F"/>
    <w:rsid w:val="00E45B60"/>
    <w:rsid w:val="00E5533D"/>
    <w:rsid w:val="00E572E9"/>
    <w:rsid w:val="00E5749D"/>
    <w:rsid w:val="00E579A9"/>
    <w:rsid w:val="00E60833"/>
    <w:rsid w:val="00E616E3"/>
    <w:rsid w:val="00E63DC0"/>
    <w:rsid w:val="00E64480"/>
    <w:rsid w:val="00E660F3"/>
    <w:rsid w:val="00E74737"/>
    <w:rsid w:val="00E7482D"/>
    <w:rsid w:val="00E75A6B"/>
    <w:rsid w:val="00E7617D"/>
    <w:rsid w:val="00E76847"/>
    <w:rsid w:val="00E815AD"/>
    <w:rsid w:val="00E82434"/>
    <w:rsid w:val="00E82E02"/>
    <w:rsid w:val="00E85B5A"/>
    <w:rsid w:val="00E862D8"/>
    <w:rsid w:val="00E86D2D"/>
    <w:rsid w:val="00E9104A"/>
    <w:rsid w:val="00E91249"/>
    <w:rsid w:val="00E957E3"/>
    <w:rsid w:val="00E95A0F"/>
    <w:rsid w:val="00EA1127"/>
    <w:rsid w:val="00EA1857"/>
    <w:rsid w:val="00EA1C72"/>
    <w:rsid w:val="00EA2595"/>
    <w:rsid w:val="00EA27E4"/>
    <w:rsid w:val="00EA3C26"/>
    <w:rsid w:val="00EA60A8"/>
    <w:rsid w:val="00EB0249"/>
    <w:rsid w:val="00EB1D5A"/>
    <w:rsid w:val="00EB210F"/>
    <w:rsid w:val="00EB27D6"/>
    <w:rsid w:val="00EB27FD"/>
    <w:rsid w:val="00EB3C2A"/>
    <w:rsid w:val="00EB44F1"/>
    <w:rsid w:val="00EB6780"/>
    <w:rsid w:val="00EC0659"/>
    <w:rsid w:val="00EC0D22"/>
    <w:rsid w:val="00EC7CCD"/>
    <w:rsid w:val="00ED1572"/>
    <w:rsid w:val="00ED322A"/>
    <w:rsid w:val="00ED7397"/>
    <w:rsid w:val="00ED7688"/>
    <w:rsid w:val="00EE19D2"/>
    <w:rsid w:val="00EE220E"/>
    <w:rsid w:val="00EE7701"/>
    <w:rsid w:val="00EF01EB"/>
    <w:rsid w:val="00EF19D8"/>
    <w:rsid w:val="00EF4067"/>
    <w:rsid w:val="00EF4AED"/>
    <w:rsid w:val="00EF6656"/>
    <w:rsid w:val="00F00F81"/>
    <w:rsid w:val="00F0394C"/>
    <w:rsid w:val="00F04316"/>
    <w:rsid w:val="00F06B98"/>
    <w:rsid w:val="00F07B8D"/>
    <w:rsid w:val="00F11FBF"/>
    <w:rsid w:val="00F13648"/>
    <w:rsid w:val="00F136E8"/>
    <w:rsid w:val="00F14D6F"/>
    <w:rsid w:val="00F1652B"/>
    <w:rsid w:val="00F16A8B"/>
    <w:rsid w:val="00F16FC0"/>
    <w:rsid w:val="00F21E55"/>
    <w:rsid w:val="00F226D7"/>
    <w:rsid w:val="00F232AF"/>
    <w:rsid w:val="00F233CC"/>
    <w:rsid w:val="00F23A49"/>
    <w:rsid w:val="00F26433"/>
    <w:rsid w:val="00F272DF"/>
    <w:rsid w:val="00F31C03"/>
    <w:rsid w:val="00F32450"/>
    <w:rsid w:val="00F33512"/>
    <w:rsid w:val="00F34FFD"/>
    <w:rsid w:val="00F36179"/>
    <w:rsid w:val="00F364F1"/>
    <w:rsid w:val="00F36626"/>
    <w:rsid w:val="00F40417"/>
    <w:rsid w:val="00F42CC2"/>
    <w:rsid w:val="00F445E4"/>
    <w:rsid w:val="00F44E57"/>
    <w:rsid w:val="00F47BC0"/>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77AE0"/>
    <w:rsid w:val="00F80702"/>
    <w:rsid w:val="00F81339"/>
    <w:rsid w:val="00F813AB"/>
    <w:rsid w:val="00F835C2"/>
    <w:rsid w:val="00F84FF1"/>
    <w:rsid w:val="00F90989"/>
    <w:rsid w:val="00F9455E"/>
    <w:rsid w:val="00F9544A"/>
    <w:rsid w:val="00FA05AD"/>
    <w:rsid w:val="00FA2B4E"/>
    <w:rsid w:val="00FA4431"/>
    <w:rsid w:val="00FA5933"/>
    <w:rsid w:val="00FB1328"/>
    <w:rsid w:val="00FB2A56"/>
    <w:rsid w:val="00FB48C6"/>
    <w:rsid w:val="00FB59DD"/>
    <w:rsid w:val="00FC003E"/>
    <w:rsid w:val="00FC247D"/>
    <w:rsid w:val="00FC581B"/>
    <w:rsid w:val="00FC66AF"/>
    <w:rsid w:val="00FD1741"/>
    <w:rsid w:val="00FD2C42"/>
    <w:rsid w:val="00FD5FCC"/>
    <w:rsid w:val="00FE44B0"/>
    <w:rsid w:val="00FE5C2B"/>
    <w:rsid w:val="00FE5EBF"/>
    <w:rsid w:val="00FE646B"/>
    <w:rsid w:val="00FE6FD8"/>
    <w:rsid w:val="00FE736D"/>
    <w:rsid w:val="00FF2002"/>
    <w:rsid w:val="00FF4ACF"/>
    <w:rsid w:val="00FF5F00"/>
    <w:rsid w:val="073FA27A"/>
    <w:rsid w:val="0A0A130B"/>
    <w:rsid w:val="0E044F40"/>
    <w:rsid w:val="11EA816F"/>
    <w:rsid w:val="17273EE8"/>
    <w:rsid w:val="182D2B13"/>
    <w:rsid w:val="194E7753"/>
    <w:rsid w:val="1BED51E4"/>
    <w:rsid w:val="1F11EFE8"/>
    <w:rsid w:val="20017A25"/>
    <w:rsid w:val="21B22E28"/>
    <w:rsid w:val="27359A3F"/>
    <w:rsid w:val="2C60EB2D"/>
    <w:rsid w:val="2ED1D2F7"/>
    <w:rsid w:val="3C13F078"/>
    <w:rsid w:val="43885212"/>
    <w:rsid w:val="48A45C24"/>
    <w:rsid w:val="53C1C81F"/>
    <w:rsid w:val="56D89E3B"/>
    <w:rsid w:val="5B2597E8"/>
    <w:rsid w:val="5F4B6AEE"/>
    <w:rsid w:val="612845F0"/>
    <w:rsid w:val="627CC468"/>
    <w:rsid w:val="63E771E2"/>
    <w:rsid w:val="72498EA2"/>
    <w:rsid w:val="7D0CA63A"/>
    <w:rsid w:val="7D669B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F233CC" w:rsidP="00F233CC">
          <w:pPr>
            <w:pStyle w:val="43241A5297E447E896466E0F6754DE623"/>
          </w:pPr>
          <w:r w:rsidRPr="00E32F00">
            <w:rPr>
              <w:rStyle w:val="PlaceholderText"/>
              <w:color w:val="747474" w:themeColor="background2" w:themeShade="80"/>
            </w:rPr>
            <w:t>Choose an item.</w:t>
          </w:r>
        </w:p>
      </w:docPartBody>
    </w:docPart>
    <w:docPart>
      <w:docPartPr>
        <w:name w:val="7F689C7CA8E746678C0E8506491B5D8A"/>
        <w:category>
          <w:name w:val="General"/>
          <w:gallery w:val="placeholder"/>
        </w:category>
        <w:types>
          <w:type w:val="bbPlcHdr"/>
        </w:types>
        <w:behaviors>
          <w:behavior w:val="content"/>
        </w:behaviors>
        <w:guid w:val="{CBC694A0-65F0-40B7-BEF3-13F5536D72A6}"/>
      </w:docPartPr>
      <w:docPartBody>
        <w:p w:rsidR="009A0FFF" w:rsidRDefault="00214265">
          <w:r w:rsidRPr="00933301">
            <w:rPr>
              <w:rStyle w:val="PlaceholderText"/>
            </w:rPr>
            <w:t>[Position Number(s)]</w:t>
          </w:r>
        </w:p>
      </w:docPartBody>
    </w:docPart>
    <w:docPart>
      <w:docPartPr>
        <w:name w:val="F3F0C144E6BA4DE8A8A8494DB6EF85B7"/>
        <w:category>
          <w:name w:val="General"/>
          <w:gallery w:val="placeholder"/>
        </w:category>
        <w:types>
          <w:type w:val="bbPlcHdr"/>
        </w:types>
        <w:behaviors>
          <w:behavior w:val="content"/>
        </w:behaviors>
        <w:guid w:val="{A5F67EF8-9376-4176-88EA-3C79EF09DA56}"/>
      </w:docPartPr>
      <w:docPartBody>
        <w:p w:rsidR="009A0FFF" w:rsidRDefault="00214265">
          <w:r w:rsidRPr="00933301">
            <w:rPr>
              <w:rStyle w:val="PlaceholderText"/>
            </w:rPr>
            <w:t>[Division JDF]</w:t>
          </w:r>
        </w:p>
      </w:docPartBody>
    </w:docPart>
    <w:docPart>
      <w:docPartPr>
        <w:name w:val="7D93964F5F5043D0A4EC7931D808C268"/>
        <w:category>
          <w:name w:val="General"/>
          <w:gallery w:val="placeholder"/>
        </w:category>
        <w:types>
          <w:type w:val="bbPlcHdr"/>
        </w:types>
        <w:behaviors>
          <w:behavior w:val="content"/>
        </w:behaviors>
        <w:guid w:val="{AAA01FBF-8AB1-4DE3-9EFE-4C6EB407A230}"/>
      </w:docPartPr>
      <w:docPartBody>
        <w:p w:rsidR="009A0FFF" w:rsidRDefault="00214265">
          <w:r w:rsidRPr="00933301">
            <w:rPr>
              <w:rStyle w:val="PlaceholderText"/>
            </w:rPr>
            <w:t>[Manager Position Number(s)]</w:t>
          </w:r>
        </w:p>
      </w:docPartBody>
    </w:docPart>
    <w:docPart>
      <w:docPartPr>
        <w:name w:val="0AD1A1DC63054974A2FC88E19D4978A4"/>
        <w:category>
          <w:name w:val="General"/>
          <w:gallery w:val="placeholder"/>
        </w:category>
        <w:types>
          <w:type w:val="bbPlcHdr"/>
        </w:types>
        <w:behaviors>
          <w:behavior w:val="content"/>
        </w:behaviors>
        <w:guid w:val="{9A2A6F21-5F2C-425B-A407-4D83864722EA}"/>
      </w:docPartPr>
      <w:docPartBody>
        <w:p w:rsidR="009A0FFF" w:rsidRDefault="00214265">
          <w:r w:rsidRPr="00933301">
            <w:rPr>
              <w:rStyle w:val="PlaceholderText"/>
            </w:rPr>
            <w:t>[Branch JDF]</w:t>
          </w:r>
        </w:p>
      </w:docPartBody>
    </w:docPart>
    <w:docPart>
      <w:docPartPr>
        <w:name w:val="284BC70C678F432986C7B77EF64326B5"/>
        <w:category>
          <w:name w:val="General"/>
          <w:gallery w:val="placeholder"/>
        </w:category>
        <w:types>
          <w:type w:val="bbPlcHdr"/>
        </w:types>
        <w:behaviors>
          <w:behavior w:val="content"/>
        </w:behaviors>
        <w:guid w:val="{08865C1F-0F02-4CB3-ACE4-EBB84F355851}"/>
      </w:docPartPr>
      <w:docPartBody>
        <w:p w:rsidR="009A0FFF" w:rsidRDefault="00214265">
          <w:r w:rsidRPr="00933301">
            <w:rPr>
              <w:rStyle w:val="PlaceholderText"/>
            </w:rPr>
            <w:t>[Direct reports]</w:t>
          </w:r>
        </w:p>
      </w:docPartBody>
    </w:docPart>
    <w:docPart>
      <w:docPartPr>
        <w:name w:val="0DCDDB4422A148EE969FBC7AA9BC060E"/>
        <w:category>
          <w:name w:val="General"/>
          <w:gallery w:val="placeholder"/>
        </w:category>
        <w:types>
          <w:type w:val="bbPlcHdr"/>
        </w:types>
        <w:behaviors>
          <w:behavior w:val="content"/>
        </w:behaviors>
        <w:guid w:val="{351678E9-E78C-4F5D-9E9D-C5310D0D0BDA}"/>
      </w:docPartPr>
      <w:docPartBody>
        <w:p w:rsidR="009A0FFF" w:rsidRDefault="00214265">
          <w:r w:rsidRPr="00933301">
            <w:rPr>
              <w:rStyle w:val="PlaceholderText"/>
            </w:rPr>
            <w:t>[Portfolio content]</w:t>
          </w:r>
        </w:p>
      </w:docPartBody>
    </w:docPart>
    <w:docPart>
      <w:docPartPr>
        <w:name w:val="D6FF4924ED6041809E36D4A501173D6E"/>
        <w:category>
          <w:name w:val="General"/>
          <w:gallery w:val="placeholder"/>
        </w:category>
        <w:types>
          <w:type w:val="bbPlcHdr"/>
        </w:types>
        <w:behaviors>
          <w:behavior w:val="content"/>
        </w:behaviors>
        <w:guid w:val="{817358F9-CEC6-449C-BB5D-C24543F4C402}"/>
      </w:docPartPr>
      <w:docPartBody>
        <w:p w:rsidR="009A0FFF" w:rsidRDefault="00214265">
          <w:r w:rsidRPr="00933301">
            <w:rPr>
              <w:rStyle w:val="PlaceholderText"/>
            </w:rPr>
            <w:t>[Leadership expectations]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56CEB"/>
    <w:rsid w:val="00091FD7"/>
    <w:rsid w:val="001562DA"/>
    <w:rsid w:val="001600F4"/>
    <w:rsid w:val="00212D9A"/>
    <w:rsid w:val="00214265"/>
    <w:rsid w:val="002824A8"/>
    <w:rsid w:val="00306CBD"/>
    <w:rsid w:val="00351A50"/>
    <w:rsid w:val="003549A0"/>
    <w:rsid w:val="003A24C3"/>
    <w:rsid w:val="00411E00"/>
    <w:rsid w:val="00454EF4"/>
    <w:rsid w:val="004845DC"/>
    <w:rsid w:val="004C1C93"/>
    <w:rsid w:val="005726BF"/>
    <w:rsid w:val="005C62F9"/>
    <w:rsid w:val="005F141E"/>
    <w:rsid w:val="00607C9E"/>
    <w:rsid w:val="007024D8"/>
    <w:rsid w:val="0071763B"/>
    <w:rsid w:val="007B36C9"/>
    <w:rsid w:val="007B4AFA"/>
    <w:rsid w:val="007D01F2"/>
    <w:rsid w:val="008F7AAF"/>
    <w:rsid w:val="009A0FBC"/>
    <w:rsid w:val="009A0FFF"/>
    <w:rsid w:val="009C21FE"/>
    <w:rsid w:val="00A22608"/>
    <w:rsid w:val="00AC22B4"/>
    <w:rsid w:val="00B53CCA"/>
    <w:rsid w:val="00B92925"/>
    <w:rsid w:val="00C0271C"/>
    <w:rsid w:val="00C21703"/>
    <w:rsid w:val="00CA1A5D"/>
    <w:rsid w:val="00CD78A1"/>
    <w:rsid w:val="00DA43B7"/>
    <w:rsid w:val="00EA60A8"/>
    <w:rsid w:val="00F233CC"/>
    <w:rsid w:val="00F44C72"/>
    <w:rsid w:val="00FB6C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71C"/>
    <w:rPr>
      <w:color w:val="808080"/>
    </w:rPr>
  </w:style>
  <w:style w:type="paragraph" w:customStyle="1" w:styleId="43241A5297E447E896466E0F6754DE623">
    <w:name w:val="43241A5297E447E896466E0F6754DE623"/>
    <w:rsid w:val="00F233CC"/>
    <w:pPr>
      <w:spacing w:before="40" w:after="40" w:line="276" w:lineRule="auto"/>
      <w:ind w:left="284"/>
    </w:pPr>
    <w:rPr>
      <w:rFonts w:ascii="Aptos" w:eastAsia="Times New Roman" w:hAnsi="Aptos" w:cs="Arial"/>
      <w:color w:val="2D2E2F"/>
      <w:kern w:val="0"/>
      <w:sz w:val="20"/>
      <w:szCs w:val="20"/>
      <w14:ligatures w14:val="none"/>
    </w:rPr>
  </w:style>
  <w:style w:type="paragraph" w:customStyle="1" w:styleId="7B9CC12A8EA94CE2AC434D2BF5E61C89">
    <w:name w:val="7B9CC12A8EA94CE2AC434D2BF5E61C89"/>
    <w:rsid w:val="00C0271C"/>
  </w:style>
  <w:style w:type="paragraph" w:customStyle="1" w:styleId="FC6DD0071F1441C7A8E3FE163468C67C">
    <w:name w:val="FC6DD0071F1441C7A8E3FE163468C67C"/>
    <w:rsid w:val="00C0271C"/>
  </w:style>
  <w:style w:type="paragraph" w:customStyle="1" w:styleId="76E1793B68C64277ACD2C0D4F03D7393">
    <w:name w:val="76E1793B68C64277ACD2C0D4F03D7393"/>
    <w:rsid w:val="00C0271C"/>
  </w:style>
  <w:style w:type="paragraph" w:customStyle="1" w:styleId="8421865F962847AEB62D5DDE26C986B3">
    <w:name w:val="8421865F962847AEB62D5DDE26C986B3"/>
    <w:rsid w:val="00C0271C"/>
  </w:style>
  <w:style w:type="paragraph" w:customStyle="1" w:styleId="2363B93D713D4B239F2BC058FFCF9F6E">
    <w:name w:val="2363B93D713D4B239F2BC058FFCF9F6E"/>
    <w:rsid w:val="00C0271C"/>
  </w:style>
  <w:style w:type="paragraph" w:customStyle="1" w:styleId="3D4C972755004CFBB962493F30F1D150">
    <w:name w:val="3D4C972755004CFBB962493F30F1D150"/>
    <w:rsid w:val="00C02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rtfolio xmlns="6ba7053f-e0f4-4d6d-b99b-1a84f6080beb">Strategy and Performance Accountability</Portfolio>
    <Generic_x0020_JDF xmlns="6ba7053f-e0f4-4d6d-b99b-1a84f6080beb">false</Generic_x0020_JDF>
    <Award_x0020_JDF xmlns="6ba7053f-e0f4-4d6d-b99b-1a84f6080beb">Public Service General Agreement</Award_x0020_JDF>
    <Portfolio_x0020_content xmlns="6ba7053f-e0f4-4d6d-b99b-1a84f6080beb">Strategy and Performance Accountability partners collaboratively with all business areas to deliver agency‑wide strategic priorities ensuring a unified evidence-informed approach.  We provide strategic insight and lead the agency in upholding corporate, legislative, and social obligations, and support business areas to do the same through capability building and guidance. In addition to our internal partners, we work closely with key stakeholders, portfolio statutory authorities and across government to deliver shared outcomes.
</Portfolio_x0020_content>
    <Location_x0020_JDF xmlns="6ba7053f-e0f4-4d6d-b99b-1a84f6080beb">Leederville</Location_x0020_JDF>
    <Start_x0020_Date_x0020_JDF xmlns="6ba7053f-e0f4-4d6d-b99b-1a84f6080beb">2026-02-02T16:00:00+00:00</Start_x0020_Date_x0020_JDF>
    <Classification_x0020_Level xmlns="6ba7053f-e0f4-4d6d-b99b-1a84f6080beb">Level 6</Classification_x0020_Level>
    <PositionNumbersJDF xmlns="6ba7053f-e0f4-4d6d-b99b-1a84f6080beb">17182</PositionNumbersJDF>
    <Leadership_x0020_expectations xmlns="6ba7053f-e0f4-4d6d-b99b-1a84f6080beb">personal leadership</Leadership_x0020_expectations>
    <Direct_x0020_reports xmlns="6ba7053f-e0f4-4d6d-b99b-1a84f6080beb">Nil</Direct_x0020_reports>
    <Division_x0020_JDF xmlns="6ba7053f-e0f4-4d6d-b99b-1a84f6080beb">Strategy and Performance Accountability</Division_x0020_JDF>
    <Manager_x0020_Position_x0020_Number_x0028_s_x0029_ xmlns="6ba7053f-e0f4-4d6d-b99b-1a84f6080beb">16373</Manager_x0020_Position_x0020_Number_x0028_s_x0029_>
    <JDFEndDate xmlns="6ba7053f-e0f4-4d6d-b99b-1a84f6080beb">2049-12-30T16:00:00+00:00</JDFEndDate>
    <Branch_x0020_JDF xmlns="6ba7053f-e0f4-4d6d-b99b-1a84f6080beb">Performance Analysis and Reporting</Branch_x0020_JDF>
    <Status_x0020_JDF xmlns="6ba7053f-e0f4-4d6d-b99b-1a84f6080beb">Active</Status_x0020_JDF>
    <PA_LastUpdated xmlns="6ba7053f-e0f4-4d6d-b99b-1a84f6080be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CITS JDF" ma:contentTypeID="0x0101001606204C495BEE409239BDF79B32EEF10100EB8A6FBB3B43EA4C93D58358040DBC96" ma:contentTypeVersion="16" ma:contentTypeDescription="" ma:contentTypeScope="" ma:versionID="256652e996fbf0dd89e05015ae28a3d8">
  <xsd:schema xmlns:xsd="http://www.w3.org/2001/XMLSchema" xmlns:xs="http://www.w3.org/2001/XMLSchema" xmlns:p="http://schemas.microsoft.com/office/2006/metadata/properties" xmlns:ns2="6ba7053f-e0f4-4d6d-b99b-1a84f6080beb" targetNamespace="http://schemas.microsoft.com/office/2006/metadata/properties" ma:root="true" ma:fieldsID="6a39fe5d7e9fbbef0c01f4c2738437bf" ns2:_="">
    <xsd:import namespace="6ba7053f-e0f4-4d6d-b99b-1a84f6080beb"/>
    <xsd:element name="properties">
      <xsd:complexType>
        <xsd:sequence>
          <xsd:element name="documentManagement">
            <xsd:complexType>
              <xsd:all>
                <xsd:element ref="ns2:Classification_x0020_Level" minOccurs="0"/>
                <xsd:element ref="ns2:JDFEndDate" minOccurs="0"/>
                <xsd:element ref="ns2:Status_x0020_JDF" minOccurs="0"/>
                <xsd:element ref="ns2:Generic_x0020_JDF" minOccurs="0"/>
                <xsd:element ref="ns2:Start_x0020_Date_x0020_JDF" minOccurs="0"/>
                <xsd:element ref="ns2:Location_x0020_JDF" minOccurs="0"/>
                <xsd:element ref="ns2:Division_x0020_JDF" minOccurs="0"/>
                <xsd:element ref="ns2:Branch_x0020_JDF" minOccurs="0"/>
                <xsd:element ref="ns2:Award_x0020_JDF" minOccurs="0"/>
                <xsd:element ref="ns2:PositionNumbersJDF" minOccurs="0"/>
                <xsd:element ref="ns2:Manager_x0020_Position_x0020_Number_x0028_s_x0029_" minOccurs="0"/>
                <xsd:element ref="ns2:Leadership_x0020_expectations" minOccurs="0"/>
                <xsd:element ref="ns2:Direct_x0020_reports" minOccurs="0"/>
                <xsd:element ref="ns2:Portfolio" minOccurs="0"/>
                <xsd:element ref="ns2:Portfolio_x0020_content" minOccurs="0"/>
                <xsd:element ref="ns2:PA_Last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7053f-e0f4-4d6d-b99b-1a84f6080beb" elementFormDefault="qualified">
    <xsd:import namespace="http://schemas.microsoft.com/office/2006/documentManagement/types"/>
    <xsd:import namespace="http://schemas.microsoft.com/office/infopath/2007/PartnerControls"/>
    <xsd:element name="Classification_x0020_Level" ma:index="8" nillable="true" ma:displayName="Classification Level" ma:description="Classification Level for jdf" ma:format="Dropdown" ma:internalName="Classification_x0020_Level">
      <xsd:simpleType>
        <xsd:restriction base="dms:Choice">
          <xsd:enumeration value="Class 1"/>
          <xsd:enumeration value="Class 2"/>
          <xsd:enumeration value="Level 1"/>
          <xsd:enumeration value="Level 2"/>
          <xsd:enumeration value="Level 3"/>
          <xsd:enumeration value="Level 4"/>
          <xsd:enumeration value="Level 5"/>
          <xsd:enumeration value="Level 6"/>
          <xsd:enumeration value="Level 7"/>
          <xsd:enumeration value="Level 8"/>
          <xsd:enumeration value="Level 9"/>
          <xsd:enumeration value="Specified Calling Level 1"/>
          <xsd:enumeration value="Specified Calling Level 2"/>
          <xsd:enumeration value="Specified Calling Level 3"/>
          <xsd:enumeration value="Specified Calling Level 4"/>
          <xsd:enumeration value="Specified Calling Level 5"/>
          <xsd:enumeration value="Specified Calling Level 6"/>
          <xsd:enumeration value="Wages"/>
        </xsd:restriction>
      </xsd:simpleType>
    </xsd:element>
    <xsd:element name="JDFEndDate" ma:index="9" nillable="true" ma:displayName="End Date JDF" ma:format="DateOnly" ma:internalName="JDFEndDate">
      <xsd:simpleType>
        <xsd:restriction base="dms:DateTime"/>
      </xsd:simpleType>
    </xsd:element>
    <xsd:element name="Status_x0020_JDF" ma:index="10" nillable="true" ma:displayName="Status JDF" ma:default="" ma:format="Dropdown" ma:internalName="Status_x0020_JDF">
      <xsd:simpleType>
        <xsd:restriction base="dms:Choice">
          <xsd:enumeration value="Active"/>
          <xsd:enumeration value="Inactive"/>
        </xsd:restriction>
      </xsd:simpleType>
    </xsd:element>
    <xsd:element name="Generic_x0020_JDF" ma:index="11" nillable="true" ma:displayName="Generic JDF" ma:default="0" ma:internalName="Generic_x0020_JDF">
      <xsd:simpleType>
        <xsd:restriction base="dms:Boolean"/>
      </xsd:simpleType>
    </xsd:element>
    <xsd:element name="Start_x0020_Date_x0020_JDF" ma:index="12" nillable="true" ma:displayName="Start Date JDF" ma:default="" ma:format="DateOnly" ma:internalName="Start_x0020_Date_x0020_JDF">
      <xsd:simpleType>
        <xsd:restriction base="dms:DateTime"/>
      </xsd:simpleType>
    </xsd:element>
    <xsd:element name="Location_x0020_JDF" ma:index="13" nillable="true" ma:displayName="Locations" ma:format="Dropdown" ma:internalName="Location_x0020_JDF">
      <xsd:simpleType>
        <xsd:restriction base="dms:Choice">
          <xsd:enumeration value="140 William Street, Perth"/>
          <xsd:enumeration value="1 William Street, Perth"/>
          <xsd:enumeration value="226 Adelaide terrace, Perth"/>
          <xsd:enumeration value="Albany"/>
          <xsd:enumeration value="Bickley"/>
          <xsd:enumeration value="Bicton"/>
          <xsd:enumeration value="Broome"/>
          <xsd:enumeration value="Bunbury"/>
          <xsd:enumeration value="Carnarvon"/>
          <xsd:enumeration value="Ern Halliday"/>
          <xsd:enumeration value="Geraldton"/>
          <xsd:enumeration value="Kalgoorlie"/>
          <xsd:enumeration value="Karratha"/>
          <xsd:enumeration value="Kununurra"/>
          <xsd:enumeration value="Leederville"/>
          <xsd:enumeration value="Mandurah"/>
          <xsd:enumeration value="Northam"/>
          <xsd:enumeration value="Quaranup"/>
          <xsd:enumeration value="State Library Western Australia"/>
          <xsd:enumeration value="Woodman Point"/>
          <xsd:enumeration value="Metropolitan"/>
          <xsd:enumeration value="Regional"/>
        </xsd:restriction>
      </xsd:simpleType>
    </xsd:element>
    <xsd:element name="Division_x0020_JDF" ma:index="14" nillable="true" ma:displayName="Division JDF" ma:format="Dropdown" ma:internalName="Division_x0020_JDF">
      <xsd:simpleType>
        <xsd:restriction base="dms:Choice">
          <xsd:enumeration value="Corporate Services"/>
          <xsd:enumeration value="Finance"/>
          <xsd:enumeration value="Office of Multicultural Interests"/>
          <xsd:enumeration value="Capability and Performance"/>
          <xsd:enumeration value="Corporate Communications"/>
          <xsd:enumeration value="Creative Industries"/>
          <xsd:enumeration value="Infrastructure Programs"/>
          <xsd:enumeration value="Integrity"/>
          <xsd:enumeration value="Legal Services"/>
          <xsd:enumeration value="Major and Capital Projects"/>
          <xsd:enumeration value="Office of Director General"/>
          <xsd:enumeration value="Sport and Recreation"/>
          <xsd:enumeration value="Sport and Recreation and Infrastructure Services"/>
          <xsd:enumeration value="State Records Office"/>
          <xsd:enumeration value="Strategy and Performance Accountability"/>
          <xsd:enumeration value="Tourism Investment Delivery"/>
          <xsd:enumeration value="Tourism WA"/>
          <xsd:enumeration value="Various"/>
          <xsd:enumeration value="Test"/>
        </xsd:restriction>
      </xsd:simpleType>
    </xsd:element>
    <xsd:element name="Branch_x0020_JDF" ma:index="15" nillable="true" ma:displayName="Branch JDF" ma:format="Dropdown" ma:internalName="Branch_x0020_JDF">
      <xsd:simpleType>
        <xsd:restriction base="dms:Choice">
          <xsd:enumeration value="Corporate Services"/>
          <xsd:enumeration value="Digital and Technology Services"/>
          <xsd:enumeration value="Finance"/>
          <xsd:enumeration value="Human Resources"/>
          <xsd:enumeration value="Regional Services"/>
          <xsd:enumeration value="Aboriginal History WA"/>
          <xsd:enumeration value="Child Safeguarding Implementation Team"/>
          <xsd:enumeration value="Community Engagement &amp; Strategy"/>
          <xsd:enumeration value="Community Relations"/>
          <xsd:enumeration value="Corporate Communications"/>
          <xsd:enumeration value="Creative Industries"/>
          <xsd:enumeration value="Destination Development"/>
          <xsd:enumeration value="Digital Communications"/>
          <xsd:enumeration value="Events"/>
          <xsd:enumeration value="Event Acquisition and Development"/>
          <xsd:enumeration value="External Budgeting"/>
          <xsd:enumeration value="Financial Accounting"/>
          <xsd:enumeration value="Governance and Risk"/>
          <xsd:enumeration value="Industry Partnerships and Development"/>
          <xsd:enumeration value="Infrastructure Programs"/>
          <xsd:enumeration value="Integrity"/>
          <xsd:enumeration value="Investment Research and Policy"/>
          <xsd:enumeration value="Legal Services"/>
          <xsd:enumeration value="Major and Capital Projects"/>
          <xsd:enumeration value="Management Accounting"/>
          <xsd:enumeration value="Marketing"/>
          <xsd:enumeration value="Media"/>
          <xsd:enumeration value="Ministerial Services"/>
          <xsd:enumeration value="Office of Director General"/>
          <xsd:enumeration value="Office of Multicultural Interests"/>
          <xsd:enumeration value="Payroll Services"/>
          <xsd:enumeration value="Performance Analysis and Reporting"/>
          <xsd:enumeration value="Procurement and Business Services"/>
          <xsd:enumeration value="Recreation Camps"/>
          <xsd:enumeration value="Sport and Recreation"/>
          <xsd:enumeration value="State Records Office"/>
          <xsd:enumeration value="Strategic Policy"/>
          <xsd:enumeration value="Strategy and Planning"/>
          <xsd:enumeration value="Strategy and Engagement"/>
          <xsd:enumeration value="Strategy and Partnerships"/>
          <xsd:enumeration value="Strategy and Transformation"/>
          <xsd:enumeration value="Strategy and Performance Accountability"/>
          <xsd:enumeration value="Tourism Investment Delivery"/>
          <xsd:enumeration value="Tourism WA"/>
          <xsd:enumeration value="Various"/>
          <xsd:enumeration value="Grants Management and Program Delivery"/>
        </xsd:restriction>
      </xsd:simpleType>
    </xsd:element>
    <xsd:element name="Award_x0020_JDF" ma:index="16" nillable="true" ma:displayName="Award JDF" ma:default="" ma:format="Dropdown" ma:internalName="Award_x0020_JDF">
      <xsd:simpleType>
        <xsd:restriction base="dms:Choice">
          <xsd:enumeration value="Government Services (Misc) General Agreement"/>
          <xsd:enumeration value="Public Service General Agreement"/>
          <xsd:enumeration value="Sal &amp; Allce Act 1975 - Sal &amp; Allce Trib - Spl Div"/>
          <xsd:enumeration value="Unknown"/>
        </xsd:restriction>
      </xsd:simpleType>
    </xsd:element>
    <xsd:element name="PositionNumbersJDF" ma:index="17" nillable="true" ma:displayName="Position Number(s)" ma:internalName="PositionNumbersJDF">
      <xsd:simpleType>
        <xsd:restriction base="dms:Note">
          <xsd:maxLength value="255"/>
        </xsd:restriction>
      </xsd:simpleType>
    </xsd:element>
    <xsd:element name="Manager_x0020_Position_x0020_Number_x0028_s_x0029_" ma:index="18" nillable="true" ma:displayName="Manager Position Number(s)" ma:default="" ma:internalName="Manager_x0020_Position_x0020_Number_x0028_s_x0029_">
      <xsd:simpleType>
        <xsd:restriction base="dms:Note">
          <xsd:maxLength value="255"/>
        </xsd:restriction>
      </xsd:simpleType>
    </xsd:element>
    <xsd:element name="Leadership_x0020_expectations" ma:index="19" nillable="true" ma:displayName="Leadership expectations" ma:default="" ma:format="Dropdown" ma:internalName="Leadership_x0020_expectations">
      <xsd:simpleType>
        <xsd:restriction base="dms:Choice">
          <xsd:enumeration value="personal leadership"/>
          <xsd:enumeration value="leading others"/>
          <xsd:enumeration value="leading leaders"/>
          <xsd:enumeration value="multiple area leader"/>
          <xsd:enumeration value="executive leader"/>
          <xsd:enumeration value="agency leader"/>
        </xsd:restriction>
      </xsd:simpleType>
    </xsd:element>
    <xsd:element name="Direct_x0020_reports" ma:index="20" nillable="true" ma:displayName="Direct reports" ma:internalName="Direct_x0020_reports">
      <xsd:simpleType>
        <xsd:restriction base="dms:Text">
          <xsd:maxLength value="255"/>
        </xsd:restriction>
      </xsd:simpleType>
    </xsd:element>
    <xsd:element name="Portfolio" ma:index="21" nillable="true" ma:displayName="Portfolio" ma:format="Dropdown" ma:internalName="Portfolio">
      <xsd:simpleType>
        <xsd:restriction base="dms:Choice">
          <xsd:enumeration value="Sport and Recreation"/>
          <xsd:enumeration value="Office of Multicultural Interests"/>
          <xsd:enumeration value="Creative Industries"/>
          <xsd:enumeration value="State Records Office"/>
          <xsd:enumeration value="Aboriginal Cultural Centre"/>
          <xsd:enumeration value="Aboriginal History WA"/>
          <xsd:enumeration value="Office of the Director General"/>
          <xsd:enumeration value="DDG – Capability and Performance"/>
          <xsd:enumeration value="Finance Directorate"/>
          <xsd:enumeration value="Legal Services"/>
          <xsd:enumeration value="Corporate Services"/>
          <xsd:enumeration value="Corporate Communications"/>
          <xsd:enumeration value="Strategy and Performance Accountability"/>
          <xsd:enumeration value="Infrastructure Programs"/>
          <xsd:enumeration value="Major and Capital Projects"/>
          <xsd:enumeration value="Tourism WA"/>
          <xsd:enumeration value="Generic"/>
          <xsd:enumeration value="test"/>
        </xsd:restriction>
      </xsd:simpleType>
    </xsd:element>
    <xsd:element name="Portfolio_x0020_content" ma:index="22" nillable="true" ma:displayName="Portfolio content" ma:internalName="Portfolio_x0020_content">
      <xsd:simpleType>
        <xsd:restriction base="dms:Note"/>
      </xsd:simpleType>
    </xsd:element>
    <xsd:element name="PA_LastUpdated" ma:index="23" nillable="true" ma:displayName="PA_LastUpdated" ma:default="" ma:format="DateTime" ma:internalName="PA_LastUpd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2.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6ba7053f-e0f4-4d6d-b99b-1a84f6080beb"/>
  </ds:schemaRefs>
</ds:datastoreItem>
</file>

<file path=customXml/itemProps3.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4.xml><?xml version="1.0" encoding="utf-8"?>
<ds:datastoreItem xmlns:ds="http://schemas.openxmlformats.org/officeDocument/2006/customXml" ds:itemID="{28AC0B74-0C07-473A-B881-B811AC82C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7053f-e0f4-4d6d-b99b-1a84f6080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3</TotalTime>
  <Pages>4</Pages>
  <Words>937</Words>
  <Characters>5347</Characters>
  <Application>Microsoft Office Word</Application>
  <DocSecurity>0</DocSecurity>
  <Lines>44</Lines>
  <Paragraphs>12</Paragraphs>
  <ScaleCrop>false</ScaleCrop>
  <Company>Department of Culture and the Arts</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Performance and Monitoring Analyst</dc:title>
  <dc:subject/>
  <dc:creator>Andrew Harvey</dc:creator>
  <cp:keywords/>
  <dc:description/>
  <cp:lastModifiedBy>Rachana Raval</cp:lastModifiedBy>
  <cp:revision>5</cp:revision>
  <cp:lastPrinted>2025-07-10T09:17:00Z</cp:lastPrinted>
  <dcterms:created xsi:type="dcterms:W3CDTF">2026-05-27T04:24:00Z</dcterms:created>
  <dcterms:modified xsi:type="dcterms:W3CDTF">2026-05-27T04:27:00Z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0x0101001606204C495BEE409239BDF79B32EEF10100EB8A6FBB3B43EA4C93D58358040DBC96</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14;#Human Resources|d9d0ed17-7246-448b-8b9e-57f7e3dd9753</vt:lpwstr>
  </property>
  <property fmtid="{D5CDD505-2E9C-101B-9397-08002B2CF9AE}" pid="14" name="Document type">
    <vt:lpwstr>46;#Template|ecfcf9c5-cd79-4fbd-804e-8983cbf51a31</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46;#Template|ecfcf9c5-cd79-4fbd-804e-8983cbf51a31</vt:lpwstr>
  </property>
  <property fmtid="{D5CDD505-2E9C-101B-9397-08002B2CF9AE}" pid="19" name="lcf76f155ced4ddcb4097134ff3c332f">
    <vt:lpwstr/>
  </property>
  <property fmtid="{D5CDD505-2E9C-101B-9397-08002B2CF9AE}" pid="20" name="Actioning_x0020_Area">
    <vt:lpwstr>14;#Human Resources|d9d0ed17-7246-448b-8b9e-57f7e3dd9753</vt:lpwstr>
  </property>
  <property fmtid="{D5CDD505-2E9C-101B-9397-08002B2CF9AE}" pid="21" name="MSIP_Label_2ea41dd9-5013-4f1d-8b11-9d7d89a9637b_Enabled">
    <vt:lpwstr>true</vt:lpwstr>
  </property>
  <property fmtid="{D5CDD505-2E9C-101B-9397-08002B2CF9AE}" pid="22" name="MSIP_Label_2ea41dd9-5013-4f1d-8b11-9d7d89a9637b_SetDate">
    <vt:lpwstr>2026-05-20T06:10:56Z</vt:lpwstr>
  </property>
  <property fmtid="{D5CDD505-2E9C-101B-9397-08002B2CF9AE}" pid="23" name="MSIP_Label_2ea41dd9-5013-4f1d-8b11-9d7d89a9637b_Method">
    <vt:lpwstr>Privileged</vt:lpwstr>
  </property>
  <property fmtid="{D5CDD505-2E9C-101B-9397-08002B2CF9AE}" pid="24" name="MSIP_Label_2ea41dd9-5013-4f1d-8b11-9d7d89a9637b_Name">
    <vt:lpwstr>OFFICIAL</vt:lpwstr>
  </property>
  <property fmtid="{D5CDD505-2E9C-101B-9397-08002B2CF9AE}" pid="25" name="MSIP_Label_2ea41dd9-5013-4f1d-8b11-9d7d89a9637b_SiteId">
    <vt:lpwstr>c1ae0ae2-d504-4287-b6f4-7eafd6648d22</vt:lpwstr>
  </property>
  <property fmtid="{D5CDD505-2E9C-101B-9397-08002B2CF9AE}" pid="26" name="MSIP_Label_2ea41dd9-5013-4f1d-8b11-9d7d89a9637b_ActionId">
    <vt:lpwstr>015e7e05-16e3-404e-af9b-3a9a77b3d5b8</vt:lpwstr>
  </property>
  <property fmtid="{D5CDD505-2E9C-101B-9397-08002B2CF9AE}" pid="27" name="MSIP_Label_2ea41dd9-5013-4f1d-8b11-9d7d89a9637b_ContentBits">
    <vt:lpwstr>1</vt:lpwstr>
  </property>
  <property fmtid="{D5CDD505-2E9C-101B-9397-08002B2CF9AE}" pid="28" name="MSIP_Label_2ea41dd9-5013-4f1d-8b11-9d7d89a9637b_Tag">
    <vt:lpwstr>10, 0, 1, 1</vt:lpwstr>
  </property>
</Properties>
</file>