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2D98" w14:textId="77777777" w:rsidR="003275C9" w:rsidRDefault="003275C9" w:rsidP="003275C9">
      <w:pPr>
        <w:spacing w:after="120" w:line="288" w:lineRule="auto"/>
      </w:pPr>
    </w:p>
    <w:p w14:paraId="2F91D7AB" w14:textId="77777777" w:rsidR="0094205D" w:rsidRPr="00F749C2" w:rsidRDefault="003275C9" w:rsidP="003275C9">
      <w:pPr>
        <w:spacing w:after="120" w:line="288" w:lineRule="auto"/>
      </w:pPr>
      <w:r w:rsidRPr="005140DB">
        <w:rPr>
          <w:b/>
          <w:bCs/>
          <w:color w:val="2C5C86"/>
          <w:sz w:val="40"/>
          <w:szCs w:val="40"/>
        </w:rPr>
        <w:t>Job Description Form</w:t>
      </w:r>
    </w:p>
    <w:p w14:paraId="5343CF8E" w14:textId="77777777" w:rsidR="00967D5B" w:rsidRPr="008C3DB5" w:rsidRDefault="00967D5B" w:rsidP="00967D5B">
      <w:pPr>
        <w:spacing w:after="120" w:line="288" w:lineRule="auto"/>
        <w:rPr>
          <w:b/>
          <w:bCs/>
          <w:sz w:val="50"/>
          <w:szCs w:val="50"/>
        </w:rPr>
      </w:pPr>
      <w:r>
        <w:rPr>
          <w:b/>
          <w:sz w:val="50"/>
          <w:szCs w:val="50"/>
        </w:rPr>
        <w:t xml:space="preserve">Family Safety </w:t>
      </w:r>
      <w:r w:rsidRPr="0095073D">
        <w:rPr>
          <w:b/>
          <w:sz w:val="50"/>
          <w:szCs w:val="50"/>
        </w:rPr>
        <w:t>Coordinator</w:t>
      </w:r>
    </w:p>
    <w:p w14:paraId="190019D7" w14:textId="77777777" w:rsidR="00492C13" w:rsidRPr="00492C13" w:rsidRDefault="00492C13" w:rsidP="003275C9">
      <w:pPr>
        <w:spacing w:after="120" w:line="288" w:lineRule="auto"/>
      </w:pPr>
    </w:p>
    <w:p w14:paraId="33EC08D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11B5794" w14:textId="42B9A231" w:rsidR="00492C13" w:rsidRPr="005140DB" w:rsidRDefault="005140DB" w:rsidP="003275C9">
      <w:pPr>
        <w:spacing w:after="120" w:line="288" w:lineRule="auto"/>
      </w:pPr>
      <w:r w:rsidRPr="005140DB">
        <w:rPr>
          <w:b/>
          <w:bCs/>
        </w:rPr>
        <w:t>Position Number:</w:t>
      </w:r>
      <w:r w:rsidRPr="005140DB">
        <w:tab/>
      </w:r>
      <w:r w:rsidRPr="005140DB">
        <w:tab/>
      </w:r>
      <w:r w:rsidR="00533C94">
        <w:t>Generic</w:t>
      </w:r>
    </w:p>
    <w:p w14:paraId="10FB82D7" w14:textId="42947D47" w:rsidR="005140DB" w:rsidRPr="005140DB" w:rsidRDefault="005140DB" w:rsidP="005140DB">
      <w:pPr>
        <w:spacing w:after="120" w:line="288" w:lineRule="auto"/>
      </w:pPr>
      <w:r>
        <w:rPr>
          <w:b/>
          <w:bCs/>
        </w:rPr>
        <w:t>Classification</w:t>
      </w:r>
      <w:r w:rsidRPr="005140DB">
        <w:rPr>
          <w:b/>
          <w:bCs/>
        </w:rPr>
        <w:t>:</w:t>
      </w:r>
      <w:r w:rsidRPr="005140DB">
        <w:tab/>
      </w:r>
      <w:r w:rsidRPr="005140DB">
        <w:tab/>
      </w:r>
      <w:r w:rsidR="00BC373C">
        <w:t xml:space="preserve">OOU </w:t>
      </w:r>
      <w:r w:rsidR="00533C94">
        <w:t>6</w:t>
      </w:r>
    </w:p>
    <w:p w14:paraId="3076723E" w14:textId="77777777" w:rsidR="00BC373C" w:rsidRDefault="00BC373C" w:rsidP="00BC373C">
      <w:pPr>
        <w:spacing w:after="120" w:line="288" w:lineRule="auto"/>
      </w:pPr>
      <w:r>
        <w:rPr>
          <w:b/>
          <w:bCs/>
        </w:rPr>
        <w:t>Award:</w:t>
      </w:r>
      <w:r>
        <w:rPr>
          <w:b/>
          <w:bCs/>
        </w:rPr>
        <w:tab/>
      </w:r>
      <w:r>
        <w:rPr>
          <w:b/>
          <w:bCs/>
        </w:rPr>
        <w:tab/>
      </w:r>
      <w:r>
        <w:rPr>
          <w:b/>
          <w:bCs/>
        </w:rPr>
        <w:tab/>
      </w:r>
      <w:r>
        <w:t>Public Service Award</w:t>
      </w:r>
    </w:p>
    <w:p w14:paraId="25C3B9F3" w14:textId="28DFE7E2" w:rsidR="003107C6" w:rsidRDefault="003107C6" w:rsidP="003107C6">
      <w:pPr>
        <w:spacing w:after="120" w:line="288" w:lineRule="auto"/>
      </w:pPr>
      <w:r>
        <w:rPr>
          <w:b/>
          <w:bCs/>
        </w:rPr>
        <w:t>Agreement</w:t>
      </w:r>
      <w:r w:rsidRPr="005140DB">
        <w:rPr>
          <w:b/>
          <w:bCs/>
        </w:rPr>
        <w:t>:</w:t>
      </w:r>
      <w:r w:rsidRPr="005140DB">
        <w:tab/>
      </w:r>
      <w:r>
        <w:tab/>
      </w:r>
      <w:r>
        <w:tab/>
        <w:t>Child Protection Agreement</w:t>
      </w:r>
    </w:p>
    <w:p w14:paraId="7B82F5A6" w14:textId="22CBD595" w:rsidR="001D5365" w:rsidRDefault="001D5365" w:rsidP="006B18A6">
      <w:pPr>
        <w:spacing w:after="120" w:line="288" w:lineRule="auto"/>
        <w:ind w:left="2880" w:hanging="2880"/>
      </w:pPr>
      <w:r>
        <w:rPr>
          <w:b/>
          <w:bCs/>
        </w:rPr>
        <w:t>Organisational Unit:</w:t>
      </w:r>
      <w:r w:rsidRPr="005140DB">
        <w:tab/>
      </w:r>
      <w:r w:rsidR="00A06BC9" w:rsidRPr="00A06BC9">
        <w:t>Child Protection and Family Support</w:t>
      </w:r>
      <w:r w:rsidR="00A06BC9">
        <w:t xml:space="preserve"> </w:t>
      </w:r>
      <w:r w:rsidR="00533C94">
        <w:t xml:space="preserve">/ </w:t>
      </w:r>
      <w:r w:rsidR="00A06BC9">
        <w:t xml:space="preserve">CPFS Service Delivery </w:t>
      </w:r>
      <w:r w:rsidR="00A46822">
        <w:t>North</w:t>
      </w:r>
    </w:p>
    <w:p w14:paraId="4402D5B6" w14:textId="31B79768" w:rsidR="00A46822" w:rsidRDefault="00A46822" w:rsidP="00A46822">
      <w:pPr>
        <w:spacing w:after="120" w:line="288" w:lineRule="auto"/>
        <w:ind w:left="2880"/>
      </w:pPr>
      <w:r w:rsidRPr="00A06BC9">
        <w:t>Child Protection and Family Support</w:t>
      </w:r>
      <w:r>
        <w:t xml:space="preserve"> / CPFS Service Delivery South</w:t>
      </w:r>
    </w:p>
    <w:p w14:paraId="626A8AC7" w14:textId="310E20CF" w:rsidR="001D5365" w:rsidRDefault="001D5365" w:rsidP="00533C94">
      <w:pPr>
        <w:spacing w:after="120" w:line="288" w:lineRule="auto"/>
      </w:pPr>
      <w:r>
        <w:rPr>
          <w:b/>
          <w:bCs/>
        </w:rPr>
        <w:t>Location:</w:t>
      </w:r>
      <w:r w:rsidRPr="005140DB">
        <w:tab/>
      </w:r>
      <w:r>
        <w:tab/>
      </w:r>
      <w:r>
        <w:tab/>
        <w:t>Metropolitan and Regional WA</w:t>
      </w:r>
    </w:p>
    <w:p w14:paraId="22E269E8" w14:textId="22066327" w:rsidR="007F044C" w:rsidRDefault="007F044C" w:rsidP="007F044C">
      <w:pPr>
        <w:spacing w:after="120" w:line="288" w:lineRule="auto"/>
      </w:pPr>
      <w:r>
        <w:rPr>
          <w:b/>
          <w:bCs/>
        </w:rPr>
        <w:t>Classification Date:</w:t>
      </w:r>
      <w:r w:rsidRPr="005140DB">
        <w:tab/>
      </w:r>
      <w:r w:rsidR="00533C94">
        <w:t>May 2023</w:t>
      </w:r>
    </w:p>
    <w:p w14:paraId="6305B7E1" w14:textId="35183C49" w:rsidR="007F044C" w:rsidRDefault="007F044C" w:rsidP="00B842EC">
      <w:pPr>
        <w:spacing w:after="120" w:line="288" w:lineRule="auto"/>
        <w:ind w:left="2880" w:hanging="2880"/>
      </w:pPr>
      <w:r>
        <w:rPr>
          <w:b/>
          <w:bCs/>
        </w:rPr>
        <w:t>Effective Date:</w:t>
      </w:r>
      <w:r>
        <w:rPr>
          <w:b/>
          <w:bCs/>
        </w:rPr>
        <w:tab/>
      </w:r>
      <w:r w:rsidR="00A5287D">
        <w:t>August</w:t>
      </w:r>
      <w:r w:rsidR="00533C94">
        <w:t xml:space="preserve"> 202</w:t>
      </w:r>
      <w:r w:rsidR="00A46822">
        <w:t>5</w:t>
      </w:r>
    </w:p>
    <w:p w14:paraId="6D6C2154" w14:textId="77777777" w:rsidR="001D5365" w:rsidRPr="007F044C" w:rsidRDefault="001D5365" w:rsidP="007F044C"/>
    <w:p w14:paraId="6847979D" w14:textId="77777777" w:rsidR="007F044C" w:rsidRPr="00F749C2" w:rsidRDefault="007F044C" w:rsidP="007F044C">
      <w:pPr>
        <w:spacing w:after="120" w:line="288" w:lineRule="auto"/>
      </w:pPr>
      <w:r>
        <w:rPr>
          <w:b/>
          <w:bCs/>
          <w:color w:val="2C5C86"/>
          <w:sz w:val="28"/>
          <w:szCs w:val="28"/>
        </w:rPr>
        <w:t>Reporting Relationships</w:t>
      </w:r>
    </w:p>
    <w:p w14:paraId="1D9044DE"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72D4E1CF" w14:textId="4CF63D42" w:rsidR="00533C94" w:rsidRDefault="00533C94" w:rsidP="00533C94">
      <w:r w:rsidRPr="003739CD">
        <w:t>District Director</w:t>
      </w:r>
      <w:r w:rsidRPr="00934E3A">
        <w:t xml:space="preserve">, </w:t>
      </w:r>
      <w:r w:rsidR="005B6781">
        <w:t>OOQ 6</w:t>
      </w:r>
    </w:p>
    <w:p w14:paraId="6BE7B0DE" w14:textId="77777777" w:rsidR="00533C94" w:rsidRDefault="00533C94" w:rsidP="00533C94">
      <w:r>
        <w:t>The Family Safety Coordinator will be governed by the FDVRT Central Support and Coordination Unit (FDVRT Central), who will provide system-wide oversight of the role across FDVRTs.</w:t>
      </w:r>
    </w:p>
    <w:p w14:paraId="456992A1" w14:textId="77777777" w:rsidR="00B842EC" w:rsidRDefault="00B842EC" w:rsidP="001D5365"/>
    <w:p w14:paraId="7E2AFF4E" w14:textId="77777777" w:rsidR="00B842EC" w:rsidRPr="007F044C" w:rsidRDefault="00B842EC" w:rsidP="00F57027">
      <w:pPr>
        <w:rPr>
          <w:b/>
          <w:bCs/>
        </w:rPr>
      </w:pPr>
      <w:r>
        <w:rPr>
          <w:b/>
          <w:bCs/>
        </w:rPr>
        <w:t>Positions under Direct Supervision</w:t>
      </w:r>
      <w:r w:rsidRPr="007F044C">
        <w:rPr>
          <w:b/>
          <w:bCs/>
        </w:rPr>
        <w:t>:</w:t>
      </w:r>
    </w:p>
    <w:p w14:paraId="4FB353AC" w14:textId="77777777" w:rsidR="00533C94" w:rsidRDefault="00533C94" w:rsidP="00533C94">
      <w:r w:rsidRPr="00F57027">
        <w:t>This position has the following subordinates</w:t>
      </w:r>
      <w:r>
        <w:t>:</w:t>
      </w:r>
    </w:p>
    <w:p w14:paraId="7163A9D2" w14:textId="3349506A" w:rsidR="007F044C" w:rsidRDefault="00533C94" w:rsidP="001D5365">
      <w:pPr>
        <w:pStyle w:val="ListParagraph"/>
        <w:numPr>
          <w:ilvl w:val="0"/>
          <w:numId w:val="9"/>
        </w:numPr>
      </w:pPr>
      <w:r w:rsidRPr="00934E3A">
        <w:t>Family Safety Support Worker, Generic, Level 5</w:t>
      </w:r>
    </w:p>
    <w:p w14:paraId="41B80F03" w14:textId="77777777" w:rsidR="00F749C2" w:rsidRPr="00F749C2" w:rsidRDefault="00F749C2" w:rsidP="00F749C2">
      <w:pPr>
        <w:spacing w:after="120" w:line="288" w:lineRule="auto"/>
      </w:pPr>
      <w:r>
        <w:rPr>
          <w:b/>
          <w:bCs/>
          <w:color w:val="2C5C86"/>
          <w:sz w:val="28"/>
          <w:szCs w:val="28"/>
        </w:rPr>
        <w:lastRenderedPageBreak/>
        <w:t>About the Department</w:t>
      </w:r>
    </w:p>
    <w:p w14:paraId="44C92B97" w14:textId="77777777" w:rsidR="00F5124F" w:rsidRPr="002D751E" w:rsidRDefault="00F5124F" w:rsidP="00F5124F">
      <w:pPr>
        <w:spacing w:after="120" w:line="288" w:lineRule="auto"/>
      </w:pPr>
      <w:r w:rsidRPr="002D751E">
        <w:t xml:space="preserve">Communities provides person-centred, place-based support to the most vulnerable members of our Western Australian community. </w:t>
      </w:r>
    </w:p>
    <w:p w14:paraId="749A2023" w14:textId="77777777" w:rsidR="00F5124F" w:rsidRDefault="00F5124F" w:rsidP="00F5124F">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57CFC836" w14:textId="77777777" w:rsidR="00F5124F" w:rsidRDefault="00F5124F" w:rsidP="00F5124F">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940B63A" w14:textId="77777777" w:rsidR="00F5124F" w:rsidRDefault="00F5124F" w:rsidP="00F5124F">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29BBD84" w14:textId="77777777" w:rsidR="00F5124F" w:rsidRDefault="00F5124F" w:rsidP="00F5124F">
      <w:pPr>
        <w:spacing w:after="120" w:line="288" w:lineRule="auto"/>
      </w:pPr>
      <w:r>
        <w:t>We promote a diverse workforce and embrace a high standard of equal opportunity, health and safety, and ethical practice.</w:t>
      </w:r>
    </w:p>
    <w:p w14:paraId="4BC240C0" w14:textId="77777777" w:rsidR="00F5124F" w:rsidRPr="00492C13" w:rsidRDefault="00F5124F" w:rsidP="00F5124F">
      <w:pPr>
        <w:spacing w:after="120" w:line="288" w:lineRule="auto"/>
      </w:pPr>
      <w:r>
        <w:t>Join us and work in a role where you can make a real difference to the lives of children, families, individuals and communities throughout Western Australia.</w:t>
      </w:r>
    </w:p>
    <w:p w14:paraId="36DFA312" w14:textId="77777777" w:rsidR="008D6A50" w:rsidRDefault="008D6A50" w:rsidP="001E1B87">
      <w:pPr>
        <w:spacing w:after="120" w:line="288" w:lineRule="auto"/>
      </w:pPr>
    </w:p>
    <w:p w14:paraId="58AB0F21" w14:textId="77777777" w:rsidR="00533C94" w:rsidRDefault="00533C94" w:rsidP="00533C94">
      <w:pPr>
        <w:spacing w:line="256" w:lineRule="auto"/>
        <w:rPr>
          <w:b/>
          <w:color w:val="2C5C86"/>
          <w:sz w:val="30"/>
          <w:szCs w:val="30"/>
        </w:rPr>
      </w:pPr>
      <w:r>
        <w:rPr>
          <w:b/>
          <w:color w:val="2C5C86"/>
          <w:sz w:val="30"/>
          <w:szCs w:val="30"/>
        </w:rPr>
        <w:t>About Family and Domestic Violence Response Teams</w:t>
      </w:r>
    </w:p>
    <w:p w14:paraId="35704EA3" w14:textId="77777777" w:rsidR="00533C94" w:rsidRPr="003739CD" w:rsidRDefault="00533C94" w:rsidP="00533C94">
      <w:pPr>
        <w:rPr>
          <w:bCs/>
        </w:rPr>
      </w:pPr>
      <w:r w:rsidRPr="003739CD">
        <w:rPr>
          <w:bCs/>
        </w:rPr>
        <w:t>Family and Domestic Violence Response Teams (FDVRTs) are a partnership between the Department of Communities, Western Australia Police Force</w:t>
      </w:r>
      <w:r>
        <w:rPr>
          <w:bCs/>
        </w:rPr>
        <w:t>,</w:t>
      </w:r>
      <w:r w:rsidRPr="003739CD">
        <w:rPr>
          <w:bCs/>
        </w:rPr>
        <w:t xml:space="preserve"> </w:t>
      </w:r>
      <w:r>
        <w:rPr>
          <w:bCs/>
        </w:rPr>
        <w:t>f</w:t>
      </w:r>
      <w:r w:rsidRPr="003739CD">
        <w:rPr>
          <w:bCs/>
        </w:rPr>
        <w:t xml:space="preserve">amily and </w:t>
      </w:r>
      <w:r>
        <w:rPr>
          <w:bCs/>
        </w:rPr>
        <w:t>d</w:t>
      </w:r>
      <w:r w:rsidRPr="003739CD">
        <w:rPr>
          <w:bCs/>
        </w:rPr>
        <w:t xml:space="preserve">omestic </w:t>
      </w:r>
      <w:r>
        <w:rPr>
          <w:bCs/>
        </w:rPr>
        <w:t>v</w:t>
      </w:r>
      <w:r w:rsidRPr="003739CD">
        <w:rPr>
          <w:bCs/>
        </w:rPr>
        <w:t>iolence Coordinated Response Services (CRS)</w:t>
      </w:r>
      <w:r w:rsidRPr="003D2DD4">
        <w:rPr>
          <w:bCs/>
        </w:rPr>
        <w:t xml:space="preserve"> </w:t>
      </w:r>
      <w:r>
        <w:rPr>
          <w:bCs/>
        </w:rPr>
        <w:t>and Department of Justice, Adult Community Corrections (ACC)</w:t>
      </w:r>
      <w:r w:rsidRPr="003739CD">
        <w:rPr>
          <w:bCs/>
        </w:rPr>
        <w:t>. The FDVRT model aims to improve the safety of child and adult victim-survivors of family and domestic violence</w:t>
      </w:r>
      <w:r>
        <w:rPr>
          <w:bCs/>
        </w:rPr>
        <w:t xml:space="preserve"> (FDV) </w:t>
      </w:r>
      <w:r w:rsidRPr="003739CD">
        <w:rPr>
          <w:bCs/>
        </w:rPr>
        <w:t xml:space="preserve">and the accountability of perpetrators collaboratively. </w:t>
      </w:r>
    </w:p>
    <w:p w14:paraId="3085A167" w14:textId="77777777" w:rsidR="00533C94" w:rsidRPr="003739CD" w:rsidRDefault="00533C94" w:rsidP="00533C94">
      <w:pPr>
        <w:rPr>
          <w:bCs/>
        </w:rPr>
      </w:pPr>
      <w:r w:rsidRPr="003739CD">
        <w:rPr>
          <w:bCs/>
        </w:rPr>
        <w:t xml:space="preserve">Responses to </w:t>
      </w:r>
      <w:r>
        <w:rPr>
          <w:bCs/>
        </w:rPr>
        <w:t>FDV</w:t>
      </w:r>
      <w:r w:rsidRPr="003739CD">
        <w:rPr>
          <w:bCs/>
        </w:rPr>
        <w:t xml:space="preserve"> are complex, requiring the involvement of many service systems and agencies including child protection, police, specialised </w:t>
      </w:r>
      <w:r>
        <w:rPr>
          <w:bCs/>
        </w:rPr>
        <w:t>FDV</w:t>
      </w:r>
      <w:r w:rsidRPr="003739CD">
        <w:rPr>
          <w:bCs/>
        </w:rPr>
        <w:t xml:space="preserve"> services, courts, health, and housing. </w:t>
      </w:r>
    </w:p>
    <w:p w14:paraId="118DAC43" w14:textId="77777777" w:rsidR="00533C94" w:rsidRDefault="00533C94" w:rsidP="00533C94">
      <w:r w:rsidRPr="003739CD">
        <w:rPr>
          <w:bCs/>
        </w:rPr>
        <w:t xml:space="preserve">The FDVRT </w:t>
      </w:r>
      <w:proofErr w:type="gramStart"/>
      <w:r w:rsidRPr="003739CD">
        <w:rPr>
          <w:bCs/>
        </w:rPr>
        <w:t>is considered to be</w:t>
      </w:r>
      <w:proofErr w:type="gramEnd"/>
      <w:r w:rsidRPr="003739CD">
        <w:rPr>
          <w:bCs/>
        </w:rPr>
        <w:t xml:space="preserve"> the state's frontline response to </w:t>
      </w:r>
      <w:r>
        <w:rPr>
          <w:bCs/>
        </w:rPr>
        <w:t>FDV</w:t>
      </w:r>
      <w:r w:rsidRPr="003739CD">
        <w:rPr>
          <w:bCs/>
        </w:rPr>
        <w:t>.</w:t>
      </w:r>
    </w:p>
    <w:p w14:paraId="54E10C8B" w14:textId="77777777" w:rsidR="00533C94" w:rsidRDefault="00533C94" w:rsidP="001E1B87">
      <w:pPr>
        <w:spacing w:after="120" w:line="288" w:lineRule="auto"/>
      </w:pPr>
    </w:p>
    <w:p w14:paraId="7B9CFEB6" w14:textId="77777777" w:rsidR="00533C94" w:rsidRDefault="00533C94" w:rsidP="00533C94">
      <w:pPr>
        <w:rPr>
          <w:b/>
          <w:color w:val="2C5C86"/>
          <w:sz w:val="30"/>
          <w:szCs w:val="30"/>
        </w:rPr>
      </w:pPr>
      <w:r>
        <w:rPr>
          <w:b/>
          <w:color w:val="2C5C86"/>
          <w:sz w:val="30"/>
          <w:szCs w:val="30"/>
        </w:rPr>
        <w:t>Aim of the Role</w:t>
      </w:r>
    </w:p>
    <w:p w14:paraId="50E49755" w14:textId="77777777" w:rsidR="00533C94" w:rsidRPr="003739CD" w:rsidRDefault="00533C94" w:rsidP="00533C94">
      <w:pPr>
        <w:spacing w:after="120" w:line="288" w:lineRule="auto"/>
        <w:rPr>
          <w:bCs/>
        </w:rPr>
      </w:pPr>
      <w:r>
        <w:rPr>
          <w:bCs/>
        </w:rPr>
        <w:t xml:space="preserve">The Family Safety Coordinator, together with the Family Safety Support Worker make up the Family Safety Service (FSS). </w:t>
      </w:r>
      <w:r w:rsidRPr="003739CD">
        <w:rPr>
          <w:bCs/>
        </w:rPr>
        <w:t xml:space="preserve">Family Safety Coordinators provide intensive intervention, safety planning and support for </w:t>
      </w:r>
      <w:r>
        <w:rPr>
          <w:bCs/>
        </w:rPr>
        <w:t>individuals, couples and families (with or without children)</w:t>
      </w:r>
      <w:r w:rsidRPr="003739CD">
        <w:rPr>
          <w:bCs/>
        </w:rPr>
        <w:t xml:space="preserve"> who are considered at highest risk of high harm from </w:t>
      </w:r>
      <w:r>
        <w:rPr>
          <w:bCs/>
        </w:rPr>
        <w:t>FDV</w:t>
      </w:r>
      <w:r w:rsidRPr="003739CD">
        <w:rPr>
          <w:bCs/>
        </w:rPr>
        <w:t xml:space="preserve">. </w:t>
      </w:r>
    </w:p>
    <w:p w14:paraId="6C8E8499" w14:textId="77777777" w:rsidR="00533C94" w:rsidRPr="003739CD" w:rsidRDefault="00533C94" w:rsidP="00533C94">
      <w:pPr>
        <w:spacing w:after="120" w:line="288" w:lineRule="auto"/>
        <w:rPr>
          <w:bCs/>
        </w:rPr>
      </w:pPr>
      <w:r w:rsidRPr="003739CD">
        <w:rPr>
          <w:bCs/>
        </w:rPr>
        <w:t>Family Safety Coordinators aim to improve victim-survivors and their children’s safety, reduce the number of children coming into care, and help manage risks associated with the perpetrators use of violence.</w:t>
      </w:r>
    </w:p>
    <w:p w14:paraId="3281D0ED" w14:textId="77777777" w:rsidR="00533C94" w:rsidRDefault="00533C94" w:rsidP="00533C94">
      <w:pPr>
        <w:spacing w:after="120" w:line="288" w:lineRule="auto"/>
        <w:rPr>
          <w:bCs/>
        </w:rPr>
      </w:pPr>
      <w:r w:rsidRPr="003739CD">
        <w:rPr>
          <w:bCs/>
        </w:rPr>
        <w:t xml:space="preserve">Family Safety Coordinators will work with individual family members, as well as the broader community to identify and engage with the most appropriate services to assist affected people in escaping </w:t>
      </w:r>
      <w:r>
        <w:rPr>
          <w:bCs/>
        </w:rPr>
        <w:t>FDV</w:t>
      </w:r>
      <w:r w:rsidRPr="003739CD">
        <w:rPr>
          <w:bCs/>
        </w:rPr>
        <w:t>, allow for healing, and build stronger and safer families.</w:t>
      </w:r>
    </w:p>
    <w:p w14:paraId="0C99995B" w14:textId="77777777" w:rsidR="00533C94" w:rsidRDefault="00533C94" w:rsidP="001E1B87">
      <w:pPr>
        <w:spacing w:after="120" w:line="288" w:lineRule="auto"/>
      </w:pPr>
    </w:p>
    <w:p w14:paraId="3C7FB092" w14:textId="77777777" w:rsidR="001E1B87" w:rsidRPr="001E1B87" w:rsidRDefault="001E1B87" w:rsidP="001E1B87">
      <w:pPr>
        <w:spacing w:after="120" w:line="288" w:lineRule="auto"/>
      </w:pPr>
      <w:r w:rsidRPr="001E1B87">
        <w:rPr>
          <w:b/>
          <w:bCs/>
          <w:color w:val="2C5C86"/>
          <w:sz w:val="28"/>
          <w:szCs w:val="28"/>
        </w:rPr>
        <w:t>Role Statement</w:t>
      </w:r>
    </w:p>
    <w:p w14:paraId="016FFCC1" w14:textId="77777777" w:rsidR="00533C94" w:rsidRPr="003739CD" w:rsidRDefault="00533C94" w:rsidP="00533C94">
      <w:pPr>
        <w:rPr>
          <w:bCs/>
        </w:rPr>
      </w:pPr>
      <w:r w:rsidRPr="003739CD">
        <w:rPr>
          <w:bCs/>
        </w:rPr>
        <w:t xml:space="preserve">The Family Safety Coordinator </w:t>
      </w:r>
      <w:r>
        <w:rPr>
          <w:bCs/>
        </w:rPr>
        <w:t>will receive r</w:t>
      </w:r>
      <w:r w:rsidRPr="00147EEE">
        <w:rPr>
          <w:bCs/>
        </w:rPr>
        <w:t xml:space="preserve">eferrals </w:t>
      </w:r>
      <w:r w:rsidRPr="00147EEE">
        <w:t xml:space="preserve">through </w:t>
      </w:r>
      <w:r w:rsidRPr="00147EEE">
        <w:rPr>
          <w:bCs/>
        </w:rPr>
        <w:t xml:space="preserve">the FDVRT and </w:t>
      </w:r>
      <w:r>
        <w:rPr>
          <w:bCs/>
        </w:rPr>
        <w:t xml:space="preserve">Communities’ District Director </w:t>
      </w:r>
      <w:r w:rsidRPr="00147EEE">
        <w:t>referral pathways</w:t>
      </w:r>
      <w:r>
        <w:rPr>
          <w:bCs/>
        </w:rPr>
        <w:t xml:space="preserve"> for any </w:t>
      </w:r>
      <w:r w:rsidRPr="00147EEE">
        <w:rPr>
          <w:bCs/>
        </w:rPr>
        <w:t>individuals, couples and</w:t>
      </w:r>
      <w:r>
        <w:rPr>
          <w:bCs/>
        </w:rPr>
        <w:t>/or</w:t>
      </w:r>
      <w:r w:rsidRPr="00147EEE">
        <w:rPr>
          <w:bCs/>
        </w:rPr>
        <w:t xml:space="preserve"> families identified </w:t>
      </w:r>
      <w:r>
        <w:t xml:space="preserve">as being </w:t>
      </w:r>
      <w:r>
        <w:rPr>
          <w:bCs/>
        </w:rPr>
        <w:t>at</w:t>
      </w:r>
      <w:r w:rsidRPr="00147EEE">
        <w:rPr>
          <w:bCs/>
        </w:rPr>
        <w:t xml:space="preserve"> </w:t>
      </w:r>
      <w:r>
        <w:rPr>
          <w:bCs/>
        </w:rPr>
        <w:t xml:space="preserve">the </w:t>
      </w:r>
      <w:r w:rsidRPr="00147EEE">
        <w:rPr>
          <w:bCs/>
        </w:rPr>
        <w:t>high</w:t>
      </w:r>
      <w:r>
        <w:rPr>
          <w:bCs/>
        </w:rPr>
        <w:t>est</w:t>
      </w:r>
      <w:r w:rsidRPr="00147EEE">
        <w:rPr>
          <w:bCs/>
        </w:rPr>
        <w:t xml:space="preserve"> risk of high harm </w:t>
      </w:r>
      <w:r>
        <w:rPr>
          <w:bCs/>
        </w:rPr>
        <w:t>from FDV</w:t>
      </w:r>
      <w:r w:rsidRPr="00147EEE">
        <w:rPr>
          <w:bCs/>
        </w:rPr>
        <w:t xml:space="preserve">. </w:t>
      </w:r>
    </w:p>
    <w:p w14:paraId="4040254C" w14:textId="77777777" w:rsidR="00533C94" w:rsidRPr="003739CD" w:rsidRDefault="00533C94" w:rsidP="00533C94">
      <w:pPr>
        <w:rPr>
          <w:bCs/>
        </w:rPr>
      </w:pPr>
      <w:r w:rsidRPr="003739CD">
        <w:rPr>
          <w:bCs/>
        </w:rPr>
        <w:t>Their role includes;</w:t>
      </w:r>
    </w:p>
    <w:p w14:paraId="77E39C64" w14:textId="77777777" w:rsidR="00533C94" w:rsidRPr="00F17A9D" w:rsidRDefault="00533C94" w:rsidP="00533C94">
      <w:pPr>
        <w:pStyle w:val="ListParagraph"/>
        <w:numPr>
          <w:ilvl w:val="0"/>
          <w:numId w:val="10"/>
        </w:numPr>
        <w:rPr>
          <w:bCs/>
        </w:rPr>
      </w:pPr>
      <w:r w:rsidRPr="00F17A9D">
        <w:rPr>
          <w:bCs/>
        </w:rPr>
        <w:t>Convening and leading Multi-Agency Case Management (MACM) meetings for those open to the FSS,</w:t>
      </w:r>
    </w:p>
    <w:p w14:paraId="71F38E14" w14:textId="77777777" w:rsidR="00533C94" w:rsidRPr="00F17A9D" w:rsidRDefault="00533C94" w:rsidP="00533C94">
      <w:pPr>
        <w:pStyle w:val="ListParagraph"/>
        <w:numPr>
          <w:ilvl w:val="0"/>
          <w:numId w:val="10"/>
        </w:numPr>
        <w:rPr>
          <w:bCs/>
        </w:rPr>
      </w:pPr>
      <w:r w:rsidRPr="00F17A9D">
        <w:rPr>
          <w:bCs/>
        </w:rPr>
        <w:t xml:space="preserve">Providing a case management </w:t>
      </w:r>
      <w:r>
        <w:rPr>
          <w:bCs/>
        </w:rPr>
        <w:t xml:space="preserve">and coordination </w:t>
      </w:r>
      <w:r w:rsidRPr="00F17A9D">
        <w:rPr>
          <w:bCs/>
        </w:rPr>
        <w:t xml:space="preserve">function, aligned </w:t>
      </w:r>
      <w:proofErr w:type="gramStart"/>
      <w:r w:rsidRPr="00F17A9D">
        <w:rPr>
          <w:bCs/>
        </w:rPr>
        <w:t>to  practice</w:t>
      </w:r>
      <w:proofErr w:type="gramEnd"/>
      <w:r w:rsidRPr="00F17A9D">
        <w:rPr>
          <w:bCs/>
        </w:rPr>
        <w:t xml:space="preserve"> guidelines, for those open to FSS, </w:t>
      </w:r>
    </w:p>
    <w:p w14:paraId="279E88E2" w14:textId="77777777" w:rsidR="00533C94" w:rsidRPr="00F17A9D" w:rsidRDefault="00533C94" w:rsidP="00533C94">
      <w:pPr>
        <w:pStyle w:val="ListParagraph"/>
        <w:numPr>
          <w:ilvl w:val="0"/>
          <w:numId w:val="10"/>
        </w:numPr>
        <w:rPr>
          <w:bCs/>
        </w:rPr>
      </w:pPr>
      <w:r w:rsidRPr="00F17A9D">
        <w:rPr>
          <w:bCs/>
        </w:rPr>
        <w:t xml:space="preserve">Consulting on matters pertaining to </w:t>
      </w:r>
      <w:r>
        <w:rPr>
          <w:bCs/>
        </w:rPr>
        <w:t>FDV</w:t>
      </w:r>
      <w:r w:rsidRPr="00F17A9D">
        <w:rPr>
          <w:bCs/>
        </w:rPr>
        <w:t xml:space="preserve"> including acceptability of referral to the </w:t>
      </w:r>
      <w:r>
        <w:rPr>
          <w:bCs/>
        </w:rPr>
        <w:t>FSS, and</w:t>
      </w:r>
    </w:p>
    <w:p w14:paraId="07F60412" w14:textId="77777777" w:rsidR="00533C94" w:rsidRPr="00F17A9D" w:rsidRDefault="00533C94" w:rsidP="00533C94">
      <w:pPr>
        <w:pStyle w:val="ListParagraph"/>
        <w:numPr>
          <w:ilvl w:val="0"/>
          <w:numId w:val="10"/>
        </w:numPr>
        <w:rPr>
          <w:bCs/>
        </w:rPr>
      </w:pPr>
      <w:r>
        <w:rPr>
          <w:bCs/>
        </w:rPr>
        <w:t>Establishing, l</w:t>
      </w:r>
      <w:r w:rsidRPr="00F17A9D">
        <w:rPr>
          <w:bCs/>
        </w:rPr>
        <w:t>ead</w:t>
      </w:r>
      <w:r>
        <w:rPr>
          <w:bCs/>
        </w:rPr>
        <w:t>ing</w:t>
      </w:r>
      <w:r w:rsidRPr="00F17A9D">
        <w:rPr>
          <w:bCs/>
        </w:rPr>
        <w:t xml:space="preserve"> </w:t>
      </w:r>
      <w:r>
        <w:rPr>
          <w:bCs/>
        </w:rPr>
        <w:t xml:space="preserve">and/or contributing to local FDV sector </w:t>
      </w:r>
      <w:r w:rsidRPr="00F17A9D">
        <w:rPr>
          <w:bCs/>
        </w:rPr>
        <w:t xml:space="preserve">working groups </w:t>
      </w:r>
      <w:r>
        <w:rPr>
          <w:bCs/>
        </w:rPr>
        <w:t xml:space="preserve">seeking </w:t>
      </w:r>
      <w:r w:rsidRPr="00F17A9D">
        <w:rPr>
          <w:bCs/>
        </w:rPr>
        <w:t xml:space="preserve">to strengthen </w:t>
      </w:r>
      <w:r>
        <w:rPr>
          <w:bCs/>
        </w:rPr>
        <w:t xml:space="preserve">existing </w:t>
      </w:r>
      <w:r w:rsidRPr="00F17A9D">
        <w:rPr>
          <w:bCs/>
        </w:rPr>
        <w:t>service systems, address gaps and barriers and drive placed-based initiatives.</w:t>
      </w:r>
    </w:p>
    <w:p w14:paraId="0406E256" w14:textId="77777777" w:rsidR="00533C94" w:rsidRPr="003739CD" w:rsidRDefault="00533C94" w:rsidP="00533C94">
      <w:pPr>
        <w:rPr>
          <w:bCs/>
        </w:rPr>
      </w:pPr>
      <w:r w:rsidRPr="003739CD">
        <w:rPr>
          <w:bCs/>
        </w:rPr>
        <w:t>The Family Safety Coordinator provides a key interface between government agencies, community service organisations and the local community, gathering and sharing information to provide enhanced access to supports and services.</w:t>
      </w:r>
    </w:p>
    <w:p w14:paraId="1725AEC6" w14:textId="77777777" w:rsidR="00533C94" w:rsidRDefault="00533C94" w:rsidP="00533C94">
      <w:r w:rsidRPr="003739CD">
        <w:rPr>
          <w:bCs/>
        </w:rPr>
        <w:t xml:space="preserve">Where the most appropriate supports are not available, or do not yet exist, the Family Safety Coordinator will work with their community to </w:t>
      </w:r>
      <w:r>
        <w:rPr>
          <w:bCs/>
        </w:rPr>
        <w:t xml:space="preserve">identify opportunities to </w:t>
      </w:r>
      <w:r w:rsidRPr="003739CD">
        <w:rPr>
          <w:bCs/>
        </w:rPr>
        <w:t xml:space="preserve">create and deliver </w:t>
      </w:r>
      <w:r w:rsidRPr="003739CD">
        <w:rPr>
          <w:bCs/>
        </w:rPr>
        <w:lastRenderedPageBreak/>
        <w:t>culturally safe, appropriate supports to those in need. This will include engaging with local Cultural Bosses, Regional and District Directors, Aboriginal Regional Coordinators, Aboriginal Practice Leaders, District Leadership Group members, Aboriginal Community Controlled Organisations, local businesses, educational, sporting and other community groups.</w:t>
      </w:r>
    </w:p>
    <w:p w14:paraId="2E70319A" w14:textId="77777777" w:rsidR="001E1B87" w:rsidRDefault="001E1B87">
      <w:r>
        <w:br w:type="page"/>
      </w:r>
    </w:p>
    <w:p w14:paraId="23C9784A"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031885F4" w14:textId="77777777" w:rsidR="00E95D36" w:rsidRPr="00E95D36" w:rsidRDefault="00E95D36" w:rsidP="00E95D36"/>
    <w:p w14:paraId="5E373854" w14:textId="77777777" w:rsidR="00967D5B" w:rsidRPr="001E1B87" w:rsidRDefault="00967D5B" w:rsidP="00967D5B">
      <w:pPr>
        <w:rPr>
          <w:b/>
          <w:bCs/>
        </w:rPr>
      </w:pPr>
      <w:r w:rsidRPr="001E1B87">
        <w:rPr>
          <w:b/>
          <w:bCs/>
        </w:rPr>
        <w:t>1.</w:t>
      </w:r>
      <w:r w:rsidRPr="001E1B87">
        <w:rPr>
          <w:b/>
          <w:bCs/>
        </w:rPr>
        <w:tab/>
      </w:r>
      <w:r w:rsidRPr="006A069E">
        <w:rPr>
          <w:b/>
          <w:bCs/>
        </w:rPr>
        <w:t xml:space="preserve">Strategic </w:t>
      </w:r>
      <w:r w:rsidRPr="00771F90">
        <w:rPr>
          <w:b/>
          <w:bCs/>
        </w:rPr>
        <w:t>Leadership</w:t>
      </w:r>
    </w:p>
    <w:p w14:paraId="0778D300" w14:textId="77777777" w:rsidR="00967D5B" w:rsidRDefault="00967D5B" w:rsidP="00967D5B">
      <w:pPr>
        <w:pStyle w:val="BodyText"/>
        <w:numPr>
          <w:ilvl w:val="1"/>
          <w:numId w:val="11"/>
        </w:numPr>
      </w:pPr>
      <w:r w:rsidRPr="00AC48C1">
        <w:t>Operates at a system-wide level</w:t>
      </w:r>
      <w:r>
        <w:t xml:space="preserve"> to p</w:t>
      </w:r>
      <w:r w:rsidRPr="00AC48C1">
        <w:t xml:space="preserve">romote </w:t>
      </w:r>
      <w:r>
        <w:t xml:space="preserve">FDV informed and culturally responsive service delivery, inclusive of MACM practices </w:t>
      </w:r>
      <w:r w:rsidRPr="00AC48C1">
        <w:t xml:space="preserve">in the </w:t>
      </w:r>
      <w:r>
        <w:t>relevant FDVRT service area.</w:t>
      </w:r>
    </w:p>
    <w:p w14:paraId="41434A5E" w14:textId="77777777" w:rsidR="00967D5B" w:rsidRPr="001E1B87" w:rsidRDefault="00967D5B" w:rsidP="00967D5B">
      <w:pPr>
        <w:ind w:left="720" w:hanging="720"/>
      </w:pPr>
      <w:r w:rsidRPr="001E1B87">
        <w:t xml:space="preserve">1.2 </w:t>
      </w:r>
      <w:r w:rsidRPr="001E1B87">
        <w:tab/>
      </w:r>
      <w:r w:rsidRPr="00AC48C1">
        <w:rPr>
          <w:szCs w:val="22"/>
        </w:rPr>
        <w:t xml:space="preserve">Provides strategic leadership and direction for local </w:t>
      </w:r>
      <w:r>
        <w:rPr>
          <w:szCs w:val="22"/>
        </w:rPr>
        <w:t xml:space="preserve">FDV sector working </w:t>
      </w:r>
      <w:r w:rsidRPr="00AC48C1">
        <w:rPr>
          <w:szCs w:val="22"/>
        </w:rPr>
        <w:t xml:space="preserve">groups, operational staff and service providers working with </w:t>
      </w:r>
      <w:r>
        <w:rPr>
          <w:szCs w:val="22"/>
        </w:rPr>
        <w:t>families and individuals who are experiencing or contributing to FDV.</w:t>
      </w:r>
    </w:p>
    <w:p w14:paraId="4D88C7CC" w14:textId="77777777" w:rsidR="00967D5B" w:rsidRDefault="00967D5B" w:rsidP="00967D5B">
      <w:pPr>
        <w:ind w:left="720" w:hanging="720"/>
      </w:pPr>
      <w:r>
        <w:t>1.3</w:t>
      </w:r>
      <w:r>
        <w:tab/>
      </w:r>
      <w:r>
        <w:rPr>
          <w:szCs w:val="22"/>
        </w:rPr>
        <w:t>Strengthens</w:t>
      </w:r>
      <w:r w:rsidRPr="00AC48C1">
        <w:rPr>
          <w:szCs w:val="22"/>
        </w:rPr>
        <w:t xml:space="preserve"> relationship</w:t>
      </w:r>
      <w:r>
        <w:rPr>
          <w:szCs w:val="22"/>
        </w:rPr>
        <w:t>s</w:t>
      </w:r>
      <w:r w:rsidRPr="00AC48C1">
        <w:rPr>
          <w:szCs w:val="22"/>
        </w:rPr>
        <w:t xml:space="preserve"> with </w:t>
      </w:r>
      <w:r>
        <w:rPr>
          <w:szCs w:val="22"/>
        </w:rPr>
        <w:t>FDV</w:t>
      </w:r>
      <w:r w:rsidRPr="00AC48C1">
        <w:rPr>
          <w:szCs w:val="22"/>
        </w:rPr>
        <w:t xml:space="preserve"> service providers</w:t>
      </w:r>
      <w:r>
        <w:rPr>
          <w:szCs w:val="22"/>
        </w:rPr>
        <w:t xml:space="preserve"> and critical partner agencies, specifically Aboriginal and Torres Strait Islander stakeholders, to promote placed-based initiatives to address FDV.</w:t>
      </w:r>
    </w:p>
    <w:p w14:paraId="1365BA2C" w14:textId="77777777" w:rsidR="00967D5B" w:rsidRDefault="00967D5B" w:rsidP="00967D5B">
      <w:pPr>
        <w:ind w:left="720" w:hanging="720"/>
      </w:pPr>
      <w:r>
        <w:t>1.4</w:t>
      </w:r>
      <w:r>
        <w:tab/>
      </w:r>
      <w:r w:rsidRPr="006A069E">
        <w:t xml:space="preserve">Provides high level advice to District Directors and the District Leadership Team on issues relating to </w:t>
      </w:r>
      <w:r>
        <w:t>FDV</w:t>
      </w:r>
      <w:r w:rsidRPr="006A069E">
        <w:t xml:space="preserve"> service delivery.</w:t>
      </w:r>
    </w:p>
    <w:p w14:paraId="40A3F463" w14:textId="77777777" w:rsidR="00967D5B" w:rsidRPr="001E1B87" w:rsidRDefault="00967D5B" w:rsidP="00967D5B"/>
    <w:p w14:paraId="6CE361F7" w14:textId="77777777" w:rsidR="00967D5B" w:rsidRPr="001E1B87" w:rsidRDefault="00967D5B" w:rsidP="00967D5B">
      <w:pPr>
        <w:rPr>
          <w:b/>
          <w:bCs/>
        </w:rPr>
      </w:pPr>
      <w:r w:rsidRPr="001E1B87">
        <w:rPr>
          <w:b/>
          <w:bCs/>
        </w:rPr>
        <w:t>2.</w:t>
      </w:r>
      <w:r w:rsidRPr="001E1B87">
        <w:rPr>
          <w:b/>
          <w:bCs/>
        </w:rPr>
        <w:tab/>
      </w:r>
      <w:r w:rsidRPr="00771F90">
        <w:rPr>
          <w:b/>
          <w:bCs/>
        </w:rPr>
        <w:t>Responding to Family and Domestic Violence</w:t>
      </w:r>
    </w:p>
    <w:p w14:paraId="6A321F10" w14:textId="77777777" w:rsidR="00967D5B" w:rsidRDefault="00967D5B" w:rsidP="00967D5B">
      <w:pPr>
        <w:ind w:left="720" w:hanging="720"/>
      </w:pPr>
      <w:r>
        <w:t>2.1</w:t>
      </w:r>
      <w:r>
        <w:tab/>
      </w:r>
      <w:r w:rsidRPr="006A069E">
        <w:t xml:space="preserve">Coordinates resources to deliver a culturally safe service response for Aboriginal </w:t>
      </w:r>
      <w:r>
        <w:t xml:space="preserve">and Torres Strait Islander </w:t>
      </w:r>
      <w:r w:rsidRPr="006A069E">
        <w:t>families which prioritises family safety and aligns with the values of self-determination, shared responsibility, safety and empowerment, respect, culture, identity and recognises the cultural authority of cultural bosses, leaders and elders.</w:t>
      </w:r>
    </w:p>
    <w:p w14:paraId="1FDE9D07" w14:textId="77777777" w:rsidR="00967D5B" w:rsidRPr="001E1B87" w:rsidRDefault="00967D5B" w:rsidP="00967D5B">
      <w:pPr>
        <w:ind w:left="720" w:hanging="720"/>
      </w:pPr>
      <w:r w:rsidRPr="001E1B87">
        <w:t>2.2</w:t>
      </w:r>
      <w:r w:rsidRPr="001E1B87">
        <w:tab/>
      </w:r>
      <w:r w:rsidRPr="006A069E">
        <w:t xml:space="preserve">Coordinates a trauma-informed service response which focuses on managing risks associated with the perpetrator, </w:t>
      </w:r>
      <w:proofErr w:type="gramStart"/>
      <w:r w:rsidRPr="006A069E">
        <w:t>in order to</w:t>
      </w:r>
      <w:proofErr w:type="gramEnd"/>
      <w:r w:rsidRPr="006A069E">
        <w:t xml:space="preserve"> achieve safety of child and adult victim-survivors of </w:t>
      </w:r>
      <w:r>
        <w:t>FDV</w:t>
      </w:r>
      <w:r w:rsidRPr="006A069E">
        <w:t>, allow for healing and build stronger and safer families.</w:t>
      </w:r>
    </w:p>
    <w:p w14:paraId="3A3AE4D1" w14:textId="77777777" w:rsidR="00967D5B" w:rsidRDefault="00967D5B" w:rsidP="00967D5B">
      <w:pPr>
        <w:ind w:left="720" w:hanging="720"/>
      </w:pPr>
      <w:r w:rsidRPr="001E1B87">
        <w:t>2.</w:t>
      </w:r>
      <w:r>
        <w:t>3</w:t>
      </w:r>
      <w:r w:rsidRPr="001E1B87">
        <w:tab/>
      </w:r>
      <w:r w:rsidRPr="006A069E">
        <w:t xml:space="preserve">Undertakes assessments of risk to individuals and families experiencing </w:t>
      </w:r>
      <w:r>
        <w:t>FDV</w:t>
      </w:r>
      <w:r w:rsidRPr="006A069E">
        <w:t xml:space="preserve">, in adherence with minimum standards, utilising tools such as perpetrator mappings and the Common Risk Assessment Risk Management Framework (CRARMF) to inform intake to </w:t>
      </w:r>
      <w:r>
        <w:t>the FSS, the MACM process and associated actions</w:t>
      </w:r>
      <w:r w:rsidRPr="006A069E">
        <w:t>.</w:t>
      </w:r>
    </w:p>
    <w:p w14:paraId="00690683" w14:textId="77777777" w:rsidR="00967D5B" w:rsidRDefault="00967D5B" w:rsidP="00967D5B">
      <w:pPr>
        <w:ind w:left="720" w:hanging="720"/>
      </w:pPr>
      <w:r>
        <w:t>2.4</w:t>
      </w:r>
      <w:r>
        <w:tab/>
      </w:r>
      <w:r w:rsidRPr="006A069E">
        <w:t>Facilitates MACM</w:t>
      </w:r>
      <w:r>
        <w:t xml:space="preserve"> meetings</w:t>
      </w:r>
      <w:r w:rsidRPr="006A069E">
        <w:t xml:space="preserve"> to promote an integrated service response, with interventions to increase perpetrator accountability whilst promoting healing, and to support and ensure the ongoing safety of individuals and families experiencing </w:t>
      </w:r>
      <w:r>
        <w:t>FDV</w:t>
      </w:r>
      <w:r w:rsidRPr="006A069E">
        <w:t>.</w:t>
      </w:r>
    </w:p>
    <w:p w14:paraId="582B883C" w14:textId="77777777" w:rsidR="00967D5B" w:rsidRDefault="00967D5B" w:rsidP="00967D5B">
      <w:pPr>
        <w:ind w:left="720" w:hanging="720"/>
      </w:pPr>
      <w:r>
        <w:t>2.5</w:t>
      </w:r>
      <w:r>
        <w:tab/>
      </w:r>
      <w:r w:rsidRPr="006A069E">
        <w:t xml:space="preserve">Provides advice, consultancy and training to partner agencies and District staff on matters concerning </w:t>
      </w:r>
      <w:r>
        <w:t>FDV</w:t>
      </w:r>
      <w:r w:rsidRPr="006A069E">
        <w:t xml:space="preserve"> intervention, methods and supports.</w:t>
      </w:r>
    </w:p>
    <w:p w14:paraId="19164BEE" w14:textId="77777777" w:rsidR="00967D5B" w:rsidRDefault="00967D5B" w:rsidP="00967D5B">
      <w:pPr>
        <w:ind w:left="720" w:hanging="720"/>
      </w:pPr>
      <w:r>
        <w:lastRenderedPageBreak/>
        <w:t>2.6</w:t>
      </w:r>
      <w:r>
        <w:tab/>
      </w:r>
      <w:r w:rsidRPr="006A069E">
        <w:t>Work with perpetrators to promote and broker appropriate interventions and therapeutic supports for behaviour change.</w:t>
      </w:r>
    </w:p>
    <w:p w14:paraId="076B9B11" w14:textId="77777777" w:rsidR="00967D5B" w:rsidRDefault="00967D5B" w:rsidP="00967D5B">
      <w:pPr>
        <w:ind w:left="720" w:hanging="720"/>
      </w:pPr>
      <w:r>
        <w:t>2.7</w:t>
      </w:r>
      <w:r>
        <w:tab/>
      </w:r>
      <w:r w:rsidRPr="006A069E">
        <w:t>Provides advice and support where necessary, to FDVRT members and District staff to support engagement with perpetrators.</w:t>
      </w:r>
    </w:p>
    <w:p w14:paraId="46289818" w14:textId="77777777" w:rsidR="00967D5B" w:rsidRPr="001E1B87" w:rsidRDefault="00967D5B" w:rsidP="00967D5B"/>
    <w:p w14:paraId="1E5F9E0C" w14:textId="77777777" w:rsidR="00967D5B" w:rsidRPr="001E1B87" w:rsidRDefault="00967D5B" w:rsidP="00967D5B">
      <w:pPr>
        <w:rPr>
          <w:b/>
          <w:bCs/>
        </w:rPr>
      </w:pPr>
      <w:r w:rsidRPr="001E1B87">
        <w:rPr>
          <w:b/>
          <w:bCs/>
        </w:rPr>
        <w:t>3.</w:t>
      </w:r>
      <w:r w:rsidRPr="001E1B87">
        <w:rPr>
          <w:b/>
          <w:bCs/>
        </w:rPr>
        <w:tab/>
      </w:r>
      <w:r w:rsidRPr="006A069E">
        <w:rPr>
          <w:b/>
          <w:bCs/>
        </w:rPr>
        <w:t>Agency Coordination</w:t>
      </w:r>
    </w:p>
    <w:p w14:paraId="553EF738" w14:textId="77777777" w:rsidR="00967D5B" w:rsidRDefault="00967D5B" w:rsidP="00967D5B">
      <w:pPr>
        <w:ind w:left="720" w:hanging="720"/>
      </w:pPr>
      <w:r>
        <w:t xml:space="preserve">3.1 </w:t>
      </w:r>
      <w:r>
        <w:tab/>
        <w:t>Works with the local FDVRT, District and key stakeholders to identify families suitable for referral to the FSS.</w:t>
      </w:r>
    </w:p>
    <w:p w14:paraId="6B9EF668" w14:textId="77777777" w:rsidR="00967D5B" w:rsidRDefault="00967D5B" w:rsidP="00967D5B">
      <w:pPr>
        <w:ind w:left="720" w:hanging="720"/>
      </w:pPr>
      <w:r>
        <w:t xml:space="preserve">3.2 </w:t>
      </w:r>
      <w:r>
        <w:tab/>
      </w:r>
      <w:r w:rsidRPr="006A069E">
        <w:t xml:space="preserve">Implements and coordinates the MACM process </w:t>
      </w:r>
      <w:r>
        <w:t xml:space="preserve">for individuals, couples and families open to the FSS including but not limited to </w:t>
      </w:r>
      <w:r w:rsidRPr="006A069E">
        <w:t xml:space="preserve">MACM </w:t>
      </w:r>
      <w:r>
        <w:t>meeting attendance, preparation</w:t>
      </w:r>
      <w:r w:rsidRPr="006A069E">
        <w:t xml:space="preserve"> and facilitation.</w:t>
      </w:r>
    </w:p>
    <w:p w14:paraId="4C5FF688" w14:textId="77777777" w:rsidR="00967D5B" w:rsidRDefault="00967D5B" w:rsidP="00967D5B">
      <w:pPr>
        <w:ind w:left="720" w:hanging="720"/>
      </w:pPr>
    </w:p>
    <w:p w14:paraId="188197E6" w14:textId="77777777" w:rsidR="00967D5B" w:rsidRDefault="00967D5B" w:rsidP="00967D5B">
      <w:pPr>
        <w:ind w:left="720" w:hanging="720"/>
      </w:pPr>
      <w:r>
        <w:t>3.3</w:t>
      </w:r>
      <w:r>
        <w:tab/>
        <w:t>Leads the development of MACM safety and action plans and the facilitation of access to supports and services in line with the plan.</w:t>
      </w:r>
    </w:p>
    <w:p w14:paraId="3EAD19E3" w14:textId="77777777" w:rsidR="00967D5B" w:rsidRDefault="00967D5B" w:rsidP="00967D5B">
      <w:pPr>
        <w:ind w:left="720" w:hanging="720"/>
      </w:pPr>
      <w:r>
        <w:t>3.4</w:t>
      </w:r>
      <w:r>
        <w:tab/>
        <w:t xml:space="preserve">Provides a case management and coordination function for individuals, couples and/or families that are subject to MACM under the FSS. This will include engagement with those parties subject to MACM (clients and relevant stakeholders) </w:t>
      </w:r>
      <w:proofErr w:type="gramStart"/>
      <w:r>
        <w:t>in order to</w:t>
      </w:r>
      <w:proofErr w:type="gramEnd"/>
      <w:r>
        <w:t xml:space="preserve"> obtain sufficient information to make informed risk assessments, establish and monitor safety plans and identify other actions to increase safety and reduce risk.  </w:t>
      </w:r>
    </w:p>
    <w:p w14:paraId="11C6F04F" w14:textId="77777777" w:rsidR="00967D5B" w:rsidRPr="001E1B87" w:rsidRDefault="00967D5B" w:rsidP="00967D5B">
      <w:pPr>
        <w:ind w:left="720" w:hanging="720"/>
      </w:pPr>
    </w:p>
    <w:p w14:paraId="17FDCE2F" w14:textId="77777777" w:rsidR="00967D5B" w:rsidRPr="001E1B87" w:rsidRDefault="00967D5B" w:rsidP="00967D5B">
      <w:pPr>
        <w:rPr>
          <w:b/>
          <w:bCs/>
        </w:rPr>
      </w:pPr>
      <w:r w:rsidRPr="001E1B87">
        <w:rPr>
          <w:b/>
          <w:bCs/>
        </w:rPr>
        <w:t>4.</w:t>
      </w:r>
      <w:r w:rsidRPr="001E1B87">
        <w:rPr>
          <w:b/>
          <w:bCs/>
        </w:rPr>
        <w:tab/>
      </w:r>
      <w:r w:rsidRPr="00237230">
        <w:rPr>
          <w:b/>
          <w:bCs/>
        </w:rPr>
        <w:t>Partnerships and Collaboration</w:t>
      </w:r>
    </w:p>
    <w:p w14:paraId="7EDB9F7C" w14:textId="77777777" w:rsidR="00967D5B" w:rsidRDefault="00967D5B" w:rsidP="00967D5B">
      <w:pPr>
        <w:ind w:left="720" w:hanging="720"/>
      </w:pPr>
      <w:r>
        <w:t>4.1</w:t>
      </w:r>
      <w:r>
        <w:tab/>
        <w:t xml:space="preserve">Leads and embeds the MACM approach across government and non-government agencies in the relevant FDVRT service area, in conjunction with local interagency governance groups. </w:t>
      </w:r>
    </w:p>
    <w:p w14:paraId="4A826403" w14:textId="77777777" w:rsidR="00967D5B" w:rsidRDefault="00967D5B" w:rsidP="00967D5B">
      <w:pPr>
        <w:ind w:left="720" w:hanging="720"/>
      </w:pPr>
      <w:r>
        <w:t>4.2</w:t>
      </w:r>
      <w:r>
        <w:tab/>
        <w:t xml:space="preserve">Demonstrates community leadership through collaboration with other government and non-government agencies and community stakeholders, and active participation in relevant community activities. </w:t>
      </w:r>
    </w:p>
    <w:p w14:paraId="0743AC9F" w14:textId="77777777" w:rsidR="00967D5B" w:rsidRDefault="00967D5B" w:rsidP="00967D5B">
      <w:pPr>
        <w:ind w:left="720" w:hanging="720"/>
      </w:pPr>
      <w:r>
        <w:t>4.3</w:t>
      </w:r>
      <w:r>
        <w:tab/>
        <w:t xml:space="preserve">Builds and maintains relationships and networks to promote and improve service delivery and enhance the profile of, and processes relating to, FDVRT and MACM. </w:t>
      </w:r>
    </w:p>
    <w:p w14:paraId="4A4207F5" w14:textId="77777777" w:rsidR="00967D5B" w:rsidRDefault="00967D5B" w:rsidP="00967D5B">
      <w:pPr>
        <w:ind w:left="720" w:hanging="720"/>
      </w:pPr>
      <w:r>
        <w:t>4.4</w:t>
      </w:r>
      <w:r>
        <w:tab/>
        <w:t xml:space="preserve">Leads and/or participates in local FDV sector working groups and local governance groups to strengthen service systems, address gaps and barriers, enhance stakeholder participation and drive placed-based initiatives. </w:t>
      </w:r>
    </w:p>
    <w:p w14:paraId="623824AF" w14:textId="77777777" w:rsidR="00967D5B" w:rsidRDefault="00967D5B" w:rsidP="00967D5B">
      <w:pPr>
        <w:ind w:left="720" w:hanging="720"/>
      </w:pPr>
      <w:r>
        <w:lastRenderedPageBreak/>
        <w:t>4.5</w:t>
      </w:r>
      <w:r>
        <w:tab/>
        <w:t>Provides support and assistance to agencies in resolving issues that act as barriers in the coordination and collaboration of service delivery including capacity building in other services to improve their understanding and responses to FDV.</w:t>
      </w:r>
    </w:p>
    <w:p w14:paraId="1EE42FE2" w14:textId="77777777" w:rsidR="00967D5B" w:rsidRDefault="00967D5B" w:rsidP="00967D5B">
      <w:pPr>
        <w:ind w:left="720" w:hanging="720"/>
      </w:pPr>
      <w:r>
        <w:t>4.6</w:t>
      </w:r>
      <w:r>
        <w:tab/>
        <w:t>Builds relationships and networks with the local community, including the Aboriginal and Torres Strait Islander community and Aboriginal Community Controlled Organisations.</w:t>
      </w:r>
    </w:p>
    <w:p w14:paraId="330DB091" w14:textId="77777777" w:rsidR="00967D5B" w:rsidRDefault="00967D5B" w:rsidP="00967D5B">
      <w:pPr>
        <w:ind w:left="720" w:hanging="720"/>
      </w:pPr>
      <w:r>
        <w:t>4.7</w:t>
      </w:r>
      <w:r>
        <w:tab/>
        <w:t>Works closely with Communities FDV contracted services to ensure these services are part of the responses and are meeting the needs of the community.</w:t>
      </w:r>
    </w:p>
    <w:p w14:paraId="2F3B7EBF" w14:textId="77777777" w:rsidR="00967D5B" w:rsidRDefault="00967D5B" w:rsidP="00967D5B">
      <w:pPr>
        <w:ind w:left="720" w:hanging="720"/>
      </w:pPr>
    </w:p>
    <w:p w14:paraId="187A3796" w14:textId="77777777" w:rsidR="00967D5B" w:rsidRPr="001E1B87" w:rsidRDefault="00967D5B" w:rsidP="00967D5B">
      <w:pPr>
        <w:rPr>
          <w:b/>
          <w:bCs/>
        </w:rPr>
      </w:pPr>
      <w:r>
        <w:rPr>
          <w:b/>
          <w:bCs/>
        </w:rPr>
        <w:t>5.</w:t>
      </w:r>
      <w:r w:rsidRPr="001E1B87">
        <w:rPr>
          <w:b/>
          <w:bCs/>
        </w:rPr>
        <w:tab/>
      </w:r>
      <w:r w:rsidRPr="00237230">
        <w:rPr>
          <w:b/>
          <w:bCs/>
        </w:rPr>
        <w:t>Information Management</w:t>
      </w:r>
      <w:r>
        <w:rPr>
          <w:b/>
          <w:bCs/>
        </w:rPr>
        <w:t xml:space="preserve"> and Reporting</w:t>
      </w:r>
    </w:p>
    <w:p w14:paraId="23B332EF" w14:textId="77777777" w:rsidR="00967D5B" w:rsidRDefault="00967D5B" w:rsidP="00967D5B">
      <w:pPr>
        <w:ind w:left="720" w:hanging="720"/>
      </w:pPr>
      <w:r>
        <w:t>5.1</w:t>
      </w:r>
      <w:r>
        <w:tab/>
        <w:t>Records and maintains documentation, client records and case management data on the required databases in a timely manner to Communities standards and, ensures team members do the same.</w:t>
      </w:r>
    </w:p>
    <w:p w14:paraId="2CB5D291" w14:textId="77777777" w:rsidR="00967D5B" w:rsidRDefault="00967D5B" w:rsidP="00967D5B">
      <w:pPr>
        <w:ind w:left="720" w:hanging="720"/>
      </w:pPr>
      <w:r>
        <w:t>5.2</w:t>
      </w:r>
      <w:r>
        <w:tab/>
        <w:t>Maintains statistical and data collection requirements and provides information for the program evaluation.</w:t>
      </w:r>
    </w:p>
    <w:p w14:paraId="565BD30D" w14:textId="77777777" w:rsidR="00967D5B" w:rsidRDefault="00967D5B" w:rsidP="00967D5B">
      <w:pPr>
        <w:ind w:left="720" w:hanging="720"/>
      </w:pPr>
      <w:r>
        <w:t>5.3</w:t>
      </w:r>
      <w:r>
        <w:tab/>
        <w:t>Provides timely and accurate written and verbal reports to FDV sector working groups, local interagency governance groups and FDVRT Central as required.</w:t>
      </w:r>
    </w:p>
    <w:p w14:paraId="1BBC736A" w14:textId="77777777" w:rsidR="00967D5B" w:rsidRPr="001E1B87" w:rsidRDefault="00967D5B" w:rsidP="00967D5B">
      <w:pPr>
        <w:ind w:left="720" w:hanging="720"/>
      </w:pPr>
    </w:p>
    <w:p w14:paraId="27A46D3F" w14:textId="77777777" w:rsidR="00967D5B" w:rsidRPr="001E1B87" w:rsidRDefault="00967D5B" w:rsidP="00967D5B">
      <w:pPr>
        <w:rPr>
          <w:b/>
          <w:bCs/>
        </w:rPr>
      </w:pPr>
      <w:r>
        <w:rPr>
          <w:b/>
          <w:bCs/>
        </w:rPr>
        <w:t>6.</w:t>
      </w:r>
      <w:r w:rsidRPr="001E1B87">
        <w:rPr>
          <w:b/>
          <w:bCs/>
        </w:rPr>
        <w:tab/>
      </w:r>
      <w:r>
        <w:rPr>
          <w:b/>
          <w:bCs/>
        </w:rPr>
        <w:t>Other</w:t>
      </w:r>
    </w:p>
    <w:p w14:paraId="69FFC527" w14:textId="77777777" w:rsidR="00967D5B" w:rsidRDefault="00967D5B" w:rsidP="00967D5B">
      <w:pPr>
        <w:ind w:left="720" w:hanging="720"/>
      </w:pPr>
      <w:r>
        <w:t>6</w:t>
      </w:r>
      <w:r w:rsidRPr="001E1B87">
        <w:t>.1</w:t>
      </w:r>
      <w:r w:rsidRPr="001E1B87">
        <w:tab/>
      </w:r>
      <w:r w:rsidRPr="005937CF">
        <w:t>Utilises the Aboriginal Family Safety Strategy, engages and seeks guidance and support from Aboriginal Practice Leaders and Aboriginal Outcomes, Regional Office and FDVRT Central to ensure practices and initiatives are culturally responsive.</w:t>
      </w:r>
    </w:p>
    <w:p w14:paraId="143B5D03" w14:textId="77777777" w:rsidR="00967D5B" w:rsidRPr="001E1B87" w:rsidRDefault="00967D5B" w:rsidP="00967D5B">
      <w:pPr>
        <w:ind w:left="720" w:hanging="720"/>
      </w:pPr>
      <w:r>
        <w:t xml:space="preserve">6.2 </w:t>
      </w:r>
      <w:r>
        <w:tab/>
      </w:r>
      <w:r w:rsidRPr="00237230">
        <w:t>Attends regular meetings, supervision and training as scheduled.</w:t>
      </w:r>
    </w:p>
    <w:p w14:paraId="0205D520" w14:textId="77777777" w:rsidR="001E1B87" w:rsidRPr="00F749C2" w:rsidRDefault="001E1B87" w:rsidP="001E1B87">
      <w:pPr>
        <w:spacing w:after="120" w:line="288" w:lineRule="auto"/>
      </w:pPr>
    </w:p>
    <w:p w14:paraId="34CDEF2A" w14:textId="77777777" w:rsidR="0094205D" w:rsidRPr="00492C13" w:rsidRDefault="0094205D" w:rsidP="003275C9">
      <w:pPr>
        <w:spacing w:after="120" w:line="288" w:lineRule="auto"/>
      </w:pPr>
      <w:r w:rsidRPr="00492C13">
        <w:br w:type="page"/>
      </w:r>
    </w:p>
    <w:p w14:paraId="5B5CDD20"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149BEE51" w14:textId="77777777" w:rsidR="00E95D36" w:rsidRDefault="00E95D36" w:rsidP="001E1B87">
      <w:pPr>
        <w:spacing w:after="120" w:line="288" w:lineRule="auto"/>
      </w:pPr>
    </w:p>
    <w:p w14:paraId="3D125D29"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48CCF88"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29023B85" w14:textId="77777777" w:rsidR="00AD4714" w:rsidRDefault="00AD4714" w:rsidP="003275C9">
      <w:pPr>
        <w:spacing w:after="120" w:line="288" w:lineRule="auto"/>
      </w:pPr>
      <w:r>
        <w:t>3</w:t>
      </w:r>
      <w:r>
        <w:tab/>
      </w:r>
      <w:r w:rsidRPr="00AD4714">
        <w:t>Participates in emergency or critical event response management duties as required.</w:t>
      </w:r>
    </w:p>
    <w:p w14:paraId="2FEC975C" w14:textId="77777777" w:rsidR="00AD4714" w:rsidRPr="00492C13" w:rsidRDefault="00AD4714" w:rsidP="00AD4714">
      <w:pPr>
        <w:spacing w:after="120" w:line="288" w:lineRule="auto"/>
      </w:pPr>
      <w:r>
        <w:t>4.</w:t>
      </w:r>
      <w:r>
        <w:tab/>
        <w:t>Undertakes other duties as required.</w:t>
      </w:r>
    </w:p>
    <w:p w14:paraId="2277818F" w14:textId="77777777" w:rsidR="00AD4714" w:rsidRDefault="00AD4714" w:rsidP="00AD4714">
      <w:pPr>
        <w:spacing w:after="120" w:line="288" w:lineRule="auto"/>
      </w:pPr>
    </w:p>
    <w:p w14:paraId="5DB21C52" w14:textId="77777777" w:rsidR="00AD4714" w:rsidRDefault="00AD4714" w:rsidP="00AD4714">
      <w:pPr>
        <w:spacing w:after="120" w:line="288" w:lineRule="auto"/>
      </w:pPr>
    </w:p>
    <w:p w14:paraId="14F559AC"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37DD3D5" w14:textId="77777777" w:rsidR="00AE7524" w:rsidRDefault="00AE7524" w:rsidP="00AD4714">
      <w:pPr>
        <w:spacing w:after="120" w:line="288" w:lineRule="auto"/>
        <w:rPr>
          <w:b/>
          <w:bCs/>
        </w:rPr>
      </w:pPr>
    </w:p>
    <w:p w14:paraId="2D345CA2" w14:textId="77777777" w:rsidR="00AD4714" w:rsidRPr="00AD4714" w:rsidRDefault="00AD4714" w:rsidP="00AD4714">
      <w:pPr>
        <w:spacing w:after="120" w:line="288" w:lineRule="auto"/>
        <w:rPr>
          <w:b/>
          <w:bCs/>
        </w:rPr>
      </w:pPr>
      <w:r w:rsidRPr="00AD4714">
        <w:rPr>
          <w:b/>
          <w:bCs/>
        </w:rPr>
        <w:t>All Employees (and Volunteers / Trainees / Contractors)</w:t>
      </w:r>
    </w:p>
    <w:p w14:paraId="4CD28CE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474D396"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0E5EE85"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3E5D5FE" w14:textId="54D161C2" w:rsidR="00492C13" w:rsidRDefault="00492C13" w:rsidP="003275C9">
      <w:pPr>
        <w:spacing w:after="120" w:line="288" w:lineRule="auto"/>
      </w:pPr>
      <w:r>
        <w:br w:type="page"/>
      </w:r>
    </w:p>
    <w:p w14:paraId="7F92DB82" w14:textId="77777777" w:rsidR="00967D5B" w:rsidRPr="00E95D36" w:rsidRDefault="00967D5B" w:rsidP="00967D5B">
      <w:pPr>
        <w:spacing w:after="120" w:line="288" w:lineRule="auto"/>
      </w:pPr>
      <w:r w:rsidRPr="00E95D36">
        <w:rPr>
          <w:b/>
          <w:bCs/>
          <w:color w:val="2C5C86"/>
          <w:sz w:val="28"/>
          <w:szCs w:val="28"/>
        </w:rPr>
        <w:lastRenderedPageBreak/>
        <w:t>Essential Work-Related Requirements (Selection Criteria)</w:t>
      </w:r>
    </w:p>
    <w:p w14:paraId="3FFC0F86" w14:textId="77777777" w:rsidR="00967D5B" w:rsidRDefault="00967D5B" w:rsidP="00967D5B">
      <w:pPr>
        <w:spacing w:after="120" w:line="288" w:lineRule="auto"/>
      </w:pPr>
    </w:p>
    <w:p w14:paraId="43EC66EA" w14:textId="77777777" w:rsidR="00967D5B" w:rsidRDefault="00967D5B" w:rsidP="00967D5B">
      <w:pPr>
        <w:spacing w:after="120" w:line="288" w:lineRule="auto"/>
        <w:ind w:left="720" w:hanging="720"/>
      </w:pPr>
      <w:r>
        <w:t>1.</w:t>
      </w:r>
      <w:r>
        <w:tab/>
        <w:t>Highly developed communication and relationship building skills including the ability to negotiate, manage conflict, establish trust, network and gain co-operation with internal and external stakeholders.</w:t>
      </w:r>
    </w:p>
    <w:p w14:paraId="5F34F3AD" w14:textId="77777777" w:rsidR="00967D5B" w:rsidRDefault="00967D5B" w:rsidP="00967D5B">
      <w:pPr>
        <w:spacing w:after="120" w:line="288" w:lineRule="auto"/>
        <w:ind w:left="720" w:hanging="720"/>
      </w:pPr>
      <w:r>
        <w:t>2.</w:t>
      </w:r>
      <w:r>
        <w:tab/>
        <w:t>Significant experience in working effectively in culturally appropriate ways with Aboriginal and Torres Strait Islander people and people from culturally diverse backgrounds in a FDV context, including a demonstrated understanding of past and current issues affecting Aboriginal and Torres Strait Islander communities.</w:t>
      </w:r>
    </w:p>
    <w:p w14:paraId="0D75176E" w14:textId="77777777" w:rsidR="00967D5B" w:rsidRDefault="00967D5B" w:rsidP="00967D5B">
      <w:pPr>
        <w:spacing w:after="120" w:line="288" w:lineRule="auto"/>
        <w:ind w:left="720" w:hanging="720"/>
      </w:pPr>
      <w:r>
        <w:t>3.</w:t>
      </w:r>
      <w:r>
        <w:tab/>
        <w:t>Significant experience in and knowledge of FDV, including FDV informed practice approaches, risk assessments and an understanding of the issues around working collaboratively with agencies to build and develop integrated responses to address FDV.</w:t>
      </w:r>
    </w:p>
    <w:p w14:paraId="601099CC" w14:textId="77777777" w:rsidR="00967D5B" w:rsidRDefault="00967D5B" w:rsidP="00967D5B">
      <w:pPr>
        <w:spacing w:after="120" w:line="288" w:lineRule="auto"/>
        <w:ind w:left="720" w:hanging="720"/>
      </w:pPr>
      <w:r>
        <w:t>4.</w:t>
      </w:r>
      <w:r>
        <w:tab/>
        <w:t>Demonstrated capability in case coordination and management, planning, developing and implementing consultation processes and process improvement and capturing relevant evaluation data.</w:t>
      </w:r>
    </w:p>
    <w:p w14:paraId="77E901D8" w14:textId="77777777" w:rsidR="00967D5B" w:rsidRDefault="00967D5B" w:rsidP="00967D5B">
      <w:pPr>
        <w:spacing w:after="120" w:line="288" w:lineRule="auto"/>
        <w:ind w:left="720" w:hanging="720"/>
      </w:pPr>
      <w:r>
        <w:t>5.</w:t>
      </w:r>
      <w:r>
        <w:tab/>
        <w:t>Management, supervision and leadership skills, and experience in working in a multi-disciplinary team setting.</w:t>
      </w:r>
    </w:p>
    <w:p w14:paraId="40F8BA66" w14:textId="77777777" w:rsidR="00967D5B" w:rsidRDefault="00967D5B" w:rsidP="00967D5B">
      <w:pPr>
        <w:spacing w:after="120" w:line="288" w:lineRule="auto"/>
      </w:pPr>
    </w:p>
    <w:p w14:paraId="2113A982" w14:textId="77777777" w:rsidR="00967D5B" w:rsidRPr="00E95D36" w:rsidRDefault="00967D5B" w:rsidP="00967D5B">
      <w:pPr>
        <w:spacing w:after="120" w:line="288" w:lineRule="auto"/>
      </w:pPr>
      <w:r w:rsidRPr="00E95D36">
        <w:rPr>
          <w:b/>
          <w:bCs/>
          <w:color w:val="2C5C86"/>
          <w:sz w:val="28"/>
          <w:szCs w:val="28"/>
        </w:rPr>
        <w:t>Essential Eligibility Requirements / Special Appointment Requirements</w:t>
      </w:r>
    </w:p>
    <w:p w14:paraId="0A5A9A86" w14:textId="77777777" w:rsidR="00967D5B" w:rsidRDefault="00967D5B" w:rsidP="00967D5B">
      <w:pPr>
        <w:spacing w:after="120" w:line="288" w:lineRule="auto"/>
      </w:pPr>
    </w:p>
    <w:p w14:paraId="50E6C64B" w14:textId="77777777" w:rsidR="00967D5B" w:rsidRDefault="00967D5B" w:rsidP="00967D5B">
      <w:pPr>
        <w:spacing w:after="120" w:line="288" w:lineRule="auto"/>
        <w:ind w:left="720" w:hanging="720"/>
      </w:pPr>
      <w:r>
        <w:t>1.</w:t>
      </w:r>
      <w:r>
        <w:tab/>
      </w:r>
      <w:r w:rsidRPr="001E255E">
        <w:t>Appointment is subject to a satisfactory Criminal Record Check conducted by the Department.</w:t>
      </w:r>
    </w:p>
    <w:p w14:paraId="40520D41" w14:textId="77777777" w:rsidR="00967D5B" w:rsidRPr="007B5764" w:rsidRDefault="00967D5B" w:rsidP="00967D5B">
      <w:pPr>
        <w:spacing w:after="120" w:line="288" w:lineRule="auto"/>
      </w:pPr>
      <w:r w:rsidRPr="007B5764">
        <w:t>2.</w:t>
      </w:r>
      <w:r w:rsidRPr="007B5764">
        <w:tab/>
        <w:t>Appointment is subject to a satisfactory Working with Children (WWC) Check.</w:t>
      </w:r>
    </w:p>
    <w:p w14:paraId="26D34092" w14:textId="77777777" w:rsidR="00967D5B" w:rsidRPr="007B5764" w:rsidRDefault="00967D5B" w:rsidP="00967D5B">
      <w:pPr>
        <w:spacing w:after="120" w:line="288" w:lineRule="auto"/>
      </w:pPr>
      <w:r w:rsidRPr="007B5764">
        <w:t xml:space="preserve">3. </w:t>
      </w:r>
      <w:r w:rsidRPr="007B5764">
        <w:tab/>
        <w:t>Appointment is subject to a satisfactory Client and Child Protection Check.</w:t>
      </w:r>
    </w:p>
    <w:p w14:paraId="1160DF3C" w14:textId="77777777" w:rsidR="00967D5B" w:rsidRDefault="00967D5B" w:rsidP="00967D5B">
      <w:pPr>
        <w:spacing w:after="120" w:line="288" w:lineRule="auto"/>
        <w:ind w:left="720" w:hanging="720"/>
      </w:pPr>
      <w:r>
        <w:t>4.</w:t>
      </w:r>
      <w:r>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Communities.</w:t>
      </w:r>
    </w:p>
    <w:p w14:paraId="4C60AB22" w14:textId="77777777" w:rsidR="00967D5B" w:rsidRDefault="00967D5B" w:rsidP="00967D5B">
      <w:pPr>
        <w:spacing w:after="120" w:line="288" w:lineRule="auto"/>
        <w:ind w:left="720" w:hanging="720"/>
      </w:pPr>
      <w:r>
        <w:t xml:space="preserve">5. </w:t>
      </w:r>
      <w:r>
        <w:tab/>
        <w:t>Ability to travel to regional or remote locations, including by light aircraft, and to stay overnight or for short periods.</w:t>
      </w:r>
    </w:p>
    <w:sectPr w:rsidR="00967D5B"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BAEE" w14:textId="77777777" w:rsidR="00E35248" w:rsidRDefault="00E35248" w:rsidP="0094205D">
      <w:pPr>
        <w:spacing w:after="0" w:line="240" w:lineRule="auto"/>
      </w:pPr>
      <w:r>
        <w:separator/>
      </w:r>
    </w:p>
  </w:endnote>
  <w:endnote w:type="continuationSeparator" w:id="0">
    <w:p w14:paraId="0DCD25BF" w14:textId="77777777" w:rsidR="00E35248" w:rsidRDefault="00E35248"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52A4333" w14:textId="77777777" w:rsidTr="00F813A6">
      <w:tc>
        <w:tcPr>
          <w:tcW w:w="8505" w:type="dxa"/>
        </w:tcPr>
        <w:p w14:paraId="4CF6EBAC" w14:textId="302196D8" w:rsidR="00492C13" w:rsidRPr="00492C13" w:rsidRDefault="00533C94" w:rsidP="00492C13">
          <w:r w:rsidRPr="00237230">
            <w:t xml:space="preserve">Family Safety </w:t>
          </w:r>
          <w:r>
            <w:t>Coordinato</w:t>
          </w:r>
          <w:r w:rsidRPr="00934E3A">
            <w:t xml:space="preserve">r, Generic, </w:t>
          </w:r>
          <w:r w:rsidR="00F5124F">
            <w:t>OOU</w:t>
          </w:r>
          <w:r w:rsidRPr="00237230">
            <w:t xml:space="preserve"> </w:t>
          </w:r>
          <w:r>
            <w:t>6</w:t>
          </w:r>
        </w:p>
      </w:tc>
      <w:tc>
        <w:tcPr>
          <w:tcW w:w="1689" w:type="dxa"/>
        </w:tcPr>
        <w:p w14:paraId="37BC12CE"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0160D79E"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5F8E" w14:textId="77777777" w:rsidR="00E35248" w:rsidRDefault="00E35248" w:rsidP="0094205D">
      <w:pPr>
        <w:spacing w:after="0" w:line="240" w:lineRule="auto"/>
      </w:pPr>
      <w:r>
        <w:separator/>
      </w:r>
    </w:p>
  </w:footnote>
  <w:footnote w:type="continuationSeparator" w:id="0">
    <w:p w14:paraId="044AE4B7" w14:textId="77777777" w:rsidR="00E35248" w:rsidRDefault="00E35248"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7399" w14:textId="3C7F6346" w:rsidR="00A06BC9" w:rsidRDefault="00A06BC9">
    <w:pPr>
      <w:pStyle w:val="Header"/>
    </w:pPr>
    <w:r>
      <w:rPr>
        <w:noProof/>
      </w:rPr>
      <mc:AlternateContent>
        <mc:Choice Requires="wps">
          <w:drawing>
            <wp:anchor distT="0" distB="0" distL="0" distR="0" simplePos="0" relativeHeight="251659776" behindDoc="0" locked="0" layoutInCell="1" allowOverlap="1" wp14:anchorId="7E103BAF" wp14:editId="0E927637">
              <wp:simplePos x="635" y="635"/>
              <wp:positionH relativeFrom="page">
                <wp:align>center</wp:align>
              </wp:positionH>
              <wp:positionV relativeFrom="page">
                <wp:align>top</wp:align>
              </wp:positionV>
              <wp:extent cx="643255" cy="424815"/>
              <wp:effectExtent l="0" t="0" r="4445" b="13335"/>
              <wp:wrapNone/>
              <wp:docPr id="1678950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69BB868" w14:textId="6EFE284C" w:rsidR="00A06BC9" w:rsidRPr="00A06BC9" w:rsidRDefault="00A06BC9" w:rsidP="00A06BC9">
                          <w:pPr>
                            <w:spacing w:after="0"/>
                            <w:rPr>
                              <w:rFonts w:ascii="Calibri" w:eastAsia="Calibri" w:hAnsi="Calibri" w:cs="Calibri"/>
                              <w:noProof/>
                              <w:color w:val="FF0000"/>
                              <w:sz w:val="28"/>
                              <w:szCs w:val="28"/>
                            </w:rPr>
                          </w:pPr>
                          <w:r w:rsidRPr="00A06BC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103BAF"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169BB868" w14:textId="6EFE284C" w:rsidR="00A06BC9" w:rsidRPr="00A06BC9" w:rsidRDefault="00A06BC9" w:rsidP="00A06BC9">
                    <w:pPr>
                      <w:spacing w:after="0"/>
                      <w:rPr>
                        <w:rFonts w:ascii="Calibri" w:eastAsia="Calibri" w:hAnsi="Calibri" w:cs="Calibri"/>
                        <w:noProof/>
                        <w:color w:val="FF0000"/>
                        <w:sz w:val="28"/>
                        <w:szCs w:val="28"/>
                      </w:rPr>
                    </w:pPr>
                    <w:r w:rsidRPr="00A06BC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336A" w14:textId="27FBBFEE" w:rsidR="0094205D" w:rsidRDefault="00A06BC9">
    <w:pPr>
      <w:pStyle w:val="Header"/>
    </w:pPr>
    <w:r>
      <w:rPr>
        <w:noProof/>
        <w:lang w:eastAsia="en-AU"/>
      </w:rPr>
      <mc:AlternateContent>
        <mc:Choice Requires="wps">
          <w:drawing>
            <wp:anchor distT="0" distB="0" distL="0" distR="0" simplePos="0" relativeHeight="251660800" behindDoc="0" locked="0" layoutInCell="1" allowOverlap="1" wp14:anchorId="7FFED696" wp14:editId="702E0A82">
              <wp:simplePos x="635" y="635"/>
              <wp:positionH relativeFrom="page">
                <wp:align>center</wp:align>
              </wp:positionH>
              <wp:positionV relativeFrom="page">
                <wp:align>top</wp:align>
              </wp:positionV>
              <wp:extent cx="643255" cy="424815"/>
              <wp:effectExtent l="0" t="0" r="4445" b="13335"/>
              <wp:wrapNone/>
              <wp:docPr id="21414857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DBEAD5" w14:textId="1ECCCE0A" w:rsidR="00A06BC9" w:rsidRPr="00A06BC9" w:rsidRDefault="00A06BC9" w:rsidP="00A06BC9">
                          <w:pPr>
                            <w:spacing w:after="0"/>
                            <w:rPr>
                              <w:rFonts w:ascii="Calibri" w:eastAsia="Calibri" w:hAnsi="Calibri" w:cs="Calibri"/>
                              <w:noProof/>
                              <w:color w:val="FF0000"/>
                              <w:sz w:val="28"/>
                              <w:szCs w:val="28"/>
                            </w:rPr>
                          </w:pPr>
                          <w:r w:rsidRPr="00A06BC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FED69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5BDBEAD5" w14:textId="1ECCCE0A" w:rsidR="00A06BC9" w:rsidRPr="00A06BC9" w:rsidRDefault="00A06BC9" w:rsidP="00A06BC9">
                    <w:pPr>
                      <w:spacing w:after="0"/>
                      <w:rPr>
                        <w:rFonts w:ascii="Calibri" w:eastAsia="Calibri" w:hAnsi="Calibri" w:cs="Calibri"/>
                        <w:noProof/>
                        <w:color w:val="FF0000"/>
                        <w:sz w:val="28"/>
                        <w:szCs w:val="28"/>
                      </w:rPr>
                    </w:pPr>
                    <w:r w:rsidRPr="00A06BC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64F25A01" wp14:editId="4073B4F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E266" w14:textId="18D95A92" w:rsidR="0094205D" w:rsidRPr="0094205D" w:rsidRDefault="00A06BC9" w:rsidP="0094205D">
    <w:pPr>
      <w:pStyle w:val="Header"/>
    </w:pPr>
    <w:r>
      <w:rPr>
        <w:noProof/>
        <w:lang w:eastAsia="en-AU"/>
      </w:rPr>
      <mc:AlternateContent>
        <mc:Choice Requires="wps">
          <w:drawing>
            <wp:anchor distT="0" distB="0" distL="0" distR="0" simplePos="0" relativeHeight="251658752" behindDoc="0" locked="0" layoutInCell="1" allowOverlap="1" wp14:anchorId="657451D4" wp14:editId="20336CCC">
              <wp:simplePos x="635" y="635"/>
              <wp:positionH relativeFrom="page">
                <wp:align>center</wp:align>
              </wp:positionH>
              <wp:positionV relativeFrom="page">
                <wp:align>top</wp:align>
              </wp:positionV>
              <wp:extent cx="643255" cy="424815"/>
              <wp:effectExtent l="0" t="0" r="4445" b="13335"/>
              <wp:wrapNone/>
              <wp:docPr id="6778209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9590ACB" w14:textId="1800052F" w:rsidR="00A06BC9" w:rsidRPr="00A06BC9" w:rsidRDefault="00A06BC9" w:rsidP="00A06BC9">
                          <w:pPr>
                            <w:spacing w:after="0"/>
                            <w:rPr>
                              <w:rFonts w:ascii="Calibri" w:eastAsia="Calibri" w:hAnsi="Calibri" w:cs="Calibri"/>
                              <w:noProof/>
                              <w:color w:val="FF0000"/>
                              <w:sz w:val="28"/>
                              <w:szCs w:val="28"/>
                            </w:rPr>
                          </w:pPr>
                          <w:r w:rsidRPr="00A06BC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451D4"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69590ACB" w14:textId="1800052F" w:rsidR="00A06BC9" w:rsidRPr="00A06BC9" w:rsidRDefault="00A06BC9" w:rsidP="00A06BC9">
                    <w:pPr>
                      <w:spacing w:after="0"/>
                      <w:rPr>
                        <w:rFonts w:ascii="Calibri" w:eastAsia="Calibri" w:hAnsi="Calibri" w:cs="Calibri"/>
                        <w:noProof/>
                        <w:color w:val="FF0000"/>
                        <w:sz w:val="28"/>
                        <w:szCs w:val="28"/>
                      </w:rPr>
                    </w:pPr>
                    <w:r w:rsidRPr="00A06BC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31F2A1C7" wp14:editId="443529A8">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443C0A"/>
    <w:multiLevelType w:val="hybridMultilevel"/>
    <w:tmpl w:val="F85A5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CB333B"/>
    <w:multiLevelType w:val="hybridMultilevel"/>
    <w:tmpl w:val="3B12B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FBB5BCF"/>
    <w:multiLevelType w:val="multilevel"/>
    <w:tmpl w:val="30DCD24A"/>
    <w:lvl w:ilvl="0">
      <w:start w:val="1"/>
      <w:numFmt w:val="decimal"/>
      <w:lvlText w:val="%1."/>
      <w:lvlJc w:val="left"/>
      <w:pPr>
        <w:ind w:left="360" w:hanging="360"/>
      </w:pPr>
      <w:rPr>
        <w:b/>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4"/>
  </w:num>
  <w:num w:numId="2" w16cid:durableId="1792359676">
    <w:abstractNumId w:val="6"/>
  </w:num>
  <w:num w:numId="3" w16cid:durableId="1710764348">
    <w:abstractNumId w:val="0"/>
  </w:num>
  <w:num w:numId="4" w16cid:durableId="1663118973">
    <w:abstractNumId w:val="3"/>
  </w:num>
  <w:num w:numId="5" w16cid:durableId="975530748">
    <w:abstractNumId w:val="2"/>
  </w:num>
  <w:num w:numId="6" w16cid:durableId="840269307">
    <w:abstractNumId w:val="9"/>
  </w:num>
  <w:num w:numId="7" w16cid:durableId="63527633">
    <w:abstractNumId w:val="7"/>
  </w:num>
  <w:num w:numId="8" w16cid:durableId="1288118814">
    <w:abstractNumId w:val="7"/>
  </w:num>
  <w:num w:numId="9" w16cid:durableId="358287712">
    <w:abstractNumId w:val="1"/>
  </w:num>
  <w:num w:numId="10" w16cid:durableId="1404449708">
    <w:abstractNumId w:val="5"/>
  </w:num>
  <w:num w:numId="11" w16cid:durableId="594048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22"/>
    <w:rsid w:val="00011D76"/>
    <w:rsid w:val="0001470B"/>
    <w:rsid w:val="00041A7F"/>
    <w:rsid w:val="000455CF"/>
    <w:rsid w:val="00077B81"/>
    <w:rsid w:val="000964DE"/>
    <w:rsid w:val="000B2285"/>
    <w:rsid w:val="000B6CAE"/>
    <w:rsid w:val="000D29C0"/>
    <w:rsid w:val="000D6B91"/>
    <w:rsid w:val="000E1FD5"/>
    <w:rsid w:val="000E3BFA"/>
    <w:rsid w:val="00126DA1"/>
    <w:rsid w:val="00140B81"/>
    <w:rsid w:val="001476F3"/>
    <w:rsid w:val="00151C38"/>
    <w:rsid w:val="00171621"/>
    <w:rsid w:val="001B0DFC"/>
    <w:rsid w:val="001D5365"/>
    <w:rsid w:val="001E1B87"/>
    <w:rsid w:val="002C6D18"/>
    <w:rsid w:val="002D411B"/>
    <w:rsid w:val="002E7141"/>
    <w:rsid w:val="003067B8"/>
    <w:rsid w:val="003107C6"/>
    <w:rsid w:val="003275C9"/>
    <w:rsid w:val="0036124F"/>
    <w:rsid w:val="00384206"/>
    <w:rsid w:val="003862B7"/>
    <w:rsid w:val="00391ABB"/>
    <w:rsid w:val="003C5D86"/>
    <w:rsid w:val="003D120E"/>
    <w:rsid w:val="003E0BB3"/>
    <w:rsid w:val="003F1D19"/>
    <w:rsid w:val="00425740"/>
    <w:rsid w:val="00453B1E"/>
    <w:rsid w:val="00476522"/>
    <w:rsid w:val="00490272"/>
    <w:rsid w:val="00492C13"/>
    <w:rsid w:val="004A0EB5"/>
    <w:rsid w:val="004A2FBF"/>
    <w:rsid w:val="004A6D01"/>
    <w:rsid w:val="004C3465"/>
    <w:rsid w:val="005140DB"/>
    <w:rsid w:val="00533C94"/>
    <w:rsid w:val="005A2DCF"/>
    <w:rsid w:val="005B6781"/>
    <w:rsid w:val="005E6DD1"/>
    <w:rsid w:val="005F17DB"/>
    <w:rsid w:val="00603360"/>
    <w:rsid w:val="00643AF9"/>
    <w:rsid w:val="00644E49"/>
    <w:rsid w:val="00647895"/>
    <w:rsid w:val="006543B6"/>
    <w:rsid w:val="00670BF0"/>
    <w:rsid w:val="006736FE"/>
    <w:rsid w:val="0069567D"/>
    <w:rsid w:val="006B18A6"/>
    <w:rsid w:val="006B2E88"/>
    <w:rsid w:val="006B602F"/>
    <w:rsid w:val="006F226E"/>
    <w:rsid w:val="007149FC"/>
    <w:rsid w:val="00716B0F"/>
    <w:rsid w:val="007317DF"/>
    <w:rsid w:val="00750229"/>
    <w:rsid w:val="0075637D"/>
    <w:rsid w:val="007F044C"/>
    <w:rsid w:val="00847E0B"/>
    <w:rsid w:val="00873572"/>
    <w:rsid w:val="008C3DB5"/>
    <w:rsid w:val="008D10DE"/>
    <w:rsid w:val="008D1337"/>
    <w:rsid w:val="008D6A50"/>
    <w:rsid w:val="0090128A"/>
    <w:rsid w:val="00915469"/>
    <w:rsid w:val="0094205D"/>
    <w:rsid w:val="0094324B"/>
    <w:rsid w:val="009475F9"/>
    <w:rsid w:val="009556B0"/>
    <w:rsid w:val="00967D5B"/>
    <w:rsid w:val="009B74B1"/>
    <w:rsid w:val="00A06BC9"/>
    <w:rsid w:val="00A0765D"/>
    <w:rsid w:val="00A31294"/>
    <w:rsid w:val="00A46822"/>
    <w:rsid w:val="00A5287D"/>
    <w:rsid w:val="00A65176"/>
    <w:rsid w:val="00A81990"/>
    <w:rsid w:val="00A9208C"/>
    <w:rsid w:val="00AA566E"/>
    <w:rsid w:val="00AB3AE4"/>
    <w:rsid w:val="00AC7587"/>
    <w:rsid w:val="00AD4714"/>
    <w:rsid w:val="00AE7524"/>
    <w:rsid w:val="00B024D9"/>
    <w:rsid w:val="00B34BD1"/>
    <w:rsid w:val="00B36778"/>
    <w:rsid w:val="00B369C9"/>
    <w:rsid w:val="00B51433"/>
    <w:rsid w:val="00B701CA"/>
    <w:rsid w:val="00B718EF"/>
    <w:rsid w:val="00B744C9"/>
    <w:rsid w:val="00B842EC"/>
    <w:rsid w:val="00B87220"/>
    <w:rsid w:val="00B92928"/>
    <w:rsid w:val="00BA732C"/>
    <w:rsid w:val="00BB5222"/>
    <w:rsid w:val="00BB5991"/>
    <w:rsid w:val="00BC373C"/>
    <w:rsid w:val="00BF0062"/>
    <w:rsid w:val="00BF5103"/>
    <w:rsid w:val="00BF7DAB"/>
    <w:rsid w:val="00C052B6"/>
    <w:rsid w:val="00C412EE"/>
    <w:rsid w:val="00C82983"/>
    <w:rsid w:val="00C92766"/>
    <w:rsid w:val="00C9306E"/>
    <w:rsid w:val="00CE55FF"/>
    <w:rsid w:val="00D02EFE"/>
    <w:rsid w:val="00D52E33"/>
    <w:rsid w:val="00D5341B"/>
    <w:rsid w:val="00D67DBB"/>
    <w:rsid w:val="00D71DC2"/>
    <w:rsid w:val="00D80B38"/>
    <w:rsid w:val="00D832E9"/>
    <w:rsid w:val="00D92C71"/>
    <w:rsid w:val="00DF29E4"/>
    <w:rsid w:val="00E10AD4"/>
    <w:rsid w:val="00E35248"/>
    <w:rsid w:val="00E36023"/>
    <w:rsid w:val="00E95D36"/>
    <w:rsid w:val="00ED0B72"/>
    <w:rsid w:val="00EF045F"/>
    <w:rsid w:val="00EF27F5"/>
    <w:rsid w:val="00F06918"/>
    <w:rsid w:val="00F411B3"/>
    <w:rsid w:val="00F5124F"/>
    <w:rsid w:val="00F57027"/>
    <w:rsid w:val="00F749C2"/>
    <w:rsid w:val="00F813A6"/>
    <w:rsid w:val="00FB485E"/>
    <w:rsid w:val="00FC1D90"/>
    <w:rsid w:val="00FD6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D7CF"/>
  <w15:chartTrackingRefBased/>
  <w15:docId w15:val="{E192A514-95F7-4B71-B35C-0379E09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unhideWhenUsed/>
    <w:qFormat/>
    <w:rsid w:val="00967D5B"/>
    <w:pPr>
      <w:numPr>
        <w:ilvl w:val="1"/>
      </w:numPr>
      <w:tabs>
        <w:tab w:val="left" w:pos="0"/>
      </w:tabs>
      <w:spacing w:after="120" w:line="288" w:lineRule="auto"/>
      <w:ind w:left="720" w:hanging="720"/>
      <w:jc w:val="both"/>
    </w:pPr>
    <w:rPr>
      <w:rFonts w:eastAsia="Arial"/>
      <w:lang w:val="en-GB"/>
    </w:rPr>
  </w:style>
  <w:style w:type="character" w:customStyle="1" w:styleId="BodyTextChar">
    <w:name w:val="Body Text Char"/>
    <w:basedOn w:val="DefaultParagraphFont"/>
    <w:link w:val="BodyText"/>
    <w:rsid w:val="00967D5B"/>
    <w:rPr>
      <w:rFonts w:eastAsia="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eads1\Desktop\Estab\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 xsi:nil="true"/>
    <Division xmlns="15946499-f577-4098-96bc-48df851b8c1c" xsi:nil="true"/>
    <LegacyPosNo xmlns="6a393f6b-8c99-4fde-9a33-938d668bc734" xsi:nil="true"/>
    <Review_x0020_Notes xmlns="6a393f6b-8c99-4fde-9a33-938d668bc734" xsi:nil="true"/>
    <Individual xmlns="6a393f6b-8c99-4fde-9a33-938d668bc734" xsi:nil="true"/>
    <Classification xmlns="6a393f6b-8c99-4fde-9a33-938d668bc734" xsi:nil="true"/>
    <Reviewed xmlns="6a393f6b-8c99-4fde-9a33-938d668bc734" xsi:nil="true"/>
    <Position_x0020_Number xmlns="15946499-f577-4098-96bc-48df851b8c1c"/>
    <Former_x0020_Agency xmlns="15946499-f577-4098-96bc-48df851b8c1c" xsi:nil="true"/>
    <Specified_x0020_Calling_x0020_Group xmlns="15946499-f577-4098-96bc-48df851b8c1c" xsi:nil="true"/>
    <Directorate xmlns="6a393f6b-8c99-4fde-9a33-938d668bc734" xsi:nil="tru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0908C75B-9986-46F9-821B-1705320E9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0</TotalTime>
  <Pages>9</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Safety Coordinator (CPFS Service Delivery)</dc:title>
  <dc:subject/>
  <dc:creator>Scott Mead</dc:creator>
  <cp:keywords>JDF template V1.28</cp:keywords>
  <dc:description/>
  <cp:lastModifiedBy>Kate Cottingham</cp:lastModifiedBy>
  <cp:revision>2</cp:revision>
  <dcterms:created xsi:type="dcterms:W3CDTF">2026-05-22T07:10:00Z</dcterms:created>
  <dcterms:modified xsi:type="dcterms:W3CDTF">2026-05-22T07:10:00Z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2023-11-27T02:24:45Z</vt:filetime>
  </property>
  <property fmtid="{D5CDD505-2E9C-101B-9397-08002B2CF9AE}" pid="18" name="Objective-ModificationStamp">
    <vt:filetime>2023-11-27T02:24:45Z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vA62326333</vt:lpwstr>
  </property>
  <property fmtid="{D5CDD505-2E9C-101B-9397-08002B2CF9AE}" pid="24" name="Objective-Version">
    <vt:lpwstr>5.0</vt:lpwstr>
  </property>
  <property fmtid="{D5CDD505-2E9C-101B-9397-08002B2CF9AE}" pid="25" name="Objective-VersionNumber">
    <vt:r8>5</vt:r8>
  </property>
  <property fmtid="{D5CDD505-2E9C-101B-9397-08002B2CF9AE}" pid="26" name="Objective-VersionComment">
    <vt:lpwstr>Watermark removed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2866ba3c,a01dfe1,7fa47acc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2025-03-25T07:14:41Z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53a0acfb-c041-4597-9e81-9e7d9a725df7</vt:lpwstr>
  </property>
  <property fmtid="{D5CDD505-2E9C-101B-9397-08002B2CF9AE}" pid="50" name="MSIP_Label_01af4abc-7e38-4153-bace-cc7e19e3a22a_ContentBits">
    <vt:lpwstr>1</vt:lpwstr>
  </property>
</Properties>
</file>