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113BF00A" w:rsidR="0094205D" w:rsidRPr="008C3DB5" w:rsidRDefault="00330C08" w:rsidP="003275C9">
      <w:pPr>
        <w:spacing w:after="120" w:line="288" w:lineRule="auto"/>
        <w:rPr>
          <w:b/>
          <w:bCs/>
          <w:sz w:val="50"/>
          <w:szCs w:val="50"/>
        </w:rPr>
      </w:pPr>
      <w:r>
        <w:rPr>
          <w:b/>
          <w:bCs/>
          <w:sz w:val="50"/>
          <w:szCs w:val="50"/>
        </w:rPr>
        <w:t>Application Support Officer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68023279" w:rsidR="00492C13" w:rsidRPr="005140DB" w:rsidRDefault="005140DB" w:rsidP="003275C9">
      <w:pPr>
        <w:spacing w:after="120" w:line="288" w:lineRule="auto"/>
      </w:pPr>
      <w:r w:rsidRPr="005140DB">
        <w:rPr>
          <w:b/>
          <w:bCs/>
        </w:rPr>
        <w:t>Position Number:</w:t>
      </w:r>
      <w:r w:rsidRPr="005140DB">
        <w:tab/>
      </w:r>
      <w:r w:rsidRPr="005140DB">
        <w:tab/>
      </w:r>
      <w:r w:rsidR="00330C08">
        <w:t>018119</w:t>
      </w:r>
    </w:p>
    <w:p w14:paraId="7E306B15" w14:textId="14EE8925" w:rsidR="005140DB" w:rsidRPr="005140DB" w:rsidRDefault="005140DB" w:rsidP="005140DB">
      <w:pPr>
        <w:spacing w:after="120" w:line="288" w:lineRule="auto"/>
      </w:pPr>
      <w:r>
        <w:rPr>
          <w:b/>
          <w:bCs/>
        </w:rPr>
        <w:t>Classification</w:t>
      </w:r>
      <w:r w:rsidRPr="005140DB">
        <w:rPr>
          <w:b/>
          <w:bCs/>
        </w:rPr>
        <w:t>:</w:t>
      </w:r>
      <w:r w:rsidRPr="005140DB">
        <w:tab/>
      </w:r>
      <w:r w:rsidRPr="005140DB">
        <w:tab/>
      </w:r>
      <w:r w:rsidR="00330C08">
        <w:t>Level 4</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0C8790E3" w:rsidR="001D5365" w:rsidRDefault="001D5365" w:rsidP="002E6D8C">
      <w:pPr>
        <w:spacing w:after="120" w:line="288" w:lineRule="auto"/>
        <w:ind w:left="2880" w:hanging="2880"/>
      </w:pPr>
      <w:r>
        <w:rPr>
          <w:b/>
          <w:bCs/>
        </w:rPr>
        <w:t>Organisational Unit:</w:t>
      </w:r>
      <w:r w:rsidRPr="005140DB">
        <w:tab/>
      </w:r>
      <w:r w:rsidR="00330C08">
        <w:t>Business Services / Information Services / Technology / Business Applications</w:t>
      </w:r>
    </w:p>
    <w:p w14:paraId="696F6573" w14:textId="43EB930E" w:rsidR="001D5365" w:rsidRDefault="001D5365" w:rsidP="00330C08">
      <w:pPr>
        <w:spacing w:after="120" w:line="288" w:lineRule="auto"/>
      </w:pPr>
      <w:r>
        <w:rPr>
          <w:b/>
          <w:bCs/>
        </w:rPr>
        <w:t>Location:</w:t>
      </w:r>
      <w:r w:rsidRPr="005140DB">
        <w:tab/>
      </w:r>
      <w:r>
        <w:tab/>
      </w:r>
      <w:r>
        <w:tab/>
        <w:t>Perth Metropolitan Area</w:t>
      </w:r>
    </w:p>
    <w:p w14:paraId="593E62D1" w14:textId="3F754B17" w:rsidR="007F044C" w:rsidRDefault="007F044C" w:rsidP="007F044C">
      <w:pPr>
        <w:spacing w:after="120" w:line="288" w:lineRule="auto"/>
      </w:pPr>
      <w:r>
        <w:rPr>
          <w:b/>
          <w:bCs/>
        </w:rPr>
        <w:t>Classification Date:</w:t>
      </w:r>
      <w:r w:rsidRPr="005140DB">
        <w:tab/>
      </w:r>
    </w:p>
    <w:p w14:paraId="4961D8CC" w14:textId="706AF796" w:rsidR="007F044C" w:rsidRDefault="007F044C" w:rsidP="00B842EC">
      <w:pPr>
        <w:spacing w:after="120" w:line="288" w:lineRule="auto"/>
        <w:ind w:left="2880" w:hanging="2880"/>
      </w:pPr>
      <w:r>
        <w:rPr>
          <w:b/>
          <w:bCs/>
        </w:rPr>
        <w:t>Effective Date:</w:t>
      </w:r>
      <w:r>
        <w:rPr>
          <w:b/>
          <w:bCs/>
        </w:rPr>
        <w:tab/>
      </w:r>
      <w:r w:rsidR="00330C08">
        <w:t>April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04FB553A" w:rsidR="001D5365" w:rsidRDefault="00330C08" w:rsidP="001D5365">
      <w:r>
        <w:t>Manager Applications - Communities, 013757, Level 7</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0F2C865E" w14:textId="4B43AA42" w:rsidR="001E1B87" w:rsidRDefault="0089792E" w:rsidP="00F278BE">
      <w:pPr>
        <w:spacing w:after="120" w:line="288" w:lineRule="auto"/>
      </w:pPr>
      <w:r w:rsidRPr="00C221B7">
        <w:t>This position is responsible for assisting business systems in the definition, design, technical architectures and appropriate solutions to meet the departments business objectives and technical requirements</w:t>
      </w:r>
      <w:r w:rsidR="00330C08">
        <w:t xml:space="preserve">.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6538BD91" w:rsidR="001E1B87" w:rsidRPr="001E1B87" w:rsidRDefault="001E1B87" w:rsidP="001E1B87">
      <w:pPr>
        <w:rPr>
          <w:b/>
          <w:bCs/>
        </w:rPr>
      </w:pPr>
      <w:r w:rsidRPr="001E1B87">
        <w:rPr>
          <w:b/>
          <w:bCs/>
        </w:rPr>
        <w:t>1.</w:t>
      </w:r>
      <w:r w:rsidRPr="001E1B87">
        <w:rPr>
          <w:b/>
          <w:bCs/>
        </w:rPr>
        <w:tab/>
      </w:r>
      <w:r w:rsidR="00A06165">
        <w:rPr>
          <w:b/>
          <w:bCs/>
        </w:rPr>
        <w:t>Service Delivery</w:t>
      </w:r>
    </w:p>
    <w:p w14:paraId="55654B61" w14:textId="164CED7C" w:rsidR="001E1B87" w:rsidRPr="001E1B87" w:rsidRDefault="001E1B87" w:rsidP="00A06165">
      <w:pPr>
        <w:ind w:left="720" w:hanging="720"/>
      </w:pPr>
      <w:r w:rsidRPr="001E1B87">
        <w:t>1.1</w:t>
      </w:r>
      <w:r w:rsidRPr="001E1B87">
        <w:tab/>
      </w:r>
      <w:r w:rsidR="00A06165" w:rsidRPr="00910365">
        <w:t xml:space="preserve">Provides second level </w:t>
      </w:r>
      <w:r w:rsidR="00A06165">
        <w:t>u</w:t>
      </w:r>
      <w:r w:rsidR="00A06165" w:rsidRPr="00910365">
        <w:t xml:space="preserve">ser support by diagnosing and resolving reported incidents relating to </w:t>
      </w:r>
      <w:r w:rsidR="00A06165">
        <w:t>D</w:t>
      </w:r>
      <w:r w:rsidR="00A06165" w:rsidRPr="00910365">
        <w:t xml:space="preserve">epartment </w:t>
      </w:r>
      <w:r w:rsidR="00A06165">
        <w:t>s</w:t>
      </w:r>
      <w:r w:rsidR="00A06165" w:rsidRPr="00910365">
        <w:t xml:space="preserve">ystems and </w:t>
      </w:r>
      <w:r w:rsidR="00A06165">
        <w:t>b</w:t>
      </w:r>
      <w:r w:rsidR="00A06165" w:rsidRPr="00910365">
        <w:t xml:space="preserve">usiness </w:t>
      </w:r>
      <w:r w:rsidR="00A06165">
        <w:t>a</w:t>
      </w:r>
      <w:r w:rsidR="00A06165" w:rsidRPr="00910365">
        <w:t>pplication solutions</w:t>
      </w:r>
      <w:r w:rsidR="00A06165">
        <w:t xml:space="preserve"> and a</w:t>
      </w:r>
      <w:r w:rsidR="00A06165" w:rsidRPr="00910365">
        <w:t xml:space="preserve">ssists in facilitating third level support with </w:t>
      </w:r>
      <w:r w:rsidR="00A06165">
        <w:t>s</w:t>
      </w:r>
      <w:r w:rsidR="00A06165" w:rsidRPr="00910365">
        <w:t xml:space="preserve">oftware </w:t>
      </w:r>
      <w:r w:rsidR="00A06165">
        <w:t>p</w:t>
      </w:r>
      <w:r w:rsidR="00A06165" w:rsidRPr="00910365">
        <w:t>roviders</w:t>
      </w:r>
      <w:r w:rsidR="00A06165">
        <w:t xml:space="preserve">. </w:t>
      </w:r>
    </w:p>
    <w:p w14:paraId="2A09B81C" w14:textId="6C5535F6" w:rsidR="001E1B87" w:rsidRPr="001E1B87" w:rsidRDefault="001E1B87" w:rsidP="00A06165">
      <w:pPr>
        <w:ind w:left="720" w:hanging="720"/>
      </w:pPr>
      <w:r w:rsidRPr="001E1B87">
        <w:t>1.2</w:t>
      </w:r>
      <w:r w:rsidRPr="001E1B87">
        <w:tab/>
      </w:r>
      <w:r w:rsidR="00A06165" w:rsidRPr="00910365">
        <w:t xml:space="preserve">Accurately records incidents, monitors and documents </w:t>
      </w:r>
      <w:r w:rsidR="00A06165">
        <w:t>a</w:t>
      </w:r>
      <w:r w:rsidR="00A06165" w:rsidRPr="00910365">
        <w:t xml:space="preserve">ction </w:t>
      </w:r>
      <w:r w:rsidR="00A06165">
        <w:t>p</w:t>
      </w:r>
      <w:r w:rsidR="00A06165" w:rsidRPr="00910365">
        <w:t xml:space="preserve">lans, ensures </w:t>
      </w:r>
      <w:r w:rsidR="00A06165">
        <w:t xml:space="preserve">their </w:t>
      </w:r>
      <w:r w:rsidR="00A06165" w:rsidRPr="00910365">
        <w:t xml:space="preserve">timely resolution and closes </w:t>
      </w:r>
      <w:r w:rsidR="00A06165">
        <w:t xml:space="preserve">issues </w:t>
      </w:r>
      <w:r w:rsidR="00A06165" w:rsidRPr="00910365">
        <w:t xml:space="preserve">when </w:t>
      </w:r>
      <w:r w:rsidR="00A06165">
        <w:t xml:space="preserve">the </w:t>
      </w:r>
      <w:r w:rsidR="00A06165" w:rsidRPr="00910365">
        <w:t>incident</w:t>
      </w:r>
      <w:r w:rsidR="00A06165">
        <w:t>s</w:t>
      </w:r>
      <w:r w:rsidR="00A06165" w:rsidRPr="00910365">
        <w:t xml:space="preserve"> </w:t>
      </w:r>
      <w:r w:rsidR="00A06165">
        <w:t xml:space="preserve">are </w:t>
      </w:r>
      <w:r w:rsidR="00A06165" w:rsidRPr="00910365">
        <w:t>complete</w:t>
      </w:r>
      <w:r w:rsidR="00A06165">
        <w:t xml:space="preserve">. </w:t>
      </w:r>
    </w:p>
    <w:p w14:paraId="51E8C4EA" w14:textId="6D81F659" w:rsidR="001E1B87" w:rsidRDefault="001E1B87" w:rsidP="00A06165">
      <w:pPr>
        <w:ind w:left="720" w:hanging="720"/>
      </w:pPr>
      <w:r>
        <w:t>1.3</w:t>
      </w:r>
      <w:r>
        <w:tab/>
      </w:r>
      <w:r w:rsidR="00A06165" w:rsidRPr="00910365">
        <w:t xml:space="preserve">Adheres to documented solutions for known issues to ensure consistency of service delivery to all </w:t>
      </w:r>
      <w:r w:rsidR="00A06165">
        <w:t>s</w:t>
      </w:r>
      <w:r w:rsidR="00A06165" w:rsidRPr="00910365">
        <w:t>takeholders</w:t>
      </w:r>
      <w:r w:rsidR="00A06165">
        <w:t xml:space="preserve"> and d</w:t>
      </w:r>
      <w:r w:rsidR="00A06165" w:rsidRPr="00910365">
        <w:t xml:space="preserve">ocuments and communicates solutions to new issues within the </w:t>
      </w:r>
      <w:r w:rsidR="00A06165">
        <w:t>t</w:t>
      </w:r>
      <w:r w:rsidR="00A06165" w:rsidRPr="00910365">
        <w:t>eam</w:t>
      </w:r>
      <w:r w:rsidR="00A06165">
        <w:t xml:space="preserve">. </w:t>
      </w:r>
    </w:p>
    <w:p w14:paraId="4FB7F036" w14:textId="2E1D83B4" w:rsidR="00A06165" w:rsidRDefault="00A06165" w:rsidP="00A06165">
      <w:pPr>
        <w:ind w:left="720" w:hanging="720"/>
      </w:pPr>
      <w:r>
        <w:t>1.4</w:t>
      </w:r>
      <w:r>
        <w:tab/>
      </w:r>
      <w:r w:rsidRPr="00910365">
        <w:t xml:space="preserve">Assists in maintaining an accurate and current </w:t>
      </w:r>
      <w:r>
        <w:t>a</w:t>
      </w:r>
      <w:r w:rsidRPr="00910365">
        <w:t xml:space="preserve">pplication </w:t>
      </w:r>
      <w:r>
        <w:t>r</w:t>
      </w:r>
      <w:r w:rsidRPr="00910365">
        <w:t xml:space="preserve">egister and </w:t>
      </w:r>
      <w:r>
        <w:t>s</w:t>
      </w:r>
      <w:r w:rsidRPr="00910365">
        <w:t xml:space="preserve">ervice </w:t>
      </w:r>
      <w:r>
        <w:t>r</w:t>
      </w:r>
      <w:r w:rsidRPr="00910365">
        <w:t>equests</w:t>
      </w:r>
      <w:r>
        <w:t xml:space="preserve">. </w:t>
      </w:r>
    </w:p>
    <w:p w14:paraId="1DA84C46" w14:textId="7E10D019" w:rsidR="00A06165" w:rsidRDefault="00A06165" w:rsidP="00A06165">
      <w:pPr>
        <w:ind w:left="720" w:hanging="720"/>
      </w:pPr>
      <w:r>
        <w:t>1.5</w:t>
      </w:r>
      <w:r>
        <w:tab/>
      </w:r>
      <w:r w:rsidRPr="00910365">
        <w:t xml:space="preserve">Assists </w:t>
      </w:r>
      <w:r>
        <w:t>s</w:t>
      </w:r>
      <w:r w:rsidRPr="00910365">
        <w:t xml:space="preserve">enior staff in the definition and design of appropriate and </w:t>
      </w:r>
      <w:r>
        <w:t>t</w:t>
      </w:r>
      <w:r w:rsidRPr="00910365">
        <w:t xml:space="preserve">echnical </w:t>
      </w:r>
      <w:r>
        <w:t>a</w:t>
      </w:r>
      <w:r w:rsidRPr="00910365">
        <w:t xml:space="preserve">rchitecture </w:t>
      </w:r>
      <w:r>
        <w:t>s</w:t>
      </w:r>
      <w:r w:rsidRPr="00910365">
        <w:t xml:space="preserve">olutions to meet </w:t>
      </w:r>
      <w:r>
        <w:t>bu</w:t>
      </w:r>
      <w:r w:rsidRPr="00910365">
        <w:t xml:space="preserve">siness objectives and </w:t>
      </w:r>
      <w:r>
        <w:t>te</w:t>
      </w:r>
      <w:r w:rsidRPr="00910365">
        <w:t>chnical requirements</w:t>
      </w:r>
      <w:r>
        <w:t xml:space="preserve">. </w:t>
      </w:r>
    </w:p>
    <w:p w14:paraId="00BD9BAF" w14:textId="691E5F6B" w:rsidR="00A06165" w:rsidRDefault="00A06165" w:rsidP="00A06165">
      <w:pPr>
        <w:ind w:left="720" w:hanging="720"/>
        <w:rPr>
          <w:rFonts w:eastAsia="Times New Roman"/>
          <w:lang w:val="en-US" w:eastAsia="en-AU"/>
        </w:rPr>
      </w:pPr>
      <w:r>
        <w:t>1.6</w:t>
      </w:r>
      <w:r>
        <w:tab/>
      </w:r>
      <w:r w:rsidRPr="00A64250">
        <w:rPr>
          <w:rFonts w:eastAsia="Times New Roman"/>
          <w:lang w:val="en-US" w:eastAsia="en-AU"/>
        </w:rPr>
        <w:t>Assists in the delivery of secure and effective</w:t>
      </w:r>
      <w:r>
        <w:rPr>
          <w:rFonts w:eastAsia="Times New Roman"/>
          <w:lang w:val="en-US" w:eastAsia="en-AU"/>
        </w:rPr>
        <w:t xml:space="preserve"> Power Platform, Dynamics 365, Azure and ‘</w:t>
      </w:r>
      <w:r w:rsidRPr="00A64250">
        <w:rPr>
          <w:rFonts w:eastAsia="Times New Roman"/>
          <w:lang w:val="en-US" w:eastAsia="en-AU"/>
        </w:rPr>
        <w:t>.Net</w:t>
      </w:r>
      <w:r>
        <w:rPr>
          <w:rFonts w:eastAsia="Times New Roman"/>
          <w:lang w:val="en-US" w:eastAsia="en-AU"/>
        </w:rPr>
        <w:t>’</w:t>
      </w:r>
      <w:r w:rsidRPr="00A64250">
        <w:rPr>
          <w:rFonts w:eastAsia="Times New Roman"/>
          <w:lang w:val="en-US" w:eastAsia="en-AU"/>
        </w:rPr>
        <w:t xml:space="preserve"> </w:t>
      </w:r>
      <w:r>
        <w:rPr>
          <w:rFonts w:eastAsia="Times New Roman"/>
          <w:lang w:val="en-US" w:eastAsia="en-AU"/>
        </w:rPr>
        <w:t>solutions</w:t>
      </w:r>
      <w:r w:rsidRPr="00A64250">
        <w:rPr>
          <w:rFonts w:eastAsia="Times New Roman"/>
          <w:lang w:val="en-US" w:eastAsia="en-AU"/>
        </w:rPr>
        <w:t xml:space="preserve"> and </w:t>
      </w:r>
      <w:r>
        <w:rPr>
          <w:rFonts w:eastAsia="Times New Roman"/>
          <w:lang w:val="en-US" w:eastAsia="en-AU"/>
        </w:rPr>
        <w:t>system</w:t>
      </w:r>
      <w:r w:rsidRPr="00A64250">
        <w:rPr>
          <w:rFonts w:eastAsia="Times New Roman"/>
          <w:lang w:val="en-US" w:eastAsia="en-AU"/>
        </w:rPr>
        <w:t xml:space="preserve"> architecture</w:t>
      </w:r>
      <w:r>
        <w:rPr>
          <w:rFonts w:eastAsia="Times New Roman"/>
          <w:lang w:val="en-US" w:eastAsia="en-AU"/>
        </w:rPr>
        <w:t>s</w:t>
      </w:r>
      <w:r w:rsidRPr="00A64250">
        <w:rPr>
          <w:rFonts w:eastAsia="Times New Roman"/>
          <w:lang w:val="en-US" w:eastAsia="en-AU"/>
        </w:rPr>
        <w:t xml:space="preserve"> using industry best practice</w:t>
      </w:r>
      <w:r>
        <w:rPr>
          <w:rFonts w:eastAsia="Times New Roman"/>
          <w:lang w:val="en-US" w:eastAsia="en-AU"/>
        </w:rPr>
        <w:t>s</w:t>
      </w:r>
      <w:r w:rsidRPr="00A64250">
        <w:rPr>
          <w:rFonts w:eastAsia="Times New Roman"/>
          <w:lang w:val="en-US" w:eastAsia="en-AU"/>
        </w:rPr>
        <w:t xml:space="preserve"> to meet business objectives and technical requirements</w:t>
      </w:r>
      <w:r>
        <w:rPr>
          <w:rFonts w:eastAsia="Times New Roman"/>
          <w:lang w:val="en-US" w:eastAsia="en-AU"/>
        </w:rPr>
        <w:t xml:space="preserve">. </w:t>
      </w:r>
    </w:p>
    <w:p w14:paraId="334419B5" w14:textId="2E1B8EFB" w:rsidR="00A06165" w:rsidRDefault="00A06165" w:rsidP="00A06165">
      <w:pPr>
        <w:ind w:left="720" w:hanging="720"/>
      </w:pPr>
      <w:r>
        <w:rPr>
          <w:rFonts w:eastAsia="Times New Roman"/>
          <w:lang w:val="en-US" w:eastAsia="en-AU"/>
        </w:rPr>
        <w:t>1.7</w:t>
      </w:r>
      <w:r>
        <w:rPr>
          <w:rFonts w:eastAsia="Times New Roman"/>
          <w:lang w:val="en-US" w:eastAsia="en-AU"/>
        </w:rPr>
        <w:tab/>
      </w:r>
      <w:r w:rsidRPr="00910365">
        <w:t>Prepares relevant specification documents including</w:t>
      </w:r>
      <w:r>
        <w:t xml:space="preserve"> the</w:t>
      </w:r>
      <w:r w:rsidRPr="00910365">
        <w:t xml:space="preserve"> design, integration, security and</w:t>
      </w:r>
      <w:r>
        <w:t xml:space="preserve"> b</w:t>
      </w:r>
      <w:r w:rsidRPr="00910365">
        <w:t>usiness requirements</w:t>
      </w:r>
      <w:r>
        <w:t>,</w:t>
      </w:r>
      <w:r w:rsidRPr="00910365">
        <w:t xml:space="preserve"> along with outlining system handover details</w:t>
      </w:r>
      <w:r>
        <w:t xml:space="preserve">. </w:t>
      </w:r>
    </w:p>
    <w:p w14:paraId="75188CC8" w14:textId="7D143FE8" w:rsidR="00A06165" w:rsidRDefault="00A06165" w:rsidP="00A06165">
      <w:pPr>
        <w:ind w:left="720" w:hanging="720"/>
      </w:pPr>
      <w:r>
        <w:t>1.8</w:t>
      </w:r>
      <w:r>
        <w:tab/>
      </w:r>
      <w:r w:rsidRPr="00910365">
        <w:t xml:space="preserve">Builds </w:t>
      </w:r>
      <w:r>
        <w:t>S</w:t>
      </w:r>
      <w:r w:rsidRPr="00910365">
        <w:t xml:space="preserve">oftware components and code which comply with the </w:t>
      </w:r>
      <w:r>
        <w:t>enterprise and a</w:t>
      </w:r>
      <w:r w:rsidRPr="00910365">
        <w:t xml:space="preserve">pplication </w:t>
      </w:r>
      <w:r>
        <w:t>a</w:t>
      </w:r>
      <w:r w:rsidRPr="00910365">
        <w:t>rchitecture</w:t>
      </w:r>
      <w:r>
        <w:t>s</w:t>
      </w:r>
      <w:r w:rsidRPr="00910365">
        <w:t xml:space="preserve"> and detailed design</w:t>
      </w:r>
      <w:r>
        <w:t xml:space="preserve"> requirements. </w:t>
      </w:r>
    </w:p>
    <w:p w14:paraId="3B338F35" w14:textId="0775841E" w:rsidR="00A06165" w:rsidRDefault="00A06165" w:rsidP="00A06165">
      <w:pPr>
        <w:ind w:left="720" w:hanging="720"/>
      </w:pPr>
      <w:r>
        <w:t>1.9</w:t>
      </w:r>
      <w:r>
        <w:tab/>
      </w:r>
      <w:r w:rsidRPr="00910365">
        <w:t xml:space="preserve">Liaises with the </w:t>
      </w:r>
      <w:r>
        <w:t>l</w:t>
      </w:r>
      <w:r w:rsidRPr="00910365">
        <w:t>ead</w:t>
      </w:r>
      <w:r>
        <w:t xml:space="preserve"> and/or </w:t>
      </w:r>
      <w:r w:rsidRPr="00910365">
        <w:t>Senior Developer</w:t>
      </w:r>
      <w:r>
        <w:t>s</w:t>
      </w:r>
      <w:r w:rsidRPr="00910365">
        <w:t xml:space="preserve"> to identify </w:t>
      </w:r>
      <w:r>
        <w:t>t</w:t>
      </w:r>
      <w:r w:rsidRPr="00910365">
        <w:t xml:space="preserve">echnical </w:t>
      </w:r>
      <w:r>
        <w:t>s</w:t>
      </w:r>
      <w:r w:rsidRPr="00910365">
        <w:t xml:space="preserve">cope </w:t>
      </w:r>
      <w:r>
        <w:t>v</w:t>
      </w:r>
      <w:r w:rsidRPr="00910365">
        <w:t>ariations and provide estimates to implement these variations</w:t>
      </w:r>
      <w:r>
        <w:t xml:space="preserve">. </w:t>
      </w:r>
    </w:p>
    <w:p w14:paraId="1A89FF81" w14:textId="35A7F81B" w:rsidR="00A06165" w:rsidRDefault="00A06165" w:rsidP="00A06165">
      <w:pPr>
        <w:ind w:left="720" w:hanging="720"/>
      </w:pPr>
      <w:r>
        <w:t>1.10</w:t>
      </w:r>
      <w:r>
        <w:tab/>
      </w:r>
      <w:r w:rsidRPr="00910365">
        <w:t xml:space="preserve">Plans and conducts </w:t>
      </w:r>
      <w:r>
        <w:t>u</w:t>
      </w:r>
      <w:r w:rsidRPr="00910365">
        <w:t xml:space="preserve">nit and </w:t>
      </w:r>
      <w:r>
        <w:t>s</w:t>
      </w:r>
      <w:r w:rsidRPr="00910365">
        <w:t>ystem testing</w:t>
      </w:r>
      <w:r>
        <w:t xml:space="preserve">. </w:t>
      </w:r>
    </w:p>
    <w:p w14:paraId="1DF5B2D5" w14:textId="712B28E9" w:rsidR="00A06165" w:rsidRDefault="00A06165" w:rsidP="00A06165">
      <w:pPr>
        <w:ind w:left="720" w:hanging="720"/>
      </w:pPr>
      <w:r>
        <w:t>1.11</w:t>
      </w:r>
      <w:r>
        <w:tab/>
      </w:r>
      <w:r w:rsidRPr="00910365">
        <w:t xml:space="preserve">Participates in the preparation of advice on effective ways to package </w:t>
      </w:r>
      <w:r>
        <w:t>t</w:t>
      </w:r>
      <w:r w:rsidRPr="00910365">
        <w:t xml:space="preserve">echnical solutions including where </w:t>
      </w:r>
      <w:r>
        <w:t>a</w:t>
      </w:r>
      <w:r w:rsidRPr="00910365">
        <w:t xml:space="preserve">pplications reside, capacity requirements, </w:t>
      </w:r>
      <w:r>
        <w:t>o</w:t>
      </w:r>
      <w:r w:rsidRPr="00910365">
        <w:t xml:space="preserve">perating </w:t>
      </w:r>
      <w:r>
        <w:t>s</w:t>
      </w:r>
      <w:r w:rsidRPr="00910365">
        <w:t>ystems and other infrastructure tools and platforms needed to deliver services</w:t>
      </w:r>
      <w:r>
        <w:t xml:space="preserve">. </w:t>
      </w:r>
    </w:p>
    <w:p w14:paraId="249404FF" w14:textId="2A17C4F8" w:rsidR="00A06165" w:rsidRDefault="00A06165" w:rsidP="00A06165">
      <w:pPr>
        <w:ind w:left="720" w:hanging="720"/>
      </w:pPr>
      <w:r>
        <w:t>1.12</w:t>
      </w:r>
      <w:r>
        <w:tab/>
      </w:r>
      <w:r w:rsidRPr="00910365">
        <w:t xml:space="preserve">Assists in </w:t>
      </w:r>
      <w:r>
        <w:t>the c</w:t>
      </w:r>
      <w:r w:rsidRPr="00910365">
        <w:t xml:space="preserve">onfiguration and </w:t>
      </w:r>
      <w:r>
        <w:t>r</w:t>
      </w:r>
      <w:r w:rsidRPr="00910365">
        <w:t xml:space="preserve">elease management across </w:t>
      </w:r>
      <w:r>
        <w:t>b</w:t>
      </w:r>
      <w:r w:rsidRPr="00910365">
        <w:t xml:space="preserve">usiness </w:t>
      </w:r>
      <w:r>
        <w:t>a</w:t>
      </w:r>
      <w:r w:rsidRPr="00910365">
        <w:t>pplication developments</w:t>
      </w:r>
      <w:r>
        <w:t xml:space="preserve">. </w:t>
      </w:r>
    </w:p>
    <w:p w14:paraId="38FA6DBC" w14:textId="15D69975" w:rsidR="00A06165" w:rsidRDefault="00A06165" w:rsidP="00A06165">
      <w:pPr>
        <w:ind w:left="720" w:hanging="720"/>
      </w:pPr>
      <w:r>
        <w:t>1.13</w:t>
      </w:r>
      <w:r>
        <w:tab/>
      </w:r>
      <w:r w:rsidRPr="00910365">
        <w:t>Assists in gap analysis</w:t>
      </w:r>
      <w:r>
        <w:t xml:space="preserve">. </w:t>
      </w:r>
    </w:p>
    <w:p w14:paraId="30375E44" w14:textId="300E8C67" w:rsidR="00A06165" w:rsidRDefault="00A06165" w:rsidP="00A06165">
      <w:pPr>
        <w:ind w:left="720" w:hanging="720"/>
      </w:pPr>
      <w:r>
        <w:lastRenderedPageBreak/>
        <w:t>1.14</w:t>
      </w:r>
      <w:r>
        <w:tab/>
      </w:r>
      <w:r w:rsidRPr="00910365">
        <w:t xml:space="preserve">Assists in the resolution of </w:t>
      </w:r>
      <w:r>
        <w:t>ap</w:t>
      </w:r>
      <w:r w:rsidRPr="00910365">
        <w:t xml:space="preserve">plication technical issues arising on a </w:t>
      </w:r>
      <w:r>
        <w:t>s</w:t>
      </w:r>
      <w:r w:rsidRPr="00910365">
        <w:t xml:space="preserve">ervice </w:t>
      </w:r>
      <w:r>
        <w:t>r</w:t>
      </w:r>
      <w:r w:rsidRPr="00910365">
        <w:t xml:space="preserve">equest or during </w:t>
      </w:r>
      <w:r>
        <w:t>p</w:t>
      </w:r>
      <w:r w:rsidRPr="00910365">
        <w:t>roject involvement</w:t>
      </w:r>
      <w:r>
        <w:t xml:space="preserve">. </w:t>
      </w:r>
    </w:p>
    <w:p w14:paraId="12CD543B" w14:textId="54330D8E" w:rsidR="00A06165" w:rsidRDefault="00A06165" w:rsidP="00A06165">
      <w:pPr>
        <w:ind w:left="720" w:hanging="720"/>
      </w:pPr>
      <w:r>
        <w:t>1.15</w:t>
      </w:r>
      <w:r>
        <w:tab/>
      </w:r>
      <w:r w:rsidRPr="00910365">
        <w:t xml:space="preserve">Assists in the development and implementation of </w:t>
      </w:r>
      <w:r>
        <w:t>a</w:t>
      </w:r>
      <w:r w:rsidRPr="00910365">
        <w:t xml:space="preserve">pplication </w:t>
      </w:r>
      <w:r>
        <w:t>d</w:t>
      </w:r>
      <w:r w:rsidRPr="00910365">
        <w:t xml:space="preserve">esign </w:t>
      </w:r>
      <w:r>
        <w:t>g</w:t>
      </w:r>
      <w:r w:rsidRPr="00910365">
        <w:t xml:space="preserve">uidelines and </w:t>
      </w:r>
      <w:r>
        <w:t>s</w:t>
      </w:r>
      <w:r w:rsidRPr="00910365">
        <w:t>tandards</w:t>
      </w:r>
      <w:r>
        <w:t xml:space="preserve">. </w:t>
      </w:r>
    </w:p>
    <w:p w14:paraId="69D72E6E" w14:textId="77777777" w:rsidR="001E1B87" w:rsidRPr="001E1B87" w:rsidRDefault="001E1B87" w:rsidP="001E1B87"/>
    <w:p w14:paraId="7F1D219A" w14:textId="7D4DBE1D" w:rsidR="001E1B87" w:rsidRPr="001E1B87" w:rsidRDefault="001E1B87" w:rsidP="001E1B87">
      <w:pPr>
        <w:rPr>
          <w:b/>
          <w:bCs/>
        </w:rPr>
      </w:pPr>
      <w:r w:rsidRPr="001E1B87">
        <w:rPr>
          <w:b/>
          <w:bCs/>
        </w:rPr>
        <w:t>2.</w:t>
      </w:r>
      <w:r w:rsidRPr="001E1B87">
        <w:rPr>
          <w:b/>
          <w:bCs/>
        </w:rPr>
        <w:tab/>
      </w:r>
      <w:r w:rsidR="00A06165" w:rsidRPr="00910365">
        <w:rPr>
          <w:b/>
          <w:bCs/>
        </w:rPr>
        <w:t>Communication and Customer Service</w:t>
      </w:r>
    </w:p>
    <w:p w14:paraId="1B9F0383" w14:textId="22505BB2" w:rsidR="001E1B87" w:rsidRPr="001E1B87" w:rsidRDefault="001E1B87" w:rsidP="00A06165">
      <w:pPr>
        <w:ind w:left="720" w:hanging="720"/>
      </w:pPr>
      <w:r w:rsidRPr="001E1B87">
        <w:t>2.1</w:t>
      </w:r>
      <w:r w:rsidRPr="001E1B87">
        <w:tab/>
      </w:r>
      <w:r w:rsidR="00A06165">
        <w:t xml:space="preserve">Liaises with customers to identify, diagnose, and resolve business user needs within agreed times, while balancing existing work commitments. </w:t>
      </w:r>
    </w:p>
    <w:p w14:paraId="3E568817" w14:textId="1F5FB181" w:rsidR="001E1B87" w:rsidRPr="001E1B87" w:rsidRDefault="001E1B87" w:rsidP="00A06165">
      <w:pPr>
        <w:ind w:left="720" w:hanging="720"/>
      </w:pPr>
      <w:r w:rsidRPr="001E1B87">
        <w:t>2.2</w:t>
      </w:r>
      <w:r w:rsidRPr="001E1B87">
        <w:tab/>
      </w:r>
      <w:r w:rsidR="00A06165">
        <w:t xml:space="preserve">Provides a quality customer service to all customers, internal and external, that is accurate, efficient and professionally helpful and is consistent with legislative, procedural and Code of Conduct requirements. </w:t>
      </w:r>
    </w:p>
    <w:p w14:paraId="18AFA97C" w14:textId="5D5A499B" w:rsidR="001E1B87" w:rsidRDefault="001E1B87" w:rsidP="00A06165">
      <w:pPr>
        <w:ind w:left="720" w:hanging="720"/>
      </w:pPr>
      <w:r w:rsidRPr="001E1B87">
        <w:t>2.</w:t>
      </w:r>
      <w:r>
        <w:t>3</w:t>
      </w:r>
      <w:r w:rsidRPr="001E1B87">
        <w:tab/>
      </w:r>
      <w:r w:rsidR="00A06165">
        <w:t xml:space="preserve">Ensures a best practice customer focus in relation to outcomes for business application development work. </w:t>
      </w:r>
    </w:p>
    <w:p w14:paraId="2605A655" w14:textId="77777777" w:rsidR="001E1B87" w:rsidRPr="001E1B87" w:rsidRDefault="001E1B87" w:rsidP="001E1B87"/>
    <w:p w14:paraId="41CACBC4" w14:textId="18125D82" w:rsidR="001E1B87" w:rsidRPr="001E1B87" w:rsidRDefault="001E1B87" w:rsidP="001E1B87">
      <w:pPr>
        <w:rPr>
          <w:b/>
          <w:bCs/>
        </w:rPr>
      </w:pPr>
      <w:r w:rsidRPr="001E1B87">
        <w:rPr>
          <w:b/>
          <w:bCs/>
        </w:rPr>
        <w:t>3.</w:t>
      </w:r>
      <w:r w:rsidRPr="001E1B87">
        <w:rPr>
          <w:b/>
          <w:bCs/>
        </w:rPr>
        <w:tab/>
      </w:r>
      <w:r w:rsidR="00A06165" w:rsidRPr="00910365">
        <w:rPr>
          <w:b/>
          <w:bCs/>
        </w:rPr>
        <w:t>Business Improvement</w:t>
      </w:r>
    </w:p>
    <w:p w14:paraId="1BF80395" w14:textId="2E5AA846" w:rsidR="001E1B87" w:rsidRPr="001E1B87" w:rsidRDefault="001E1B87" w:rsidP="00A06165">
      <w:pPr>
        <w:ind w:left="720" w:hanging="720"/>
      </w:pPr>
      <w:r w:rsidRPr="001E1B87">
        <w:t>3.1</w:t>
      </w:r>
      <w:r w:rsidRPr="001E1B87">
        <w:tab/>
      </w:r>
      <w:r w:rsidR="00A06165">
        <w:t xml:space="preserve">Keeps abreast of developments in the </w:t>
      </w:r>
      <w:r w:rsidR="0089792E">
        <w:t>i</w:t>
      </w:r>
      <w:r w:rsidR="00A06165">
        <w:t xml:space="preserve">nformation </w:t>
      </w:r>
      <w:r w:rsidR="0089792E">
        <w:t>m</w:t>
      </w:r>
      <w:r w:rsidR="00A06165">
        <w:t xml:space="preserve">anagement, </w:t>
      </w:r>
      <w:r w:rsidR="0089792E">
        <w:t>i</w:t>
      </w:r>
      <w:r w:rsidR="00A06165">
        <w:t xml:space="preserve">nformation </w:t>
      </w:r>
      <w:r w:rsidR="0089792E">
        <w:t>t</w:t>
      </w:r>
      <w:r w:rsidR="00A06165">
        <w:t xml:space="preserve">echnology and the </w:t>
      </w:r>
      <w:r w:rsidR="0089792E">
        <w:t>t</w:t>
      </w:r>
      <w:r w:rsidR="00A06165">
        <w:t xml:space="preserve">elecommunications arena. </w:t>
      </w:r>
    </w:p>
    <w:p w14:paraId="14AE3BC1" w14:textId="7CD65745" w:rsidR="001E1B87" w:rsidRDefault="001E1B87" w:rsidP="0089792E">
      <w:pPr>
        <w:ind w:left="720" w:hanging="720"/>
      </w:pPr>
      <w:r w:rsidRPr="001E1B87">
        <w:t>3.2</w:t>
      </w:r>
      <w:r w:rsidRPr="001E1B87">
        <w:tab/>
      </w:r>
      <w:r w:rsidR="0089792E">
        <w:t xml:space="preserve">Contributes to the delivery, review and development of appropriate best practice policies and procedures for the business applications team.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45DEDEDD"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574A0F3B" w14:textId="59C0B01B" w:rsidR="00E95D36" w:rsidRDefault="00E95D36" w:rsidP="0089792E">
      <w:pPr>
        <w:spacing w:after="120" w:line="288" w:lineRule="auto"/>
        <w:ind w:left="720" w:hanging="720"/>
      </w:pPr>
      <w:r>
        <w:t>1.</w:t>
      </w:r>
      <w:r>
        <w:tab/>
      </w:r>
      <w:r w:rsidR="0089792E" w:rsidRPr="00652EF0">
        <w:t xml:space="preserve">Experience in the delivery of complex, secure and reliable </w:t>
      </w:r>
      <w:r w:rsidR="0089792E">
        <w:t>W</w:t>
      </w:r>
      <w:r w:rsidR="0089792E" w:rsidRPr="00652EF0">
        <w:t xml:space="preserve">eb </w:t>
      </w:r>
      <w:r w:rsidR="0089792E">
        <w:t>A</w:t>
      </w:r>
      <w:r w:rsidR="0089792E" w:rsidRPr="00652EF0">
        <w:t>pplications within a large, diverse organisation using Dynamics 365, Microsoft Power Platform, DevOps, MS Azure, Micro Services Architecture</w:t>
      </w:r>
      <w:r w:rsidR="0089792E">
        <w:t xml:space="preserve">. </w:t>
      </w:r>
    </w:p>
    <w:p w14:paraId="4F372326" w14:textId="5C5344F6" w:rsidR="00E95D36" w:rsidRDefault="00E95D36" w:rsidP="0089792E">
      <w:pPr>
        <w:spacing w:after="120" w:line="288" w:lineRule="auto"/>
        <w:ind w:left="720" w:hanging="720"/>
      </w:pPr>
      <w:r>
        <w:t>2.</w:t>
      </w:r>
      <w:r>
        <w:tab/>
      </w:r>
      <w:r w:rsidR="0089792E">
        <w:t>Demonstrate a good working</w:t>
      </w:r>
      <w:r w:rsidR="0089792E" w:rsidRPr="00652EF0">
        <w:t xml:space="preserve"> understanding of</w:t>
      </w:r>
      <w:r w:rsidR="0089792E">
        <w:t xml:space="preserve"> SQL and its use with complex normalised data and an ability to reconstruct information from such data. </w:t>
      </w:r>
    </w:p>
    <w:p w14:paraId="114C450B" w14:textId="6AF5DE06" w:rsidR="00E95D36" w:rsidRDefault="00E95D36" w:rsidP="0089792E">
      <w:pPr>
        <w:spacing w:after="120" w:line="288" w:lineRule="auto"/>
        <w:ind w:left="720" w:hanging="720"/>
      </w:pPr>
      <w:r>
        <w:t>3.</w:t>
      </w:r>
      <w:r>
        <w:tab/>
      </w:r>
      <w:r w:rsidR="0089792E" w:rsidRPr="00652EF0">
        <w:t xml:space="preserve">Proven sound understanding of a </w:t>
      </w:r>
      <w:r w:rsidR="0089792E">
        <w:t>S</w:t>
      </w:r>
      <w:r w:rsidR="0089792E" w:rsidRPr="00652EF0">
        <w:t xml:space="preserve">ystem </w:t>
      </w:r>
      <w:r w:rsidR="0089792E">
        <w:t>L</w:t>
      </w:r>
      <w:r w:rsidR="0089792E" w:rsidRPr="00652EF0">
        <w:t xml:space="preserve">ifecycle, </w:t>
      </w:r>
      <w:r w:rsidR="0089792E">
        <w:t>s</w:t>
      </w:r>
      <w:r w:rsidR="0089792E" w:rsidRPr="00652EF0">
        <w:t xml:space="preserve">oftware </w:t>
      </w:r>
      <w:r w:rsidR="0089792E">
        <w:t>d</w:t>
      </w:r>
      <w:r w:rsidR="0089792E" w:rsidRPr="00652EF0">
        <w:t>evelopment methods and best practice</w:t>
      </w:r>
      <w:r w:rsidR="0089792E">
        <w:t xml:space="preserve">. </w:t>
      </w:r>
    </w:p>
    <w:p w14:paraId="3601817A" w14:textId="53FEAEDE" w:rsidR="00E95D36" w:rsidRDefault="00E95D36" w:rsidP="0089792E">
      <w:pPr>
        <w:spacing w:after="120" w:line="288" w:lineRule="auto"/>
        <w:ind w:left="720" w:hanging="720"/>
      </w:pPr>
      <w:r>
        <w:t>4.</w:t>
      </w:r>
      <w:r>
        <w:tab/>
      </w:r>
      <w:r w:rsidR="0089792E" w:rsidRPr="00652EF0">
        <w:t>Demonstrated effective interpersonal and communication skills with an emphasis on quality customer service, building and maintaining valuable working relationships</w:t>
      </w:r>
      <w:r w:rsidR="0089792E">
        <w:t xml:space="preserve">. </w:t>
      </w:r>
    </w:p>
    <w:p w14:paraId="72D0EDEC" w14:textId="48A65DD9" w:rsidR="00E95D36" w:rsidRDefault="00E95D36" w:rsidP="0089792E">
      <w:pPr>
        <w:spacing w:after="120" w:line="288" w:lineRule="auto"/>
        <w:ind w:left="720" w:hanging="720"/>
      </w:pPr>
      <w:r>
        <w:t>5.</w:t>
      </w:r>
      <w:r>
        <w:tab/>
      </w:r>
      <w:r w:rsidR="0089792E" w:rsidRPr="00652EF0">
        <w:t>Demonstrated ability to use initiative to resolve issues and problems, ensuring deadlines are met under minimal supervision</w:t>
      </w:r>
      <w:r w:rsidR="0089792E">
        <w:t xml:space="preserve">. </w:t>
      </w:r>
    </w:p>
    <w:p w14:paraId="789E2EFA" w14:textId="1FF0CF6B" w:rsidR="0089792E" w:rsidRDefault="0089792E" w:rsidP="0089792E">
      <w:pPr>
        <w:spacing w:after="120" w:line="288" w:lineRule="auto"/>
        <w:ind w:left="720" w:hanging="720"/>
      </w:pPr>
      <w:r>
        <w:t>6.</w:t>
      </w:r>
      <w:r>
        <w:tab/>
      </w:r>
      <w:r w:rsidRPr="00652EF0">
        <w:t xml:space="preserve">Experience in the development and maintenance of </w:t>
      </w:r>
      <w:r>
        <w:t>t</w:t>
      </w:r>
      <w:r w:rsidRPr="00652EF0">
        <w:t xml:space="preserve">echnical </w:t>
      </w:r>
      <w:r>
        <w:t>p</w:t>
      </w:r>
      <w:r w:rsidRPr="00652EF0">
        <w:t xml:space="preserve">rocedures, </w:t>
      </w:r>
      <w:r>
        <w:t>m</w:t>
      </w:r>
      <w:r w:rsidRPr="00652EF0">
        <w:t>anuals and documentation</w:t>
      </w:r>
      <w:r>
        <w:t xml:space="preserve">. </w:t>
      </w:r>
    </w:p>
    <w:p w14:paraId="50BC9F4D" w14:textId="77777777" w:rsidR="008D10DE" w:rsidRDefault="008D10DE" w:rsidP="003275C9">
      <w:pPr>
        <w:spacing w:after="120" w:line="288" w:lineRule="auto"/>
      </w:pPr>
    </w:p>
    <w:p w14:paraId="6F382D7A"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3F4C4B75" w14:textId="0A9FAD9C" w:rsidR="00E95D36" w:rsidRDefault="00E95D36" w:rsidP="0089792E">
      <w:pPr>
        <w:spacing w:after="120" w:line="288" w:lineRule="auto"/>
        <w:ind w:left="720" w:hanging="720"/>
      </w:pPr>
      <w:r>
        <w:t>1.</w:t>
      </w:r>
      <w:r>
        <w:tab/>
      </w:r>
      <w:r w:rsidR="0089792E">
        <w:t xml:space="preserve">Possession or substantial progress towards a relevant qualification or relevant equivalent experience. </w:t>
      </w:r>
    </w:p>
    <w:p w14:paraId="6CF7A4F0" w14:textId="7EC96234" w:rsidR="00E95D36" w:rsidRDefault="00E95D36" w:rsidP="00E95D36">
      <w:pPr>
        <w:spacing w:after="120" w:line="288" w:lineRule="auto"/>
      </w:pPr>
      <w:r>
        <w:t>2.</w:t>
      </w:r>
      <w:r>
        <w:tab/>
      </w:r>
      <w:r w:rsidR="0089792E">
        <w:t xml:space="preserve">Possession of relevant ICT Industry Certification. </w:t>
      </w:r>
    </w:p>
    <w:p w14:paraId="5EF31E91" w14:textId="7670B08B" w:rsidR="0089792E" w:rsidRDefault="0089792E" w:rsidP="00E95D36">
      <w:pPr>
        <w:spacing w:after="120" w:line="288" w:lineRule="auto"/>
      </w:pPr>
      <w:r>
        <w:t>3.</w:t>
      </w:r>
      <w:r>
        <w:tab/>
        <w:t xml:space="preserve">Experience or knowledge of </w:t>
      </w:r>
      <w:r w:rsidRPr="004F789D">
        <w:t>IT service management</w:t>
      </w:r>
      <w:r>
        <w:t xml:space="preserve"> methodologies such as ITIL. </w:t>
      </w:r>
    </w:p>
    <w:p w14:paraId="7931DCC7" w14:textId="4351494B" w:rsidR="0089792E" w:rsidRDefault="0089792E" w:rsidP="00E95D36">
      <w:pPr>
        <w:spacing w:after="120" w:line="288" w:lineRule="auto"/>
      </w:pPr>
      <w:r>
        <w:t>4.</w:t>
      </w:r>
      <w:r>
        <w:tab/>
        <w:t xml:space="preserve">Some experience with programming languages such as .NET.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39BAA6F0" w:rsidR="00E95D36" w:rsidRDefault="00E95D36" w:rsidP="0089792E">
      <w:pPr>
        <w:spacing w:after="120" w:line="288" w:lineRule="auto"/>
        <w:ind w:left="720" w:hanging="720"/>
      </w:pPr>
      <w:r>
        <w:t>2.</w:t>
      </w:r>
      <w:r>
        <w:tab/>
      </w:r>
      <w:r w:rsidR="0089792E">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59B8" w14:textId="77777777" w:rsidR="00743828" w:rsidRDefault="00743828" w:rsidP="0094205D">
      <w:pPr>
        <w:spacing w:after="0" w:line="240" w:lineRule="auto"/>
      </w:pPr>
      <w:r>
        <w:separator/>
      </w:r>
    </w:p>
  </w:endnote>
  <w:endnote w:type="continuationSeparator" w:id="0">
    <w:p w14:paraId="64A0A0AC" w14:textId="77777777" w:rsidR="00743828" w:rsidRDefault="00743828"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6A0AADEA" w:rsidR="00492C13" w:rsidRPr="00492C13" w:rsidRDefault="00330C08" w:rsidP="00492C13">
          <w:r>
            <w:t>Applications Support Officer, 018119, Level 4</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6FAA6" w14:textId="77777777" w:rsidR="00743828" w:rsidRDefault="00743828" w:rsidP="0094205D">
      <w:pPr>
        <w:spacing w:after="0" w:line="240" w:lineRule="auto"/>
      </w:pPr>
      <w:r>
        <w:separator/>
      </w:r>
    </w:p>
  </w:footnote>
  <w:footnote w:type="continuationSeparator" w:id="0">
    <w:p w14:paraId="6790BA8D" w14:textId="77777777" w:rsidR="00743828" w:rsidRDefault="00743828"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D5365"/>
    <w:rsid w:val="001E1B87"/>
    <w:rsid w:val="00253FF5"/>
    <w:rsid w:val="002C6D18"/>
    <w:rsid w:val="002D411B"/>
    <w:rsid w:val="002D751E"/>
    <w:rsid w:val="002E6D8C"/>
    <w:rsid w:val="002E7141"/>
    <w:rsid w:val="002F3BD9"/>
    <w:rsid w:val="003067B8"/>
    <w:rsid w:val="003275C9"/>
    <w:rsid w:val="00330C08"/>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64528"/>
    <w:rsid w:val="00570D3D"/>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43828"/>
    <w:rsid w:val="00750229"/>
    <w:rsid w:val="0075637D"/>
    <w:rsid w:val="007A7278"/>
    <w:rsid w:val="007F044C"/>
    <w:rsid w:val="00847E0B"/>
    <w:rsid w:val="00873572"/>
    <w:rsid w:val="0089792E"/>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A06165"/>
    <w:rsid w:val="00A31294"/>
    <w:rsid w:val="00A36F5D"/>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94C2A"/>
    <w:rsid w:val="00CF7080"/>
    <w:rsid w:val="00D02EFE"/>
    <w:rsid w:val="00D264B1"/>
    <w:rsid w:val="00D52E33"/>
    <w:rsid w:val="00D5341B"/>
    <w:rsid w:val="00D612C6"/>
    <w:rsid w:val="00D67DBB"/>
    <w:rsid w:val="00D71DC2"/>
    <w:rsid w:val="00D80B38"/>
    <w:rsid w:val="00D832E9"/>
    <w:rsid w:val="00D90BF7"/>
    <w:rsid w:val="00D92C71"/>
    <w:rsid w:val="00DB5E58"/>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Technology</Branch>
    <Division xmlns="15946499-f577-4098-96bc-48df851b8c1c">Business Services</Division>
    <LegacyPosNo xmlns="6a393f6b-8c99-4fde-9a33-938d668bc734" xsi:nil="true"/>
    <Review_x0020_Notes xmlns="6a393f6b-8c99-4fde-9a33-938d668bc734" xsi:nil="true"/>
    <Individual xmlns="6a393f6b-8c99-4fde-9a33-938d668bc734">true</Individual>
    <Classification xmlns="6a393f6b-8c99-4fde-9a33-938d668bc734">Level 4</Classification>
    <Reviewed xmlns="6a393f6b-8c99-4fde-9a33-938d668bc734">yes1</Reviewed>
    <Position_x0020_Number xmlns="15946499-f577-4098-96bc-48df851b8c1c">018119</Position_x0020_Number>
    <Former_x0020_Agency xmlns="15946499-f577-4098-96bc-48df851b8c1c" xsi:nil="true"/>
    <Specified_x0020_Calling_x0020_Group xmlns="15946499-f577-4098-96bc-48df851b8c1c">None</Specified_x0020_Calling_x0020_Group>
    <Directorate xmlns="6a393f6b-8c99-4fde-9a33-938d668bc734">Information Services</Director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0047F994-AA27-4957-8961-3B6D6AAD3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2</TotalTime>
  <Pages>6</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Support Officer</dc:title>
  <dc:subject/>
  <dc:creator>ugohj2</dc:creator>
  <cp:keywords>JDF template V1.28</cp:keywords>
  <dc:description/>
  <cp:lastModifiedBy>Otilia De Abreu</cp:lastModifiedBy>
  <cp:revision>2</cp:revision>
  <dcterms:created xsi:type="dcterms:W3CDTF">2026-04-23T04:13:00Z</dcterms:created>
  <dcterms:modified xsi:type="dcterms:W3CDTF">2026-04-23T04:13:00Z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