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757AAF" w:rsidRDefault="003275C9" w:rsidP="003275C9">
      <w:pPr>
        <w:spacing w:after="120" w:line="288" w:lineRule="auto"/>
        <w:rPr>
          <w:sz w:val="40"/>
          <w:szCs w:val="40"/>
        </w:rPr>
      </w:pPr>
      <w:r w:rsidRPr="00757AAF">
        <w:rPr>
          <w:b/>
          <w:bCs/>
          <w:color w:val="2C5C86"/>
          <w:sz w:val="40"/>
          <w:szCs w:val="40"/>
        </w:rPr>
        <w:t>Job Description Form</w:t>
      </w:r>
    </w:p>
    <w:p w14:paraId="7B5BC1DA" w14:textId="77777777" w:rsidR="000F19A4" w:rsidRPr="0059402B" w:rsidRDefault="00366ADE" w:rsidP="003275C9">
      <w:pPr>
        <w:spacing w:after="120" w:line="288" w:lineRule="auto"/>
        <w:rPr>
          <w:b/>
          <w:bCs/>
          <w:sz w:val="50"/>
          <w:szCs w:val="50"/>
        </w:rPr>
      </w:pPr>
      <w:r w:rsidRPr="0059402B">
        <w:rPr>
          <w:b/>
          <w:bCs/>
          <w:sz w:val="50"/>
          <w:szCs w:val="50"/>
        </w:rPr>
        <w:t>Customer Service Officer</w:t>
      </w:r>
      <w:r w:rsidR="00EE76E2" w:rsidRPr="0059402B">
        <w:rPr>
          <w:b/>
          <w:bCs/>
          <w:sz w:val="50"/>
          <w:szCs w:val="50"/>
        </w:rPr>
        <w:t xml:space="preserve"> </w:t>
      </w:r>
    </w:p>
    <w:p w14:paraId="5FD9AC5B" w14:textId="0F56432D" w:rsidR="0094205D" w:rsidRPr="008934EF" w:rsidRDefault="00757AAF" w:rsidP="003275C9">
      <w:pPr>
        <w:spacing w:after="120" w:line="288" w:lineRule="auto"/>
        <w:rPr>
          <w:b/>
          <w:bCs/>
          <w:sz w:val="40"/>
          <w:szCs w:val="40"/>
        </w:rPr>
      </w:pPr>
      <w:r w:rsidRPr="00757AAF">
        <w:rPr>
          <w:b/>
          <w:bCs/>
          <w:sz w:val="40"/>
          <w:szCs w:val="40"/>
        </w:rPr>
        <w:t>(</w:t>
      </w:r>
      <w:r w:rsidR="000F19A4">
        <w:rPr>
          <w:b/>
          <w:bCs/>
          <w:sz w:val="40"/>
          <w:szCs w:val="40"/>
        </w:rPr>
        <w:t>Housing Services</w:t>
      </w:r>
      <w:r w:rsidR="008934EF">
        <w:rPr>
          <w:b/>
          <w:bCs/>
          <w:sz w:val="40"/>
          <w:szCs w:val="40"/>
        </w:rPr>
        <w:t xml:space="preserve"> </w:t>
      </w:r>
      <w:r w:rsidR="00EE76E2" w:rsidRPr="00757AAF">
        <w:rPr>
          <w:b/>
          <w:bCs/>
          <w:sz w:val="38"/>
          <w:szCs w:val="38"/>
        </w:rPr>
        <w:t>Metropolitan)</w:t>
      </w:r>
    </w:p>
    <w:p w14:paraId="3CB5FE25" w14:textId="77777777" w:rsidR="00492C13" w:rsidRPr="00492C13" w:rsidRDefault="00492C13" w:rsidP="003275C9">
      <w:pPr>
        <w:spacing w:after="120" w:line="288" w:lineRule="auto"/>
      </w:pP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7542A452" w:rsidR="00492C13" w:rsidRPr="005140DB" w:rsidRDefault="005140DB" w:rsidP="003275C9">
      <w:pPr>
        <w:spacing w:after="120" w:line="288" w:lineRule="auto"/>
      </w:pPr>
      <w:r w:rsidRPr="005140DB">
        <w:rPr>
          <w:b/>
          <w:bCs/>
        </w:rPr>
        <w:t>Position Number:</w:t>
      </w:r>
      <w:r w:rsidRPr="005140DB">
        <w:tab/>
      </w:r>
      <w:r w:rsidRPr="005140DB">
        <w:tab/>
      </w:r>
      <w:r w:rsidR="00366ADE">
        <w:t>Generic</w:t>
      </w:r>
    </w:p>
    <w:p w14:paraId="049EB64A" w14:textId="7E778190" w:rsidR="005140DB" w:rsidRPr="005140DB" w:rsidRDefault="005140DB" w:rsidP="005140DB">
      <w:pPr>
        <w:spacing w:after="120" w:line="288" w:lineRule="auto"/>
      </w:pPr>
      <w:r>
        <w:rPr>
          <w:b/>
          <w:bCs/>
        </w:rPr>
        <w:t>Classification</w:t>
      </w:r>
      <w:r w:rsidRPr="005140DB">
        <w:rPr>
          <w:b/>
          <w:bCs/>
        </w:rPr>
        <w:t>:</w:t>
      </w:r>
      <w:r w:rsidRPr="005140DB">
        <w:tab/>
      </w:r>
      <w:r w:rsidRPr="005140DB">
        <w:tab/>
      </w:r>
      <w:r w:rsidR="00366ADE">
        <w:t>Level 2</w:t>
      </w:r>
    </w:p>
    <w:p w14:paraId="12E69563" w14:textId="2814D36F" w:rsidR="00D92C71" w:rsidRDefault="005140DB" w:rsidP="005C526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F44A869" w14:textId="5666254D" w:rsidR="001D5365" w:rsidRDefault="001D5365" w:rsidP="006B18A6">
      <w:pPr>
        <w:spacing w:after="120" w:line="288" w:lineRule="auto"/>
        <w:ind w:left="2880" w:hanging="2880"/>
      </w:pPr>
      <w:r>
        <w:rPr>
          <w:b/>
          <w:bCs/>
        </w:rPr>
        <w:t>Organisational Unit:</w:t>
      </w:r>
      <w:r w:rsidRPr="005140DB">
        <w:tab/>
      </w:r>
      <w:r w:rsidR="00366ADE">
        <w:t xml:space="preserve">Housing Services </w:t>
      </w:r>
      <w:r w:rsidR="0059402B">
        <w:t xml:space="preserve">/ </w:t>
      </w:r>
      <w:r w:rsidR="00EE76E2">
        <w:t>Metro</w:t>
      </w:r>
      <w:r w:rsidR="00EF77E1">
        <w:t>politan</w:t>
      </w:r>
      <w:r w:rsidR="00EE76E2">
        <w:t xml:space="preserve"> </w:t>
      </w:r>
      <w:r w:rsidR="00010AF1">
        <w:t>Regions</w:t>
      </w:r>
    </w:p>
    <w:p w14:paraId="6C88D74A" w14:textId="6A5173D4" w:rsidR="001D5365" w:rsidRPr="0055344C" w:rsidRDefault="001D5365" w:rsidP="00366ADE">
      <w:pPr>
        <w:spacing w:after="120" w:line="288" w:lineRule="auto"/>
        <w:rPr>
          <w:sz w:val="20"/>
          <w:szCs w:val="20"/>
        </w:rPr>
      </w:pPr>
      <w:r>
        <w:rPr>
          <w:b/>
          <w:bCs/>
        </w:rPr>
        <w:t>Location:</w:t>
      </w:r>
      <w:r w:rsidRPr="005140DB">
        <w:tab/>
      </w:r>
      <w:r>
        <w:tab/>
      </w:r>
      <w:r>
        <w:tab/>
        <w:t>Metropolitan</w:t>
      </w:r>
      <w:r w:rsidR="00010AF1">
        <w:t xml:space="preserve"> Regional Offices</w:t>
      </w:r>
    </w:p>
    <w:p w14:paraId="4F92B072" w14:textId="7B41F8E9" w:rsidR="007F044C" w:rsidRDefault="007F044C" w:rsidP="007F044C">
      <w:pPr>
        <w:spacing w:after="120" w:line="288" w:lineRule="auto"/>
      </w:pPr>
      <w:r>
        <w:rPr>
          <w:b/>
          <w:bCs/>
        </w:rPr>
        <w:t>Classification Date:</w:t>
      </w:r>
      <w:r w:rsidRPr="005140DB">
        <w:tab/>
      </w:r>
    </w:p>
    <w:p w14:paraId="4987EB77" w14:textId="5BC148CD" w:rsidR="007F044C" w:rsidRDefault="007F044C" w:rsidP="00B842EC">
      <w:pPr>
        <w:spacing w:after="120" w:line="288" w:lineRule="auto"/>
        <w:ind w:left="2880" w:hanging="2880"/>
      </w:pPr>
      <w:r>
        <w:rPr>
          <w:b/>
          <w:bCs/>
        </w:rPr>
        <w:t>Effective Date:</w:t>
      </w:r>
      <w:r>
        <w:rPr>
          <w:b/>
          <w:bCs/>
        </w:rPr>
        <w:tab/>
      </w:r>
      <w:r w:rsidR="00FC02B9">
        <w:t>January 2026</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46970EC"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C1DDAFD" w14:textId="522B5C8C" w:rsidR="001D5365" w:rsidRDefault="00366ADE" w:rsidP="001D5365">
      <w:r>
        <w:t>Various Managers</w:t>
      </w:r>
    </w:p>
    <w:p w14:paraId="1066D9CE" w14:textId="77777777" w:rsidR="00B842EC" w:rsidRDefault="00B842EC" w:rsidP="001D5365"/>
    <w:p w14:paraId="54BE68A9" w14:textId="77777777" w:rsidR="00B842EC" w:rsidRPr="007F044C" w:rsidRDefault="00B842EC" w:rsidP="00F57027">
      <w:pPr>
        <w:rPr>
          <w:b/>
          <w:bCs/>
        </w:rPr>
      </w:pPr>
      <w:r>
        <w:rPr>
          <w:b/>
          <w:bCs/>
        </w:rPr>
        <w:t>Positions under Direct Supervision</w:t>
      </w:r>
      <w:r w:rsidRPr="007F044C">
        <w:rPr>
          <w:b/>
          <w:bCs/>
        </w:rPr>
        <w:t>:</w:t>
      </w:r>
    </w:p>
    <w:p w14:paraId="573D2CB8" w14:textId="77777777" w:rsidR="007F044C" w:rsidRDefault="00B842EC" w:rsidP="001D5365">
      <w:r w:rsidRPr="00B842EC">
        <w:t>This position has no subordinates</w:t>
      </w:r>
      <w:r w:rsidR="000D6B91">
        <w:t>.</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C5FBD08" w14:textId="77777777" w:rsidR="00131440" w:rsidRPr="00C23AF3" w:rsidRDefault="00131440" w:rsidP="00131440">
      <w:pPr>
        <w:spacing w:after="120" w:line="288" w:lineRule="auto"/>
        <w:rPr>
          <w:rFonts w:eastAsia="Times New Roman"/>
          <w:lang w:eastAsia="en-AU"/>
        </w:rPr>
      </w:pPr>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1D27E437" w14:textId="77777777" w:rsidR="00366ADE" w:rsidRDefault="00366ADE" w:rsidP="00366ADE">
      <w:pPr>
        <w:spacing w:after="120" w:line="288" w:lineRule="auto"/>
      </w:pPr>
    </w:p>
    <w:p w14:paraId="5C22F354" w14:textId="287EA25F" w:rsidR="00366ADE" w:rsidRPr="008B5868" w:rsidRDefault="00366ADE" w:rsidP="00366ADE">
      <w:pPr>
        <w:spacing w:after="120" w:line="288" w:lineRule="auto"/>
      </w:pPr>
      <w:r w:rsidRPr="008B5868">
        <w:t xml:space="preserve">To work as part of a </w:t>
      </w:r>
      <w:r>
        <w:t>t</w:t>
      </w:r>
      <w:r w:rsidRPr="008B5868">
        <w:t xml:space="preserve">eam to deliver a </w:t>
      </w:r>
      <w:proofErr w:type="gramStart"/>
      <w:r w:rsidRPr="008B5868">
        <w:t>first class</w:t>
      </w:r>
      <w:proofErr w:type="gramEnd"/>
      <w:r w:rsidRPr="008B5868">
        <w:t xml:space="preserve"> customer service which aims to ensure that all eligible Western Australians have access to affordable and secure housing.</w:t>
      </w:r>
    </w:p>
    <w:p w14:paraId="43DDC73D" w14:textId="6E673440" w:rsidR="00366ADE" w:rsidRPr="008B5868" w:rsidRDefault="00366ADE" w:rsidP="00366ADE">
      <w:pPr>
        <w:spacing w:after="120" w:line="288" w:lineRule="auto"/>
      </w:pPr>
      <w:r w:rsidRPr="008B5868">
        <w:t xml:space="preserve">This position reports to a </w:t>
      </w:r>
      <w:r>
        <w:t>M</w:t>
      </w:r>
      <w:r w:rsidRPr="008B5868">
        <w:t xml:space="preserve">anager within a Region as part of the Department - Housing Service Delivery </w:t>
      </w:r>
      <w:r>
        <w:t>p</w:t>
      </w:r>
      <w:r w:rsidRPr="008B5868">
        <w:t>ortfolio. There is ongoing contact with staff at a range of levels and daily contact with customers face to face, by phone and in writing.</w:t>
      </w:r>
    </w:p>
    <w:p w14:paraId="2E315451" w14:textId="084C778F" w:rsidR="00366ADE" w:rsidRDefault="00366ADE" w:rsidP="00366ADE">
      <w:pPr>
        <w:spacing w:after="120" w:line="288" w:lineRule="auto"/>
      </w:pPr>
      <w:r w:rsidRPr="008B5868">
        <w:t xml:space="preserve">Housing Service Delivery is the Department - Housing’s rental accommodation portfolio managing approximately 39,000 tenancies across the State, Government Regional Officers Housing (GROH) and Community Housing (rental housing managed by local </w:t>
      </w:r>
      <w:r>
        <w:t>G</w:t>
      </w:r>
      <w:r w:rsidRPr="008B5868">
        <w:t>overnment or non-</w:t>
      </w:r>
      <w:r>
        <w:t>G</w:t>
      </w:r>
      <w:r w:rsidRPr="008B5868">
        <w:t xml:space="preserve">overnment not-for-profit organisations) and </w:t>
      </w:r>
      <w:r>
        <w:t>b</w:t>
      </w:r>
      <w:r w:rsidRPr="008B5868">
        <w:t xml:space="preserve">ond </w:t>
      </w:r>
      <w:r>
        <w:t>a</w:t>
      </w:r>
      <w:r w:rsidRPr="008B5868">
        <w:t>ssistance (interest-free loans to obtain accommodation in the private rental market) with close links to Aboriginal Housing</w:t>
      </w:r>
      <w:r>
        <w:t xml:space="preserve"> services</w:t>
      </w:r>
      <w:r w:rsidRPr="008B5868">
        <w:t xml:space="preserve">. The </w:t>
      </w:r>
      <w:r>
        <w:t>a</w:t>
      </w:r>
      <w:r w:rsidRPr="008B5868">
        <w:t>gency also has a strong focus on providing home ownership opportunities to public housing tenants</w:t>
      </w:r>
      <w:r>
        <w:t>.</w:t>
      </w:r>
    </w:p>
    <w:p w14:paraId="0B5A5C70" w14:textId="639B6949" w:rsidR="001E1B87" w:rsidRDefault="001E1B87" w:rsidP="00F278BE">
      <w:pPr>
        <w:spacing w:after="120" w:line="288" w:lineRule="auto"/>
      </w:pPr>
    </w:p>
    <w:p w14:paraId="2498E4CB" w14:textId="77777777" w:rsidR="001E1B87" w:rsidRDefault="001E1B87">
      <w:r>
        <w:br w:type="page"/>
      </w:r>
    </w:p>
    <w:p w14:paraId="188E0AC1" w14:textId="77777777" w:rsidR="001E1B87" w:rsidRDefault="001E1B87" w:rsidP="001E1B87">
      <w:pPr>
        <w:spacing w:after="120" w:line="288" w:lineRule="auto"/>
      </w:pPr>
    </w:p>
    <w:p w14:paraId="1C3F3AC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40BE7B4C" w14:textId="77777777" w:rsidR="00E95D36" w:rsidRPr="00E95D36" w:rsidRDefault="00E95D36" w:rsidP="00E95D36"/>
    <w:p w14:paraId="668CE361" w14:textId="1B08E2ED" w:rsidR="001E1B87" w:rsidRPr="001E1B87" w:rsidRDefault="001E1B87" w:rsidP="001E1B87">
      <w:pPr>
        <w:rPr>
          <w:b/>
          <w:bCs/>
        </w:rPr>
      </w:pPr>
      <w:r w:rsidRPr="001E1B87">
        <w:rPr>
          <w:b/>
          <w:bCs/>
        </w:rPr>
        <w:t>1.</w:t>
      </w:r>
      <w:r w:rsidRPr="001E1B87">
        <w:rPr>
          <w:b/>
          <w:bCs/>
        </w:rPr>
        <w:tab/>
      </w:r>
      <w:r w:rsidR="00366ADE">
        <w:rPr>
          <w:b/>
          <w:bCs/>
        </w:rPr>
        <w:t>Service Delivery</w:t>
      </w:r>
    </w:p>
    <w:p w14:paraId="45FBF919" w14:textId="4AC917D1" w:rsidR="001E1B87" w:rsidRPr="001E1B87" w:rsidRDefault="001E1B87" w:rsidP="00366ADE">
      <w:pPr>
        <w:ind w:left="720" w:hanging="720"/>
      </w:pPr>
      <w:r w:rsidRPr="001E1B87">
        <w:t>1.1</w:t>
      </w:r>
      <w:r w:rsidRPr="001E1B87">
        <w:tab/>
      </w:r>
      <w:r w:rsidR="00366ADE" w:rsidRPr="008B5868">
        <w:t>Provides advice and assistance to customers on all aspects of services and products available from Housing Service Delivery</w:t>
      </w:r>
      <w:r w:rsidR="00366ADE">
        <w:t xml:space="preserve">. </w:t>
      </w:r>
    </w:p>
    <w:p w14:paraId="6E900D65" w14:textId="1D77DAC8" w:rsidR="001E1B87" w:rsidRPr="001E1B87" w:rsidRDefault="001E1B87" w:rsidP="00366ADE">
      <w:pPr>
        <w:ind w:left="720" w:hanging="720"/>
      </w:pPr>
      <w:r w:rsidRPr="001E1B87">
        <w:t>1.2</w:t>
      </w:r>
      <w:r w:rsidRPr="001E1B87">
        <w:tab/>
      </w:r>
      <w:r w:rsidR="00366ADE" w:rsidRPr="008B5868">
        <w:t>Interviews customers to determine eligibility for Housing Service Delivery and assesses their need for assistance at the standard specified in agency’s Customer Service Charter</w:t>
      </w:r>
      <w:r w:rsidR="00366ADE">
        <w:t xml:space="preserve">. </w:t>
      </w:r>
    </w:p>
    <w:p w14:paraId="275EC950" w14:textId="5879CEB8" w:rsidR="001E1B87" w:rsidRDefault="001E1B87" w:rsidP="001E1B87">
      <w:r>
        <w:t>1.3</w:t>
      </w:r>
      <w:r>
        <w:tab/>
      </w:r>
      <w:r w:rsidR="00366ADE" w:rsidRPr="008B5868">
        <w:t>Counsels customers on their housing requirements and other relevant welfare services</w:t>
      </w:r>
      <w:r w:rsidR="00366ADE">
        <w:t xml:space="preserve">. </w:t>
      </w:r>
    </w:p>
    <w:p w14:paraId="7A5DD202" w14:textId="77777777" w:rsidR="001E1B87" w:rsidRPr="001E1B87" w:rsidRDefault="001E1B87" w:rsidP="001E1B87"/>
    <w:p w14:paraId="7C4E8FA8" w14:textId="7F684455" w:rsidR="001E1B87" w:rsidRPr="001E1B87" w:rsidRDefault="001E1B87" w:rsidP="001E1B87">
      <w:pPr>
        <w:rPr>
          <w:b/>
          <w:bCs/>
        </w:rPr>
      </w:pPr>
      <w:r w:rsidRPr="001E1B87">
        <w:rPr>
          <w:b/>
          <w:bCs/>
        </w:rPr>
        <w:t>2.</w:t>
      </w:r>
      <w:r w:rsidRPr="001E1B87">
        <w:rPr>
          <w:b/>
          <w:bCs/>
        </w:rPr>
        <w:tab/>
      </w:r>
      <w:r w:rsidR="00366ADE">
        <w:rPr>
          <w:b/>
          <w:bCs/>
        </w:rPr>
        <w:t>Liaison</w:t>
      </w:r>
    </w:p>
    <w:p w14:paraId="6CEA26D3" w14:textId="72DCD2BC" w:rsidR="001E1B87" w:rsidRPr="001E1B87" w:rsidRDefault="001E1B87" w:rsidP="00366ADE">
      <w:pPr>
        <w:ind w:left="720" w:hanging="720"/>
      </w:pPr>
      <w:r w:rsidRPr="001E1B87">
        <w:t>2.1</w:t>
      </w:r>
      <w:r w:rsidRPr="001E1B87">
        <w:tab/>
      </w:r>
      <w:r w:rsidR="00366ADE" w:rsidRPr="008B5868">
        <w:t xml:space="preserve">Liaises with </w:t>
      </w:r>
      <w:r w:rsidR="00366ADE">
        <w:t>R</w:t>
      </w:r>
      <w:r w:rsidR="00366ADE" w:rsidRPr="008B5868">
        <w:t xml:space="preserve">egional </w:t>
      </w:r>
      <w:r w:rsidR="00366ADE">
        <w:t>O</w:t>
      </w:r>
      <w:r w:rsidR="00366ADE" w:rsidRPr="008B5868">
        <w:t xml:space="preserve">ffices, other </w:t>
      </w:r>
      <w:r w:rsidR="00366ADE">
        <w:t>G</w:t>
      </w:r>
      <w:r w:rsidR="00366ADE" w:rsidRPr="008B5868">
        <w:t xml:space="preserve">overnment </w:t>
      </w:r>
      <w:r w:rsidR="00366ADE">
        <w:t>D</w:t>
      </w:r>
      <w:r w:rsidR="00366ADE" w:rsidRPr="008B5868">
        <w:t xml:space="preserve">epartments, community support organisations, </w:t>
      </w:r>
      <w:r w:rsidR="00366ADE">
        <w:t>S</w:t>
      </w:r>
      <w:r w:rsidR="00366ADE" w:rsidRPr="008B5868">
        <w:t xml:space="preserve">ocial </w:t>
      </w:r>
      <w:r w:rsidR="00366ADE">
        <w:t>W</w:t>
      </w:r>
      <w:r w:rsidR="00366ADE" w:rsidRPr="008B5868">
        <w:t>orkers and medical staff when determining clients' eligibility and need for Housing Service Delivery</w:t>
      </w:r>
      <w:r w:rsidR="00366ADE">
        <w:t xml:space="preserve">. </w:t>
      </w:r>
    </w:p>
    <w:p w14:paraId="6DE06429" w14:textId="0EE752DB" w:rsidR="001E1B87" w:rsidRPr="001E1B87" w:rsidRDefault="001E1B87" w:rsidP="001E1B87">
      <w:r w:rsidRPr="001E1B87">
        <w:t>2.2</w:t>
      </w:r>
      <w:r w:rsidRPr="001E1B87">
        <w:tab/>
      </w:r>
      <w:r w:rsidR="00366ADE" w:rsidRPr="008B5868">
        <w:t xml:space="preserve">Liaises with </w:t>
      </w:r>
      <w:r w:rsidR="00366ADE">
        <w:t>R</w:t>
      </w:r>
      <w:r w:rsidR="00366ADE" w:rsidRPr="008B5868">
        <w:t xml:space="preserve">eal </w:t>
      </w:r>
      <w:r w:rsidR="00366ADE">
        <w:t>E</w:t>
      </w:r>
      <w:r w:rsidR="00366ADE" w:rsidRPr="008B5868">
        <w:t xml:space="preserve">state </w:t>
      </w:r>
      <w:r w:rsidR="00366ADE">
        <w:t>A</w:t>
      </w:r>
      <w:r w:rsidR="00366ADE" w:rsidRPr="008B5868">
        <w:t>gents and landlords concerning Housing Service Delivery</w:t>
      </w:r>
      <w:r w:rsidR="00366ADE">
        <w:t xml:space="preserve">. </w:t>
      </w:r>
    </w:p>
    <w:p w14:paraId="51E79873" w14:textId="77777777" w:rsidR="001E1B87" w:rsidRPr="001E1B87" w:rsidRDefault="001E1B87" w:rsidP="001E1B87"/>
    <w:p w14:paraId="3CD0661E" w14:textId="55AF0C57" w:rsidR="001E1B87" w:rsidRPr="001E1B87" w:rsidRDefault="001E1B87" w:rsidP="001E1B87">
      <w:pPr>
        <w:rPr>
          <w:b/>
          <w:bCs/>
        </w:rPr>
      </w:pPr>
      <w:r w:rsidRPr="001E1B87">
        <w:rPr>
          <w:b/>
          <w:bCs/>
        </w:rPr>
        <w:t>3.</w:t>
      </w:r>
      <w:r w:rsidRPr="001E1B87">
        <w:rPr>
          <w:b/>
          <w:bCs/>
        </w:rPr>
        <w:tab/>
      </w:r>
      <w:r w:rsidR="00366ADE" w:rsidRPr="008B5868">
        <w:rPr>
          <w:b/>
          <w:bCs/>
        </w:rPr>
        <w:t>Administrative Support</w:t>
      </w:r>
    </w:p>
    <w:p w14:paraId="21EA6DC8" w14:textId="3071F651" w:rsidR="001E1B87" w:rsidRPr="001E1B87" w:rsidRDefault="001E1B87" w:rsidP="00366ADE">
      <w:pPr>
        <w:ind w:left="720" w:hanging="720"/>
      </w:pPr>
      <w:r w:rsidRPr="001E1B87">
        <w:t>3.1</w:t>
      </w:r>
      <w:r w:rsidRPr="001E1B87">
        <w:tab/>
      </w:r>
      <w:r w:rsidR="00366ADE" w:rsidRPr="008B5868">
        <w:t>Prepares reports and correspondence on outcomes and discussions arising from customer contact</w:t>
      </w:r>
      <w:r w:rsidR="00366ADE">
        <w:t xml:space="preserve">. </w:t>
      </w:r>
    </w:p>
    <w:p w14:paraId="5FD1585A" w14:textId="77777777" w:rsidR="001E1B87" w:rsidRPr="001E1B87" w:rsidRDefault="001E1B87" w:rsidP="001E1B87"/>
    <w:p w14:paraId="7D374EAE" w14:textId="1D1A14CD" w:rsidR="001E1B87" w:rsidRPr="001E1B87" w:rsidRDefault="001E1B87" w:rsidP="001E1B87">
      <w:pPr>
        <w:rPr>
          <w:b/>
          <w:bCs/>
        </w:rPr>
      </w:pPr>
      <w:r w:rsidRPr="001E1B87">
        <w:rPr>
          <w:b/>
          <w:bCs/>
        </w:rPr>
        <w:t>4.</w:t>
      </w:r>
      <w:r w:rsidRPr="001E1B87">
        <w:rPr>
          <w:b/>
          <w:bCs/>
        </w:rPr>
        <w:tab/>
      </w:r>
      <w:r w:rsidR="00366ADE">
        <w:rPr>
          <w:b/>
          <w:bCs/>
        </w:rPr>
        <w:t xml:space="preserve">Other </w:t>
      </w:r>
    </w:p>
    <w:p w14:paraId="4DD26F2F" w14:textId="1EF4E602" w:rsidR="001E1B87" w:rsidRPr="001E1B87" w:rsidRDefault="001E1B87" w:rsidP="00366ADE">
      <w:pPr>
        <w:ind w:left="720" w:hanging="720"/>
      </w:pPr>
      <w:r w:rsidRPr="001E1B87">
        <w:t>4.1</w:t>
      </w:r>
      <w:r w:rsidRPr="001E1B87">
        <w:tab/>
      </w:r>
      <w:r w:rsidR="00366ADE" w:rsidRPr="008B5868">
        <w:t xml:space="preserve">Promotes a high standard of Equal Opportunity, </w:t>
      </w:r>
      <w:r w:rsidR="00366ADE">
        <w:t>Work</w:t>
      </w:r>
      <w:r w:rsidR="00366ADE" w:rsidRPr="008B5868">
        <w:t xml:space="preserve"> Health and Safety, and ethical principles/practices in all aspects of this role</w:t>
      </w:r>
      <w:r w:rsidR="00366ADE">
        <w:t xml:space="preserve">. </w:t>
      </w:r>
    </w:p>
    <w:p w14:paraId="1D002F39" w14:textId="7BF22C18" w:rsidR="001E1B87" w:rsidRPr="001E1B87" w:rsidRDefault="001E1B87" w:rsidP="00366ADE">
      <w:pPr>
        <w:ind w:left="720" w:hanging="720"/>
      </w:pPr>
      <w:r w:rsidRPr="001E1B87">
        <w:t>4.2</w:t>
      </w:r>
      <w:r w:rsidRPr="001E1B87">
        <w:tab/>
      </w:r>
      <w:r w:rsidR="00366ADE" w:rsidRPr="008B5868">
        <w:t>Performs other duties as required, which may include acting in the role of Housing and Property Services Officer</w:t>
      </w:r>
      <w:r w:rsidR="00366ADE">
        <w:t xml:space="preserve">. </w:t>
      </w:r>
    </w:p>
    <w:p w14:paraId="15F63A49" w14:textId="77777777" w:rsidR="001E1B87" w:rsidRPr="00F749C2" w:rsidRDefault="001E1B87" w:rsidP="001E1B87">
      <w:pPr>
        <w:spacing w:after="120" w:line="288" w:lineRule="auto"/>
      </w:pPr>
    </w:p>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14928CC2" w:rsidR="00492C13" w:rsidRDefault="00492C13" w:rsidP="003275C9">
      <w:pPr>
        <w:spacing w:after="120" w:line="288" w:lineRule="auto"/>
      </w:pPr>
      <w:r>
        <w:br w:type="page"/>
      </w:r>
    </w:p>
    <w:p w14:paraId="3E3B86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C9E5FA7" w14:textId="77777777" w:rsidR="0094205D" w:rsidRDefault="0094205D" w:rsidP="003275C9">
      <w:pPr>
        <w:spacing w:after="120" w:line="288" w:lineRule="auto"/>
      </w:pPr>
    </w:p>
    <w:p w14:paraId="0811947D" w14:textId="77777777" w:rsidR="00366ADE" w:rsidRDefault="00366ADE" w:rsidP="00366ADE">
      <w:pPr>
        <w:spacing w:after="120" w:line="288" w:lineRule="auto"/>
      </w:pPr>
      <w:r w:rsidRPr="08E5ADF2">
        <w:rPr>
          <w:rFonts w:eastAsia="Arial"/>
        </w:rPr>
        <w:t>You will need to be someone who can show us they have a proven track record for the following</w:t>
      </w:r>
      <w:r>
        <w:rPr>
          <w:rFonts w:eastAsia="Arial"/>
        </w:rPr>
        <w:t>:</w:t>
      </w:r>
    </w:p>
    <w:p w14:paraId="257A2746" w14:textId="77777777" w:rsidR="00366ADE" w:rsidRDefault="00366ADE" w:rsidP="00366ADE">
      <w:pPr>
        <w:spacing w:after="120" w:line="288" w:lineRule="auto"/>
      </w:pPr>
      <w:r>
        <w:t>1.</w:t>
      </w:r>
      <w:r>
        <w:tab/>
        <w:t xml:space="preserve">Takes pride in delivering outstanding service to customers every time. </w:t>
      </w:r>
    </w:p>
    <w:p w14:paraId="5A41742E" w14:textId="77777777" w:rsidR="00366ADE" w:rsidRDefault="00366ADE" w:rsidP="00366ADE">
      <w:pPr>
        <w:spacing w:after="120" w:line="288" w:lineRule="auto"/>
      </w:pPr>
      <w:r>
        <w:t>2.</w:t>
      </w:r>
      <w:r>
        <w:tab/>
        <w:t xml:space="preserve">Looks for better ways of doing things and has a “can do” approach to solving problems. </w:t>
      </w:r>
    </w:p>
    <w:p w14:paraId="1C12FB0E" w14:textId="77777777" w:rsidR="00366ADE" w:rsidRDefault="00366ADE" w:rsidP="00366ADE">
      <w:pPr>
        <w:spacing w:after="120" w:line="288" w:lineRule="auto"/>
        <w:ind w:left="720" w:hanging="720"/>
      </w:pPr>
      <w:r>
        <w:t>3.</w:t>
      </w:r>
      <w:r>
        <w:tab/>
        <w:t xml:space="preserve">Works and gets on with people from all walks of life, including an awareness of cultural sensibilities, and shows respect for cultural differences/needs, </w:t>
      </w:r>
      <w:proofErr w:type="gramStart"/>
      <w:r>
        <w:t>in particular of</w:t>
      </w:r>
      <w:proofErr w:type="gramEnd"/>
      <w:r>
        <w:t xml:space="preserve"> Aboriginal people. </w:t>
      </w:r>
    </w:p>
    <w:p w14:paraId="1F36029B" w14:textId="77777777" w:rsidR="00366ADE" w:rsidRDefault="00366ADE" w:rsidP="00366ADE">
      <w:pPr>
        <w:spacing w:after="120" w:line="288" w:lineRule="auto"/>
        <w:ind w:left="720" w:hanging="720"/>
      </w:pPr>
      <w:r>
        <w:t>4.</w:t>
      </w:r>
      <w:r>
        <w:tab/>
        <w:t xml:space="preserve">Can be easily understood, often in challenging circumstances, when speaking or writing to others. </w:t>
      </w:r>
    </w:p>
    <w:p w14:paraId="760EC8D3" w14:textId="77777777" w:rsidR="00366ADE" w:rsidRDefault="00366ADE" w:rsidP="00366ADE">
      <w:pPr>
        <w:spacing w:after="120" w:line="288" w:lineRule="auto"/>
      </w:pPr>
      <w:r>
        <w:t>5.</w:t>
      </w:r>
      <w:r>
        <w:tab/>
        <w:t xml:space="preserve">Is flexible and ready, willing and able to take on a range of tasks and learn them quickly. </w:t>
      </w:r>
    </w:p>
    <w:p w14:paraId="17A625AC" w14:textId="303B42A9" w:rsidR="008D10DE" w:rsidRDefault="00366ADE" w:rsidP="00366ADE">
      <w:pPr>
        <w:spacing w:after="120" w:line="288" w:lineRule="auto"/>
      </w:pPr>
      <w:r>
        <w:t>6.</w:t>
      </w:r>
      <w:r>
        <w:tab/>
        <w:t>Possesses an ability to work within a team.</w:t>
      </w:r>
    </w:p>
    <w:p w14:paraId="10CC17B3" w14:textId="77777777" w:rsidR="00366ADE" w:rsidRDefault="00366ADE" w:rsidP="00366ADE">
      <w:pPr>
        <w:spacing w:after="120" w:line="288" w:lineRule="auto"/>
      </w:pPr>
    </w:p>
    <w:p w14:paraId="5BFFF97F"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0087D69A" w14:textId="77777777" w:rsidR="00C052B6" w:rsidRPr="002E7141" w:rsidRDefault="00C052B6" w:rsidP="002E7141">
      <w:pPr>
        <w:spacing w:after="0" w:line="288" w:lineRule="auto"/>
        <w:rPr>
          <w:i/>
          <w:iCs/>
          <w:sz w:val="20"/>
          <w:szCs w:val="20"/>
          <w:highlight w:val="yellow"/>
        </w:rPr>
      </w:pPr>
    </w:p>
    <w:p w14:paraId="7640783B" w14:textId="6F06AEA7" w:rsidR="00E95D36" w:rsidRDefault="00E95D36" w:rsidP="00E95D36">
      <w:pPr>
        <w:spacing w:after="120" w:line="288" w:lineRule="auto"/>
      </w:pPr>
      <w:r>
        <w:t>1.</w:t>
      </w:r>
      <w:r>
        <w:tab/>
      </w:r>
      <w:r w:rsidR="00366ADE">
        <w:t xml:space="preserve">Knowledge of the operations of the Department </w:t>
      </w:r>
      <w:r w:rsidR="004816CD">
        <w:t>-</w:t>
      </w:r>
      <w:r w:rsidR="00366ADE">
        <w:t xml:space="preserve"> Housing. </w:t>
      </w:r>
    </w:p>
    <w:p w14:paraId="28294974" w14:textId="77777777" w:rsidR="00E95D36" w:rsidRDefault="00E95D36" w:rsidP="003275C9">
      <w:pPr>
        <w:spacing w:after="120" w:line="288" w:lineRule="auto"/>
      </w:pPr>
    </w:p>
    <w:p w14:paraId="52F3BF1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BF75216" w14:textId="77777777" w:rsidR="00E95D36" w:rsidRDefault="00E95D36" w:rsidP="003275C9">
      <w:pPr>
        <w:spacing w:after="120" w:line="288" w:lineRule="auto"/>
      </w:pPr>
    </w:p>
    <w:p w14:paraId="6B24D063" w14:textId="4ECC3A1F" w:rsidR="00E95D36" w:rsidRDefault="00126DA1" w:rsidP="000F19A4">
      <w:pPr>
        <w:spacing w:after="120" w:line="288" w:lineRule="auto"/>
        <w:ind w:left="720" w:hanging="720"/>
      </w:pPr>
      <w:r>
        <w:t>1.</w:t>
      </w:r>
      <w:r>
        <w:tab/>
      </w:r>
      <w:r w:rsidRPr="001E255E">
        <w:t>Appointment is subject to a satisfactory Criminal Record Check conducted by the Department.</w:t>
      </w:r>
    </w:p>
    <w:p w14:paraId="7E5B68B6" w14:textId="54384FB2" w:rsidR="00E95D36" w:rsidRDefault="00E95D36" w:rsidP="004816CD">
      <w:pPr>
        <w:spacing w:after="120" w:line="288" w:lineRule="auto"/>
        <w:ind w:left="720" w:hanging="720"/>
      </w:pPr>
    </w:p>
    <w:sectPr w:rsidR="00E95D36" w:rsidSect="000A774E">
      <w:headerReference w:type="even" r:id="rId11"/>
      <w:headerReference w:type="default" r:id="rId12"/>
      <w:footerReference w:type="default" r:id="rId13"/>
      <w:headerReference w:type="first" r:id="rId14"/>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A991" w14:textId="77777777" w:rsidR="00B36566" w:rsidRDefault="00B36566" w:rsidP="0094205D">
      <w:pPr>
        <w:spacing w:after="0" w:line="240" w:lineRule="auto"/>
      </w:pPr>
      <w:r>
        <w:separator/>
      </w:r>
    </w:p>
  </w:endnote>
  <w:endnote w:type="continuationSeparator" w:id="0">
    <w:p w14:paraId="0AA71F4C" w14:textId="77777777" w:rsidR="00B36566" w:rsidRDefault="00B3656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6F9E6D02">
      <w:tc>
        <w:tcPr>
          <w:tcW w:w="8505" w:type="dxa"/>
        </w:tcPr>
        <w:p w14:paraId="69F3E004" w14:textId="545E090B" w:rsidR="00492C13" w:rsidRPr="00492C13" w:rsidRDefault="6F9E6D02" w:rsidP="00492C13">
          <w:r>
            <w:t>Customer Service Officer</w:t>
          </w:r>
          <w:r w:rsidR="00EE76E2">
            <w:t xml:space="preserve"> (</w:t>
          </w:r>
          <w:r w:rsidR="000F19A4">
            <w:t xml:space="preserve">Housing Services </w:t>
          </w:r>
          <w:r w:rsidR="00EE76E2">
            <w:t>Metropolitan</w:t>
          </w:r>
          <w:r w:rsidR="000F19A4">
            <w:t>)</w:t>
          </w:r>
          <w:r>
            <w:t>, Generic, Level 2</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B45E" w14:textId="77777777" w:rsidR="00B36566" w:rsidRDefault="00B36566" w:rsidP="0094205D">
      <w:pPr>
        <w:spacing w:after="0" w:line="240" w:lineRule="auto"/>
      </w:pPr>
      <w:r>
        <w:separator/>
      </w:r>
    </w:p>
  </w:footnote>
  <w:footnote w:type="continuationSeparator" w:id="0">
    <w:p w14:paraId="4C2AA14A" w14:textId="77777777" w:rsidR="00B36566" w:rsidRDefault="00B3656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7C1CFA94"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7EC5FF11"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0495A664"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0AF1"/>
    <w:rsid w:val="00011D76"/>
    <w:rsid w:val="00017A7D"/>
    <w:rsid w:val="000455CF"/>
    <w:rsid w:val="00052B60"/>
    <w:rsid w:val="00077B81"/>
    <w:rsid w:val="000964DE"/>
    <w:rsid w:val="000A774E"/>
    <w:rsid w:val="000B2285"/>
    <w:rsid w:val="000B42DA"/>
    <w:rsid w:val="000D29C0"/>
    <w:rsid w:val="000D6B91"/>
    <w:rsid w:val="000E1FD5"/>
    <w:rsid w:val="000E3BFA"/>
    <w:rsid w:val="000F19A4"/>
    <w:rsid w:val="00126DA1"/>
    <w:rsid w:val="00131440"/>
    <w:rsid w:val="00140B81"/>
    <w:rsid w:val="001476F3"/>
    <w:rsid w:val="00151C38"/>
    <w:rsid w:val="00171621"/>
    <w:rsid w:val="001A22F2"/>
    <w:rsid w:val="001B0776"/>
    <w:rsid w:val="001B0DFC"/>
    <w:rsid w:val="001D5365"/>
    <w:rsid w:val="001E1B87"/>
    <w:rsid w:val="0021619B"/>
    <w:rsid w:val="0022454A"/>
    <w:rsid w:val="00231103"/>
    <w:rsid w:val="002A3909"/>
    <w:rsid w:val="002C6D18"/>
    <w:rsid w:val="002D411B"/>
    <w:rsid w:val="002E7141"/>
    <w:rsid w:val="002F3BD9"/>
    <w:rsid w:val="003067B8"/>
    <w:rsid w:val="003275C9"/>
    <w:rsid w:val="003511BA"/>
    <w:rsid w:val="0036124F"/>
    <w:rsid w:val="00366ADE"/>
    <w:rsid w:val="00384206"/>
    <w:rsid w:val="003862B7"/>
    <w:rsid w:val="003D120E"/>
    <w:rsid w:val="003E0BB3"/>
    <w:rsid w:val="003F1D19"/>
    <w:rsid w:val="003F58C8"/>
    <w:rsid w:val="00425740"/>
    <w:rsid w:val="00431740"/>
    <w:rsid w:val="00453B1E"/>
    <w:rsid w:val="0047275C"/>
    <w:rsid w:val="00475A6E"/>
    <w:rsid w:val="00476522"/>
    <w:rsid w:val="004816CD"/>
    <w:rsid w:val="00490272"/>
    <w:rsid w:val="00492C13"/>
    <w:rsid w:val="004A0EB5"/>
    <w:rsid w:val="004A6D01"/>
    <w:rsid w:val="004C3465"/>
    <w:rsid w:val="005140DB"/>
    <w:rsid w:val="0055344C"/>
    <w:rsid w:val="0059402B"/>
    <w:rsid w:val="005A2DCF"/>
    <w:rsid w:val="005C5266"/>
    <w:rsid w:val="005E6DD1"/>
    <w:rsid w:val="005F17DB"/>
    <w:rsid w:val="00603360"/>
    <w:rsid w:val="006109D1"/>
    <w:rsid w:val="00631508"/>
    <w:rsid w:val="00643AF9"/>
    <w:rsid w:val="00644E49"/>
    <w:rsid w:val="00647895"/>
    <w:rsid w:val="006529D0"/>
    <w:rsid w:val="006543B6"/>
    <w:rsid w:val="00670BF0"/>
    <w:rsid w:val="006736FE"/>
    <w:rsid w:val="00683156"/>
    <w:rsid w:val="00691B30"/>
    <w:rsid w:val="0069567D"/>
    <w:rsid w:val="006A33CE"/>
    <w:rsid w:val="006B18A6"/>
    <w:rsid w:val="006F226E"/>
    <w:rsid w:val="007149FC"/>
    <w:rsid w:val="00716B0F"/>
    <w:rsid w:val="007317DF"/>
    <w:rsid w:val="00732AF6"/>
    <w:rsid w:val="00750229"/>
    <w:rsid w:val="0075637D"/>
    <w:rsid w:val="00757AAF"/>
    <w:rsid w:val="007A15A9"/>
    <w:rsid w:val="007A61C2"/>
    <w:rsid w:val="007B26A9"/>
    <w:rsid w:val="007F044C"/>
    <w:rsid w:val="00847E0B"/>
    <w:rsid w:val="00873572"/>
    <w:rsid w:val="008934EF"/>
    <w:rsid w:val="008A2853"/>
    <w:rsid w:val="008C3DB5"/>
    <w:rsid w:val="008D10DE"/>
    <w:rsid w:val="008D1337"/>
    <w:rsid w:val="008D6A50"/>
    <w:rsid w:val="0090128A"/>
    <w:rsid w:val="00915469"/>
    <w:rsid w:val="0094205D"/>
    <w:rsid w:val="0094324B"/>
    <w:rsid w:val="009475F9"/>
    <w:rsid w:val="009556B0"/>
    <w:rsid w:val="00957695"/>
    <w:rsid w:val="00974CDA"/>
    <w:rsid w:val="00982744"/>
    <w:rsid w:val="0099363A"/>
    <w:rsid w:val="009B3032"/>
    <w:rsid w:val="009B74B1"/>
    <w:rsid w:val="009B755B"/>
    <w:rsid w:val="009C590B"/>
    <w:rsid w:val="00A31294"/>
    <w:rsid w:val="00A65176"/>
    <w:rsid w:val="00A81990"/>
    <w:rsid w:val="00A85B56"/>
    <w:rsid w:val="00AA566E"/>
    <w:rsid w:val="00AB3752"/>
    <w:rsid w:val="00AB3B30"/>
    <w:rsid w:val="00AB7CA8"/>
    <w:rsid w:val="00AC7587"/>
    <w:rsid w:val="00AD4714"/>
    <w:rsid w:val="00AE7524"/>
    <w:rsid w:val="00AF2BE5"/>
    <w:rsid w:val="00AF57F4"/>
    <w:rsid w:val="00AF6939"/>
    <w:rsid w:val="00B024D9"/>
    <w:rsid w:val="00B34BD1"/>
    <w:rsid w:val="00B36566"/>
    <w:rsid w:val="00B369C9"/>
    <w:rsid w:val="00B51433"/>
    <w:rsid w:val="00B701CA"/>
    <w:rsid w:val="00B718EF"/>
    <w:rsid w:val="00B744C9"/>
    <w:rsid w:val="00B842EC"/>
    <w:rsid w:val="00B87220"/>
    <w:rsid w:val="00B92928"/>
    <w:rsid w:val="00BA178A"/>
    <w:rsid w:val="00BA614D"/>
    <w:rsid w:val="00BA732C"/>
    <w:rsid w:val="00BB5991"/>
    <w:rsid w:val="00BF0062"/>
    <w:rsid w:val="00BF5103"/>
    <w:rsid w:val="00C052B6"/>
    <w:rsid w:val="00C23AF3"/>
    <w:rsid w:val="00C412EE"/>
    <w:rsid w:val="00C82983"/>
    <w:rsid w:val="00C92766"/>
    <w:rsid w:val="00C9306E"/>
    <w:rsid w:val="00CA1B2D"/>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95D36"/>
    <w:rsid w:val="00EA3821"/>
    <w:rsid w:val="00EC2C7C"/>
    <w:rsid w:val="00ED0B72"/>
    <w:rsid w:val="00ED7D33"/>
    <w:rsid w:val="00EE76E2"/>
    <w:rsid w:val="00EF045F"/>
    <w:rsid w:val="00EF27F5"/>
    <w:rsid w:val="00EF77E1"/>
    <w:rsid w:val="00F06918"/>
    <w:rsid w:val="00F278BE"/>
    <w:rsid w:val="00F524E6"/>
    <w:rsid w:val="00F57027"/>
    <w:rsid w:val="00F749C2"/>
    <w:rsid w:val="00F813A6"/>
    <w:rsid w:val="00F91133"/>
    <w:rsid w:val="00FC02B9"/>
    <w:rsid w:val="00FC1D24"/>
    <w:rsid w:val="00FC1D90"/>
    <w:rsid w:val="00FD6503"/>
    <w:rsid w:val="00FE2F57"/>
    <w:rsid w:val="00FF0415"/>
    <w:rsid w:val="6F9E6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EE7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013598
014908
015803
015804
015805
016351
017106
017116
017119
015038
015128
016135
016229
017086
017107
017109
017120
017121
018976
012713
015037
016147
013614
013615
015043
015044
015070
015118
015955
016844
017108
017110
017111
017112
017113
017114
017117
017118
017197
017115
015067
015068
016232
017056
017057
017082
017083
017093
015058
015061
015126
015127
015986
016811
017059
017060
017061
017062
017063
017064
017091
017092
019287
015949
016368
017058
013762
015060
015062
015064
016052
016316
016366
017065
013896
015103
016080
016521
017094
017095
014052
014053
015051
015095
016231
017096
017103
017105
015054
015049
015050
017048
017080
017085
017097
017098
017100
017101
017099
020233
016173
016364
017089
017102
019247</Reviewnotes>
    <Branch xmlns="15946499-f577-4098-96bc-48df851b8c1c">Various</Branch>
    <Division xmlns="15946499-f577-4098-96bc-48df851b8c1c">Housing Services</Division>
    <LegacyPosNo xmlns="6a393f6b-8c99-4fde-9a33-938d668bc734">Large Cohort</LegacyPosNo>
    <Review_x0020_Notes xmlns="6a393f6b-8c99-4fde-9a33-938d668bc734">Drivers Licence Removed Jan 2026 - see Objective</Review_x0020_Notes>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B0A7416D-EB6A-4D9A-8B52-DC2958CF4719}"/>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3</TotalTime>
  <Pages>5</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Officer (Housing Services - Metro)</dc:title>
  <dc:subject/>
  <dc:creator>uleitb3</dc:creator>
  <cp:keywords>JDF template V1.28</cp:keywords>
  <dc:description/>
  <cp:lastModifiedBy>Otilia De Abreu</cp:lastModifiedBy>
  <cp:revision>3</cp:revision>
  <dcterms:created xsi:type="dcterms:W3CDTF">2026-01-09T04:05:00Z</dcterms:created>
  <dcterms:modified xsi:type="dcterms:W3CDTF">2026-01-09T04:15:00Z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