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4B684" w14:textId="77777777" w:rsidR="003275C9" w:rsidRDefault="003275C9" w:rsidP="003275C9">
      <w:pPr>
        <w:spacing w:after="120" w:line="288" w:lineRule="auto"/>
      </w:pPr>
    </w:p>
    <w:p w14:paraId="689ACD34" w14:textId="77777777" w:rsidR="0094205D" w:rsidRPr="00F749C2" w:rsidRDefault="003275C9" w:rsidP="003275C9">
      <w:pPr>
        <w:spacing w:after="120" w:line="288" w:lineRule="auto"/>
      </w:pPr>
      <w:r w:rsidRPr="005140DB">
        <w:rPr>
          <w:b/>
          <w:bCs/>
          <w:color w:val="2C5C86"/>
          <w:sz w:val="40"/>
          <w:szCs w:val="40"/>
        </w:rPr>
        <w:t>Job Description Form</w:t>
      </w:r>
    </w:p>
    <w:p w14:paraId="15BF296C" w14:textId="66870266" w:rsidR="0094205D" w:rsidRPr="008C3DB5" w:rsidRDefault="00D47B39" w:rsidP="003275C9">
      <w:pPr>
        <w:spacing w:after="120" w:line="288" w:lineRule="auto"/>
        <w:rPr>
          <w:b/>
          <w:bCs/>
          <w:sz w:val="50"/>
          <w:szCs w:val="50"/>
        </w:rPr>
      </w:pPr>
      <w:r>
        <w:rPr>
          <w:b/>
          <w:bCs/>
          <w:sz w:val="50"/>
          <w:szCs w:val="50"/>
        </w:rPr>
        <w:t xml:space="preserve">Senior Secure Care Worker </w:t>
      </w:r>
    </w:p>
    <w:p w14:paraId="61A4CC6E" w14:textId="77777777" w:rsidR="00492C13" w:rsidRPr="00492C13" w:rsidRDefault="00492C13" w:rsidP="003275C9">
      <w:pPr>
        <w:spacing w:after="120" w:line="288" w:lineRule="auto"/>
      </w:pPr>
    </w:p>
    <w:p w14:paraId="0A437AA5"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59C4C7E2" w14:textId="1B94790B" w:rsidR="00492C13" w:rsidRPr="005140DB" w:rsidRDefault="005140DB" w:rsidP="003275C9">
      <w:pPr>
        <w:spacing w:after="120" w:line="288" w:lineRule="auto"/>
      </w:pPr>
      <w:r w:rsidRPr="005140DB">
        <w:rPr>
          <w:b/>
          <w:bCs/>
        </w:rPr>
        <w:t>Position Number:</w:t>
      </w:r>
      <w:r w:rsidRPr="005140DB">
        <w:tab/>
      </w:r>
      <w:r w:rsidRPr="005140DB">
        <w:tab/>
      </w:r>
      <w:r w:rsidR="00D47B39">
        <w:t>Generic</w:t>
      </w:r>
    </w:p>
    <w:p w14:paraId="6D350EED" w14:textId="3273F144" w:rsidR="005140DB" w:rsidRPr="005140DB" w:rsidRDefault="005140DB" w:rsidP="005140DB">
      <w:pPr>
        <w:spacing w:after="120" w:line="288" w:lineRule="auto"/>
      </w:pPr>
      <w:r>
        <w:rPr>
          <w:b/>
          <w:bCs/>
        </w:rPr>
        <w:t>Classification</w:t>
      </w:r>
      <w:r w:rsidRPr="005140DB">
        <w:rPr>
          <w:b/>
          <w:bCs/>
        </w:rPr>
        <w:t>:</w:t>
      </w:r>
      <w:r w:rsidRPr="005140DB">
        <w:tab/>
      </w:r>
      <w:r w:rsidRPr="005140DB">
        <w:tab/>
      </w:r>
      <w:r w:rsidR="00D47B39">
        <w:t>Level 4</w:t>
      </w:r>
    </w:p>
    <w:p w14:paraId="2B43FE97" w14:textId="77777777" w:rsidR="00793D87" w:rsidRDefault="00793D87" w:rsidP="00793D87">
      <w:pPr>
        <w:spacing w:after="120" w:line="288" w:lineRule="auto"/>
      </w:pPr>
      <w:r>
        <w:rPr>
          <w:b/>
          <w:bCs/>
        </w:rPr>
        <w:t>Award:</w:t>
      </w:r>
      <w:r>
        <w:rPr>
          <w:b/>
          <w:bCs/>
        </w:rPr>
        <w:tab/>
      </w:r>
      <w:r>
        <w:rPr>
          <w:b/>
          <w:bCs/>
        </w:rPr>
        <w:tab/>
      </w:r>
      <w:r>
        <w:rPr>
          <w:b/>
          <w:bCs/>
        </w:rPr>
        <w:tab/>
      </w:r>
      <w:r>
        <w:t>Public Service Award</w:t>
      </w:r>
    </w:p>
    <w:p w14:paraId="728C6621" w14:textId="77777777" w:rsidR="005304C0" w:rsidRDefault="005304C0" w:rsidP="005304C0">
      <w:pPr>
        <w:spacing w:after="120" w:line="288" w:lineRule="auto"/>
      </w:pPr>
      <w:r>
        <w:rPr>
          <w:b/>
          <w:bCs/>
        </w:rPr>
        <w:t>Agreement</w:t>
      </w:r>
      <w:r w:rsidRPr="005140DB">
        <w:rPr>
          <w:b/>
          <w:bCs/>
        </w:rPr>
        <w:t>:</w:t>
      </w:r>
      <w:r w:rsidRPr="005140DB">
        <w:tab/>
      </w:r>
      <w:r>
        <w:tab/>
      </w:r>
      <w:r>
        <w:tab/>
        <w:t>Public Sector Agreement</w:t>
      </w:r>
    </w:p>
    <w:p w14:paraId="35AD995E" w14:textId="2308057F" w:rsidR="001D5365" w:rsidRDefault="001D5365" w:rsidP="006B18A6">
      <w:pPr>
        <w:spacing w:after="120" w:line="288" w:lineRule="auto"/>
        <w:ind w:left="2880" w:hanging="2880"/>
      </w:pPr>
      <w:r>
        <w:rPr>
          <w:b/>
          <w:bCs/>
        </w:rPr>
        <w:t>Organisational Unit:</w:t>
      </w:r>
      <w:r w:rsidRPr="005140DB">
        <w:tab/>
      </w:r>
      <w:r w:rsidR="00CD391E">
        <w:t>Child Protection and Family Support</w:t>
      </w:r>
      <w:r w:rsidR="00D47B39">
        <w:t xml:space="preserve"> / Statewide Services / Secure Care</w:t>
      </w:r>
    </w:p>
    <w:p w14:paraId="662B5872" w14:textId="2C13BD2B" w:rsidR="001D5365" w:rsidRDefault="001D5365" w:rsidP="00D47B39">
      <w:pPr>
        <w:spacing w:after="120" w:line="288" w:lineRule="auto"/>
      </w:pPr>
      <w:r>
        <w:rPr>
          <w:b/>
          <w:bCs/>
        </w:rPr>
        <w:t>Location:</w:t>
      </w:r>
      <w:r w:rsidRPr="005140DB">
        <w:tab/>
      </w:r>
      <w:r>
        <w:tab/>
      </w:r>
      <w:r>
        <w:tab/>
        <w:t>Perth Metropolitan Area</w:t>
      </w:r>
    </w:p>
    <w:p w14:paraId="6E3A5221" w14:textId="0C4CF0A4" w:rsidR="007F044C" w:rsidRDefault="007F044C" w:rsidP="007F044C">
      <w:pPr>
        <w:spacing w:after="120" w:line="288" w:lineRule="auto"/>
      </w:pPr>
      <w:r>
        <w:rPr>
          <w:b/>
          <w:bCs/>
        </w:rPr>
        <w:t>Classification Date:</w:t>
      </w:r>
      <w:r w:rsidRPr="005140DB">
        <w:tab/>
      </w:r>
    </w:p>
    <w:p w14:paraId="4E6D9DD8" w14:textId="77A00C22" w:rsidR="007F044C" w:rsidRDefault="007F044C" w:rsidP="00B842EC">
      <w:pPr>
        <w:spacing w:after="120" w:line="288" w:lineRule="auto"/>
        <w:ind w:left="2880" w:hanging="2880"/>
      </w:pPr>
      <w:r>
        <w:rPr>
          <w:b/>
          <w:bCs/>
        </w:rPr>
        <w:t>Effective Date:</w:t>
      </w:r>
      <w:r>
        <w:rPr>
          <w:b/>
          <w:bCs/>
        </w:rPr>
        <w:tab/>
      </w:r>
      <w:r w:rsidR="005304C0">
        <w:t>April 2026</w:t>
      </w:r>
    </w:p>
    <w:p w14:paraId="5E4D49FF" w14:textId="77777777" w:rsidR="001D5365" w:rsidRPr="007F044C" w:rsidRDefault="001D5365" w:rsidP="007F044C"/>
    <w:p w14:paraId="561CB65E" w14:textId="77777777" w:rsidR="007F044C" w:rsidRPr="00F749C2" w:rsidRDefault="007F044C" w:rsidP="007F044C">
      <w:pPr>
        <w:spacing w:after="120" w:line="288" w:lineRule="auto"/>
      </w:pPr>
      <w:r>
        <w:rPr>
          <w:b/>
          <w:bCs/>
          <w:color w:val="2C5C86"/>
          <w:sz w:val="28"/>
          <w:szCs w:val="28"/>
        </w:rPr>
        <w:t>Reporting Relationships</w:t>
      </w:r>
    </w:p>
    <w:p w14:paraId="268D2238"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0F6691AB" w14:textId="1F4F2380" w:rsidR="001D5365" w:rsidRDefault="000A26BC" w:rsidP="001D5365">
      <w:r>
        <w:t>Manager Secure Care, Various, Level 6</w:t>
      </w:r>
    </w:p>
    <w:p w14:paraId="6CEEFFFF" w14:textId="77777777" w:rsidR="00B842EC" w:rsidRDefault="00B842EC" w:rsidP="001D5365"/>
    <w:p w14:paraId="27DFC04A" w14:textId="77777777" w:rsidR="00B842EC" w:rsidRPr="007F044C" w:rsidRDefault="00B842EC" w:rsidP="00F57027">
      <w:pPr>
        <w:rPr>
          <w:b/>
          <w:bCs/>
        </w:rPr>
      </w:pPr>
      <w:r>
        <w:rPr>
          <w:b/>
          <w:bCs/>
        </w:rPr>
        <w:t>Positions under Direct Supervision</w:t>
      </w:r>
      <w:r w:rsidRPr="007F044C">
        <w:rPr>
          <w:b/>
          <w:bCs/>
        </w:rPr>
        <w:t>:</w:t>
      </w:r>
    </w:p>
    <w:p w14:paraId="75BF9BEA" w14:textId="1F5B87A1" w:rsidR="00F57027" w:rsidRDefault="00F57027" w:rsidP="00F57027">
      <w:r>
        <w:t>This position supervise</w:t>
      </w:r>
      <w:r w:rsidR="00D47B39">
        <w:t>s</w:t>
      </w:r>
      <w:r>
        <w:t xml:space="preserve"> a small team.</w:t>
      </w:r>
    </w:p>
    <w:p w14:paraId="1D3812FD" w14:textId="77777777" w:rsidR="007F044C" w:rsidRDefault="007F044C" w:rsidP="001D5365"/>
    <w:p w14:paraId="0B3D4609" w14:textId="77777777" w:rsidR="0094205D" w:rsidRDefault="0094205D" w:rsidP="003275C9">
      <w:pPr>
        <w:spacing w:after="120" w:line="288" w:lineRule="auto"/>
      </w:pPr>
      <w:r w:rsidRPr="00492C13">
        <w:br w:type="page"/>
      </w:r>
    </w:p>
    <w:p w14:paraId="48B47DBE" w14:textId="77777777" w:rsidR="00F749C2" w:rsidRPr="00F749C2" w:rsidRDefault="00F749C2" w:rsidP="00F749C2">
      <w:pPr>
        <w:spacing w:after="120" w:line="288" w:lineRule="auto"/>
      </w:pPr>
      <w:r>
        <w:rPr>
          <w:b/>
          <w:bCs/>
          <w:color w:val="2C5C86"/>
          <w:sz w:val="28"/>
          <w:szCs w:val="28"/>
        </w:rPr>
        <w:lastRenderedPageBreak/>
        <w:t>About the Department</w:t>
      </w:r>
    </w:p>
    <w:p w14:paraId="61DBBBB9" w14:textId="77777777" w:rsidR="001B3752" w:rsidRPr="002D751E" w:rsidRDefault="001B3752" w:rsidP="001B3752">
      <w:pPr>
        <w:spacing w:after="120" w:line="288" w:lineRule="auto"/>
      </w:pPr>
      <w:r w:rsidRPr="002D751E">
        <w:t xml:space="preserve">Communities provides person-centred, place-based support to the most vulnerable members of our Western Australian community. </w:t>
      </w:r>
    </w:p>
    <w:p w14:paraId="45BDA4D0" w14:textId="77777777" w:rsidR="001B3752" w:rsidRDefault="001B3752" w:rsidP="001B3752">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17689C07" w14:textId="77777777" w:rsidR="001B3752" w:rsidRDefault="001B3752" w:rsidP="001B3752">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23367191" w14:textId="77777777" w:rsidR="001B3752" w:rsidRDefault="001B3752" w:rsidP="001B3752">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7AAF83EA" w14:textId="77777777" w:rsidR="001B3752" w:rsidRDefault="001B3752" w:rsidP="001B3752">
      <w:pPr>
        <w:spacing w:after="120" w:line="288" w:lineRule="auto"/>
      </w:pPr>
      <w:r>
        <w:t>We promote a diverse workforce and embrace a high standard of equal opportunity, health and safety, and ethical practice.</w:t>
      </w:r>
    </w:p>
    <w:p w14:paraId="3A64A9B6" w14:textId="77777777" w:rsidR="001B3752" w:rsidRPr="00492C13" w:rsidRDefault="001B3752" w:rsidP="001B3752">
      <w:pPr>
        <w:spacing w:after="120" w:line="288" w:lineRule="auto"/>
      </w:pPr>
      <w:r>
        <w:t>Join us and work in a role where you can make a real difference to the lives of children, families, individuals and communities throughout Western Australia.</w:t>
      </w:r>
    </w:p>
    <w:p w14:paraId="289A2663" w14:textId="77777777" w:rsidR="008D6A50" w:rsidRDefault="008D6A50" w:rsidP="001E1B87">
      <w:pPr>
        <w:spacing w:after="120" w:line="288" w:lineRule="auto"/>
      </w:pPr>
    </w:p>
    <w:p w14:paraId="3CBF708B" w14:textId="77777777" w:rsidR="001E1B87" w:rsidRPr="001E1B87" w:rsidRDefault="001E1B87" w:rsidP="001E1B87">
      <w:pPr>
        <w:spacing w:after="120" w:line="288" w:lineRule="auto"/>
      </w:pPr>
      <w:r w:rsidRPr="001E1B87">
        <w:rPr>
          <w:b/>
          <w:bCs/>
          <w:color w:val="2C5C86"/>
          <w:sz w:val="28"/>
          <w:szCs w:val="28"/>
        </w:rPr>
        <w:t>Role Statement</w:t>
      </w:r>
    </w:p>
    <w:p w14:paraId="73540517" w14:textId="77777777" w:rsidR="00F81C78" w:rsidRDefault="00F81C78" w:rsidP="001E1B87">
      <w:pPr>
        <w:spacing w:after="120" w:line="288" w:lineRule="auto"/>
      </w:pPr>
    </w:p>
    <w:p w14:paraId="0C1232F9" w14:textId="36339125" w:rsidR="001E1B87" w:rsidRDefault="001E1B87" w:rsidP="001E1B87">
      <w:pPr>
        <w:spacing w:after="120" w:line="288" w:lineRule="auto"/>
      </w:pPr>
      <w:r>
        <w:t>This position is responsible fo</w:t>
      </w:r>
      <w:r w:rsidR="00D47B39">
        <w:t>r:</w:t>
      </w:r>
    </w:p>
    <w:p w14:paraId="03684E41" w14:textId="17B624E9" w:rsidR="00D47B39" w:rsidRDefault="00D47B39" w:rsidP="00D47B39">
      <w:pPr>
        <w:pStyle w:val="ListParagraph"/>
        <w:numPr>
          <w:ilvl w:val="0"/>
          <w:numId w:val="9"/>
        </w:numPr>
        <w:spacing w:after="120" w:line="288" w:lineRule="auto"/>
        <w:ind w:left="714" w:hanging="357"/>
        <w:contextualSpacing w:val="0"/>
      </w:pPr>
      <w:r>
        <w:t>coordinating children’s admission into Secure Care and ensuring that all necessary documentation is completed, and legislative and policy requirements are met;</w:t>
      </w:r>
    </w:p>
    <w:p w14:paraId="040F2881" w14:textId="609903A5" w:rsidR="00D47B39" w:rsidRDefault="00D47B39" w:rsidP="00D47B39">
      <w:pPr>
        <w:pStyle w:val="ListParagraph"/>
        <w:numPr>
          <w:ilvl w:val="0"/>
          <w:numId w:val="9"/>
        </w:numPr>
        <w:spacing w:after="120" w:line="288" w:lineRule="auto"/>
        <w:ind w:left="714" w:hanging="357"/>
        <w:contextualSpacing w:val="0"/>
      </w:pPr>
      <w:r>
        <w:t>coordinating and supervising Secure Care Workers and ensuring that the principles of the Department’s therapeutic framework are incorporated into daily practice;</w:t>
      </w:r>
    </w:p>
    <w:p w14:paraId="44F9D324" w14:textId="5C335A85" w:rsidR="00D47B39" w:rsidRDefault="00D47B39" w:rsidP="00D47B39">
      <w:pPr>
        <w:pStyle w:val="ListParagraph"/>
        <w:numPr>
          <w:ilvl w:val="0"/>
          <w:numId w:val="9"/>
        </w:numPr>
        <w:spacing w:after="120" w:line="288" w:lineRule="auto"/>
        <w:ind w:left="714" w:hanging="357"/>
        <w:contextualSpacing w:val="0"/>
      </w:pPr>
      <w:r>
        <w:t>the supervision of Secure Care Workers and the implementation of the Secure Care daily program with the children;</w:t>
      </w:r>
    </w:p>
    <w:p w14:paraId="680BA12D" w14:textId="3644710E" w:rsidR="00D47B39" w:rsidRDefault="00D47B39" w:rsidP="00D47B39">
      <w:pPr>
        <w:pStyle w:val="ListParagraph"/>
        <w:numPr>
          <w:ilvl w:val="0"/>
          <w:numId w:val="9"/>
        </w:numPr>
        <w:spacing w:after="120" w:line="288" w:lineRule="auto"/>
        <w:ind w:left="714" w:hanging="357"/>
        <w:contextualSpacing w:val="0"/>
      </w:pPr>
      <w:r>
        <w:lastRenderedPageBreak/>
        <w:t>management of Secure Care’s advanced security system, evacuation and relocation and business continuation processes in the delivery of therapeutic care;</w:t>
      </w:r>
    </w:p>
    <w:p w14:paraId="5CE278CD" w14:textId="65A11780" w:rsidR="00D47B39" w:rsidRDefault="00D47B39" w:rsidP="00D47B39">
      <w:pPr>
        <w:pStyle w:val="ListParagraph"/>
        <w:numPr>
          <w:ilvl w:val="0"/>
          <w:numId w:val="9"/>
        </w:numPr>
        <w:spacing w:after="120" w:line="288" w:lineRule="auto"/>
        <w:ind w:left="714" w:hanging="357"/>
        <w:contextualSpacing w:val="0"/>
      </w:pPr>
      <w:r>
        <w:t>participating in the development of the children’s therapeutic care and safety plans with the management team, and</w:t>
      </w:r>
    </w:p>
    <w:p w14:paraId="5BFCA6FD" w14:textId="5639F46E" w:rsidR="00D47B39" w:rsidRDefault="00D47B39" w:rsidP="00D47B39">
      <w:pPr>
        <w:pStyle w:val="ListParagraph"/>
        <w:numPr>
          <w:ilvl w:val="0"/>
          <w:numId w:val="9"/>
        </w:numPr>
        <w:spacing w:after="120" w:line="288" w:lineRule="auto"/>
        <w:ind w:left="714" w:hanging="357"/>
        <w:contextualSpacing w:val="0"/>
      </w:pPr>
      <w:r>
        <w:t xml:space="preserve">contributing to a culturally, emotionally, and physically safe therapeutic environment for children and staff. </w:t>
      </w:r>
    </w:p>
    <w:p w14:paraId="313A2CBC" w14:textId="77777777" w:rsidR="001E1B87" w:rsidRDefault="001E1B87">
      <w:r>
        <w:br w:type="page"/>
      </w:r>
    </w:p>
    <w:p w14:paraId="1FD2FD91" w14:textId="77777777" w:rsidR="001E1B87" w:rsidRDefault="001E1B87" w:rsidP="001E1B87">
      <w:pPr>
        <w:spacing w:after="120" w:line="288" w:lineRule="auto"/>
      </w:pPr>
    </w:p>
    <w:p w14:paraId="7C567246"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1B6AD607" w14:textId="77777777" w:rsidR="00E95D36" w:rsidRPr="00E95D36" w:rsidRDefault="00E95D36" w:rsidP="00E95D36"/>
    <w:p w14:paraId="6CA181EA" w14:textId="39303B22" w:rsidR="001E1B87" w:rsidRPr="001E1B87" w:rsidRDefault="001E1B87" w:rsidP="001E1B87">
      <w:pPr>
        <w:rPr>
          <w:b/>
          <w:bCs/>
        </w:rPr>
      </w:pPr>
      <w:r w:rsidRPr="001E1B87">
        <w:rPr>
          <w:b/>
          <w:bCs/>
        </w:rPr>
        <w:t>1.</w:t>
      </w:r>
      <w:r w:rsidRPr="001E1B87">
        <w:rPr>
          <w:b/>
          <w:bCs/>
        </w:rPr>
        <w:tab/>
      </w:r>
      <w:r w:rsidR="00D47B39" w:rsidRPr="00C61E2A">
        <w:rPr>
          <w:b/>
          <w:bCs/>
        </w:rPr>
        <w:t>Work with Children</w:t>
      </w:r>
    </w:p>
    <w:p w14:paraId="0B01D0C4" w14:textId="48B8617B" w:rsidR="001E1B87" w:rsidRPr="001E1B87" w:rsidRDefault="001E1B87" w:rsidP="00D47B39">
      <w:pPr>
        <w:ind w:left="720" w:hanging="720"/>
      </w:pPr>
      <w:r w:rsidRPr="001E1B87">
        <w:t>1.1</w:t>
      </w:r>
      <w:r w:rsidRPr="001E1B87">
        <w:tab/>
      </w:r>
      <w:r w:rsidR="00D47B39" w:rsidRPr="00C61E2A">
        <w:t xml:space="preserve">Coordinates children’s admission to Secure Care and ensures that all </w:t>
      </w:r>
      <w:r w:rsidR="00D47B39">
        <w:t>l</w:t>
      </w:r>
      <w:r w:rsidR="00D47B39" w:rsidRPr="00C61E2A">
        <w:t xml:space="preserve">egislative, </w:t>
      </w:r>
      <w:r w:rsidR="00D47B39">
        <w:t>p</w:t>
      </w:r>
      <w:r w:rsidR="00D47B39" w:rsidRPr="00C61E2A">
        <w:t xml:space="preserve">olicy, and </w:t>
      </w:r>
      <w:r w:rsidR="00D47B39">
        <w:t>p</w:t>
      </w:r>
      <w:r w:rsidR="00D47B39" w:rsidRPr="00C61E2A">
        <w:t>rocedural requirements are met</w:t>
      </w:r>
      <w:r w:rsidR="00D47B39">
        <w:t xml:space="preserve">. </w:t>
      </w:r>
    </w:p>
    <w:p w14:paraId="5FB2B243" w14:textId="284660FD" w:rsidR="001E1B87" w:rsidRPr="001E1B87" w:rsidRDefault="001E1B87" w:rsidP="00D47B39">
      <w:pPr>
        <w:ind w:left="720" w:hanging="720"/>
      </w:pPr>
      <w:r w:rsidRPr="001E1B87">
        <w:t xml:space="preserve">1.2 </w:t>
      </w:r>
      <w:r w:rsidRPr="001E1B87">
        <w:tab/>
      </w:r>
      <w:r w:rsidR="00D47B39" w:rsidRPr="00C61E2A">
        <w:t xml:space="preserve">Provides a high standard of trauma informed </w:t>
      </w:r>
      <w:r w:rsidR="00D47B39">
        <w:t>t</w:t>
      </w:r>
      <w:r w:rsidR="00D47B39" w:rsidRPr="00C61E2A">
        <w:t xml:space="preserve">herapeutic </w:t>
      </w:r>
      <w:r w:rsidR="00D47B39">
        <w:t>c</w:t>
      </w:r>
      <w:r w:rsidR="00D47B39" w:rsidRPr="00C61E2A">
        <w:t xml:space="preserve">are consistent with the Secure Care therapeutic approach and Departmental </w:t>
      </w:r>
      <w:r w:rsidR="00D47B39">
        <w:t>L</w:t>
      </w:r>
      <w:r w:rsidR="00D47B39" w:rsidRPr="00C61E2A">
        <w:t xml:space="preserve">egislation, </w:t>
      </w:r>
      <w:r w:rsidR="00D47B39">
        <w:t>p</w:t>
      </w:r>
      <w:r w:rsidR="00D47B39" w:rsidRPr="00C61E2A">
        <w:t xml:space="preserve">olicies, </w:t>
      </w:r>
      <w:r w:rsidR="00D47B39">
        <w:t>p</w:t>
      </w:r>
      <w:r w:rsidR="00D47B39" w:rsidRPr="00C61E2A">
        <w:t xml:space="preserve">rocedures and </w:t>
      </w:r>
      <w:r w:rsidR="00D47B39">
        <w:t>f</w:t>
      </w:r>
      <w:r w:rsidR="00D47B39" w:rsidRPr="00C61E2A">
        <w:t>rameworks</w:t>
      </w:r>
      <w:r w:rsidR="00D47B39">
        <w:t xml:space="preserve">. </w:t>
      </w:r>
    </w:p>
    <w:p w14:paraId="656DA3FB" w14:textId="45960548" w:rsidR="001E1B87" w:rsidRDefault="001E1B87" w:rsidP="00D47B39">
      <w:pPr>
        <w:ind w:left="720" w:hanging="720"/>
      </w:pPr>
      <w:r>
        <w:t>1.3</w:t>
      </w:r>
      <w:r>
        <w:tab/>
      </w:r>
      <w:r w:rsidR="00D47B39" w:rsidRPr="00C61E2A">
        <w:t xml:space="preserve">Creates and maintains a safe, secure, and caring environment for children, ensuring </w:t>
      </w:r>
      <w:r w:rsidR="00D47B39">
        <w:t xml:space="preserve">the </w:t>
      </w:r>
      <w:r w:rsidR="00D47B39" w:rsidRPr="00C61E2A">
        <w:t xml:space="preserve">maintenance of safety at all times and taking physical control when necessary, according to defined </w:t>
      </w:r>
      <w:r w:rsidR="00D47B39">
        <w:t>s</w:t>
      </w:r>
      <w:r w:rsidR="00D47B39" w:rsidRPr="00C61E2A">
        <w:t>tandards</w:t>
      </w:r>
      <w:r w:rsidR="00D47B39">
        <w:t xml:space="preserve">. </w:t>
      </w:r>
    </w:p>
    <w:p w14:paraId="15F75AFB" w14:textId="02487385" w:rsidR="00D47B39" w:rsidRDefault="00D47B39" w:rsidP="00D47B39">
      <w:pPr>
        <w:ind w:left="720" w:hanging="720"/>
      </w:pPr>
      <w:r>
        <w:t>1.4</w:t>
      </w:r>
      <w:r>
        <w:tab/>
      </w:r>
      <w:r w:rsidRPr="00C61E2A">
        <w:t xml:space="preserve">Assists the </w:t>
      </w:r>
      <w:r>
        <w:t>s</w:t>
      </w:r>
      <w:r w:rsidRPr="00C61E2A">
        <w:t xml:space="preserve">enior </w:t>
      </w:r>
      <w:r>
        <w:t>m</w:t>
      </w:r>
      <w:r w:rsidRPr="00C61E2A">
        <w:t xml:space="preserve">anagement </w:t>
      </w:r>
      <w:r>
        <w:t>t</w:t>
      </w:r>
      <w:r w:rsidRPr="00C61E2A">
        <w:t xml:space="preserve">eam by contributing to the design and implementation of trauma informed </w:t>
      </w:r>
      <w:r>
        <w:t>t</w:t>
      </w:r>
      <w:r w:rsidRPr="00C61E2A">
        <w:t xml:space="preserve">herapeutic </w:t>
      </w:r>
      <w:r>
        <w:t>s</w:t>
      </w:r>
      <w:r w:rsidRPr="00C61E2A">
        <w:t>trategies to address the effects of trauma experienced by children</w:t>
      </w:r>
      <w:r>
        <w:t xml:space="preserve">. </w:t>
      </w:r>
    </w:p>
    <w:p w14:paraId="3A38C6C0" w14:textId="77777777" w:rsidR="001E1B87" w:rsidRPr="001E1B87" w:rsidRDefault="001E1B87" w:rsidP="001E1B87"/>
    <w:p w14:paraId="2F2D832D" w14:textId="74B56D87" w:rsidR="001E1B87" w:rsidRPr="001E1B87" w:rsidRDefault="001E1B87" w:rsidP="001E1B87">
      <w:pPr>
        <w:rPr>
          <w:b/>
          <w:bCs/>
        </w:rPr>
      </w:pPr>
      <w:r w:rsidRPr="001E1B87">
        <w:rPr>
          <w:b/>
          <w:bCs/>
        </w:rPr>
        <w:t>2.</w:t>
      </w:r>
      <w:r w:rsidRPr="001E1B87">
        <w:rPr>
          <w:b/>
          <w:bCs/>
        </w:rPr>
        <w:tab/>
      </w:r>
      <w:r w:rsidR="00D47B39">
        <w:rPr>
          <w:b/>
          <w:bCs/>
        </w:rPr>
        <w:t>Management</w:t>
      </w:r>
    </w:p>
    <w:p w14:paraId="000E1D82" w14:textId="2DAF3C34" w:rsidR="001E1B87" w:rsidRPr="001E1B87" w:rsidRDefault="001E1B87" w:rsidP="00D47B39">
      <w:pPr>
        <w:ind w:left="720" w:hanging="720"/>
      </w:pPr>
      <w:r w:rsidRPr="001E1B87">
        <w:t>2.1</w:t>
      </w:r>
      <w:r w:rsidRPr="001E1B87">
        <w:tab/>
      </w:r>
      <w:r w:rsidR="00D47B39">
        <w:t>Takes</w:t>
      </w:r>
      <w:r w:rsidR="00D47B39" w:rsidRPr="00C61E2A">
        <w:t xml:space="preserve"> responsi</w:t>
      </w:r>
      <w:r w:rsidR="00D47B39">
        <w:t>bility</w:t>
      </w:r>
      <w:r w:rsidR="00D47B39" w:rsidRPr="00C61E2A">
        <w:t xml:space="preserve"> for the supervision of Secure Care Workers and running of the Secure Care </w:t>
      </w:r>
      <w:r w:rsidR="00D47B39">
        <w:t>p</w:t>
      </w:r>
      <w:r w:rsidR="00D47B39" w:rsidRPr="00C61E2A">
        <w:t>rogram</w:t>
      </w:r>
      <w:r w:rsidR="00D47B39">
        <w:t xml:space="preserve">. </w:t>
      </w:r>
    </w:p>
    <w:p w14:paraId="388EB4A2" w14:textId="72C24EA6" w:rsidR="001E1B87" w:rsidRPr="001E1B87" w:rsidRDefault="001E1B87" w:rsidP="00D47B39">
      <w:pPr>
        <w:ind w:left="720" w:hanging="720"/>
      </w:pPr>
      <w:r w:rsidRPr="001E1B87">
        <w:t>2.2</w:t>
      </w:r>
      <w:r w:rsidRPr="001E1B87">
        <w:tab/>
      </w:r>
      <w:r w:rsidR="00D47B39">
        <w:t>D</w:t>
      </w:r>
      <w:r w:rsidR="00D47B39" w:rsidRPr="00C61E2A">
        <w:t xml:space="preserve">irects the operations of Secure Care and ensures compliance with </w:t>
      </w:r>
      <w:r w:rsidR="00D47B39">
        <w:t>l</w:t>
      </w:r>
      <w:r w:rsidR="00D47B39" w:rsidRPr="00C61E2A">
        <w:t xml:space="preserve">egislation, </w:t>
      </w:r>
      <w:r w:rsidR="00D47B39">
        <w:t>D</w:t>
      </w:r>
      <w:r w:rsidR="00D47B39" w:rsidRPr="00C61E2A">
        <w:t xml:space="preserve">epartmental </w:t>
      </w:r>
      <w:r w:rsidR="00D47B39">
        <w:t>p</w:t>
      </w:r>
      <w:r w:rsidR="00D47B39" w:rsidRPr="00C61E2A">
        <w:t xml:space="preserve">olicies and </w:t>
      </w:r>
      <w:r w:rsidR="00D47B39">
        <w:t>p</w:t>
      </w:r>
      <w:r w:rsidR="00D47B39" w:rsidRPr="00C61E2A">
        <w:t xml:space="preserve">ractices and </w:t>
      </w:r>
      <w:r w:rsidR="00D47B39">
        <w:t>m</w:t>
      </w:r>
      <w:r w:rsidR="00D47B39" w:rsidRPr="00C61E2A">
        <w:t>anagement instructions</w:t>
      </w:r>
      <w:r w:rsidR="00D47B39">
        <w:t>, w</w:t>
      </w:r>
      <w:r w:rsidR="00D47B39" w:rsidRPr="00C61E2A">
        <w:t>hen required</w:t>
      </w:r>
      <w:r w:rsidR="00D47B39">
        <w:t xml:space="preserve">. </w:t>
      </w:r>
    </w:p>
    <w:p w14:paraId="55B46B5D" w14:textId="48AA0F4F" w:rsidR="001E1B87" w:rsidRDefault="001E1B87" w:rsidP="00D47B39">
      <w:pPr>
        <w:ind w:left="720" w:hanging="720"/>
      </w:pPr>
      <w:r w:rsidRPr="001E1B87">
        <w:t>2.</w:t>
      </w:r>
      <w:r>
        <w:t>3</w:t>
      </w:r>
      <w:r w:rsidRPr="001E1B87">
        <w:tab/>
      </w:r>
      <w:r w:rsidR="00D47B39" w:rsidRPr="00C61E2A">
        <w:t xml:space="preserve">Identifies training needs and assists the </w:t>
      </w:r>
      <w:r w:rsidR="00D47B39">
        <w:t>s</w:t>
      </w:r>
      <w:r w:rsidR="00D47B39" w:rsidRPr="00C61E2A">
        <w:t xml:space="preserve">enior </w:t>
      </w:r>
      <w:r w:rsidR="00D47B39">
        <w:t>m</w:t>
      </w:r>
      <w:r w:rsidR="00D47B39" w:rsidRPr="00C61E2A">
        <w:t xml:space="preserve">anagement </w:t>
      </w:r>
      <w:r w:rsidR="00D47B39">
        <w:t>t</w:t>
      </w:r>
      <w:r w:rsidR="00D47B39" w:rsidRPr="00C61E2A">
        <w:t>eam in the development of staff training</w:t>
      </w:r>
      <w:r w:rsidR="00D47B39">
        <w:t xml:space="preserve">. </w:t>
      </w:r>
    </w:p>
    <w:p w14:paraId="6B19BC8D" w14:textId="3A9436AB" w:rsidR="00D47B39" w:rsidRDefault="00D47B39" w:rsidP="00D47B39">
      <w:pPr>
        <w:ind w:left="720" w:hanging="720"/>
      </w:pPr>
      <w:r>
        <w:t>2.4</w:t>
      </w:r>
      <w:r>
        <w:tab/>
      </w:r>
      <w:r w:rsidRPr="00C61E2A">
        <w:t>Identifies issues in relation to Secure Care operational needs and assists in problem solving in relation to these issues</w:t>
      </w:r>
      <w:r>
        <w:t xml:space="preserve">. </w:t>
      </w:r>
    </w:p>
    <w:p w14:paraId="5EDD3263" w14:textId="3478A7E2" w:rsidR="00D47B39" w:rsidRDefault="00D47B39" w:rsidP="00D47B39">
      <w:pPr>
        <w:ind w:left="720" w:hanging="720"/>
      </w:pPr>
      <w:r>
        <w:t>2.5</w:t>
      </w:r>
      <w:r>
        <w:tab/>
        <w:t>A</w:t>
      </w:r>
      <w:r w:rsidRPr="00C61E2A">
        <w:t>ccess</w:t>
      </w:r>
      <w:r>
        <w:t xml:space="preserve">es </w:t>
      </w:r>
      <w:r w:rsidRPr="00C61E2A">
        <w:t>and record</w:t>
      </w:r>
      <w:r>
        <w:t>s</w:t>
      </w:r>
      <w:r w:rsidRPr="00C61E2A">
        <w:t xml:space="preserve"> child information into the Department’s databases</w:t>
      </w:r>
      <w:r>
        <w:t xml:space="preserve">. </w:t>
      </w:r>
    </w:p>
    <w:p w14:paraId="469948E8" w14:textId="07F5F862" w:rsidR="00D47B39" w:rsidRDefault="00D47B39" w:rsidP="00D47B39">
      <w:pPr>
        <w:ind w:left="720" w:hanging="720"/>
      </w:pPr>
      <w:r>
        <w:t>2.6</w:t>
      </w:r>
      <w:r>
        <w:tab/>
        <w:t>M</w:t>
      </w:r>
      <w:r w:rsidRPr="00C61E2A">
        <w:t>anage</w:t>
      </w:r>
      <w:r>
        <w:t>s</w:t>
      </w:r>
      <w:r w:rsidRPr="00C61E2A">
        <w:t xml:space="preserve"> Secure Care’s advanced </w:t>
      </w:r>
      <w:r>
        <w:t>s</w:t>
      </w:r>
      <w:r w:rsidRPr="00C61E2A">
        <w:t xml:space="preserve">ecurity </w:t>
      </w:r>
      <w:r>
        <w:t>s</w:t>
      </w:r>
      <w:r w:rsidRPr="00C61E2A">
        <w:t xml:space="preserve">ystem, </w:t>
      </w:r>
      <w:r>
        <w:t>e</w:t>
      </w:r>
      <w:r w:rsidRPr="00C61E2A">
        <w:t>vacuation an</w:t>
      </w:r>
      <w:r>
        <w:t xml:space="preserve">d </w:t>
      </w:r>
      <w:r w:rsidRPr="00C61E2A">
        <w:t>re-location</w:t>
      </w:r>
      <w:r>
        <w:t>,</w:t>
      </w:r>
      <w:r w:rsidRPr="00C61E2A">
        <w:t xml:space="preserve"> and </w:t>
      </w:r>
      <w:r>
        <w:t>b</w:t>
      </w:r>
      <w:r w:rsidRPr="00C61E2A">
        <w:t xml:space="preserve">usiness continuation processes in the delivery of </w:t>
      </w:r>
      <w:r>
        <w:t>t</w:t>
      </w:r>
      <w:r w:rsidRPr="00C61E2A">
        <w:t xml:space="preserve">herapeutic </w:t>
      </w:r>
      <w:r>
        <w:t>C</w:t>
      </w:r>
      <w:r w:rsidRPr="00C61E2A">
        <w:t>are</w:t>
      </w:r>
      <w:r>
        <w:t xml:space="preserve">. </w:t>
      </w:r>
    </w:p>
    <w:p w14:paraId="0587C553" w14:textId="63D88C5A" w:rsidR="00D47B39" w:rsidRDefault="00D47B39" w:rsidP="001E1B87">
      <w:r>
        <w:br w:type="page"/>
      </w:r>
    </w:p>
    <w:p w14:paraId="058D3E14" w14:textId="77777777" w:rsidR="001E1B87" w:rsidRPr="001E1B87" w:rsidRDefault="001E1B87" w:rsidP="001E1B87"/>
    <w:p w14:paraId="44A9C244" w14:textId="56D56C9E" w:rsidR="001E1B87" w:rsidRPr="001E1B87" w:rsidRDefault="001E1B87" w:rsidP="001E1B87">
      <w:pPr>
        <w:rPr>
          <w:b/>
          <w:bCs/>
        </w:rPr>
      </w:pPr>
      <w:r w:rsidRPr="001E1B87">
        <w:rPr>
          <w:b/>
          <w:bCs/>
        </w:rPr>
        <w:t>3.</w:t>
      </w:r>
      <w:r w:rsidRPr="001E1B87">
        <w:rPr>
          <w:b/>
          <w:bCs/>
        </w:rPr>
        <w:tab/>
      </w:r>
      <w:r w:rsidR="00D47B39" w:rsidRPr="00C61E2A">
        <w:rPr>
          <w:b/>
          <w:bCs/>
        </w:rPr>
        <w:t>Secure Care Planning and Coordination</w:t>
      </w:r>
    </w:p>
    <w:p w14:paraId="3F8E7EA0" w14:textId="1EA56305" w:rsidR="001E1B87" w:rsidRPr="001E1B87" w:rsidRDefault="001E1B87" w:rsidP="00D47B39">
      <w:pPr>
        <w:ind w:left="720" w:hanging="720"/>
      </w:pPr>
      <w:r w:rsidRPr="001E1B87">
        <w:t>3.1</w:t>
      </w:r>
      <w:r w:rsidRPr="001E1B87">
        <w:tab/>
      </w:r>
      <w:r w:rsidR="00D47B39" w:rsidRPr="00C61E2A">
        <w:t xml:space="preserve">Contributes to the continual review of Secure Care </w:t>
      </w:r>
      <w:r w:rsidR="00D47B39">
        <w:t>t</w:t>
      </w:r>
      <w:r w:rsidR="00D47B39" w:rsidRPr="00C61E2A">
        <w:t xml:space="preserve">herapeutic and </w:t>
      </w:r>
      <w:r w:rsidR="00D47B39">
        <w:t>s</w:t>
      </w:r>
      <w:r w:rsidR="00D47B39" w:rsidRPr="00C61E2A">
        <w:t xml:space="preserve">afety </w:t>
      </w:r>
      <w:r w:rsidR="00D47B39">
        <w:t>p</w:t>
      </w:r>
      <w:r w:rsidR="00D47B39" w:rsidRPr="00C61E2A">
        <w:t>lans for children</w:t>
      </w:r>
      <w:r w:rsidR="00D47B39">
        <w:t xml:space="preserve">. </w:t>
      </w:r>
    </w:p>
    <w:p w14:paraId="589C8462" w14:textId="345E0401" w:rsidR="001E1B87" w:rsidRDefault="001E1B87" w:rsidP="001E1B87">
      <w:r w:rsidRPr="001E1B87">
        <w:t>3.2</w:t>
      </w:r>
      <w:r w:rsidRPr="001E1B87">
        <w:tab/>
      </w:r>
      <w:r w:rsidR="00D47B39">
        <w:t>L</w:t>
      </w:r>
      <w:r w:rsidR="00D47B39" w:rsidRPr="00C61E2A">
        <w:t>iaises with family members and significant others</w:t>
      </w:r>
      <w:r w:rsidR="00D47B39">
        <w:t>, a</w:t>
      </w:r>
      <w:r w:rsidR="00D47B39" w:rsidRPr="00C61E2A">
        <w:t>s directed</w:t>
      </w:r>
      <w:r w:rsidR="00D47B39">
        <w:t xml:space="preserve">. </w:t>
      </w:r>
    </w:p>
    <w:p w14:paraId="078F8FA7" w14:textId="2D36C2FA" w:rsidR="001E1B87" w:rsidRDefault="001E1B87" w:rsidP="001E1B87">
      <w:r>
        <w:t>3</w:t>
      </w:r>
      <w:r w:rsidRPr="001E1B87">
        <w:t>.</w:t>
      </w:r>
      <w:r>
        <w:t>3</w:t>
      </w:r>
      <w:r w:rsidRPr="001E1B87">
        <w:tab/>
      </w:r>
      <w:r w:rsidR="00D47B39" w:rsidRPr="00C61E2A">
        <w:t>Monitors and reports on the progress of children</w:t>
      </w:r>
      <w:r w:rsidR="00D47B39">
        <w:t xml:space="preserve">. </w:t>
      </w:r>
    </w:p>
    <w:p w14:paraId="1FBC249D" w14:textId="1567E0FF" w:rsidR="00D47B39" w:rsidRDefault="00D47B39" w:rsidP="00F13588">
      <w:pPr>
        <w:ind w:left="720" w:hanging="720"/>
      </w:pPr>
      <w:r>
        <w:t>3.4</w:t>
      </w:r>
      <w:r>
        <w:tab/>
      </w:r>
      <w:r w:rsidR="00F13588" w:rsidRPr="00C61E2A">
        <w:t xml:space="preserve">Assists the Assistant Director and Senior Psychologist with the monitoring and evaluation of the </w:t>
      </w:r>
      <w:r w:rsidR="00F13588">
        <w:t>t</w:t>
      </w:r>
      <w:r w:rsidR="00F13588" w:rsidRPr="00C61E2A">
        <w:t xml:space="preserve">herapeutic </w:t>
      </w:r>
      <w:r w:rsidR="00F13588">
        <w:t>p</w:t>
      </w:r>
      <w:r w:rsidR="00F13588" w:rsidRPr="00C61E2A">
        <w:t>rogram</w:t>
      </w:r>
      <w:r w:rsidR="00F13588">
        <w:t xml:space="preserve">. </w:t>
      </w:r>
    </w:p>
    <w:p w14:paraId="7699964C" w14:textId="69BD3B57" w:rsidR="00F13588" w:rsidRDefault="00F13588" w:rsidP="00F13588">
      <w:pPr>
        <w:ind w:left="720" w:hanging="720"/>
      </w:pPr>
      <w:r>
        <w:t>3.5</w:t>
      </w:r>
      <w:r>
        <w:tab/>
      </w:r>
      <w:r w:rsidRPr="00C61E2A">
        <w:t xml:space="preserve">Makes recommendations to the Assistant Director regarding Secure Care </w:t>
      </w:r>
      <w:r>
        <w:t>Program</w:t>
      </w:r>
      <w:r w:rsidRPr="00C61E2A">
        <w:t xml:space="preserve"> improvements and initiatives</w:t>
      </w:r>
      <w:r>
        <w:t xml:space="preserve">. </w:t>
      </w:r>
    </w:p>
    <w:p w14:paraId="0FDD1197" w14:textId="0F5EF69B" w:rsidR="00F13588" w:rsidRDefault="00F13588" w:rsidP="00F13588">
      <w:pPr>
        <w:ind w:left="720" w:hanging="720"/>
      </w:pPr>
      <w:r>
        <w:t>3.6</w:t>
      </w:r>
      <w:r>
        <w:tab/>
      </w:r>
      <w:r w:rsidRPr="00C61E2A">
        <w:t>Provides direction to Secure Care Workers to maintain the cultural, emotional, and physical safety of children and staff</w:t>
      </w:r>
      <w:r>
        <w:t xml:space="preserve">. </w:t>
      </w:r>
    </w:p>
    <w:p w14:paraId="2986AA4C" w14:textId="77777777" w:rsidR="001E1B87" w:rsidRPr="001E1B87" w:rsidRDefault="001E1B87" w:rsidP="001E1B87"/>
    <w:p w14:paraId="2E3FFB07" w14:textId="22D95431" w:rsidR="001E1B87" w:rsidRPr="001E1B87" w:rsidRDefault="001E1B87" w:rsidP="001E1B87">
      <w:pPr>
        <w:rPr>
          <w:b/>
          <w:bCs/>
        </w:rPr>
      </w:pPr>
      <w:r w:rsidRPr="001E1B87">
        <w:rPr>
          <w:b/>
          <w:bCs/>
        </w:rPr>
        <w:t>4.</w:t>
      </w:r>
      <w:r w:rsidRPr="001E1B87">
        <w:rPr>
          <w:b/>
          <w:bCs/>
        </w:rPr>
        <w:tab/>
      </w:r>
      <w:r w:rsidR="00F13588">
        <w:rPr>
          <w:b/>
          <w:bCs/>
        </w:rPr>
        <w:t xml:space="preserve">Other </w:t>
      </w:r>
    </w:p>
    <w:p w14:paraId="678E1814" w14:textId="2B4F095D" w:rsidR="001E1B87" w:rsidRPr="001E1B87" w:rsidRDefault="001E1B87" w:rsidP="00F13588">
      <w:pPr>
        <w:ind w:left="720" w:hanging="720"/>
      </w:pPr>
      <w:r w:rsidRPr="001E1B87">
        <w:t>4.1</w:t>
      </w:r>
      <w:r w:rsidRPr="001E1B87">
        <w:tab/>
      </w:r>
      <w:r w:rsidR="00F13588" w:rsidRPr="00C61E2A">
        <w:t xml:space="preserve">Completes </w:t>
      </w:r>
      <w:r w:rsidR="00F13588">
        <w:t>a</w:t>
      </w:r>
      <w:r w:rsidR="00F13588" w:rsidRPr="00C61E2A">
        <w:t>dministrative duties</w:t>
      </w:r>
      <w:r w:rsidR="00F13588">
        <w:t xml:space="preserve">, </w:t>
      </w:r>
      <w:r w:rsidR="00F13588" w:rsidRPr="00C61E2A">
        <w:t xml:space="preserve">including recording, computer data entry and preparation of </w:t>
      </w:r>
      <w:r w:rsidR="00F13588">
        <w:t>r</w:t>
      </w:r>
      <w:r w:rsidR="00F13588" w:rsidRPr="00C61E2A">
        <w:t>eports</w:t>
      </w:r>
      <w:r w:rsidR="00F13588">
        <w:t xml:space="preserve">. </w:t>
      </w:r>
    </w:p>
    <w:p w14:paraId="513E9D9E" w14:textId="5A5259B1" w:rsidR="001E1B87" w:rsidRPr="001E1B87" w:rsidRDefault="001E1B87" w:rsidP="00F13588">
      <w:pPr>
        <w:ind w:left="720" w:hanging="720"/>
      </w:pPr>
      <w:r w:rsidRPr="001E1B87">
        <w:t>4.2</w:t>
      </w:r>
      <w:r w:rsidRPr="001E1B87">
        <w:tab/>
      </w:r>
      <w:r w:rsidR="00F13588" w:rsidRPr="00C61E2A">
        <w:t>Undertakes and organises housekeeping and maintenance to ensure a positive and safe physical environment</w:t>
      </w:r>
      <w:r w:rsidR="00F13588">
        <w:t xml:space="preserve">. </w:t>
      </w:r>
    </w:p>
    <w:p w14:paraId="6A3194E1" w14:textId="5EBB6AE8" w:rsidR="001E1B87" w:rsidRDefault="001E1B87" w:rsidP="00F13588">
      <w:pPr>
        <w:ind w:left="720" w:hanging="720"/>
      </w:pPr>
      <w:r>
        <w:t>4</w:t>
      </w:r>
      <w:r w:rsidRPr="001E1B87">
        <w:t>.</w:t>
      </w:r>
      <w:r>
        <w:t>3</w:t>
      </w:r>
      <w:r w:rsidRPr="001E1B87">
        <w:tab/>
      </w:r>
      <w:r w:rsidR="00F13588" w:rsidRPr="00C61E2A">
        <w:t xml:space="preserve">Participates in training, supervision, reflective practice, </w:t>
      </w:r>
      <w:r w:rsidR="00F13588">
        <w:t>s</w:t>
      </w:r>
      <w:r w:rsidR="00F13588" w:rsidRPr="00C61E2A">
        <w:t xml:space="preserve">taff </w:t>
      </w:r>
      <w:r w:rsidR="00F13588">
        <w:t>m</w:t>
      </w:r>
      <w:r w:rsidR="00F13588" w:rsidRPr="00C61E2A">
        <w:t xml:space="preserve">eetings and </w:t>
      </w:r>
      <w:r w:rsidR="00F13588">
        <w:t>d</w:t>
      </w:r>
      <w:r w:rsidR="00F13588" w:rsidRPr="00C61E2A">
        <w:t xml:space="preserve">evelopment </w:t>
      </w:r>
      <w:r w:rsidR="00F13588">
        <w:t>p</w:t>
      </w:r>
      <w:r w:rsidR="00F13588" w:rsidRPr="00C61E2A">
        <w:t>rogram</w:t>
      </w:r>
      <w:r w:rsidR="00F13588">
        <w:t xml:space="preserve">s. </w:t>
      </w:r>
    </w:p>
    <w:p w14:paraId="643C7446" w14:textId="23CB026C" w:rsidR="00F13588" w:rsidRDefault="00F13588" w:rsidP="00F13588">
      <w:pPr>
        <w:ind w:left="720" w:hanging="720"/>
      </w:pPr>
      <w:r>
        <w:t>4.4</w:t>
      </w:r>
      <w:r>
        <w:tab/>
      </w:r>
      <w:r w:rsidRPr="00C61E2A">
        <w:t>Participates, and when necessary</w:t>
      </w:r>
      <w:r>
        <w:t>,</w:t>
      </w:r>
      <w:r w:rsidRPr="00C61E2A">
        <w:t xml:space="preserve"> coordinates</w:t>
      </w:r>
      <w:r>
        <w:t xml:space="preserve"> </w:t>
      </w:r>
      <w:r w:rsidRPr="00C61E2A">
        <w:t xml:space="preserve">Secure Care’s </w:t>
      </w:r>
      <w:r>
        <w:t>e</w:t>
      </w:r>
      <w:r w:rsidRPr="00C61E2A">
        <w:t xml:space="preserve">mergency </w:t>
      </w:r>
      <w:r>
        <w:t>m</w:t>
      </w:r>
      <w:r w:rsidRPr="00C61E2A">
        <w:t xml:space="preserve">anagement and </w:t>
      </w:r>
      <w:r>
        <w:t>b</w:t>
      </w:r>
      <w:r w:rsidRPr="00C61E2A">
        <w:t xml:space="preserve">usiness </w:t>
      </w:r>
      <w:r>
        <w:t>c</w:t>
      </w:r>
      <w:r w:rsidRPr="00C61E2A">
        <w:t xml:space="preserve">ontinuation </w:t>
      </w:r>
      <w:r>
        <w:t>r</w:t>
      </w:r>
      <w:r w:rsidRPr="00C61E2A">
        <w:t>esponse duties as required</w:t>
      </w:r>
      <w:r>
        <w:t xml:space="preserve">. </w:t>
      </w:r>
    </w:p>
    <w:p w14:paraId="0B297DD1" w14:textId="77777777" w:rsidR="001E1B87" w:rsidRPr="00F749C2" w:rsidRDefault="001E1B87" w:rsidP="001E1B87">
      <w:pPr>
        <w:spacing w:after="120" w:line="288" w:lineRule="auto"/>
      </w:pPr>
    </w:p>
    <w:p w14:paraId="51CC7AFD" w14:textId="77777777" w:rsidR="0094205D" w:rsidRPr="00492C13" w:rsidRDefault="0094205D" w:rsidP="003275C9">
      <w:pPr>
        <w:spacing w:after="120" w:line="288" w:lineRule="auto"/>
      </w:pPr>
      <w:r w:rsidRPr="00492C13">
        <w:br w:type="page"/>
      </w:r>
    </w:p>
    <w:p w14:paraId="2C97215D" w14:textId="77777777" w:rsidR="001E1B87" w:rsidRPr="001E1B87" w:rsidRDefault="001E1B87" w:rsidP="001E1B87">
      <w:pPr>
        <w:spacing w:after="120" w:line="288" w:lineRule="auto"/>
      </w:pPr>
      <w:r w:rsidRPr="001E1B87">
        <w:rPr>
          <w:b/>
          <w:bCs/>
          <w:color w:val="2C5C86"/>
          <w:sz w:val="28"/>
          <w:szCs w:val="28"/>
        </w:rPr>
        <w:t>Corporate Responsibilitie</w:t>
      </w:r>
      <w:r>
        <w:rPr>
          <w:b/>
          <w:bCs/>
          <w:color w:val="2C5C86"/>
          <w:sz w:val="28"/>
          <w:szCs w:val="28"/>
        </w:rPr>
        <w:t>s</w:t>
      </w:r>
    </w:p>
    <w:p w14:paraId="3CE7C460" w14:textId="77777777" w:rsidR="00E95D36" w:rsidRDefault="00E95D36" w:rsidP="001E1B87">
      <w:pPr>
        <w:spacing w:after="120" w:line="288" w:lineRule="auto"/>
      </w:pPr>
    </w:p>
    <w:p w14:paraId="22657DAE"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2A9337C8"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6CCFB6A4" w14:textId="77777777" w:rsidR="00AD4714" w:rsidRDefault="00AD4714" w:rsidP="003275C9">
      <w:pPr>
        <w:spacing w:after="120" w:line="288" w:lineRule="auto"/>
      </w:pPr>
      <w:r>
        <w:t>3</w:t>
      </w:r>
      <w:r>
        <w:tab/>
      </w:r>
      <w:r w:rsidRPr="00AD4714">
        <w:t>Participates in emergency or critical event response management duties as required.</w:t>
      </w:r>
    </w:p>
    <w:p w14:paraId="1A908004" w14:textId="77777777" w:rsidR="00AD4714" w:rsidRPr="00492C13" w:rsidRDefault="00AD4714" w:rsidP="00AD4714">
      <w:pPr>
        <w:spacing w:after="120" w:line="288" w:lineRule="auto"/>
      </w:pPr>
      <w:r>
        <w:t>4.</w:t>
      </w:r>
      <w:r>
        <w:tab/>
        <w:t>Undertakes other duties as required.</w:t>
      </w:r>
    </w:p>
    <w:p w14:paraId="71B1DE99" w14:textId="77777777" w:rsidR="00AD4714" w:rsidRDefault="00AD4714" w:rsidP="00AD4714">
      <w:pPr>
        <w:spacing w:after="120" w:line="288" w:lineRule="auto"/>
      </w:pPr>
    </w:p>
    <w:p w14:paraId="4FB57B35"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0448230" w14:textId="77777777" w:rsidR="00AE7524" w:rsidRDefault="00AE7524" w:rsidP="00AD4714">
      <w:pPr>
        <w:spacing w:after="120" w:line="288" w:lineRule="auto"/>
        <w:rPr>
          <w:b/>
          <w:bCs/>
        </w:rPr>
      </w:pPr>
    </w:p>
    <w:p w14:paraId="5F432E6C" w14:textId="77777777" w:rsidR="00AD4714" w:rsidRPr="00AD4714" w:rsidRDefault="00AD4714" w:rsidP="00AD4714">
      <w:pPr>
        <w:spacing w:after="120" w:line="288" w:lineRule="auto"/>
        <w:rPr>
          <w:b/>
          <w:bCs/>
        </w:rPr>
      </w:pPr>
      <w:r w:rsidRPr="00AD4714">
        <w:rPr>
          <w:b/>
          <w:bCs/>
        </w:rPr>
        <w:t>All Employees (and Volunteers / Trainees / Contractors)</w:t>
      </w:r>
    </w:p>
    <w:p w14:paraId="2F58CDE9"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7CE0425A"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425E6750"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51A73DEC" w14:textId="3E28A10E" w:rsidR="00492C13" w:rsidRDefault="00492C13" w:rsidP="003275C9">
      <w:pPr>
        <w:spacing w:after="120" w:line="288" w:lineRule="auto"/>
      </w:pPr>
      <w:r>
        <w:br w:type="page"/>
      </w:r>
    </w:p>
    <w:p w14:paraId="17FF6AC4" w14:textId="77777777" w:rsidR="00492C13" w:rsidRPr="00E95D36" w:rsidRDefault="00E95D36" w:rsidP="003275C9">
      <w:pPr>
        <w:spacing w:after="120" w:line="288" w:lineRule="auto"/>
      </w:pPr>
      <w:r w:rsidRPr="00E95D36">
        <w:rPr>
          <w:b/>
          <w:bCs/>
          <w:color w:val="2C5C86"/>
          <w:sz w:val="28"/>
          <w:szCs w:val="28"/>
        </w:rPr>
        <w:t>Essential Work-Related Requirements (Selection Criteria)</w:t>
      </w:r>
    </w:p>
    <w:p w14:paraId="3CAFA77D" w14:textId="77777777" w:rsidR="0094205D" w:rsidRDefault="0094205D" w:rsidP="003275C9">
      <w:pPr>
        <w:spacing w:after="120" w:line="288" w:lineRule="auto"/>
      </w:pPr>
    </w:p>
    <w:p w14:paraId="39B9286C" w14:textId="78476F8C" w:rsidR="00E95D36" w:rsidRDefault="00E95D36" w:rsidP="00F13588">
      <w:pPr>
        <w:spacing w:after="120" w:line="288" w:lineRule="auto"/>
        <w:ind w:left="720" w:hanging="720"/>
      </w:pPr>
      <w:r>
        <w:t>1.</w:t>
      </w:r>
      <w:r>
        <w:tab/>
      </w:r>
      <w:r w:rsidR="00F13588">
        <w:t xml:space="preserve">Demonstrated ability to work effectively as part of a multi-disciplinary team and supervise staff within a secure environment, guided by a therapeutic, trauma informed framework. </w:t>
      </w:r>
    </w:p>
    <w:p w14:paraId="0F50920D" w14:textId="615A1497" w:rsidR="00E95D36" w:rsidRDefault="00E95D36" w:rsidP="00F13588">
      <w:pPr>
        <w:spacing w:after="120" w:line="288" w:lineRule="auto"/>
        <w:ind w:left="720" w:hanging="720"/>
      </w:pPr>
      <w:r>
        <w:t>2.</w:t>
      </w:r>
      <w:r>
        <w:tab/>
      </w:r>
      <w:r w:rsidR="00F13588">
        <w:t xml:space="preserve">Demonstrated resilience to work therapeutically with children who exhibit extreme and challenging behaviours as a result of trauma and abuse, while providing supervision and guidance to other staff. </w:t>
      </w:r>
    </w:p>
    <w:p w14:paraId="20FFB5E5" w14:textId="39F9B271" w:rsidR="00E95D36" w:rsidRDefault="00E95D36" w:rsidP="00F13588">
      <w:pPr>
        <w:spacing w:after="120" w:line="288" w:lineRule="auto"/>
        <w:ind w:left="720" w:hanging="720"/>
      </w:pPr>
      <w:r>
        <w:t>3.</w:t>
      </w:r>
      <w:r>
        <w:tab/>
      </w:r>
      <w:r w:rsidR="00F13588">
        <w:t xml:space="preserve">Demonstrated experience in the implementation of therapeutic care plans for children and the ability to ensure cultural safety for children and staff. </w:t>
      </w:r>
    </w:p>
    <w:p w14:paraId="0CF1DC60" w14:textId="3B2269A2" w:rsidR="00E95D36" w:rsidRDefault="00E95D36" w:rsidP="00F13588">
      <w:pPr>
        <w:spacing w:after="120" w:line="288" w:lineRule="auto"/>
        <w:ind w:left="720" w:hanging="720"/>
      </w:pPr>
      <w:r>
        <w:t>4.</w:t>
      </w:r>
      <w:r>
        <w:tab/>
      </w:r>
      <w:r w:rsidR="00F13588">
        <w:t xml:space="preserve">Effective oral, written and interpersonal communication skills and experience in supervising and guiding staff in report writing. </w:t>
      </w:r>
    </w:p>
    <w:p w14:paraId="359FFB9C" w14:textId="2C32E838" w:rsidR="00E95D36" w:rsidRDefault="00E95D36" w:rsidP="00F13588">
      <w:pPr>
        <w:spacing w:after="120" w:line="288" w:lineRule="auto"/>
        <w:ind w:left="720" w:hanging="720"/>
      </w:pPr>
      <w:r>
        <w:t>5.</w:t>
      </w:r>
      <w:r>
        <w:tab/>
      </w:r>
      <w:r w:rsidR="00F13588">
        <w:t xml:space="preserve">Certificate IV in Community Services (in a related field) or approved equivalent, OR equivalent experience in working with or caring for children who have experienced trauma. </w:t>
      </w:r>
    </w:p>
    <w:p w14:paraId="72E4458A" w14:textId="77777777" w:rsidR="00E95D36" w:rsidRDefault="00E95D36" w:rsidP="003275C9">
      <w:pPr>
        <w:spacing w:after="120" w:line="288" w:lineRule="auto"/>
      </w:pPr>
    </w:p>
    <w:p w14:paraId="3A4CC39B"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DF8F08B" w14:textId="77777777" w:rsidR="00E95D36" w:rsidRDefault="00E95D36" w:rsidP="003275C9">
      <w:pPr>
        <w:spacing w:after="120" w:line="288" w:lineRule="auto"/>
      </w:pPr>
    </w:p>
    <w:p w14:paraId="4230D92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398811F1" w14:textId="0F1D5C62" w:rsidR="00E95D36" w:rsidRDefault="00E95D36" w:rsidP="00E95D36">
      <w:pPr>
        <w:spacing w:after="120" w:line="288" w:lineRule="auto"/>
      </w:pPr>
      <w:r>
        <w:t>2.</w:t>
      </w:r>
      <w:r>
        <w:tab/>
      </w:r>
      <w:r w:rsidR="00F81C78">
        <w:t xml:space="preserve">Appointment is subject to a satisfactory Working with Children (WWC) Check. </w:t>
      </w:r>
    </w:p>
    <w:p w14:paraId="3425254A" w14:textId="61B33992" w:rsidR="00E95D36" w:rsidRDefault="00E95D36" w:rsidP="00E95D36">
      <w:pPr>
        <w:spacing w:after="120" w:line="288" w:lineRule="auto"/>
      </w:pPr>
      <w:r>
        <w:t>3.</w:t>
      </w:r>
      <w:r>
        <w:tab/>
      </w:r>
      <w:r w:rsidR="00F81C78" w:rsidRPr="00126DA1">
        <w:t>Appointment is subject to a satisfactory Client and Child Protection Check</w:t>
      </w:r>
      <w:r w:rsidR="00F81C78">
        <w:t xml:space="preserve">. </w:t>
      </w:r>
    </w:p>
    <w:p w14:paraId="10146074" w14:textId="33F1F1E4" w:rsidR="00E95D36" w:rsidRDefault="00E95D36" w:rsidP="00E95D36">
      <w:pPr>
        <w:spacing w:after="120" w:line="288" w:lineRule="auto"/>
      </w:pPr>
      <w:r>
        <w:t>4.</w:t>
      </w:r>
      <w:r>
        <w:tab/>
      </w:r>
      <w:r w:rsidR="00F81C78">
        <w:t xml:space="preserve">Current accredited certificate in ‘Provide First Aid’. </w:t>
      </w:r>
    </w:p>
    <w:p w14:paraId="28916E84" w14:textId="60F68427" w:rsidR="00F81C78" w:rsidRDefault="00F81C78" w:rsidP="00E95D36">
      <w:pPr>
        <w:spacing w:after="120" w:line="288" w:lineRule="auto"/>
      </w:pPr>
      <w:r>
        <w:t>5.</w:t>
      </w:r>
      <w:r>
        <w:tab/>
      </w:r>
      <w:r w:rsidRPr="00FD4600">
        <w:t>Appointment is subject to a satisfactory medical and functional capacity examination</w:t>
      </w:r>
      <w:r>
        <w:t xml:space="preserve">. </w:t>
      </w:r>
    </w:p>
    <w:p w14:paraId="57A0E5BB" w14:textId="1B57D36D" w:rsidR="00F81C78" w:rsidRDefault="00F81C78" w:rsidP="00F81C78">
      <w:pPr>
        <w:spacing w:after="120" w:line="288" w:lineRule="auto"/>
        <w:ind w:left="720" w:hanging="720"/>
      </w:pPr>
      <w:r>
        <w:t>6.</w:t>
      </w:r>
      <w:r>
        <w:tab/>
      </w:r>
      <w:r w:rsidRPr="00FD4600">
        <w:t>Ability to work shifts with a changing roster involving a mix of morning, afternoon and overnight shifts rostered across Monday to Sunday</w:t>
      </w:r>
      <w:r>
        <w:t xml:space="preserve">. </w:t>
      </w:r>
    </w:p>
    <w:p w14:paraId="03792EDE" w14:textId="7B75CD39" w:rsidR="00F81C78" w:rsidRDefault="00F81C78" w:rsidP="00F81C78">
      <w:pPr>
        <w:spacing w:after="120" w:line="288" w:lineRule="auto"/>
        <w:ind w:left="720" w:hanging="720"/>
      </w:pPr>
      <w:r>
        <w:t>7.</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7F75720A" w14:textId="76B5C42B" w:rsidR="00F81C78" w:rsidRPr="00F81C78" w:rsidRDefault="00F81C78" w:rsidP="00F81C78">
      <w:pPr>
        <w:spacing w:after="120" w:line="288" w:lineRule="auto"/>
        <w:ind w:left="720" w:hanging="720"/>
        <w:rPr>
          <w:b/>
          <w:bCs/>
        </w:rPr>
      </w:pPr>
      <w:r>
        <w:t>8.</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F81C78" w:rsidRPr="00F81C78"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89ED4" w14:textId="77777777" w:rsidR="00551C8A" w:rsidRDefault="00551C8A" w:rsidP="0094205D">
      <w:pPr>
        <w:spacing w:after="0" w:line="240" w:lineRule="auto"/>
      </w:pPr>
      <w:r>
        <w:separator/>
      </w:r>
    </w:p>
  </w:endnote>
  <w:endnote w:type="continuationSeparator" w:id="0">
    <w:p w14:paraId="66DD08B0" w14:textId="77777777" w:rsidR="00551C8A" w:rsidRDefault="00551C8A"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7DE4A84C" w14:textId="77777777" w:rsidTr="00F813A6">
      <w:tc>
        <w:tcPr>
          <w:tcW w:w="8505" w:type="dxa"/>
        </w:tcPr>
        <w:p w14:paraId="5EF78DE4" w14:textId="79BF782B" w:rsidR="00492C13" w:rsidRPr="00492C13" w:rsidRDefault="00D47B39" w:rsidP="00492C13">
          <w:r>
            <w:t>Senior Secure Care Worker, Generic, Level 4</w:t>
          </w:r>
        </w:p>
      </w:tc>
      <w:tc>
        <w:tcPr>
          <w:tcW w:w="1689" w:type="dxa"/>
        </w:tcPr>
        <w:p w14:paraId="5A0B4861"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48195D80"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A1A3F" w14:textId="77777777" w:rsidR="00551C8A" w:rsidRDefault="00551C8A" w:rsidP="0094205D">
      <w:pPr>
        <w:spacing w:after="0" w:line="240" w:lineRule="auto"/>
      </w:pPr>
      <w:r>
        <w:separator/>
      </w:r>
    </w:p>
  </w:footnote>
  <w:footnote w:type="continuationSeparator" w:id="0">
    <w:p w14:paraId="38D87991" w14:textId="77777777" w:rsidR="00551C8A" w:rsidRDefault="00551C8A"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4118" w14:textId="098AA39E" w:rsidR="00CD391E" w:rsidRDefault="00CD391E">
    <w:pPr>
      <w:pStyle w:val="Header"/>
    </w:pPr>
    <w:r>
      <w:rPr>
        <w:noProof/>
      </w:rPr>
      <mc:AlternateContent>
        <mc:Choice Requires="wps">
          <w:drawing>
            <wp:anchor distT="0" distB="0" distL="0" distR="0" simplePos="0" relativeHeight="251659776" behindDoc="0" locked="0" layoutInCell="1" allowOverlap="1" wp14:anchorId="26B3A404" wp14:editId="05C3F3B8">
              <wp:simplePos x="635" y="635"/>
              <wp:positionH relativeFrom="page">
                <wp:align>center</wp:align>
              </wp:positionH>
              <wp:positionV relativeFrom="page">
                <wp:align>top</wp:align>
              </wp:positionV>
              <wp:extent cx="726440" cy="424815"/>
              <wp:effectExtent l="0" t="0" r="16510" b="13335"/>
              <wp:wrapNone/>
              <wp:docPr id="11049218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2A40F3D3" w14:textId="18D6B65A" w:rsidR="00CD391E" w:rsidRPr="00CD391E" w:rsidRDefault="00CD391E" w:rsidP="00CD391E">
                          <w:pPr>
                            <w:spacing w:after="0"/>
                            <w:rPr>
                              <w:rFonts w:ascii="Aptos" w:eastAsia="Aptos" w:hAnsi="Aptos" w:cs="Aptos"/>
                              <w:noProof/>
                              <w:color w:val="FF0000"/>
                              <w:sz w:val="28"/>
                              <w:szCs w:val="28"/>
                            </w:rPr>
                          </w:pPr>
                          <w:r w:rsidRPr="00CD39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B3A404" id="_x0000_t202" coordsize="21600,21600" o:spt="202" path="m,l,21600r21600,l21600,xe">
              <v:stroke joinstyle="miter"/>
              <v:path gradientshapeok="t" o:connecttype="rect"/>
            </v:shapetype>
            <v:shape id="Text Box 2" o:spid="_x0000_s1026" type="#_x0000_t202" alt="OFFICIAL" style="position:absolute;margin-left:0;margin-top:0;width:57.2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19CQIAABUEAAAOAAAAZHJzL2Uyb0RvYy54bWysU8Fu2zAMvQ/YPwi6L3aCtGu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" filled="f" stroked="f">
              <v:textbox style="mso-fit-shape-to-text:t" inset="0,15pt,0,0">
                <w:txbxContent>
                  <w:p w14:paraId="2A40F3D3" w14:textId="18D6B65A" w:rsidR="00CD391E" w:rsidRPr="00CD391E" w:rsidRDefault="00CD391E" w:rsidP="00CD391E">
                    <w:pPr>
                      <w:spacing w:after="0"/>
                      <w:rPr>
                        <w:rFonts w:ascii="Aptos" w:eastAsia="Aptos" w:hAnsi="Aptos" w:cs="Aptos"/>
                        <w:noProof/>
                        <w:color w:val="FF0000"/>
                        <w:sz w:val="28"/>
                        <w:szCs w:val="28"/>
                      </w:rPr>
                    </w:pPr>
                    <w:r w:rsidRPr="00CD391E">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B965" w14:textId="6FD5862D" w:rsidR="0094205D" w:rsidRDefault="00CD391E">
    <w:pPr>
      <w:pStyle w:val="Header"/>
    </w:pPr>
    <w:r>
      <w:rPr>
        <w:noProof/>
        <w:lang w:eastAsia="en-AU"/>
      </w:rPr>
      <mc:AlternateContent>
        <mc:Choice Requires="wps">
          <w:drawing>
            <wp:anchor distT="0" distB="0" distL="0" distR="0" simplePos="0" relativeHeight="251660800" behindDoc="0" locked="0" layoutInCell="1" allowOverlap="1" wp14:anchorId="6D89613C" wp14:editId="3906A820">
              <wp:simplePos x="635" y="635"/>
              <wp:positionH relativeFrom="page">
                <wp:align>center</wp:align>
              </wp:positionH>
              <wp:positionV relativeFrom="page">
                <wp:align>top</wp:align>
              </wp:positionV>
              <wp:extent cx="726440" cy="424815"/>
              <wp:effectExtent l="0" t="0" r="16510" b="13335"/>
              <wp:wrapNone/>
              <wp:docPr id="7154174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78E1139B" w14:textId="6DBA0A21" w:rsidR="00CD391E" w:rsidRPr="00CD391E" w:rsidRDefault="00CD391E" w:rsidP="00CD391E">
                          <w:pPr>
                            <w:spacing w:after="0"/>
                            <w:rPr>
                              <w:rFonts w:ascii="Aptos" w:eastAsia="Aptos" w:hAnsi="Aptos" w:cs="Aptos"/>
                              <w:noProof/>
                              <w:color w:val="FF0000"/>
                              <w:sz w:val="28"/>
                              <w:szCs w:val="28"/>
                            </w:rPr>
                          </w:pPr>
                          <w:r w:rsidRPr="00CD39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89613C" id="_x0000_t202" coordsize="21600,21600" o:spt="202" path="m,l,21600r21600,l21600,xe">
              <v:stroke joinstyle="miter"/>
              <v:path gradientshapeok="t" o:connecttype="rect"/>
            </v:shapetype>
            <v:shape id="Text Box 3" o:spid="_x0000_s1027" type="#_x0000_t202" alt="OFFICIAL" style="position:absolute;margin-left:0;margin-top:0;width:57.2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" filled="f" stroked="f">
              <v:textbox style="mso-fit-shape-to-text:t" inset="0,15pt,0,0">
                <w:txbxContent>
                  <w:p w14:paraId="78E1139B" w14:textId="6DBA0A21" w:rsidR="00CD391E" w:rsidRPr="00CD391E" w:rsidRDefault="00CD391E" w:rsidP="00CD391E">
                    <w:pPr>
                      <w:spacing w:after="0"/>
                      <w:rPr>
                        <w:rFonts w:ascii="Aptos" w:eastAsia="Aptos" w:hAnsi="Aptos" w:cs="Aptos"/>
                        <w:noProof/>
                        <w:color w:val="FF0000"/>
                        <w:sz w:val="28"/>
                        <w:szCs w:val="28"/>
                      </w:rPr>
                    </w:pPr>
                    <w:r w:rsidRPr="00CD391E">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56E5815B" wp14:editId="3DA07639">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C211" w14:textId="1CD4F6C2" w:rsidR="0094205D" w:rsidRPr="0094205D" w:rsidRDefault="00CD391E" w:rsidP="0094205D">
    <w:pPr>
      <w:pStyle w:val="Header"/>
    </w:pPr>
    <w:r>
      <w:rPr>
        <w:noProof/>
        <w:lang w:eastAsia="en-AU"/>
      </w:rPr>
      <mc:AlternateContent>
        <mc:Choice Requires="wps">
          <w:drawing>
            <wp:anchor distT="0" distB="0" distL="0" distR="0" simplePos="0" relativeHeight="251658752" behindDoc="0" locked="0" layoutInCell="1" allowOverlap="1" wp14:anchorId="310B3569" wp14:editId="7FF1A858">
              <wp:simplePos x="635" y="635"/>
              <wp:positionH relativeFrom="page">
                <wp:align>center</wp:align>
              </wp:positionH>
              <wp:positionV relativeFrom="page">
                <wp:align>top</wp:align>
              </wp:positionV>
              <wp:extent cx="726440" cy="424815"/>
              <wp:effectExtent l="0" t="0" r="16510" b="13335"/>
              <wp:wrapNone/>
              <wp:docPr id="20811131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120C8E9D" w14:textId="06C7D9E1" w:rsidR="00CD391E" w:rsidRPr="00CD391E" w:rsidRDefault="00CD391E" w:rsidP="00CD391E">
                          <w:pPr>
                            <w:spacing w:after="0"/>
                            <w:rPr>
                              <w:rFonts w:ascii="Aptos" w:eastAsia="Aptos" w:hAnsi="Aptos" w:cs="Aptos"/>
                              <w:noProof/>
                              <w:color w:val="FF0000"/>
                              <w:sz w:val="28"/>
                              <w:szCs w:val="28"/>
                            </w:rPr>
                          </w:pPr>
                          <w:r w:rsidRPr="00CD39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0B3569" id="_x0000_t202" coordsize="21600,21600" o:spt="202" path="m,l,21600r21600,l21600,xe">
              <v:stroke joinstyle="miter"/>
              <v:path gradientshapeok="t" o:connecttype="rect"/>
            </v:shapetype>
            <v:shape id="Text Box 1" o:spid="_x0000_s1028" type="#_x0000_t202" alt="OFFICIAL" style="position:absolute;margin-left:0;margin-top:0;width:57.2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" filled="f" stroked="f">
              <v:textbox style="mso-fit-shape-to-text:t" inset="0,15pt,0,0">
                <w:txbxContent>
                  <w:p w14:paraId="120C8E9D" w14:textId="06C7D9E1" w:rsidR="00CD391E" w:rsidRPr="00CD391E" w:rsidRDefault="00CD391E" w:rsidP="00CD391E">
                    <w:pPr>
                      <w:spacing w:after="0"/>
                      <w:rPr>
                        <w:rFonts w:ascii="Aptos" w:eastAsia="Aptos" w:hAnsi="Aptos" w:cs="Aptos"/>
                        <w:noProof/>
                        <w:color w:val="FF0000"/>
                        <w:sz w:val="28"/>
                        <w:szCs w:val="28"/>
                      </w:rPr>
                    </w:pPr>
                    <w:r w:rsidRPr="00CD391E">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FE42D57" wp14:editId="7FAC4B20">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8163FD"/>
    <w:multiLevelType w:val="hybridMultilevel"/>
    <w:tmpl w:val="5CA0B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3"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7"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4"/>
  </w:num>
  <w:num w:numId="2" w16cid:durableId="1792359676">
    <w:abstractNumId w:val="5"/>
  </w:num>
  <w:num w:numId="3" w16cid:durableId="1710764348">
    <w:abstractNumId w:val="0"/>
  </w:num>
  <w:num w:numId="4" w16cid:durableId="1663118973">
    <w:abstractNumId w:val="3"/>
  </w:num>
  <w:num w:numId="5" w16cid:durableId="975530748">
    <w:abstractNumId w:val="2"/>
  </w:num>
  <w:num w:numId="6" w16cid:durableId="840269307">
    <w:abstractNumId w:val="7"/>
  </w:num>
  <w:num w:numId="7" w16cid:durableId="63527633">
    <w:abstractNumId w:val="6"/>
  </w:num>
  <w:num w:numId="8" w16cid:durableId="1288118814">
    <w:abstractNumId w:val="6"/>
  </w:num>
  <w:num w:numId="9" w16cid:durableId="879053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8D"/>
    <w:rsid w:val="00011D76"/>
    <w:rsid w:val="000455CF"/>
    <w:rsid w:val="00077B81"/>
    <w:rsid w:val="000964DE"/>
    <w:rsid w:val="000A26BC"/>
    <w:rsid w:val="000B2285"/>
    <w:rsid w:val="000C03AE"/>
    <w:rsid w:val="000D29C0"/>
    <w:rsid w:val="000D6B91"/>
    <w:rsid w:val="000E1FD5"/>
    <w:rsid w:val="000E3BFA"/>
    <w:rsid w:val="00126DA1"/>
    <w:rsid w:val="00140B81"/>
    <w:rsid w:val="001476F3"/>
    <w:rsid w:val="00151C38"/>
    <w:rsid w:val="00171621"/>
    <w:rsid w:val="001B0DFC"/>
    <w:rsid w:val="001B3752"/>
    <w:rsid w:val="001D5365"/>
    <w:rsid w:val="001E1B87"/>
    <w:rsid w:val="002C6D18"/>
    <w:rsid w:val="002D411B"/>
    <w:rsid w:val="002E7141"/>
    <w:rsid w:val="002F3BD9"/>
    <w:rsid w:val="003067B8"/>
    <w:rsid w:val="00321624"/>
    <w:rsid w:val="003275C9"/>
    <w:rsid w:val="00352F8D"/>
    <w:rsid w:val="0036124F"/>
    <w:rsid w:val="00384206"/>
    <w:rsid w:val="003862B7"/>
    <w:rsid w:val="00390984"/>
    <w:rsid w:val="003D120E"/>
    <w:rsid w:val="003E0BB3"/>
    <w:rsid w:val="003F1D19"/>
    <w:rsid w:val="00425740"/>
    <w:rsid w:val="00431740"/>
    <w:rsid w:val="00453B1E"/>
    <w:rsid w:val="00475A6E"/>
    <w:rsid w:val="00476522"/>
    <w:rsid w:val="00490272"/>
    <w:rsid w:val="00492C13"/>
    <w:rsid w:val="004A0EB5"/>
    <w:rsid w:val="004A6D01"/>
    <w:rsid w:val="004C3465"/>
    <w:rsid w:val="005140DB"/>
    <w:rsid w:val="005304C0"/>
    <w:rsid w:val="00551C8A"/>
    <w:rsid w:val="005A2DCF"/>
    <w:rsid w:val="005E6DD1"/>
    <w:rsid w:val="005F17DB"/>
    <w:rsid w:val="00603360"/>
    <w:rsid w:val="00643AF9"/>
    <w:rsid w:val="00644E49"/>
    <w:rsid w:val="00647895"/>
    <w:rsid w:val="006543B6"/>
    <w:rsid w:val="00670BF0"/>
    <w:rsid w:val="006736FE"/>
    <w:rsid w:val="0069567D"/>
    <w:rsid w:val="006B18A6"/>
    <w:rsid w:val="006F226E"/>
    <w:rsid w:val="007149FC"/>
    <w:rsid w:val="00716B0F"/>
    <w:rsid w:val="007317DF"/>
    <w:rsid w:val="00750229"/>
    <w:rsid w:val="0075637D"/>
    <w:rsid w:val="00793D87"/>
    <w:rsid w:val="007F044C"/>
    <w:rsid w:val="00847E0B"/>
    <w:rsid w:val="00873572"/>
    <w:rsid w:val="008C3DB5"/>
    <w:rsid w:val="008D10DE"/>
    <w:rsid w:val="008D1337"/>
    <w:rsid w:val="008D6A50"/>
    <w:rsid w:val="0090128A"/>
    <w:rsid w:val="00915469"/>
    <w:rsid w:val="0094205D"/>
    <w:rsid w:val="0094324B"/>
    <w:rsid w:val="009475F9"/>
    <w:rsid w:val="009556B0"/>
    <w:rsid w:val="00974CDA"/>
    <w:rsid w:val="009B74B1"/>
    <w:rsid w:val="00A31294"/>
    <w:rsid w:val="00A65176"/>
    <w:rsid w:val="00A81990"/>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C163A"/>
    <w:rsid w:val="00BF0062"/>
    <w:rsid w:val="00BF5103"/>
    <w:rsid w:val="00C052B6"/>
    <w:rsid w:val="00C412EE"/>
    <w:rsid w:val="00C82983"/>
    <w:rsid w:val="00C92766"/>
    <w:rsid w:val="00C9306E"/>
    <w:rsid w:val="00CD391E"/>
    <w:rsid w:val="00CE1C4B"/>
    <w:rsid w:val="00D02EFE"/>
    <w:rsid w:val="00D47B39"/>
    <w:rsid w:val="00D52E33"/>
    <w:rsid w:val="00D5341B"/>
    <w:rsid w:val="00D67DBB"/>
    <w:rsid w:val="00D71DC2"/>
    <w:rsid w:val="00D80B38"/>
    <w:rsid w:val="00D832E9"/>
    <w:rsid w:val="00D92C71"/>
    <w:rsid w:val="00DF29E4"/>
    <w:rsid w:val="00E10AD4"/>
    <w:rsid w:val="00E36023"/>
    <w:rsid w:val="00E95D36"/>
    <w:rsid w:val="00ED0B72"/>
    <w:rsid w:val="00EE29E0"/>
    <w:rsid w:val="00EF045F"/>
    <w:rsid w:val="00EF27F5"/>
    <w:rsid w:val="00EF39CB"/>
    <w:rsid w:val="00F06918"/>
    <w:rsid w:val="00F13588"/>
    <w:rsid w:val="00F57027"/>
    <w:rsid w:val="00F749C2"/>
    <w:rsid w:val="00F813A6"/>
    <w:rsid w:val="00F81C78"/>
    <w:rsid w:val="00FC1D90"/>
    <w:rsid w:val="00FD65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73F19"/>
  <w15:chartTrackingRefBased/>
  <w15:docId w15:val="{8B89051B-5A29-4269-88A4-0BB59934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Reviewnotes xmlns="6a393f6b-8c99-4fde-9a33-938d668bc734">008247
008249
008250
008251
008473
020477
020478
020479
020480
020481
</Reviewnotes>
    <Branch xmlns="15946499-f577-4098-96bc-48df851b8c1c">Secure Care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Level 4</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Statewide Services</Directorate>
  </documentManagement>
</p:properties>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6A79F3F1-3657-4060-A333-4287D79DC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A651EB7D-83C5-4558-94DC-B5A350F75EE7}">
  <ds:schemaRefs>
    <ds:schemaRef ds:uri="http://schemas.microsoft.com/office/2006/documentManagement/types"/>
    <ds:schemaRef ds:uri="aca54a15-1931-4ef4-9053-a047ee049b02"/>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15946499-f577-4098-96bc-48df851b8c1c"/>
    <ds:schemaRef ds:uri="http://purl.org/dc/terms/"/>
    <ds:schemaRef ds:uri="6a393f6b-8c99-4fde-9a33-938d668bc73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Job Description Form Template.dotx</Template>
  <TotalTime>1</TotalTime>
  <Pages>8</Pages>
  <Words>1298</Words>
  <Characters>7403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Secure Care Worker</dc:title>
  <dc:subject/>
  <dc:creator>CDEABO1</dc:creator>
  <cp:keywords>JDF template V1.28</cp:keywords>
  <dc:description/>
  <cp:lastModifiedBy>Rosie Terrana</cp:lastModifiedBy>
  <cp:revision>2</cp:revision>
  <dcterms:created xsi:type="dcterms:W3CDTF">2026-04-29T06:20:00Z</dcterms:created>
  <dcterms:modified xsi:type="dcterms:W3CDTF">2026-04-29T06:20:00Z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7c0b440d,41dbc4da,2aa4678a</vt:lpwstr>
  </property>
  <property fmtid="{D5CDD505-2E9C-101B-9397-08002B2CF9AE}" pid="42" name="ClassificationContentMarkingHeaderFontProps">
    <vt:lpwstr>#ff0000,14,Aptos</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2026-04-29T06:12:36Z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0fb25911-411d-42b5-93a0-07691c7f3251</vt:lpwstr>
  </property>
  <property fmtid="{D5CDD505-2E9C-101B-9397-08002B2CF9AE}" pid="50" name="MSIP_Label_01af4abc-7e38-4153-bace-cc7e19e3a22a_ContentBits">
    <vt:lpwstr>1</vt:lpwstr>
  </property>
  <property fmtid="{D5CDD505-2E9C-101B-9397-08002B2CF9AE}" pid="51" name="MSIP_Label_01af4abc-7e38-4153-bace-cc7e19e3a22a_Tag">
    <vt:lpwstr>10, 3, 0, 1</vt:lpwstr>
  </property>
</Properties>
</file>