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0505165A" w:rsidR="0094205D" w:rsidRPr="008C3DB5" w:rsidRDefault="00FB71FF" w:rsidP="003275C9">
      <w:pPr>
        <w:spacing w:after="120" w:line="288" w:lineRule="auto"/>
        <w:rPr>
          <w:b/>
          <w:bCs/>
          <w:sz w:val="50"/>
          <w:szCs w:val="50"/>
        </w:rPr>
      </w:pPr>
      <w:r>
        <w:rPr>
          <w:b/>
          <w:bCs/>
          <w:sz w:val="50"/>
          <w:szCs w:val="50"/>
        </w:rPr>
        <w:t xml:space="preserve">Senior Child Safety Practitioner Family Domestic Violence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199287C" w:rsidR="00492C13" w:rsidRPr="005140DB" w:rsidRDefault="005140DB" w:rsidP="003275C9">
      <w:pPr>
        <w:spacing w:after="120" w:line="288" w:lineRule="auto"/>
      </w:pPr>
      <w:r w:rsidRPr="005140DB">
        <w:rPr>
          <w:b/>
          <w:bCs/>
        </w:rPr>
        <w:t>Position Number:</w:t>
      </w:r>
      <w:r w:rsidRPr="005140DB">
        <w:tab/>
      </w:r>
      <w:r w:rsidRPr="005140DB">
        <w:tab/>
      </w:r>
      <w:r w:rsidR="00FB71FF">
        <w:t>Generic</w:t>
      </w:r>
    </w:p>
    <w:p w14:paraId="7E306B15" w14:textId="43D73E43" w:rsidR="005140DB" w:rsidRPr="005140DB" w:rsidRDefault="005140DB" w:rsidP="005140DB">
      <w:pPr>
        <w:spacing w:after="120" w:line="288" w:lineRule="auto"/>
      </w:pPr>
      <w:r>
        <w:rPr>
          <w:b/>
          <w:bCs/>
        </w:rPr>
        <w:t>Classification</w:t>
      </w:r>
      <w:r w:rsidRPr="005140DB">
        <w:rPr>
          <w:b/>
          <w:bCs/>
        </w:rPr>
        <w:t>:</w:t>
      </w:r>
      <w:r w:rsidRPr="005140DB">
        <w:tab/>
      </w:r>
      <w:r w:rsidRPr="005140DB">
        <w:tab/>
      </w:r>
      <w:r w:rsidR="00FB71FF">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47DCAE8E" w:rsidR="00DE2876" w:rsidRDefault="005140DB" w:rsidP="00FB71FF">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681D3AAA" w:rsidR="001D5365" w:rsidRDefault="001D5365" w:rsidP="002E6D8C">
      <w:pPr>
        <w:spacing w:after="120" w:line="288" w:lineRule="auto"/>
        <w:ind w:left="2880" w:hanging="2880"/>
      </w:pPr>
      <w:r>
        <w:rPr>
          <w:b/>
          <w:bCs/>
        </w:rPr>
        <w:t>Organisational Unit:</w:t>
      </w:r>
      <w:r w:rsidRPr="005140DB">
        <w:tab/>
      </w:r>
      <w:r w:rsidR="00FB71FF">
        <w:t>Child Protection and Family Support / CPFS Service Delivery</w:t>
      </w:r>
    </w:p>
    <w:p w14:paraId="500EAC5A" w14:textId="2AA89395" w:rsidR="001D5365" w:rsidRDefault="001D5365" w:rsidP="00FB71FF">
      <w:pPr>
        <w:spacing w:after="120" w:line="288" w:lineRule="auto"/>
      </w:pPr>
      <w:r>
        <w:rPr>
          <w:b/>
          <w:bCs/>
        </w:rPr>
        <w:t>Location:</w:t>
      </w:r>
      <w:r w:rsidRPr="005140DB">
        <w:tab/>
      </w:r>
      <w:r>
        <w:tab/>
      </w:r>
      <w:r>
        <w:tab/>
        <w:t>Metropolitan and Regional WA</w:t>
      </w:r>
    </w:p>
    <w:p w14:paraId="593E62D1" w14:textId="203280F7" w:rsidR="007F044C" w:rsidRDefault="007F044C" w:rsidP="007F044C">
      <w:pPr>
        <w:spacing w:after="120" w:line="288" w:lineRule="auto"/>
      </w:pPr>
      <w:r>
        <w:rPr>
          <w:b/>
          <w:bCs/>
        </w:rPr>
        <w:t>Classification Date:</w:t>
      </w:r>
      <w:r w:rsidRPr="005140DB">
        <w:tab/>
      </w:r>
    </w:p>
    <w:p w14:paraId="4961D8CC" w14:textId="1F4044BD" w:rsidR="007F044C" w:rsidRDefault="007F044C" w:rsidP="00B842EC">
      <w:pPr>
        <w:spacing w:after="120" w:line="288" w:lineRule="auto"/>
        <w:ind w:left="2880" w:hanging="2880"/>
      </w:pPr>
      <w:r>
        <w:rPr>
          <w:b/>
          <w:bCs/>
        </w:rPr>
        <w:t>Effective Date:</w:t>
      </w:r>
      <w:r>
        <w:rPr>
          <w:b/>
          <w:bCs/>
        </w:rPr>
        <w:tab/>
      </w:r>
      <w:r w:rsidR="00FB71FF">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67EC18F" w:rsidR="001D5365" w:rsidRDefault="00FB71FF" w:rsidP="001D5365">
      <w:r>
        <w:t>Team Leader Child Safety, CSQ3</w:t>
      </w:r>
    </w:p>
    <w:p w14:paraId="69C10FD6" w14:textId="5CFDF8C2" w:rsidR="00FB71FF" w:rsidRDefault="00FB71FF" w:rsidP="001D5365">
      <w:r>
        <w:t>Team Manager Child Safety, CSU4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344D8763" w14:textId="77777777" w:rsidR="00FB71FF" w:rsidRDefault="00FB71FF" w:rsidP="00FB71FF"/>
    <w:p w14:paraId="42DAF841" w14:textId="69DF3DAA" w:rsidR="00FB71FF" w:rsidRPr="00416EBD" w:rsidRDefault="00FB71FF" w:rsidP="00FB71FF">
      <w:r w:rsidRPr="00416EBD">
        <w:t>The Senior Child Protection Worker</w:t>
      </w:r>
      <w:r>
        <w:t xml:space="preserve"> -</w:t>
      </w:r>
      <w:r w:rsidRPr="00416EBD">
        <w:t xml:space="preserve"> Family Domestic Violence</w:t>
      </w:r>
      <w:r>
        <w:t xml:space="preserve"> </w:t>
      </w:r>
      <w:r w:rsidRPr="00416EBD">
        <w:t>is responsible for:</w:t>
      </w:r>
    </w:p>
    <w:p w14:paraId="6572B239" w14:textId="4CD5BF8B" w:rsidR="00FB71FF" w:rsidRPr="00416EBD" w:rsidRDefault="00FB71FF" w:rsidP="00FB71FF">
      <w:pPr>
        <w:pStyle w:val="ListParagraph"/>
        <w:numPr>
          <w:ilvl w:val="0"/>
          <w:numId w:val="12"/>
        </w:numPr>
        <w:spacing w:after="120"/>
        <w:ind w:left="714" w:hanging="357"/>
        <w:contextualSpacing w:val="0"/>
      </w:pPr>
      <w:r>
        <w:t>p</w:t>
      </w:r>
      <w:r w:rsidRPr="00416EBD">
        <w:t xml:space="preserve">roviding a service in conjunction with WA Police to families and individuals who are experiencing or contributing to domestic </w:t>
      </w:r>
      <w:proofErr w:type="gramStart"/>
      <w:r w:rsidRPr="00416EBD">
        <w:t>violence</w:t>
      </w:r>
      <w:r>
        <w:t>;</w:t>
      </w:r>
      <w:proofErr w:type="gramEnd"/>
    </w:p>
    <w:p w14:paraId="7C2C2206" w14:textId="18EBC2D2" w:rsidR="00FB71FF" w:rsidRPr="00416EBD" w:rsidRDefault="00FB71FF" w:rsidP="00FB71FF">
      <w:pPr>
        <w:pStyle w:val="ListParagraph"/>
        <w:numPr>
          <w:ilvl w:val="0"/>
          <w:numId w:val="12"/>
        </w:numPr>
        <w:spacing w:after="120"/>
        <w:ind w:left="714" w:hanging="357"/>
        <w:contextualSpacing w:val="0"/>
      </w:pPr>
      <w:r>
        <w:t>a</w:t>
      </w:r>
      <w:r w:rsidRPr="00416EBD">
        <w:t xml:space="preserve">ssisting and planning with District and </w:t>
      </w:r>
      <w:r>
        <w:t xml:space="preserve">WA </w:t>
      </w:r>
      <w:r w:rsidRPr="00416EBD">
        <w:t>Police staff in assessing domestic violence incident reports that come to the attention of the Police Service and the Child Protection</w:t>
      </w:r>
      <w:r>
        <w:t xml:space="preserve"> </w:t>
      </w:r>
      <w:proofErr w:type="gramStart"/>
      <w:r>
        <w:t>services;</w:t>
      </w:r>
      <w:proofErr w:type="gramEnd"/>
    </w:p>
    <w:p w14:paraId="442240E8" w14:textId="6A2E90DC" w:rsidR="00FB71FF" w:rsidRPr="00416EBD" w:rsidRDefault="00FB71FF" w:rsidP="00FB71FF">
      <w:pPr>
        <w:pStyle w:val="ListParagraph"/>
        <w:numPr>
          <w:ilvl w:val="0"/>
          <w:numId w:val="12"/>
        </w:numPr>
        <w:spacing w:after="120"/>
        <w:ind w:left="714" w:hanging="357"/>
        <w:contextualSpacing w:val="0"/>
      </w:pPr>
      <w:r>
        <w:t>a</w:t>
      </w:r>
      <w:r w:rsidRPr="00416EBD">
        <w:t xml:space="preserve">ssisting identified families and individuals in obtaining support and services to deal with domestic </w:t>
      </w:r>
      <w:proofErr w:type="gramStart"/>
      <w:r w:rsidRPr="00416EBD">
        <w:t>violence</w:t>
      </w:r>
      <w:r>
        <w:t>;</w:t>
      </w:r>
      <w:proofErr w:type="gramEnd"/>
    </w:p>
    <w:p w14:paraId="7120E084" w14:textId="78495546" w:rsidR="00FB71FF" w:rsidRPr="00416EBD" w:rsidRDefault="00FB71FF" w:rsidP="00FB71FF">
      <w:pPr>
        <w:pStyle w:val="ListParagraph"/>
        <w:numPr>
          <w:ilvl w:val="0"/>
          <w:numId w:val="12"/>
        </w:numPr>
        <w:spacing w:after="120"/>
        <w:ind w:left="714" w:hanging="357"/>
        <w:contextualSpacing w:val="0"/>
      </w:pPr>
      <w:r>
        <w:lastRenderedPageBreak/>
        <w:t>e</w:t>
      </w:r>
      <w:r w:rsidRPr="00416EBD">
        <w:t xml:space="preserve">ngages with community groups and other agencies in promoting relevant support and coordination for clients experiencing domestic </w:t>
      </w:r>
      <w:proofErr w:type="gramStart"/>
      <w:r w:rsidRPr="00416EBD">
        <w:t>violence</w:t>
      </w:r>
      <w:r>
        <w:t>;</w:t>
      </w:r>
      <w:proofErr w:type="gramEnd"/>
    </w:p>
    <w:p w14:paraId="155218CC" w14:textId="6EA76925" w:rsidR="00FB71FF" w:rsidRPr="00416EBD" w:rsidRDefault="00FB71FF" w:rsidP="00FB71FF">
      <w:pPr>
        <w:pStyle w:val="ListParagraph"/>
        <w:numPr>
          <w:ilvl w:val="0"/>
          <w:numId w:val="12"/>
        </w:numPr>
        <w:spacing w:after="120"/>
        <w:ind w:left="714" w:hanging="357"/>
        <w:contextualSpacing w:val="0"/>
      </w:pPr>
      <w:r>
        <w:t>r</w:t>
      </w:r>
      <w:r w:rsidRPr="00416EBD">
        <w:t xml:space="preserve">esponding to concerns regarding the safety and wellbeing of children in accordance with </w:t>
      </w:r>
      <w:r>
        <w:t xml:space="preserve">the </w:t>
      </w:r>
      <w:r w:rsidRPr="00416EBD">
        <w:t xml:space="preserve">provisions of the </w:t>
      </w:r>
      <w:r w:rsidRPr="00FB71FF">
        <w:rPr>
          <w:i/>
          <w:iCs/>
        </w:rPr>
        <w:t xml:space="preserve">Children and Community Services Act </w:t>
      </w:r>
      <w:proofErr w:type="gramStart"/>
      <w:r w:rsidRPr="00FB71FF">
        <w:rPr>
          <w:i/>
          <w:iCs/>
        </w:rPr>
        <w:t>2004</w:t>
      </w:r>
      <w:r>
        <w:rPr>
          <w:i/>
          <w:iCs/>
        </w:rPr>
        <w:t>;</w:t>
      </w:r>
      <w:proofErr w:type="gramEnd"/>
      <w:r w:rsidRPr="00416EBD">
        <w:t xml:space="preserve"> </w:t>
      </w:r>
    </w:p>
    <w:p w14:paraId="098E12DE" w14:textId="02C81846" w:rsidR="00FB71FF" w:rsidRPr="00416EBD" w:rsidRDefault="00FB71FF" w:rsidP="00FB71FF">
      <w:pPr>
        <w:pStyle w:val="ListParagraph"/>
        <w:numPr>
          <w:ilvl w:val="0"/>
          <w:numId w:val="12"/>
        </w:numPr>
        <w:spacing w:after="120"/>
        <w:ind w:left="714" w:hanging="357"/>
        <w:contextualSpacing w:val="0"/>
      </w:pPr>
      <w:r>
        <w:t>t</w:t>
      </w:r>
      <w:r w:rsidRPr="00416EBD">
        <w:t xml:space="preserve">aking legal action to promote the safety and wellbeing of children where </w:t>
      </w:r>
      <w:proofErr w:type="gramStart"/>
      <w:r w:rsidRPr="00416EBD">
        <w:t>necessary</w:t>
      </w:r>
      <w:r>
        <w:t>;</w:t>
      </w:r>
      <w:proofErr w:type="gramEnd"/>
    </w:p>
    <w:p w14:paraId="0F2C865E" w14:textId="184397A6" w:rsidR="001E1B87" w:rsidRDefault="00FB71FF" w:rsidP="00FB71FF">
      <w:pPr>
        <w:pStyle w:val="ListParagraph"/>
        <w:numPr>
          <w:ilvl w:val="0"/>
          <w:numId w:val="12"/>
        </w:numPr>
        <w:spacing w:after="120"/>
        <w:ind w:left="714" w:hanging="357"/>
        <w:contextualSpacing w:val="0"/>
      </w:pPr>
      <w:r>
        <w:t>u</w:t>
      </w:r>
      <w:r w:rsidRPr="00416EBD">
        <w:t>ndertak</w:t>
      </w:r>
      <w:r>
        <w:t>ing</w:t>
      </w:r>
      <w:r w:rsidRPr="00416EBD">
        <w:t xml:space="preserve"> case work activities of a complex nature</w:t>
      </w:r>
      <w:r>
        <w:t>.</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696F56C6" w:rsidR="001E1B87" w:rsidRPr="001E1B87" w:rsidRDefault="001E1B87" w:rsidP="001E1B87">
      <w:pPr>
        <w:rPr>
          <w:b/>
          <w:bCs/>
        </w:rPr>
      </w:pPr>
      <w:r w:rsidRPr="001E1B87">
        <w:rPr>
          <w:b/>
          <w:bCs/>
        </w:rPr>
        <w:t>1.</w:t>
      </w:r>
      <w:r w:rsidRPr="001E1B87">
        <w:rPr>
          <w:b/>
          <w:bCs/>
        </w:rPr>
        <w:tab/>
      </w:r>
      <w:r w:rsidR="00FB71FF" w:rsidRPr="008B3F19">
        <w:rPr>
          <w:b/>
          <w:bCs/>
        </w:rPr>
        <w:t>Child Protection</w:t>
      </w:r>
    </w:p>
    <w:p w14:paraId="55654B61" w14:textId="0F6CAE16" w:rsidR="001E1B87" w:rsidRPr="001E1B87" w:rsidRDefault="001E1B87" w:rsidP="00FB71FF">
      <w:pPr>
        <w:ind w:left="720" w:hanging="720"/>
      </w:pPr>
      <w:r w:rsidRPr="001E1B87">
        <w:t>1.1</w:t>
      </w:r>
      <w:r w:rsidRPr="001E1B87">
        <w:tab/>
      </w:r>
      <w:r w:rsidR="00FB71FF" w:rsidRPr="00416EBD">
        <w:t>Responds to reports and concerns regarding the safety and wellbeing of children who are experiencing domestic violence</w:t>
      </w:r>
      <w:r w:rsidR="00FB71FF">
        <w:t>.</w:t>
      </w:r>
    </w:p>
    <w:p w14:paraId="2A09B81C" w14:textId="3E65B952" w:rsidR="001E1B87" w:rsidRPr="001E1B87" w:rsidRDefault="001E1B87" w:rsidP="00FB71FF">
      <w:pPr>
        <w:ind w:left="720" w:hanging="720"/>
      </w:pPr>
      <w:r w:rsidRPr="001E1B87">
        <w:t>1.2</w:t>
      </w:r>
      <w:r w:rsidRPr="001E1B87">
        <w:tab/>
      </w:r>
      <w:r w:rsidR="00FB71FF" w:rsidRPr="00416EBD">
        <w:t>Provides a crisis intervention service to families with children experiencing domestic violence</w:t>
      </w:r>
      <w:r w:rsidR="00FB71FF">
        <w:t xml:space="preserve">. </w:t>
      </w:r>
    </w:p>
    <w:p w14:paraId="51E8C4EA" w14:textId="60875AE9" w:rsidR="001E1B87" w:rsidRDefault="001E1B87" w:rsidP="00FB71FF">
      <w:pPr>
        <w:ind w:left="720" w:hanging="720"/>
      </w:pPr>
      <w:r>
        <w:t>1.3</w:t>
      </w:r>
      <w:r>
        <w:tab/>
      </w:r>
      <w:r w:rsidR="00FB71FF" w:rsidRPr="00416EBD">
        <w:t xml:space="preserve">Makes appropriate referrals to other </w:t>
      </w:r>
      <w:r w:rsidR="00FB71FF">
        <w:t>areas</w:t>
      </w:r>
      <w:r w:rsidR="00FB71FF" w:rsidRPr="00416EBD">
        <w:t xml:space="preserve"> of </w:t>
      </w:r>
      <w:r w:rsidR="00FB71FF">
        <w:t>Communities</w:t>
      </w:r>
      <w:r w:rsidR="00FB71FF" w:rsidRPr="00416EBD">
        <w:t xml:space="preserve"> to assess and investigate reports of potential harm or significant harm </w:t>
      </w:r>
      <w:proofErr w:type="gramStart"/>
      <w:r w:rsidR="00FB71FF" w:rsidRPr="00416EBD">
        <w:t>as a result of</w:t>
      </w:r>
      <w:proofErr w:type="gramEnd"/>
      <w:r w:rsidR="00FB71FF" w:rsidRPr="00416EBD">
        <w:t xml:space="preserve"> domestic violence</w:t>
      </w:r>
      <w:r w:rsidR="00FB71FF">
        <w:t xml:space="preserve">. </w:t>
      </w:r>
    </w:p>
    <w:p w14:paraId="70A260B5" w14:textId="2D37DA0E" w:rsidR="00FB71FF" w:rsidRDefault="00FB71FF" w:rsidP="00FB71FF">
      <w:pPr>
        <w:ind w:left="720" w:hanging="720"/>
        <w:rPr>
          <w:i/>
          <w:iCs/>
        </w:rPr>
      </w:pPr>
      <w:r>
        <w:t>1.4</w:t>
      </w:r>
      <w:r>
        <w:tab/>
      </w:r>
      <w:r w:rsidRPr="00416EBD">
        <w:t xml:space="preserve">Responds to reports and concerns regarding the safety and wellbeing of children by carrying out enquiries, assessments and interventions as required under Section 32 of the </w:t>
      </w:r>
      <w:r w:rsidRPr="00416EBD">
        <w:rPr>
          <w:i/>
          <w:iCs/>
        </w:rPr>
        <w:t>Children and Community Services Act 2004</w:t>
      </w:r>
      <w:r>
        <w:rPr>
          <w:i/>
          <w:iCs/>
        </w:rPr>
        <w:t xml:space="preserve">. </w:t>
      </w:r>
    </w:p>
    <w:p w14:paraId="09CC6FFB" w14:textId="35D4443E" w:rsidR="00FB71FF" w:rsidRPr="00FB71FF" w:rsidRDefault="00FB71FF" w:rsidP="00FB71FF">
      <w:pPr>
        <w:ind w:left="720" w:hanging="720"/>
        <w:rPr>
          <w:b/>
          <w:bCs/>
        </w:rPr>
      </w:pPr>
      <w:r w:rsidRPr="00FB71FF">
        <w:t>1.5</w:t>
      </w:r>
      <w:r w:rsidRPr="00FB71FF">
        <w:tab/>
      </w:r>
      <w:r w:rsidRPr="00416EBD">
        <w:t xml:space="preserve">Conducts assessments on behalf of the Department to determine if child/ren have suffered or likely to suffer harm or significant harm </w:t>
      </w:r>
      <w:proofErr w:type="gramStart"/>
      <w:r w:rsidRPr="00416EBD">
        <w:t>as a result of</w:t>
      </w:r>
      <w:proofErr w:type="gramEnd"/>
      <w:r w:rsidRPr="00416EBD">
        <w:t xml:space="preserve"> domestic violence</w:t>
      </w:r>
      <w:r>
        <w:t xml:space="preserve">. </w:t>
      </w:r>
    </w:p>
    <w:p w14:paraId="69D72E6E" w14:textId="77777777" w:rsidR="001E1B87" w:rsidRPr="001E1B87" w:rsidRDefault="001E1B87" w:rsidP="001E1B87"/>
    <w:p w14:paraId="7F1D219A" w14:textId="55D23DDC" w:rsidR="001E1B87" w:rsidRPr="001E1B87" w:rsidRDefault="001E1B87" w:rsidP="001E1B87">
      <w:pPr>
        <w:rPr>
          <w:b/>
          <w:bCs/>
        </w:rPr>
      </w:pPr>
      <w:r w:rsidRPr="001E1B87">
        <w:rPr>
          <w:b/>
          <w:bCs/>
        </w:rPr>
        <w:t>2.</w:t>
      </w:r>
      <w:r w:rsidRPr="001E1B87">
        <w:rPr>
          <w:b/>
          <w:bCs/>
        </w:rPr>
        <w:tab/>
      </w:r>
      <w:r w:rsidR="00FB71FF" w:rsidRPr="00416EBD">
        <w:rPr>
          <w:b/>
          <w:bCs/>
        </w:rPr>
        <w:t>Domestic Violence</w:t>
      </w:r>
    </w:p>
    <w:p w14:paraId="1B9F0383" w14:textId="34C1ABB1" w:rsidR="001E1B87" w:rsidRPr="001E1B87" w:rsidRDefault="001E1B87" w:rsidP="001E1B87">
      <w:r w:rsidRPr="001E1B87">
        <w:t>2.1</w:t>
      </w:r>
      <w:r w:rsidRPr="001E1B87">
        <w:tab/>
      </w:r>
      <w:r w:rsidR="00FB71FF" w:rsidRPr="00416EBD">
        <w:t>Provides a service to individuals and families experiencing domestic violence</w:t>
      </w:r>
      <w:r w:rsidR="00FB71FF">
        <w:t xml:space="preserve">. </w:t>
      </w:r>
    </w:p>
    <w:p w14:paraId="3E568817" w14:textId="158CDC37" w:rsidR="001E1B87" w:rsidRPr="001E1B87" w:rsidRDefault="001E1B87" w:rsidP="00FB71FF">
      <w:pPr>
        <w:ind w:left="720" w:hanging="720"/>
      </w:pPr>
      <w:r w:rsidRPr="001E1B87">
        <w:t>2.2</w:t>
      </w:r>
      <w:r w:rsidRPr="001E1B87">
        <w:tab/>
      </w:r>
      <w:r w:rsidR="00FB71FF" w:rsidRPr="00416EBD">
        <w:t>Undertakes initial safety assessments of individuals and families experiencing domestic violence</w:t>
      </w:r>
      <w:r w:rsidR="00FB71FF">
        <w:t xml:space="preserve">. </w:t>
      </w:r>
    </w:p>
    <w:p w14:paraId="18AFA97C" w14:textId="11501004" w:rsidR="001E1B87" w:rsidRDefault="001E1B87" w:rsidP="00FB71FF">
      <w:pPr>
        <w:ind w:left="720" w:hanging="720"/>
      </w:pPr>
      <w:r w:rsidRPr="001E1B87">
        <w:t>2.</w:t>
      </w:r>
      <w:r>
        <w:t>3</w:t>
      </w:r>
      <w:r w:rsidRPr="001E1B87">
        <w:tab/>
      </w:r>
      <w:r w:rsidR="00FB71FF" w:rsidRPr="00416EBD">
        <w:t>Receives referrals from the Police Service and other agencies in situations of immediate domestic violence and provides a crisis intervention response</w:t>
      </w:r>
      <w:r w:rsidR="00FB71FF">
        <w:t xml:space="preserve">. </w:t>
      </w:r>
    </w:p>
    <w:p w14:paraId="0C4464C6" w14:textId="6AD61FDE" w:rsidR="00FB71FF" w:rsidRDefault="00FB71FF" w:rsidP="00FB71FF">
      <w:pPr>
        <w:ind w:left="720" w:hanging="720"/>
      </w:pPr>
      <w:r>
        <w:t>2.4</w:t>
      </w:r>
      <w:r>
        <w:tab/>
      </w:r>
      <w:r w:rsidRPr="00416EBD">
        <w:t>Makes appropriate arrangements through referrals and other interventions to support and ensure the safety of individuals and families experiencing domestic violence</w:t>
      </w:r>
      <w:r>
        <w:t xml:space="preserve">. </w:t>
      </w:r>
    </w:p>
    <w:p w14:paraId="6BF6C2EA" w14:textId="55778383" w:rsidR="00FB71FF" w:rsidRDefault="00FB71FF" w:rsidP="00FB71FF">
      <w:pPr>
        <w:ind w:left="720" w:hanging="720"/>
      </w:pPr>
      <w:r>
        <w:t>2.5</w:t>
      </w:r>
      <w:r>
        <w:tab/>
      </w:r>
      <w:r w:rsidRPr="00416EBD">
        <w:t>Provides advice, consultancy and training to local Police and District staff on matters concerning domestic violence intervention, methods and supports</w:t>
      </w:r>
      <w:r>
        <w:t xml:space="preserve">. </w:t>
      </w:r>
    </w:p>
    <w:p w14:paraId="5FFA469E" w14:textId="6B3B6348" w:rsidR="00FB71FF" w:rsidRDefault="00FB71FF" w:rsidP="00FB71FF">
      <w:pPr>
        <w:ind w:left="720" w:hanging="720"/>
      </w:pPr>
      <w:r>
        <w:t>2.6</w:t>
      </w:r>
      <w:r>
        <w:tab/>
      </w:r>
      <w:r w:rsidRPr="00416EBD">
        <w:t>Collects evidence that may be used in taking legal action to protect families and children experiencing domestic violence and reports accordingly</w:t>
      </w:r>
      <w:r>
        <w:t xml:space="preserve">. </w:t>
      </w:r>
    </w:p>
    <w:p w14:paraId="5CD82D31" w14:textId="753D650A" w:rsidR="00FB71FF" w:rsidRDefault="00FB71FF" w:rsidP="00FB71FF">
      <w:pPr>
        <w:ind w:left="720" w:hanging="720"/>
      </w:pPr>
      <w:r>
        <w:t>2.7</w:t>
      </w:r>
      <w:r>
        <w:tab/>
      </w:r>
      <w:r w:rsidRPr="00416EBD">
        <w:t>Provides advice to Courts/Solicitors on matters relating to clients who are subject to domestic violence interventions</w:t>
      </w:r>
      <w:r>
        <w:t xml:space="preserve">. </w:t>
      </w:r>
    </w:p>
    <w:p w14:paraId="2605A655" w14:textId="77777777" w:rsidR="001E1B87" w:rsidRPr="001E1B87" w:rsidRDefault="001E1B87" w:rsidP="001E1B87"/>
    <w:p w14:paraId="41CACBC4" w14:textId="0C57E95A" w:rsidR="001E1B87" w:rsidRPr="001E1B87" w:rsidRDefault="001E1B87" w:rsidP="001E1B87">
      <w:pPr>
        <w:rPr>
          <w:b/>
          <w:bCs/>
        </w:rPr>
      </w:pPr>
      <w:r w:rsidRPr="001E1B87">
        <w:rPr>
          <w:b/>
          <w:bCs/>
        </w:rPr>
        <w:lastRenderedPageBreak/>
        <w:t>3.</w:t>
      </w:r>
      <w:r w:rsidRPr="001E1B87">
        <w:rPr>
          <w:b/>
          <w:bCs/>
        </w:rPr>
        <w:tab/>
      </w:r>
      <w:r w:rsidR="00FB71FF" w:rsidRPr="00416EBD">
        <w:rPr>
          <w:b/>
          <w:bCs/>
        </w:rPr>
        <w:t>Family Support</w:t>
      </w:r>
    </w:p>
    <w:p w14:paraId="1BF80395" w14:textId="368510FC" w:rsidR="001E1B87" w:rsidRPr="001E1B87" w:rsidRDefault="001E1B87" w:rsidP="00FB71FF">
      <w:pPr>
        <w:ind w:left="720" w:hanging="720"/>
      </w:pPr>
      <w:r w:rsidRPr="001E1B87">
        <w:t>3.1</w:t>
      </w:r>
      <w:r w:rsidRPr="001E1B87">
        <w:tab/>
      </w:r>
      <w:r w:rsidR="00FB71FF" w:rsidRPr="00416EBD">
        <w:t>Undertakes initial assessments for support and treatment services for individuals experiencing or contributing to domestic violence</w:t>
      </w:r>
      <w:r w:rsidR="00FB71FF">
        <w:t xml:space="preserve">. </w:t>
      </w:r>
    </w:p>
    <w:p w14:paraId="14AE3BC1" w14:textId="540C0360" w:rsidR="001E1B87" w:rsidRDefault="001E1B87" w:rsidP="00FB71FF">
      <w:pPr>
        <w:ind w:left="720" w:hanging="720"/>
      </w:pPr>
      <w:r w:rsidRPr="001E1B87">
        <w:t>3.2</w:t>
      </w:r>
      <w:r w:rsidRPr="001E1B87">
        <w:tab/>
      </w:r>
      <w:r w:rsidR="00FB71FF" w:rsidRPr="00416EBD">
        <w:t>As required, undertakes monitoring which may include visits to vulnerable families or individuals during times of crisis</w:t>
      </w:r>
      <w:r w:rsidR="00FB71FF">
        <w:t xml:space="preserve">. </w:t>
      </w:r>
    </w:p>
    <w:p w14:paraId="7B371FAB" w14:textId="1A421398" w:rsidR="001E1B87" w:rsidRDefault="001E1B87" w:rsidP="00FB71FF">
      <w:pPr>
        <w:ind w:left="720" w:hanging="720"/>
      </w:pPr>
      <w:r>
        <w:t>3</w:t>
      </w:r>
      <w:r w:rsidRPr="001E1B87">
        <w:t>.</w:t>
      </w:r>
      <w:r>
        <w:t>3</w:t>
      </w:r>
      <w:r w:rsidRPr="001E1B87">
        <w:tab/>
      </w:r>
      <w:r w:rsidR="00FB71FF" w:rsidRPr="00416EBD">
        <w:t xml:space="preserve">Makes appropriate referrals for individuals or families experiencing domestic violence requiring emergency accommodation or transport. This will include referrals to </w:t>
      </w:r>
      <w:r w:rsidR="00FB71FF">
        <w:t>G</w:t>
      </w:r>
      <w:r w:rsidR="00FB71FF" w:rsidRPr="00416EBD">
        <w:t xml:space="preserve">overnment or other </w:t>
      </w:r>
      <w:r w:rsidR="00FB71FF">
        <w:t>a</w:t>
      </w:r>
      <w:r w:rsidR="00FB71FF" w:rsidRPr="00416EBD">
        <w:t>gencies providing emergency assistance to victims of domestic violence</w:t>
      </w:r>
      <w:r w:rsidR="00FB71FF">
        <w:t xml:space="preserve">. </w:t>
      </w:r>
    </w:p>
    <w:p w14:paraId="0CC6EB0B" w14:textId="77777777" w:rsidR="001E1B87" w:rsidRPr="001E1B87" w:rsidRDefault="001E1B87" w:rsidP="001E1B87"/>
    <w:p w14:paraId="4633CBA7" w14:textId="40A67AA1" w:rsidR="001E1B87" w:rsidRPr="001E1B87" w:rsidRDefault="001E1B87" w:rsidP="001E1B87">
      <w:pPr>
        <w:rPr>
          <w:b/>
          <w:bCs/>
        </w:rPr>
      </w:pPr>
      <w:r w:rsidRPr="001E1B87">
        <w:rPr>
          <w:b/>
          <w:bCs/>
        </w:rPr>
        <w:t>4.</w:t>
      </w:r>
      <w:r w:rsidRPr="001E1B87">
        <w:rPr>
          <w:b/>
          <w:bCs/>
        </w:rPr>
        <w:tab/>
      </w:r>
      <w:r w:rsidR="00FB71FF" w:rsidRPr="00416EBD">
        <w:rPr>
          <w:b/>
          <w:bCs/>
        </w:rPr>
        <w:t>Inter-Agency and Community Collaboration</w:t>
      </w:r>
    </w:p>
    <w:p w14:paraId="4C18AA85" w14:textId="65603CEE" w:rsidR="001E1B87" w:rsidRPr="001E1B87" w:rsidRDefault="001E1B87" w:rsidP="00FB71FF">
      <w:pPr>
        <w:ind w:left="720" w:hanging="720"/>
      </w:pPr>
      <w:r w:rsidRPr="001E1B87">
        <w:t>4.1</w:t>
      </w:r>
      <w:r w:rsidRPr="001E1B87">
        <w:tab/>
      </w:r>
      <w:r w:rsidR="00FB71FF">
        <w:t>M</w:t>
      </w:r>
      <w:r w:rsidR="00FB71FF" w:rsidRPr="00416EBD">
        <w:t>aintain</w:t>
      </w:r>
      <w:r w:rsidR="00FB71FF">
        <w:t>s</w:t>
      </w:r>
      <w:r w:rsidR="00FB71FF" w:rsidRPr="00416EBD">
        <w:t xml:space="preserve"> links and share</w:t>
      </w:r>
      <w:r w:rsidR="00FB71FF">
        <w:t>s</w:t>
      </w:r>
      <w:r w:rsidR="00FB71FF" w:rsidRPr="00416EBD">
        <w:t xml:space="preserve"> information with WA Police and other Government or non-</w:t>
      </w:r>
      <w:r w:rsidR="00FB71FF">
        <w:t>G</w:t>
      </w:r>
      <w:r w:rsidR="00FB71FF" w:rsidRPr="00416EBD">
        <w:t xml:space="preserve">overnment </w:t>
      </w:r>
      <w:r w:rsidR="00FB71FF">
        <w:t>a</w:t>
      </w:r>
      <w:r w:rsidR="00FB71FF" w:rsidRPr="00416EBD">
        <w:t>gencies who may have a statutory role or be providing a service to families and individuals experiencing domestic violence, including perpetrators</w:t>
      </w:r>
      <w:r w:rsidR="00FB71FF">
        <w:t xml:space="preserve">. </w:t>
      </w:r>
    </w:p>
    <w:p w14:paraId="69529CE3" w14:textId="5581422E" w:rsidR="001E1B87" w:rsidRPr="001E1B87" w:rsidRDefault="001E1B87" w:rsidP="00FB71FF">
      <w:pPr>
        <w:ind w:left="720" w:hanging="720"/>
      </w:pPr>
      <w:r w:rsidRPr="001E1B87">
        <w:t>4.2</w:t>
      </w:r>
      <w:r w:rsidRPr="001E1B87">
        <w:tab/>
      </w:r>
      <w:r w:rsidR="00FB71FF">
        <w:t>L</w:t>
      </w:r>
      <w:r w:rsidR="00FB71FF" w:rsidRPr="00416EBD">
        <w:t>iaise with the Department’s contracted service providers in making appropriate referrals for individual and family support and treatment</w:t>
      </w:r>
      <w:r w:rsidR="00FB71FF">
        <w:t xml:space="preserve">. </w:t>
      </w:r>
    </w:p>
    <w:p w14:paraId="215991E0" w14:textId="559B5937" w:rsidR="001E1B87" w:rsidRDefault="001E1B87" w:rsidP="00FB71FF">
      <w:pPr>
        <w:ind w:left="720" w:hanging="720"/>
      </w:pPr>
      <w:r>
        <w:t>4</w:t>
      </w:r>
      <w:r w:rsidRPr="001E1B87">
        <w:t>.</w:t>
      </w:r>
      <w:r>
        <w:t>3</w:t>
      </w:r>
      <w:r w:rsidRPr="001E1B87">
        <w:tab/>
      </w:r>
      <w:r w:rsidR="00FB71FF" w:rsidRPr="00416EBD">
        <w:t xml:space="preserve">Provides a community education program to Government and community </w:t>
      </w:r>
      <w:r w:rsidR="00FB71FF">
        <w:t>a</w:t>
      </w:r>
      <w:r w:rsidR="00FB71FF" w:rsidRPr="00416EBD">
        <w:t>gencies on domestic violence services</w:t>
      </w:r>
      <w:r w:rsidR="00FB71FF">
        <w:t xml:space="preserve">. </w:t>
      </w:r>
    </w:p>
    <w:p w14:paraId="62DEFB19" w14:textId="59568F2C" w:rsidR="00FB71FF" w:rsidRDefault="00FB71FF" w:rsidP="00FB71FF">
      <w:pPr>
        <w:ind w:left="720" w:hanging="720"/>
      </w:pPr>
      <w:r>
        <w:t>4.4</w:t>
      </w:r>
      <w:r>
        <w:tab/>
      </w:r>
      <w:r w:rsidRPr="00416EBD">
        <w:t>Participates on case matters that are referred to the Regional Domestic Violence Coordinating Committee</w:t>
      </w:r>
      <w:r>
        <w:t xml:space="preserve">. </w:t>
      </w:r>
    </w:p>
    <w:p w14:paraId="6521404A" w14:textId="2FC652CE" w:rsidR="00404756" w:rsidRDefault="00404756" w:rsidP="00FB71FF">
      <w:pPr>
        <w:ind w:left="720" w:hanging="720"/>
      </w:pPr>
      <w:r>
        <w:t>4.5</w:t>
      </w:r>
      <w:r>
        <w:tab/>
      </w:r>
      <w:r w:rsidRPr="00416EBD">
        <w:t>Liaises with appropriate cultural and indigenous services and communities that provide an identity to the child/ren or family that may be experiencing domestic violence</w:t>
      </w:r>
      <w:r>
        <w:t xml:space="preserve">. </w:t>
      </w:r>
    </w:p>
    <w:p w14:paraId="1048D32A" w14:textId="00F6C6F3" w:rsidR="00404756" w:rsidRDefault="00404756" w:rsidP="00FB71FF">
      <w:pPr>
        <w:ind w:left="720" w:hanging="720"/>
      </w:pPr>
      <w:r>
        <w:t>4.6</w:t>
      </w:r>
      <w:r>
        <w:tab/>
      </w:r>
      <w:r w:rsidRPr="00416EBD">
        <w:t>Assists Team Leader/s as required in this area</w:t>
      </w:r>
      <w:r>
        <w:t xml:space="preserve">. </w:t>
      </w:r>
    </w:p>
    <w:p w14:paraId="1CF34A22" w14:textId="77777777" w:rsidR="00FB71FF" w:rsidRPr="001E1B87" w:rsidRDefault="00FB71FF" w:rsidP="00FB71FF"/>
    <w:p w14:paraId="3C6FADE7" w14:textId="37CDB53F" w:rsidR="00FB71FF" w:rsidRPr="001E1B87" w:rsidRDefault="00404756" w:rsidP="00FB71FF">
      <w:pPr>
        <w:rPr>
          <w:b/>
          <w:bCs/>
        </w:rPr>
      </w:pPr>
      <w:r>
        <w:rPr>
          <w:b/>
          <w:bCs/>
        </w:rPr>
        <w:t>5</w:t>
      </w:r>
      <w:r w:rsidR="00FB71FF" w:rsidRPr="001E1B87">
        <w:rPr>
          <w:b/>
          <w:bCs/>
        </w:rPr>
        <w:t>.</w:t>
      </w:r>
      <w:r w:rsidR="00FB71FF" w:rsidRPr="001E1B87">
        <w:rPr>
          <w:b/>
          <w:bCs/>
        </w:rPr>
        <w:tab/>
      </w:r>
      <w:r w:rsidRPr="00416EBD">
        <w:rPr>
          <w:b/>
          <w:bCs/>
        </w:rPr>
        <w:t>Administration</w:t>
      </w:r>
    </w:p>
    <w:p w14:paraId="236F4F8F" w14:textId="5AB5B16B" w:rsidR="00FB71FF" w:rsidRPr="001E1B87" w:rsidRDefault="00404756" w:rsidP="00404756">
      <w:pPr>
        <w:ind w:left="720" w:hanging="720"/>
      </w:pPr>
      <w:r>
        <w:t>5</w:t>
      </w:r>
      <w:r w:rsidR="00FB71FF" w:rsidRPr="001E1B87">
        <w:t>.1</w:t>
      </w:r>
      <w:r w:rsidR="00FB71FF" w:rsidRPr="001E1B87">
        <w:tab/>
      </w:r>
      <w:r w:rsidRPr="00416EBD">
        <w:t xml:space="preserve">Maintains electronic client records and case management data to </w:t>
      </w:r>
      <w:r>
        <w:t>d</w:t>
      </w:r>
      <w:r w:rsidRPr="00416EBD">
        <w:t>epartmental standards</w:t>
      </w:r>
      <w:r>
        <w:t xml:space="preserve">. </w:t>
      </w:r>
    </w:p>
    <w:p w14:paraId="004BF639" w14:textId="76401956" w:rsidR="00FB71FF" w:rsidRPr="001E1B87" w:rsidRDefault="00404756" w:rsidP="00FB71FF">
      <w:r>
        <w:t>5</w:t>
      </w:r>
      <w:r w:rsidR="00FB71FF" w:rsidRPr="001E1B87">
        <w:t>.2</w:t>
      </w:r>
      <w:r w:rsidR="00FB71FF" w:rsidRPr="001E1B87">
        <w:tab/>
      </w:r>
      <w:r w:rsidRPr="00416EBD">
        <w:t>Participates in meetings, supervision and training as a contributing member of a team</w:t>
      </w:r>
      <w:r>
        <w:t xml:space="preserve">. </w:t>
      </w:r>
    </w:p>
    <w:p w14:paraId="7D3190F1" w14:textId="474CFFE4" w:rsidR="00FB71FF" w:rsidRDefault="00404756" w:rsidP="00FB71FF">
      <w:r>
        <w:t>5</w:t>
      </w:r>
      <w:r w:rsidR="00FB71FF" w:rsidRPr="001E1B87">
        <w:t>.</w:t>
      </w:r>
      <w:r w:rsidR="00FB71FF">
        <w:t>3</w:t>
      </w:r>
      <w:r w:rsidR="00FB71FF" w:rsidRPr="001E1B87">
        <w:tab/>
      </w:r>
      <w:r w:rsidRPr="00416EBD">
        <w:t>Assists in the recruitment, supervision and training of other staff as required</w:t>
      </w:r>
      <w:r>
        <w:t xml:space="preserve">. </w:t>
      </w:r>
    </w:p>
    <w:p w14:paraId="0C8F8585" w14:textId="5CE58CB9" w:rsidR="00404756" w:rsidRDefault="00404756" w:rsidP="00FB71FF">
      <w:r>
        <w:t>5.4</w:t>
      </w:r>
      <w:r>
        <w:tab/>
      </w:r>
      <w:r w:rsidRPr="00416EBD">
        <w:t xml:space="preserve">Contributes to </w:t>
      </w:r>
      <w:r>
        <w:t>d</w:t>
      </w:r>
      <w:r w:rsidRPr="00416EBD">
        <w:t>epartmental research and evaluation of services as required</w:t>
      </w:r>
      <w:r>
        <w:t xml:space="preserve">. </w:t>
      </w:r>
    </w:p>
    <w:p w14:paraId="5D7F56A6" w14:textId="14F3D6D5" w:rsidR="00404756" w:rsidRDefault="00404756" w:rsidP="00404756">
      <w:pPr>
        <w:ind w:left="720" w:hanging="720"/>
      </w:pPr>
      <w:r>
        <w:lastRenderedPageBreak/>
        <w:t>5.5</w:t>
      </w:r>
      <w:r>
        <w:tab/>
      </w:r>
      <w:r w:rsidRPr="00416EBD">
        <w:t xml:space="preserve">Manages </w:t>
      </w:r>
      <w:r>
        <w:t>d</w:t>
      </w:r>
      <w:r w:rsidRPr="00416EBD">
        <w:t xml:space="preserve">epartmental and Government resources in accordance with Government and </w:t>
      </w:r>
      <w:r>
        <w:t>d</w:t>
      </w:r>
      <w:r w:rsidRPr="00416EBD">
        <w:t>epartmental policy</w:t>
      </w:r>
      <w:r>
        <w:t xml:space="preserve">. </w:t>
      </w:r>
    </w:p>
    <w:p w14:paraId="3DA3DF95" w14:textId="6BDC6994" w:rsidR="00404756" w:rsidRDefault="00404756" w:rsidP="00404756">
      <w:pPr>
        <w:ind w:left="720" w:hanging="720"/>
      </w:pPr>
      <w:r>
        <w:t>5.6</w:t>
      </w:r>
      <w:r>
        <w:tab/>
      </w:r>
      <w:r w:rsidRPr="00416EBD">
        <w:t>Complies with the requirements of the Department’s Administrative Manual 2009 and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1CB537F"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2221B60B" w:rsidR="00E95D36" w:rsidRDefault="00E95D36" w:rsidP="00404756">
      <w:pPr>
        <w:spacing w:after="120" w:line="288" w:lineRule="auto"/>
        <w:ind w:left="720" w:hanging="720"/>
      </w:pPr>
      <w:r>
        <w:t>1.</w:t>
      </w:r>
      <w:r>
        <w:tab/>
      </w:r>
      <w:r w:rsidR="00404756" w:rsidRPr="0071151B">
        <w:t>An understanding of contemporary issues and challenges in the field of child protection and approaches to enhancing child safety and wellbeing</w:t>
      </w:r>
      <w:r w:rsidR="00404756">
        <w:t xml:space="preserve">. </w:t>
      </w:r>
    </w:p>
    <w:p w14:paraId="4F372326" w14:textId="21BEEBED" w:rsidR="00E95D36" w:rsidRDefault="00E95D36" w:rsidP="00404756">
      <w:pPr>
        <w:spacing w:after="120" w:line="288" w:lineRule="auto"/>
        <w:ind w:left="720" w:hanging="720"/>
      </w:pPr>
      <w:r>
        <w:t>2.</w:t>
      </w:r>
      <w:r>
        <w:tab/>
      </w:r>
      <w:r w:rsidR="00404756" w:rsidRPr="0071151B">
        <w:t>Experience and knowledge of domestic violence issues including theory, dynamics and the impact on individuals, families and communities</w:t>
      </w:r>
      <w:r w:rsidR="00404756">
        <w:t xml:space="preserve">. </w:t>
      </w:r>
    </w:p>
    <w:p w14:paraId="114C450B" w14:textId="4144968C" w:rsidR="00E95D36" w:rsidRDefault="00E95D36" w:rsidP="00404756">
      <w:pPr>
        <w:spacing w:after="120" w:line="288" w:lineRule="auto"/>
        <w:ind w:left="720" w:hanging="720"/>
      </w:pPr>
      <w:r>
        <w:t>3.</w:t>
      </w:r>
      <w:r>
        <w:tab/>
      </w:r>
      <w:r w:rsidR="00404756" w:rsidRPr="0071151B">
        <w:t>Ability to engage, empower and build strong working relationships with a diverse range of clients (particularly including Aboriginal clients), stakeholders, partners and colleagues</w:t>
      </w:r>
      <w:r w:rsidR="00404756">
        <w:t xml:space="preserve">. </w:t>
      </w:r>
    </w:p>
    <w:p w14:paraId="3601817A" w14:textId="58A4582A" w:rsidR="00E95D36" w:rsidRDefault="00E95D36" w:rsidP="00404756">
      <w:pPr>
        <w:spacing w:after="120" w:line="288" w:lineRule="auto"/>
        <w:ind w:left="720" w:hanging="720"/>
      </w:pPr>
      <w:r>
        <w:t>4.</w:t>
      </w:r>
      <w:r>
        <w:tab/>
      </w:r>
      <w:r w:rsidR="00404756" w:rsidRPr="0071151B">
        <w:t>Demonstrated assessment, analytical and counselling skills, as well as strong communication skills (written, verbal and non-verbal)</w:t>
      </w:r>
      <w:r w:rsidR="00404756">
        <w:t xml:space="preserve">. </w:t>
      </w:r>
    </w:p>
    <w:p w14:paraId="72D0EDEC" w14:textId="59E3DD85" w:rsidR="00E95D36" w:rsidRDefault="00E95D36" w:rsidP="00E95D36">
      <w:pPr>
        <w:spacing w:after="120" w:line="288" w:lineRule="auto"/>
      </w:pPr>
      <w:r>
        <w:t>5.</w:t>
      </w:r>
      <w:r>
        <w:tab/>
      </w:r>
      <w:r w:rsidR="00404756" w:rsidRPr="0071151B">
        <w:t>A tertiary qualification in Social Work, Psychology or a relevant Human Service area</w:t>
      </w:r>
      <w:r w:rsidR="00404756">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1741CE8D" w:rsidR="00E95D36" w:rsidRDefault="00E95D36" w:rsidP="00E95D36">
      <w:pPr>
        <w:spacing w:after="120" w:line="288" w:lineRule="auto"/>
      </w:pPr>
      <w:r>
        <w:t>2.</w:t>
      </w:r>
      <w:r>
        <w:tab/>
      </w:r>
      <w:r w:rsidR="00404756">
        <w:t xml:space="preserve">Appointment is subject to a satisfactory Working with Children (WWC) Check. </w:t>
      </w:r>
    </w:p>
    <w:p w14:paraId="26B4AB52" w14:textId="0F857126" w:rsidR="00E95D36" w:rsidRDefault="00E95D36" w:rsidP="00E95D36">
      <w:pPr>
        <w:spacing w:after="120" w:line="288" w:lineRule="auto"/>
      </w:pPr>
      <w:r>
        <w:t>3.</w:t>
      </w:r>
      <w:r>
        <w:tab/>
      </w:r>
      <w:r w:rsidR="00404756" w:rsidRPr="00126DA1">
        <w:t>Appointment is subject to a satisfactory Client and Child Protection Check</w:t>
      </w:r>
      <w:r w:rsidR="00404756">
        <w:t xml:space="preserve">. </w:t>
      </w:r>
    </w:p>
    <w:p w14:paraId="7C1D2DA5" w14:textId="035DD794" w:rsidR="00E95D36" w:rsidRDefault="00E95D36" w:rsidP="00404756">
      <w:pPr>
        <w:spacing w:after="120" w:line="288" w:lineRule="auto"/>
        <w:ind w:left="720" w:hanging="720"/>
      </w:pPr>
      <w:r>
        <w:t>4.</w:t>
      </w:r>
      <w:r>
        <w:tab/>
      </w:r>
      <w:r w:rsidR="00404756">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774362B4" w14:textId="3C02D466" w:rsidR="00404756" w:rsidRDefault="00404756" w:rsidP="00404756">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40475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F5118" w14:textId="77777777" w:rsidR="0010023D" w:rsidRDefault="0010023D" w:rsidP="0094205D">
      <w:pPr>
        <w:spacing w:after="0" w:line="240" w:lineRule="auto"/>
      </w:pPr>
      <w:r>
        <w:separator/>
      </w:r>
    </w:p>
  </w:endnote>
  <w:endnote w:type="continuationSeparator" w:id="0">
    <w:p w14:paraId="04527340" w14:textId="77777777" w:rsidR="0010023D" w:rsidRDefault="0010023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6325F2F" w:rsidR="00492C13" w:rsidRPr="00492C13" w:rsidRDefault="00FB71FF" w:rsidP="00492C13">
          <w:r>
            <w:t>Senior Child Safety Practitioner Family Domestic Violence,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5220" w14:textId="77777777" w:rsidR="0010023D" w:rsidRDefault="0010023D" w:rsidP="0094205D">
      <w:pPr>
        <w:spacing w:after="0" w:line="240" w:lineRule="auto"/>
      </w:pPr>
      <w:r>
        <w:separator/>
      </w:r>
    </w:p>
  </w:footnote>
  <w:footnote w:type="continuationSeparator" w:id="0">
    <w:p w14:paraId="29193F66" w14:textId="77777777" w:rsidR="0010023D" w:rsidRDefault="0010023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3636C"/>
    <w:multiLevelType w:val="hybridMultilevel"/>
    <w:tmpl w:val="00727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1144615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0023D"/>
    <w:rsid w:val="00126DA1"/>
    <w:rsid w:val="00131440"/>
    <w:rsid w:val="00140B81"/>
    <w:rsid w:val="001476F3"/>
    <w:rsid w:val="00151C38"/>
    <w:rsid w:val="00171621"/>
    <w:rsid w:val="001B0DFC"/>
    <w:rsid w:val="001D5365"/>
    <w:rsid w:val="001E1B87"/>
    <w:rsid w:val="002C6D18"/>
    <w:rsid w:val="002D411B"/>
    <w:rsid w:val="002D751E"/>
    <w:rsid w:val="002E6D8C"/>
    <w:rsid w:val="002E7141"/>
    <w:rsid w:val="002F3BD9"/>
    <w:rsid w:val="003067B8"/>
    <w:rsid w:val="003275C9"/>
    <w:rsid w:val="003511AD"/>
    <w:rsid w:val="0036124F"/>
    <w:rsid w:val="00384206"/>
    <w:rsid w:val="003862B7"/>
    <w:rsid w:val="003D05B2"/>
    <w:rsid w:val="003D120E"/>
    <w:rsid w:val="003E0BB3"/>
    <w:rsid w:val="003E40AE"/>
    <w:rsid w:val="003F1D19"/>
    <w:rsid w:val="00404756"/>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2396F"/>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31294"/>
    <w:rsid w:val="00A65176"/>
    <w:rsid w:val="00A81990"/>
    <w:rsid w:val="00A85B56"/>
    <w:rsid w:val="00AA566E"/>
    <w:rsid w:val="00AA6047"/>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BF6564"/>
    <w:rsid w:val="00C052B6"/>
    <w:rsid w:val="00C23AF3"/>
    <w:rsid w:val="00C412EE"/>
    <w:rsid w:val="00C82983"/>
    <w:rsid w:val="00C92766"/>
    <w:rsid w:val="00C9306E"/>
    <w:rsid w:val="00CD55E0"/>
    <w:rsid w:val="00CF7080"/>
    <w:rsid w:val="00D02EFE"/>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B71FF"/>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013919
010054
020376
006619
011643
006799
019409
006620
011652
007583
010137
013957
006618
013991
006623
011913
007587
014651
003540
012175
004155
012168
007589
007586
006698
003688</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147B9E9A-3D4E-41A6-B90D-3C0548B16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8</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 Family Domestic Violence</dc:title>
  <dc:subject/>
  <dc:creator>ugohj2</dc:creator>
  <cp:keywords>JDF template V1.28</cp:keywords>
  <dc:description/>
  <cp:lastModifiedBy>Roberta Quartey</cp:lastModifiedBy>
  <cp:revision>2</cp:revision>
  <dcterms:created xsi:type="dcterms:W3CDTF">2026-04-28T03:19:00Z</dcterms:created>
  <dcterms:modified xsi:type="dcterms:W3CDTF">2026-04-28T03:19:00Z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