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1781FF83" w:rsidR="0094205D" w:rsidRPr="008C3DB5" w:rsidRDefault="005F5D44" w:rsidP="003275C9">
      <w:pPr>
        <w:spacing w:after="120" w:line="288" w:lineRule="auto"/>
        <w:rPr>
          <w:b/>
          <w:bCs/>
          <w:sz w:val="50"/>
          <w:szCs w:val="50"/>
        </w:rPr>
      </w:pPr>
      <w:r>
        <w:rPr>
          <w:b/>
          <w:bCs/>
          <w:sz w:val="50"/>
          <w:szCs w:val="50"/>
        </w:rPr>
        <w:t>Manager Secure Care</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F62AFB6" w:rsidR="00492C13" w:rsidRPr="005140DB" w:rsidRDefault="005140DB" w:rsidP="003275C9">
      <w:pPr>
        <w:spacing w:after="120" w:line="288" w:lineRule="auto"/>
      </w:pPr>
      <w:r w:rsidRPr="005140DB">
        <w:rPr>
          <w:b/>
          <w:bCs/>
        </w:rPr>
        <w:t>Position Number:</w:t>
      </w:r>
      <w:r w:rsidRPr="005140DB">
        <w:tab/>
      </w:r>
      <w:r w:rsidRPr="005140DB">
        <w:tab/>
      </w:r>
      <w:r w:rsidR="005F5D44">
        <w:t>Generic</w:t>
      </w:r>
    </w:p>
    <w:p w14:paraId="7E306B15" w14:textId="2555363F" w:rsidR="005140DB" w:rsidRPr="005140DB" w:rsidRDefault="005140DB" w:rsidP="005140DB">
      <w:pPr>
        <w:spacing w:after="120" w:line="288" w:lineRule="auto"/>
      </w:pPr>
      <w:r>
        <w:rPr>
          <w:b/>
          <w:bCs/>
        </w:rPr>
        <w:t>Classification</w:t>
      </w:r>
      <w:r w:rsidRPr="005140DB">
        <w:rPr>
          <w:b/>
          <w:bCs/>
        </w:rPr>
        <w:t>:</w:t>
      </w:r>
      <w:r w:rsidRPr="005140DB">
        <w:tab/>
      </w:r>
      <w:r w:rsidRPr="005140DB">
        <w:tab/>
      </w:r>
      <w:r w:rsidR="005F5D44">
        <w:t>Level 6</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5218D11" w:rsidR="001D5365" w:rsidRDefault="001D5365" w:rsidP="002E6D8C">
      <w:pPr>
        <w:spacing w:after="120" w:line="288" w:lineRule="auto"/>
        <w:ind w:left="2880" w:hanging="2880"/>
      </w:pPr>
      <w:r>
        <w:rPr>
          <w:b/>
          <w:bCs/>
        </w:rPr>
        <w:t>Organisational Unit:</w:t>
      </w:r>
      <w:r w:rsidRPr="005140DB">
        <w:tab/>
      </w:r>
      <w:r w:rsidR="005F5D44">
        <w:t>Child Protection and Family Support / Statewide Services / Secure Care</w:t>
      </w:r>
    </w:p>
    <w:p w14:paraId="696F6573" w14:textId="1956C153" w:rsidR="001D5365" w:rsidRDefault="001D5365" w:rsidP="005F5D44">
      <w:pPr>
        <w:spacing w:after="120" w:line="288" w:lineRule="auto"/>
      </w:pPr>
      <w:r>
        <w:rPr>
          <w:b/>
          <w:bCs/>
        </w:rPr>
        <w:t>Location:</w:t>
      </w:r>
      <w:r w:rsidRPr="005140DB">
        <w:tab/>
      </w:r>
      <w:r>
        <w:tab/>
      </w:r>
      <w:r>
        <w:tab/>
        <w:t>Perth Metropolitan Area</w:t>
      </w:r>
    </w:p>
    <w:p w14:paraId="593E62D1" w14:textId="30434E31" w:rsidR="007F044C" w:rsidRDefault="007F044C" w:rsidP="007F044C">
      <w:pPr>
        <w:spacing w:after="120" w:line="288" w:lineRule="auto"/>
      </w:pPr>
      <w:r>
        <w:rPr>
          <w:b/>
          <w:bCs/>
        </w:rPr>
        <w:t>Classification Date:</w:t>
      </w:r>
      <w:r w:rsidRPr="005140DB">
        <w:tab/>
      </w:r>
    </w:p>
    <w:p w14:paraId="4961D8CC" w14:textId="121CCB11" w:rsidR="007F044C" w:rsidRDefault="007F044C" w:rsidP="00B842EC">
      <w:pPr>
        <w:spacing w:after="120" w:line="288" w:lineRule="auto"/>
        <w:ind w:left="2880" w:hanging="2880"/>
      </w:pPr>
      <w:r>
        <w:rPr>
          <w:b/>
          <w:bCs/>
        </w:rPr>
        <w:t>Effective Date:</w:t>
      </w:r>
      <w:r>
        <w:rPr>
          <w:b/>
          <w:bCs/>
        </w:rPr>
        <w:tab/>
      </w:r>
      <w:r w:rsidR="005F5D44">
        <w:t>April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42556D41" w:rsidR="001D5365" w:rsidRDefault="005F5D44" w:rsidP="001D5365">
      <w:r>
        <w:t>Assistant Director, 009279, Specified Calling Level 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3C6D590A" w:rsidR="00F57027" w:rsidRDefault="00F57027" w:rsidP="00F57027">
      <w:r>
        <w:t>This position supervise</w:t>
      </w:r>
      <w:r w:rsidR="005F5D44">
        <w:t>s</w:t>
      </w:r>
      <w:r>
        <w:t xml:space="preserve"> a small team.</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9E2C1C1" w14:textId="77777777" w:rsidR="005F5D44" w:rsidRDefault="005F5D44" w:rsidP="005F5D44"/>
    <w:p w14:paraId="6BE86964" w14:textId="441878E5" w:rsidR="005F5D44" w:rsidRDefault="005F5D44" w:rsidP="005F5D44">
      <w:pPr>
        <w:spacing w:after="120" w:line="288" w:lineRule="auto"/>
      </w:pPr>
      <w:r>
        <w:t>The Manager Secure Care is responsible for:</w:t>
      </w:r>
    </w:p>
    <w:p w14:paraId="4E2007FB" w14:textId="77777777" w:rsidR="005F5D44" w:rsidRDefault="005F5D44" w:rsidP="005F5D44">
      <w:pPr>
        <w:pStyle w:val="ListParagraph"/>
        <w:numPr>
          <w:ilvl w:val="0"/>
          <w:numId w:val="12"/>
        </w:numPr>
        <w:spacing w:after="120" w:line="288" w:lineRule="auto"/>
        <w:ind w:left="714" w:hanging="357"/>
        <w:contextualSpacing w:val="0"/>
      </w:pPr>
      <w:r>
        <w:t xml:space="preserve">contributing to the planning and management of all Secure Care facilities and promotes sound innovative and responsible therapeutic </w:t>
      </w:r>
      <w:proofErr w:type="gramStart"/>
      <w:r>
        <w:t>practice;</w:t>
      </w:r>
      <w:proofErr w:type="gramEnd"/>
    </w:p>
    <w:p w14:paraId="3DDEFC54" w14:textId="77777777" w:rsidR="005F5D44" w:rsidRDefault="005F5D44" w:rsidP="005F5D44">
      <w:pPr>
        <w:pStyle w:val="ListParagraph"/>
        <w:numPr>
          <w:ilvl w:val="0"/>
          <w:numId w:val="12"/>
        </w:numPr>
        <w:spacing w:after="120" w:line="288" w:lineRule="auto"/>
        <w:ind w:left="714" w:hanging="357"/>
        <w:contextualSpacing w:val="0"/>
      </w:pPr>
      <w:r>
        <w:t>effective day to day management and operation of all Secure Care sites;</w:t>
      </w:r>
    </w:p>
    <w:p w14:paraId="2E82FBAF" w14:textId="77777777" w:rsidR="005F5D44" w:rsidRDefault="005F5D44" w:rsidP="005F5D44">
      <w:pPr>
        <w:pStyle w:val="ListParagraph"/>
        <w:numPr>
          <w:ilvl w:val="0"/>
          <w:numId w:val="12"/>
        </w:numPr>
        <w:spacing w:after="120" w:line="288" w:lineRule="auto"/>
        <w:ind w:left="714" w:hanging="357"/>
        <w:contextualSpacing w:val="0"/>
      </w:pPr>
      <w:r>
        <w:t>managing and coordinating team resources, assigning tasks and ensures equitable distribution of workload within the team;</w:t>
      </w:r>
    </w:p>
    <w:p w14:paraId="71FE21E4" w14:textId="77777777" w:rsidR="005F5D44" w:rsidRDefault="005F5D44" w:rsidP="005F5D44">
      <w:pPr>
        <w:pStyle w:val="ListParagraph"/>
        <w:numPr>
          <w:ilvl w:val="0"/>
          <w:numId w:val="12"/>
        </w:numPr>
        <w:spacing w:after="120" w:line="288" w:lineRule="auto"/>
        <w:ind w:left="714" w:hanging="357"/>
        <w:contextualSpacing w:val="0"/>
      </w:pPr>
      <w:r>
        <w:t>quality assuring and quality improvement functions within a team and providing reports;</w:t>
      </w:r>
    </w:p>
    <w:p w14:paraId="3D67264F" w14:textId="77777777" w:rsidR="005F5D44" w:rsidRDefault="005F5D44" w:rsidP="005F5D44">
      <w:pPr>
        <w:pStyle w:val="ListParagraph"/>
        <w:numPr>
          <w:ilvl w:val="0"/>
          <w:numId w:val="12"/>
        </w:numPr>
        <w:spacing w:after="120" w:line="288" w:lineRule="auto"/>
        <w:ind w:left="714" w:hanging="357"/>
        <w:contextualSpacing w:val="0"/>
      </w:pPr>
      <w:r>
        <w:lastRenderedPageBreak/>
        <w:t>supervising and supporting team members, and liaising with internal and external specialist staff and management teams within Statewide Services and Departmental district offices to ensure sound practice standards and providing learning and development opportunities;</w:t>
      </w:r>
    </w:p>
    <w:p w14:paraId="39356F8E" w14:textId="77777777" w:rsidR="005F5D44" w:rsidRDefault="005F5D44" w:rsidP="005F5D44">
      <w:pPr>
        <w:pStyle w:val="ListParagraph"/>
        <w:numPr>
          <w:ilvl w:val="0"/>
          <w:numId w:val="12"/>
        </w:numPr>
        <w:spacing w:after="120" w:line="288" w:lineRule="auto"/>
        <w:ind w:left="714" w:hanging="357"/>
        <w:contextualSpacing w:val="0"/>
      </w:pPr>
      <w:r>
        <w:t>convening and chairing team meetings;</w:t>
      </w:r>
    </w:p>
    <w:p w14:paraId="52055FAB" w14:textId="7F4B8875" w:rsidR="005F5D44" w:rsidRDefault="005F5D44" w:rsidP="005F5D44">
      <w:pPr>
        <w:pStyle w:val="ListParagraph"/>
        <w:numPr>
          <w:ilvl w:val="0"/>
          <w:numId w:val="12"/>
        </w:numPr>
        <w:spacing w:after="120" w:line="288" w:lineRule="auto"/>
        <w:ind w:left="714" w:hanging="357"/>
        <w:contextualSpacing w:val="0"/>
      </w:pPr>
      <w:r>
        <w:t>contribute to children’s therapeutic planning and documentation; and</w:t>
      </w:r>
    </w:p>
    <w:p w14:paraId="33340F18" w14:textId="77777777" w:rsidR="005F5D44" w:rsidRDefault="005F5D44" w:rsidP="005F5D44">
      <w:pPr>
        <w:pStyle w:val="ListParagraph"/>
        <w:numPr>
          <w:ilvl w:val="0"/>
          <w:numId w:val="12"/>
        </w:numPr>
        <w:spacing w:after="120" w:line="288" w:lineRule="auto"/>
        <w:ind w:left="714" w:hanging="357"/>
        <w:contextualSpacing w:val="0"/>
      </w:pPr>
      <w:r>
        <w:t>participate in regular management team meetings and planning.</w:t>
      </w:r>
    </w:p>
    <w:p w14:paraId="0F2C865E" w14:textId="44D9A053" w:rsidR="001E1B87" w:rsidRDefault="001E1B87" w:rsidP="005F5D44">
      <w:pPr>
        <w:spacing w:after="120" w:line="288" w:lineRule="auto"/>
      </w:pPr>
    </w:p>
    <w:p w14:paraId="3A2B7839" w14:textId="77777777" w:rsidR="001E1B87" w:rsidRDefault="001E1B87">
      <w:r>
        <w:br w:type="page"/>
      </w:r>
    </w:p>
    <w:p w14:paraId="3AB67E11" w14:textId="77777777" w:rsidR="005F5D44" w:rsidRPr="005F5D44" w:rsidRDefault="005F5D44" w:rsidP="001E1B87">
      <w:pPr>
        <w:rPr>
          <w:b/>
          <w:bCs/>
          <w:color w:val="2C5C86"/>
        </w:rPr>
      </w:pPr>
    </w:p>
    <w:p w14:paraId="6BD9E89F" w14:textId="1BB2F039"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63190471" w14:textId="77777777" w:rsidR="005F5D44" w:rsidRPr="001E1B87" w:rsidRDefault="005F5D44" w:rsidP="005F5D44">
      <w:pPr>
        <w:rPr>
          <w:b/>
          <w:bCs/>
        </w:rPr>
      </w:pPr>
      <w:r w:rsidRPr="001E1B87">
        <w:rPr>
          <w:b/>
          <w:bCs/>
        </w:rPr>
        <w:t>1.</w:t>
      </w:r>
      <w:r w:rsidRPr="001E1B87">
        <w:rPr>
          <w:b/>
          <w:bCs/>
        </w:rPr>
        <w:tab/>
      </w:r>
      <w:r>
        <w:rPr>
          <w:b/>
          <w:bCs/>
        </w:rPr>
        <w:t>Team Functions</w:t>
      </w:r>
    </w:p>
    <w:p w14:paraId="51CC49A0" w14:textId="77777777" w:rsidR="005F5D44" w:rsidRPr="001E1B87" w:rsidRDefault="005F5D44" w:rsidP="005F5D44">
      <w:r w:rsidRPr="001E1B87">
        <w:t>1.1</w:t>
      </w:r>
      <w:r w:rsidRPr="001E1B87">
        <w:tab/>
      </w:r>
      <w:r w:rsidRPr="00325666">
        <w:t xml:space="preserve">Effective day to day management and operation of the </w:t>
      </w:r>
      <w:r>
        <w:t xml:space="preserve">Secure Care services and team. </w:t>
      </w:r>
    </w:p>
    <w:p w14:paraId="25317284" w14:textId="77777777" w:rsidR="005F5D44" w:rsidRPr="001E1B87" w:rsidRDefault="005F5D44" w:rsidP="005F5D44">
      <w:pPr>
        <w:ind w:left="720" w:hanging="720"/>
      </w:pPr>
      <w:r w:rsidRPr="001E1B87">
        <w:t>1.2</w:t>
      </w:r>
      <w:r w:rsidRPr="001E1B87">
        <w:tab/>
      </w:r>
      <w:r w:rsidRPr="00325666">
        <w:t xml:space="preserve">Manages </w:t>
      </w:r>
      <w:r>
        <w:t>t</w:t>
      </w:r>
      <w:r w:rsidRPr="00325666">
        <w:t xml:space="preserve">eam resources, acts in accordance with delegations and ensures compliance with </w:t>
      </w:r>
      <w:r>
        <w:t>d</w:t>
      </w:r>
      <w:r w:rsidRPr="00325666">
        <w:t xml:space="preserve">epartmental </w:t>
      </w:r>
      <w:r>
        <w:t>g</w:t>
      </w:r>
      <w:r w:rsidRPr="00325666">
        <w:t>uidelines</w:t>
      </w:r>
      <w:r>
        <w:t xml:space="preserve">. </w:t>
      </w:r>
    </w:p>
    <w:p w14:paraId="7503014D" w14:textId="77777777" w:rsidR="005F5D44" w:rsidRDefault="005F5D44" w:rsidP="005F5D44">
      <w:pPr>
        <w:ind w:left="720" w:hanging="720"/>
      </w:pPr>
      <w:r>
        <w:t>1.3</w:t>
      </w:r>
      <w:r>
        <w:tab/>
      </w:r>
      <w:r w:rsidRPr="00325666">
        <w:t xml:space="preserve">Collaborates with other </w:t>
      </w:r>
      <w:r>
        <w:t>leadership positions</w:t>
      </w:r>
      <w:r w:rsidRPr="00325666">
        <w:t xml:space="preserve"> in allocating and prioritising work within </w:t>
      </w:r>
      <w:r>
        <w:t>t</w:t>
      </w:r>
      <w:r w:rsidRPr="00325666">
        <w:t xml:space="preserve">eams and </w:t>
      </w:r>
      <w:r>
        <w:t xml:space="preserve">placement services. </w:t>
      </w:r>
    </w:p>
    <w:p w14:paraId="0F55CE87" w14:textId="77777777" w:rsidR="005F5D44" w:rsidRDefault="005F5D44" w:rsidP="005F5D44">
      <w:pPr>
        <w:ind w:left="720" w:hanging="720"/>
      </w:pPr>
      <w:r>
        <w:t>1.4</w:t>
      </w:r>
      <w:r>
        <w:tab/>
      </w:r>
      <w:r w:rsidRPr="00325666">
        <w:t xml:space="preserve">Supervises, performance manages and supports </w:t>
      </w:r>
      <w:r>
        <w:t>workers</w:t>
      </w:r>
      <w:r w:rsidRPr="00325666">
        <w:t xml:space="preserve"> to ensure the development and maintenance of sound practice </w:t>
      </w:r>
      <w:r>
        <w:t>s</w:t>
      </w:r>
      <w:r w:rsidRPr="00325666">
        <w:t>tandards</w:t>
      </w:r>
      <w:r>
        <w:t xml:space="preserve"> inclusive of use of restraints and TCI practices. P</w:t>
      </w:r>
      <w:r w:rsidRPr="00325666">
        <w:t>rovides emergency back up support after hours</w:t>
      </w:r>
      <w:r>
        <w:t>,</w:t>
      </w:r>
      <w:r w:rsidRPr="00325666">
        <w:t xml:space="preserve"> as required</w:t>
      </w:r>
      <w:r>
        <w:t xml:space="preserve">. </w:t>
      </w:r>
    </w:p>
    <w:p w14:paraId="69E0C5B7" w14:textId="77777777" w:rsidR="005F5D44" w:rsidRDefault="005F5D44" w:rsidP="005F5D44">
      <w:pPr>
        <w:ind w:left="720" w:hanging="720"/>
      </w:pPr>
      <w:r>
        <w:t>1.5</w:t>
      </w:r>
      <w:r>
        <w:tab/>
      </w:r>
      <w:r w:rsidRPr="00325666">
        <w:t xml:space="preserve">Ensures </w:t>
      </w:r>
      <w:r>
        <w:t>q</w:t>
      </w:r>
      <w:r w:rsidRPr="00325666">
        <w:t xml:space="preserve">uality </w:t>
      </w:r>
      <w:r>
        <w:t>a</w:t>
      </w:r>
      <w:r w:rsidRPr="00325666">
        <w:t xml:space="preserve">ssurance and quality improvement </w:t>
      </w:r>
      <w:r>
        <w:t>f</w:t>
      </w:r>
      <w:r w:rsidRPr="00325666">
        <w:t xml:space="preserve">rameworks are applied in the </w:t>
      </w:r>
      <w:r>
        <w:t>t</w:t>
      </w:r>
      <w:r w:rsidRPr="00325666">
        <w:t xml:space="preserve">eam setting and provides </w:t>
      </w:r>
      <w:r>
        <w:t>r</w:t>
      </w:r>
      <w:r w:rsidRPr="00325666">
        <w:t>eports to the Director</w:t>
      </w:r>
      <w:r>
        <w:t xml:space="preserve">. </w:t>
      </w:r>
    </w:p>
    <w:p w14:paraId="6F0DF1EB" w14:textId="77777777" w:rsidR="005F5D44" w:rsidRDefault="005F5D44" w:rsidP="005F5D44">
      <w:pPr>
        <w:ind w:left="720" w:hanging="720"/>
      </w:pPr>
      <w:r>
        <w:t>1.6</w:t>
      </w:r>
      <w:r>
        <w:tab/>
      </w:r>
      <w:r w:rsidRPr="00325666">
        <w:t>Provides leadership in promoting responsible innovation in</w:t>
      </w:r>
      <w:r>
        <w:t xml:space="preserve"> therapeutic practice. </w:t>
      </w:r>
    </w:p>
    <w:p w14:paraId="0506A88E" w14:textId="77777777" w:rsidR="005F5D44" w:rsidRDefault="005F5D44" w:rsidP="005F5D44">
      <w:pPr>
        <w:ind w:left="720" w:hanging="720"/>
      </w:pPr>
      <w:r>
        <w:t>1.7</w:t>
      </w:r>
      <w:r>
        <w:tab/>
      </w:r>
      <w:r w:rsidRPr="00325666">
        <w:t xml:space="preserve">Ensures </w:t>
      </w:r>
      <w:r>
        <w:t>that t</w:t>
      </w:r>
      <w:r w:rsidRPr="00325666">
        <w:t>eam members are supported and provided with learning and developmental opportunities to enhance their skills and knowledge</w:t>
      </w:r>
      <w:r>
        <w:t xml:space="preserve">. </w:t>
      </w:r>
    </w:p>
    <w:p w14:paraId="6B7CFD84" w14:textId="77777777" w:rsidR="005F5D44" w:rsidRDefault="005F5D44" w:rsidP="005F5D44">
      <w:pPr>
        <w:ind w:left="720" w:hanging="720"/>
      </w:pPr>
      <w:r>
        <w:t>1.8</w:t>
      </w:r>
      <w:r>
        <w:tab/>
      </w:r>
      <w:r w:rsidRPr="00325666">
        <w:t xml:space="preserve">Convenes and chairs </w:t>
      </w:r>
      <w:r>
        <w:t>p</w:t>
      </w:r>
      <w:r w:rsidRPr="00325666">
        <w:t>lanning</w:t>
      </w:r>
      <w:r>
        <w:t xml:space="preserve"> and development</w:t>
      </w:r>
      <w:r w:rsidRPr="00325666">
        <w:t xml:space="preserve"> </w:t>
      </w:r>
      <w:r>
        <w:t>f</w:t>
      </w:r>
      <w:r w:rsidRPr="00325666">
        <w:t>orums</w:t>
      </w:r>
      <w:r>
        <w:t xml:space="preserve">. </w:t>
      </w:r>
    </w:p>
    <w:p w14:paraId="3516980E" w14:textId="77777777" w:rsidR="005F5D44" w:rsidRDefault="005F5D44" w:rsidP="005F5D44">
      <w:pPr>
        <w:ind w:left="720" w:hanging="720"/>
      </w:pPr>
      <w:r>
        <w:t>1.9</w:t>
      </w:r>
      <w:r>
        <w:tab/>
      </w:r>
      <w:r w:rsidRPr="00325666">
        <w:t xml:space="preserve">Maintains a safe and comfortable environment for young people, including taking physical control of young people when necessary, according to specified </w:t>
      </w:r>
      <w:r>
        <w:t>s</w:t>
      </w:r>
      <w:r w:rsidRPr="00325666">
        <w:t>tandards</w:t>
      </w:r>
      <w:r>
        <w:t xml:space="preserve">. </w:t>
      </w:r>
    </w:p>
    <w:p w14:paraId="3ED42887" w14:textId="77777777" w:rsidR="005F5D44" w:rsidRDefault="005F5D44" w:rsidP="005F5D44">
      <w:pPr>
        <w:ind w:left="720" w:hanging="720"/>
      </w:pPr>
      <w:r>
        <w:t>1.10</w:t>
      </w:r>
      <w:r>
        <w:tab/>
        <w:t xml:space="preserve">Provide support to staff following critical incidents and collaborate with the Assistant Director as required. </w:t>
      </w:r>
    </w:p>
    <w:p w14:paraId="6C239BE8" w14:textId="77777777" w:rsidR="005F5D44" w:rsidRDefault="005F5D44" w:rsidP="005F5D44">
      <w:pPr>
        <w:ind w:left="720" w:hanging="720"/>
      </w:pPr>
      <w:r>
        <w:t>1.11</w:t>
      </w:r>
      <w:r>
        <w:tab/>
        <w:t xml:space="preserve">On call duties as required. </w:t>
      </w:r>
    </w:p>
    <w:p w14:paraId="2D20FD75" w14:textId="77777777" w:rsidR="005F5D44" w:rsidRPr="001E1B87" w:rsidRDefault="005F5D44" w:rsidP="005F5D44"/>
    <w:p w14:paraId="65A833D0" w14:textId="77777777" w:rsidR="005F5D44" w:rsidRPr="001E1B87" w:rsidRDefault="005F5D44" w:rsidP="005F5D44">
      <w:pPr>
        <w:rPr>
          <w:b/>
          <w:bCs/>
        </w:rPr>
      </w:pPr>
      <w:r w:rsidRPr="001E1B87">
        <w:rPr>
          <w:b/>
          <w:bCs/>
        </w:rPr>
        <w:t>2.</w:t>
      </w:r>
      <w:r w:rsidRPr="001E1B87">
        <w:rPr>
          <w:b/>
          <w:bCs/>
        </w:rPr>
        <w:tab/>
      </w:r>
      <w:r w:rsidRPr="00325666">
        <w:rPr>
          <w:b/>
          <w:bCs/>
        </w:rPr>
        <w:t>Community Development</w:t>
      </w:r>
    </w:p>
    <w:p w14:paraId="00D8A941" w14:textId="77777777" w:rsidR="005F5D44" w:rsidRPr="001E1B87" w:rsidRDefault="005F5D44" w:rsidP="005F5D44">
      <w:pPr>
        <w:ind w:left="720" w:hanging="720"/>
      </w:pPr>
      <w:r w:rsidRPr="001E1B87">
        <w:t>2.1</w:t>
      </w:r>
      <w:r w:rsidRPr="001E1B87">
        <w:tab/>
      </w:r>
      <w:r w:rsidRPr="00325666">
        <w:t>Promotes and develops local collaborative networks and explores opportunities for partnerships to address local issues</w:t>
      </w:r>
      <w:r>
        <w:t xml:space="preserve">. </w:t>
      </w:r>
    </w:p>
    <w:p w14:paraId="12E1CB4D" w14:textId="77777777" w:rsidR="005F5D44" w:rsidRPr="001E1B87" w:rsidRDefault="005F5D44" w:rsidP="005F5D44">
      <w:pPr>
        <w:ind w:left="720" w:hanging="720"/>
      </w:pPr>
      <w:r w:rsidRPr="001E1B87">
        <w:t>2.2</w:t>
      </w:r>
      <w:r w:rsidRPr="001E1B87">
        <w:tab/>
      </w:r>
      <w:r w:rsidRPr="00325666">
        <w:t xml:space="preserve">Ensures </w:t>
      </w:r>
      <w:r>
        <w:t>t</w:t>
      </w:r>
      <w:r w:rsidRPr="00325666">
        <w:t xml:space="preserve">eam activities are aligned with the </w:t>
      </w:r>
      <w:r>
        <w:t>Departments values, and the Therapeutic Care framework.</w:t>
      </w:r>
    </w:p>
    <w:p w14:paraId="7B4114A6" w14:textId="77777777" w:rsidR="005F5D44" w:rsidRDefault="005F5D44" w:rsidP="005F5D44">
      <w:pPr>
        <w:ind w:left="720" w:hanging="720"/>
      </w:pPr>
      <w:r w:rsidRPr="001E1B87">
        <w:lastRenderedPageBreak/>
        <w:t>2.</w:t>
      </w:r>
      <w:r>
        <w:t>3</w:t>
      </w:r>
      <w:r w:rsidRPr="001E1B87">
        <w:tab/>
      </w:r>
      <w:r w:rsidRPr="00325666">
        <w:t xml:space="preserve">Contributes to the analysis of local data and trends and providing </w:t>
      </w:r>
      <w:r>
        <w:t>r</w:t>
      </w:r>
      <w:r w:rsidRPr="00325666">
        <w:t>eports with recommendations to the Director</w:t>
      </w:r>
      <w:r>
        <w:t xml:space="preserve">. </w:t>
      </w:r>
    </w:p>
    <w:p w14:paraId="0AC21B2F" w14:textId="77777777" w:rsidR="005F5D44" w:rsidRDefault="005F5D44" w:rsidP="005F5D44">
      <w:pPr>
        <w:ind w:left="720" w:hanging="720"/>
      </w:pPr>
      <w:r>
        <w:t>2.4</w:t>
      </w:r>
      <w:r>
        <w:tab/>
      </w:r>
      <w:r w:rsidRPr="00325666">
        <w:t xml:space="preserve">Contributes to the planning and management processes of </w:t>
      </w:r>
      <w:r>
        <w:t>Statewide Services.</w:t>
      </w:r>
    </w:p>
    <w:p w14:paraId="5399811C" w14:textId="77777777" w:rsidR="005F5D44" w:rsidRPr="001E1B87" w:rsidRDefault="005F5D44" w:rsidP="005F5D44"/>
    <w:p w14:paraId="42FB015D" w14:textId="77777777" w:rsidR="005F5D44" w:rsidRPr="001E1B87" w:rsidRDefault="005F5D44" w:rsidP="005F5D44">
      <w:pPr>
        <w:rPr>
          <w:b/>
          <w:bCs/>
        </w:rPr>
      </w:pPr>
      <w:r w:rsidRPr="001E1B87">
        <w:rPr>
          <w:b/>
          <w:bCs/>
        </w:rPr>
        <w:t>3.</w:t>
      </w:r>
      <w:r w:rsidRPr="001E1B87">
        <w:rPr>
          <w:b/>
          <w:bCs/>
        </w:rPr>
        <w:tab/>
      </w:r>
      <w:r>
        <w:rPr>
          <w:b/>
          <w:bCs/>
        </w:rPr>
        <w:t>Other</w:t>
      </w:r>
    </w:p>
    <w:p w14:paraId="32701FBB" w14:textId="77777777" w:rsidR="005F5D44" w:rsidRPr="001E1B87" w:rsidRDefault="005F5D44" w:rsidP="005F5D44">
      <w:pPr>
        <w:ind w:left="720" w:hanging="720"/>
      </w:pPr>
      <w:r w:rsidRPr="001E1B87">
        <w:t>3.1</w:t>
      </w:r>
      <w:r w:rsidRPr="001E1B87">
        <w:tab/>
      </w:r>
      <w:r w:rsidRPr="00325666">
        <w:t xml:space="preserve">Ensures outputs are delivered in accordance with </w:t>
      </w:r>
      <w:r>
        <w:t>d</w:t>
      </w:r>
      <w:r w:rsidRPr="00325666">
        <w:t xml:space="preserve">epartmental </w:t>
      </w:r>
      <w:r>
        <w:t>s</w:t>
      </w:r>
      <w:r w:rsidRPr="00325666">
        <w:t xml:space="preserve">tatutory responsibilities, </w:t>
      </w:r>
      <w:r>
        <w:t>p</w:t>
      </w:r>
      <w:r w:rsidRPr="00325666">
        <w:t xml:space="preserve">olicies and </w:t>
      </w:r>
      <w:r>
        <w:t>p</w:t>
      </w:r>
      <w:r w:rsidRPr="00325666">
        <w:t>rocedures</w:t>
      </w:r>
      <w:r>
        <w:t xml:space="preserve">. </w:t>
      </w:r>
    </w:p>
    <w:p w14:paraId="127E25B3" w14:textId="77777777" w:rsidR="005F5D44" w:rsidRDefault="005F5D44" w:rsidP="005F5D44">
      <w:pPr>
        <w:ind w:left="720" w:hanging="720"/>
      </w:pPr>
      <w:r w:rsidRPr="001E1B87">
        <w:t>3.2</w:t>
      </w:r>
      <w:r w:rsidRPr="001E1B87">
        <w:tab/>
      </w:r>
      <w:r w:rsidRPr="00325666">
        <w:t xml:space="preserve">Contributes to the development and implementation of </w:t>
      </w:r>
      <w:r>
        <w:t>p</w:t>
      </w:r>
      <w:r w:rsidRPr="00325666">
        <w:t xml:space="preserve">olicy and </w:t>
      </w:r>
      <w:r>
        <w:t>p</w:t>
      </w:r>
      <w:r w:rsidRPr="00325666">
        <w:t xml:space="preserve">rogram </w:t>
      </w:r>
      <w:r>
        <w:t>f</w:t>
      </w:r>
      <w:r w:rsidRPr="00325666">
        <w:t xml:space="preserve">rameworks and manages </w:t>
      </w:r>
      <w:r>
        <w:t>p</w:t>
      </w:r>
      <w:r w:rsidRPr="00325666">
        <w:t>rojects</w:t>
      </w:r>
      <w:r>
        <w:t xml:space="preserve">. </w:t>
      </w:r>
    </w:p>
    <w:p w14:paraId="0C78F290" w14:textId="77777777" w:rsidR="005F5D44" w:rsidRDefault="005F5D44" w:rsidP="005F5D44">
      <w:pPr>
        <w:ind w:left="720" w:hanging="720"/>
      </w:pPr>
      <w:r>
        <w:t>3</w:t>
      </w:r>
      <w:r w:rsidRPr="001E1B87">
        <w:t>.</w:t>
      </w:r>
      <w:r>
        <w:t>3</w:t>
      </w:r>
      <w:r w:rsidRPr="001E1B87">
        <w:tab/>
      </w:r>
      <w:r w:rsidRPr="00325666">
        <w:t xml:space="preserve">Ensures that </w:t>
      </w:r>
      <w:r>
        <w:t>D</w:t>
      </w:r>
      <w:r w:rsidRPr="00325666">
        <w:t xml:space="preserve">epartmental </w:t>
      </w:r>
      <w:r>
        <w:t>c</w:t>
      </w:r>
      <w:r w:rsidRPr="00325666">
        <w:t xml:space="preserve">lient </w:t>
      </w:r>
      <w:r>
        <w:t>i</w:t>
      </w:r>
      <w:r w:rsidRPr="00325666">
        <w:t xml:space="preserve">nformation </w:t>
      </w:r>
      <w:r>
        <w:t>s</w:t>
      </w:r>
      <w:r w:rsidRPr="00325666">
        <w:t xml:space="preserve">ystems are maintained according to </w:t>
      </w:r>
      <w:r>
        <w:t>d</w:t>
      </w:r>
      <w:r w:rsidRPr="00325666">
        <w:t xml:space="preserve">epartmental </w:t>
      </w:r>
      <w:r>
        <w:t>g</w:t>
      </w:r>
      <w:r w:rsidRPr="00325666">
        <w:t>uidelines</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9D1FB04"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A3C0FC6" w:rsidR="00E95D36" w:rsidRDefault="00E95D36" w:rsidP="005F5D44">
      <w:pPr>
        <w:spacing w:after="120" w:line="288" w:lineRule="auto"/>
        <w:ind w:left="720" w:hanging="720"/>
      </w:pPr>
      <w:r>
        <w:t>1.</w:t>
      </w:r>
      <w:r>
        <w:tab/>
      </w:r>
      <w:r w:rsidR="005F5D44" w:rsidRPr="00BA2604">
        <w:t xml:space="preserve">Advanced </w:t>
      </w:r>
      <w:r w:rsidR="005F5D44">
        <w:t>s</w:t>
      </w:r>
      <w:r w:rsidR="005F5D44" w:rsidRPr="00BA2604">
        <w:t xml:space="preserve">upervision, </w:t>
      </w:r>
      <w:r w:rsidR="005F5D44">
        <w:t>m</w:t>
      </w:r>
      <w:r w:rsidR="005F5D44" w:rsidRPr="00BA2604">
        <w:t xml:space="preserve">anagement, </w:t>
      </w:r>
      <w:r w:rsidR="005F5D44">
        <w:t>l</w:t>
      </w:r>
      <w:r w:rsidR="005F5D44" w:rsidRPr="00BA2604">
        <w:t xml:space="preserve">eadership skills and experience in working in a multi-disciplinary </w:t>
      </w:r>
      <w:r w:rsidR="005F5D44">
        <w:t>t</w:t>
      </w:r>
      <w:r w:rsidR="005F5D44" w:rsidRPr="00BA2604">
        <w:t>eam setting</w:t>
      </w:r>
      <w:r w:rsidR="005F5D44">
        <w:t xml:space="preserve">. </w:t>
      </w:r>
    </w:p>
    <w:p w14:paraId="4F372326" w14:textId="7BD51D49" w:rsidR="00E95D36" w:rsidRDefault="00E95D36" w:rsidP="005F5D44">
      <w:pPr>
        <w:spacing w:after="120" w:line="288" w:lineRule="auto"/>
        <w:ind w:left="720" w:hanging="720"/>
      </w:pPr>
      <w:r>
        <w:t>2.</w:t>
      </w:r>
      <w:r>
        <w:tab/>
      </w:r>
      <w:r w:rsidR="005F5D44" w:rsidRPr="00BA2604">
        <w:t xml:space="preserve">Significant </w:t>
      </w:r>
      <w:r w:rsidR="005F5D44">
        <w:t>p</w:t>
      </w:r>
      <w:r w:rsidR="005F5D44" w:rsidRPr="00BA2604">
        <w:t xml:space="preserve">ractice experience in the provision of </w:t>
      </w:r>
      <w:r w:rsidR="005F5D44">
        <w:t>therapeutic care services</w:t>
      </w:r>
      <w:r w:rsidR="005F5D44" w:rsidRPr="00BA2604">
        <w:t xml:space="preserve"> in the </w:t>
      </w:r>
      <w:r w:rsidR="005F5D44">
        <w:t>C</w:t>
      </w:r>
      <w:r w:rsidR="005F5D44" w:rsidRPr="00BA2604">
        <w:t xml:space="preserve">ommunity </w:t>
      </w:r>
      <w:r w:rsidR="005F5D44">
        <w:t>S</w:t>
      </w:r>
      <w:r w:rsidR="005F5D44" w:rsidRPr="00BA2604">
        <w:t>ervices</w:t>
      </w:r>
      <w:r w:rsidR="005F5D44">
        <w:t xml:space="preserve"> S</w:t>
      </w:r>
      <w:r w:rsidR="005F5D44" w:rsidRPr="00BA2604">
        <w:t>ector</w:t>
      </w:r>
      <w:r w:rsidR="005F5D44">
        <w:t xml:space="preserve">. </w:t>
      </w:r>
    </w:p>
    <w:p w14:paraId="114C450B" w14:textId="155AA89B" w:rsidR="00E95D36" w:rsidRDefault="00E95D36" w:rsidP="005F5D44">
      <w:pPr>
        <w:spacing w:after="120" w:line="288" w:lineRule="auto"/>
        <w:ind w:left="720" w:hanging="720"/>
      </w:pPr>
      <w:r>
        <w:t>3.</w:t>
      </w:r>
      <w:r>
        <w:tab/>
      </w:r>
      <w:r w:rsidR="005F5D44" w:rsidRPr="00BA2604">
        <w:t xml:space="preserve">Advanced skills and an understanding of </w:t>
      </w:r>
      <w:r w:rsidR="005F5D44">
        <w:t>therapeutic care models</w:t>
      </w:r>
      <w:r w:rsidR="005F5D44" w:rsidRPr="00BA2604">
        <w:t xml:space="preserve"> and methods and their application in working with children and families</w:t>
      </w:r>
      <w:r w:rsidR="005F5D44">
        <w:t>,</w:t>
      </w:r>
      <w:r w:rsidR="005F5D44" w:rsidRPr="00BA2604">
        <w:t xml:space="preserve"> including </w:t>
      </w:r>
      <w:r w:rsidR="005F5D44">
        <w:t xml:space="preserve">Therapeutic </w:t>
      </w:r>
      <w:r w:rsidR="005F5D44" w:rsidRPr="00BA2604">
        <w:t xml:space="preserve">Residential Care </w:t>
      </w:r>
      <w:r w:rsidR="005F5D44">
        <w:t xml:space="preserve">and Secure Care </w:t>
      </w:r>
      <w:r w:rsidR="005F5D44" w:rsidRPr="00BA2604">
        <w:t>Practice</w:t>
      </w:r>
      <w:r w:rsidR="005F5D44">
        <w:t xml:space="preserve">. </w:t>
      </w:r>
    </w:p>
    <w:p w14:paraId="3601817A" w14:textId="0697393F" w:rsidR="00E95D36" w:rsidRDefault="00E95D36" w:rsidP="005F5D44">
      <w:pPr>
        <w:spacing w:after="120" w:line="288" w:lineRule="auto"/>
        <w:ind w:left="720" w:hanging="720"/>
      </w:pPr>
      <w:r>
        <w:t>4.</w:t>
      </w:r>
      <w:r>
        <w:tab/>
      </w:r>
      <w:r w:rsidR="005F5D44" w:rsidRPr="00BA2604">
        <w:t xml:space="preserve">Awareness and understanding of equity and access issues and a commitment to addressing these in </w:t>
      </w:r>
      <w:r w:rsidR="005F5D44">
        <w:t>d</w:t>
      </w:r>
      <w:r w:rsidR="005F5D44" w:rsidRPr="00BA2604">
        <w:t xml:space="preserve">epartmental </w:t>
      </w:r>
      <w:r w:rsidR="005F5D44">
        <w:t>p</w:t>
      </w:r>
      <w:r w:rsidR="005F5D44" w:rsidRPr="00BA2604">
        <w:t>ractice</w:t>
      </w:r>
      <w:r w:rsidR="005F5D44">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D041E21" w:rsidR="00E95D36" w:rsidRDefault="00E95D36" w:rsidP="00E95D36">
      <w:pPr>
        <w:spacing w:after="120" w:line="288" w:lineRule="auto"/>
      </w:pPr>
      <w:r>
        <w:t>2.</w:t>
      </w:r>
      <w:r>
        <w:tab/>
      </w:r>
      <w:r w:rsidR="005F5D44">
        <w:t xml:space="preserve">Appointment is subject to a satisfactory Working with Children (WWC) Check. </w:t>
      </w:r>
    </w:p>
    <w:p w14:paraId="26B4AB52" w14:textId="3FDA1D89" w:rsidR="00E95D36" w:rsidRDefault="00E95D36" w:rsidP="00E95D36">
      <w:pPr>
        <w:spacing w:after="120" w:line="288" w:lineRule="auto"/>
      </w:pPr>
      <w:r>
        <w:t>3.</w:t>
      </w:r>
      <w:r>
        <w:tab/>
      </w:r>
      <w:r w:rsidR="005F5D44" w:rsidRPr="00126DA1">
        <w:t>Appointment is subject to a satisfactory Client and Child Protection Check</w:t>
      </w:r>
      <w:r w:rsidR="005F5D44">
        <w:t xml:space="preserve">. </w:t>
      </w:r>
    </w:p>
    <w:p w14:paraId="7C1D2DA5" w14:textId="6CEF71D0" w:rsidR="00E95D36" w:rsidRDefault="00E95D36" w:rsidP="005F5D44">
      <w:pPr>
        <w:spacing w:after="120" w:line="288" w:lineRule="auto"/>
        <w:ind w:left="720" w:hanging="720"/>
      </w:pPr>
      <w:r>
        <w:t>4.</w:t>
      </w:r>
      <w:r>
        <w:tab/>
      </w:r>
      <w:r w:rsidR="005F5D44" w:rsidRPr="00553B76">
        <w:t>The occupant of this position must have the ability to travel to and work in various Department Offices in the Perth Metropolitan Area in response to organisational requirements</w:t>
      </w:r>
      <w:r w:rsidR="005F5D44">
        <w:t xml:space="preserve">. </w:t>
      </w:r>
    </w:p>
    <w:p w14:paraId="2186BCAF" w14:textId="6D690FDC" w:rsidR="005F5D44" w:rsidRDefault="005F5D44" w:rsidP="005F5D44">
      <w:pPr>
        <w:spacing w:after="120" w:line="288" w:lineRule="auto"/>
        <w:ind w:left="720" w:hanging="720"/>
      </w:pPr>
      <w:r>
        <w:t>5.</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5F5D44"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CB70" w14:textId="77777777" w:rsidR="00F130B6" w:rsidRDefault="00F130B6" w:rsidP="0094205D">
      <w:pPr>
        <w:spacing w:after="0" w:line="240" w:lineRule="auto"/>
      </w:pPr>
      <w:r>
        <w:separator/>
      </w:r>
    </w:p>
  </w:endnote>
  <w:endnote w:type="continuationSeparator" w:id="0">
    <w:p w14:paraId="48ECF8E7" w14:textId="77777777" w:rsidR="00F130B6" w:rsidRDefault="00F130B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232C242" w:rsidR="00492C13" w:rsidRPr="00492C13" w:rsidRDefault="005F5D44" w:rsidP="00492C13">
          <w:r>
            <w:t>Manager Secure Care, Generic, Level 6</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AA2A" w14:textId="77777777" w:rsidR="00F130B6" w:rsidRDefault="00F130B6" w:rsidP="0094205D">
      <w:pPr>
        <w:spacing w:after="0" w:line="240" w:lineRule="auto"/>
      </w:pPr>
      <w:r>
        <w:separator/>
      </w:r>
    </w:p>
  </w:footnote>
  <w:footnote w:type="continuationSeparator" w:id="0">
    <w:p w14:paraId="4492CEB1" w14:textId="77777777" w:rsidR="00F130B6" w:rsidRDefault="00F130B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1EB75E7"/>
    <w:multiLevelType w:val="hybridMultilevel"/>
    <w:tmpl w:val="48F8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94985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5F5D44"/>
    <w:rsid w:val="00603360"/>
    <w:rsid w:val="00614F23"/>
    <w:rsid w:val="00631422"/>
    <w:rsid w:val="006369B9"/>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D4662"/>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130B6"/>
    <w:rsid w:val="00F2522E"/>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Reviewnotes xmlns="6a393f6b-8c99-4fde-9a33-938d668bc734">020473
020781
</Reviewnotes>
    <Branch xmlns="15946499-f577-4098-96bc-48df851b8c1c">Secure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C4B08287-36E0-4853-B5CC-5C107DE6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5946499-f577-4098-96bc-48df851b8c1c"/>
    <ds:schemaRef ds:uri="aca54a15-1931-4ef4-9053-a047ee049b02"/>
    <ds:schemaRef ds:uri="6a393f6b-8c99-4fde-9a33-938d668bc73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1134</Words>
  <Characters>6464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Secure Care</dc:title>
  <dc:subject/>
  <dc:creator>ugohj2</dc:creator>
  <cp:keywords>JDF template V1.28</cp:keywords>
  <dc:description/>
  <cp:lastModifiedBy>Courtnie Hayes</cp:lastModifiedBy>
  <cp:revision>2</cp:revision>
  <dcterms:created xsi:type="dcterms:W3CDTF">2026-04-21T08:20:00Z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