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6C4F972D" w:rsidR="0094205D" w:rsidRPr="008C3DB5" w:rsidRDefault="007A5C14" w:rsidP="003275C9">
      <w:pPr>
        <w:spacing w:after="120" w:line="288" w:lineRule="auto"/>
        <w:rPr>
          <w:b/>
          <w:bCs/>
          <w:sz w:val="50"/>
          <w:szCs w:val="50"/>
        </w:rPr>
      </w:pPr>
      <w:r>
        <w:rPr>
          <w:b/>
          <w:bCs/>
          <w:sz w:val="50"/>
          <w:szCs w:val="50"/>
        </w:rPr>
        <w:t>Senior Support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CD7C5DA" w:rsidR="00492C13" w:rsidRPr="005140DB" w:rsidRDefault="005140DB" w:rsidP="003275C9">
      <w:pPr>
        <w:spacing w:after="120" w:line="288" w:lineRule="auto"/>
      </w:pPr>
      <w:r w:rsidRPr="005140DB">
        <w:rPr>
          <w:b/>
          <w:bCs/>
        </w:rPr>
        <w:t>Position Number:</w:t>
      </w:r>
      <w:r w:rsidRPr="005140DB">
        <w:tab/>
      </w:r>
      <w:r w:rsidRPr="005140DB">
        <w:tab/>
      </w:r>
      <w:r w:rsidR="007A5C14">
        <w:t>Generic</w:t>
      </w:r>
    </w:p>
    <w:p w14:paraId="7E306B15" w14:textId="4C33D8AD" w:rsidR="005140DB" w:rsidRPr="005140DB" w:rsidRDefault="005140DB" w:rsidP="005140DB">
      <w:pPr>
        <w:spacing w:after="120" w:line="288" w:lineRule="auto"/>
      </w:pPr>
      <w:r>
        <w:rPr>
          <w:b/>
          <w:bCs/>
        </w:rPr>
        <w:t>Classification</w:t>
      </w:r>
      <w:r w:rsidRPr="005140DB">
        <w:rPr>
          <w:b/>
          <w:bCs/>
        </w:rPr>
        <w:t>:</w:t>
      </w:r>
      <w:r w:rsidRPr="005140DB">
        <w:tab/>
      </w:r>
      <w:r w:rsidRPr="005140DB">
        <w:tab/>
      </w:r>
      <w:r w:rsidR="007A5C14">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384DCF56" w:rsidR="001D5365" w:rsidRDefault="001D5365" w:rsidP="002E6D8C">
      <w:pPr>
        <w:spacing w:after="120" w:line="288" w:lineRule="auto"/>
        <w:ind w:left="2880" w:hanging="2880"/>
      </w:pPr>
      <w:r>
        <w:rPr>
          <w:b/>
          <w:bCs/>
        </w:rPr>
        <w:t>Organisational Unit:</w:t>
      </w:r>
      <w:r w:rsidRPr="005140DB">
        <w:tab/>
      </w:r>
      <w:r w:rsidR="007A5C14">
        <w:t>Business Services / Information Services / Technology / Business Applications / Business Applications - User Support</w:t>
      </w:r>
    </w:p>
    <w:p w14:paraId="696F6573" w14:textId="5D81D443" w:rsidR="001D5365" w:rsidRDefault="001D5365" w:rsidP="007A5C14">
      <w:pPr>
        <w:spacing w:after="120" w:line="288" w:lineRule="auto"/>
      </w:pPr>
      <w:r>
        <w:rPr>
          <w:b/>
          <w:bCs/>
        </w:rPr>
        <w:t>Location:</w:t>
      </w:r>
      <w:r w:rsidRPr="005140DB">
        <w:tab/>
      </w:r>
      <w:r>
        <w:tab/>
      </w:r>
      <w:r>
        <w:tab/>
        <w:t>Perth Metropolitan Area</w:t>
      </w:r>
    </w:p>
    <w:p w14:paraId="593E62D1" w14:textId="58B90254" w:rsidR="007F044C" w:rsidRDefault="007F044C" w:rsidP="007F044C">
      <w:pPr>
        <w:spacing w:after="120" w:line="288" w:lineRule="auto"/>
      </w:pPr>
      <w:r>
        <w:rPr>
          <w:b/>
          <w:bCs/>
        </w:rPr>
        <w:t>Classification Date:</w:t>
      </w:r>
      <w:r w:rsidRPr="005140DB">
        <w:tab/>
      </w:r>
    </w:p>
    <w:p w14:paraId="4961D8CC" w14:textId="09355FCE" w:rsidR="007F044C" w:rsidRDefault="007F044C" w:rsidP="00B842EC">
      <w:pPr>
        <w:spacing w:after="120" w:line="288" w:lineRule="auto"/>
        <w:ind w:left="2880" w:hanging="2880"/>
      </w:pPr>
      <w:r>
        <w:rPr>
          <w:b/>
          <w:bCs/>
        </w:rPr>
        <w:t>Effective Date:</w:t>
      </w:r>
      <w:r>
        <w:rPr>
          <w:b/>
          <w:bCs/>
        </w:rPr>
        <w:tab/>
      </w:r>
      <w:r w:rsidR="007A5C14">
        <w:t>April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3A79CC9" w:rsidR="001D5365" w:rsidRDefault="007A5C14" w:rsidP="001D5365">
      <w:r>
        <w:t>Principal Support Officer, 001486,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32282E4" w14:textId="77777777" w:rsidR="007A5C14" w:rsidRPr="0072109E" w:rsidRDefault="007A5C14" w:rsidP="007A5C14">
      <w:r w:rsidRPr="0072109E">
        <w:t>The Senior Support Officer is responsible for providing high quality service and advice that is proactive, solution focused and responsible to customer needs through:</w:t>
      </w:r>
    </w:p>
    <w:p w14:paraId="1E04312F" w14:textId="03934587" w:rsidR="007A5C14" w:rsidRPr="0072109E" w:rsidRDefault="007A5C14" w:rsidP="007A5C14">
      <w:pPr>
        <w:pStyle w:val="ListParagraph"/>
        <w:numPr>
          <w:ilvl w:val="0"/>
          <w:numId w:val="12"/>
        </w:numPr>
        <w:spacing w:after="120"/>
        <w:ind w:left="714" w:hanging="357"/>
        <w:contextualSpacing w:val="0"/>
      </w:pPr>
      <w:r>
        <w:t>p</w:t>
      </w:r>
      <w:r w:rsidRPr="0072109E">
        <w:t xml:space="preserve">roviding </w:t>
      </w:r>
      <w:r>
        <w:t>H</w:t>
      </w:r>
      <w:r w:rsidRPr="0072109E">
        <w:t xml:space="preserve">elp </w:t>
      </w:r>
      <w:r>
        <w:t>D</w:t>
      </w:r>
      <w:r w:rsidRPr="0072109E">
        <w:t xml:space="preserve">esk service for </w:t>
      </w:r>
      <w:proofErr w:type="gramStart"/>
      <w:r>
        <w:t>u</w:t>
      </w:r>
      <w:r w:rsidRPr="0072109E">
        <w:t>sers</w:t>
      </w:r>
      <w:r>
        <w:t>;</w:t>
      </w:r>
      <w:proofErr w:type="gramEnd"/>
    </w:p>
    <w:p w14:paraId="21DF8F13" w14:textId="5E3C74A2" w:rsidR="007A5C14" w:rsidRPr="0072109E" w:rsidRDefault="007A5C14" w:rsidP="007A5C14">
      <w:pPr>
        <w:pStyle w:val="ListParagraph"/>
        <w:numPr>
          <w:ilvl w:val="0"/>
          <w:numId w:val="12"/>
        </w:numPr>
        <w:spacing w:after="120"/>
        <w:ind w:left="714" w:hanging="357"/>
        <w:contextualSpacing w:val="0"/>
      </w:pPr>
      <w:r>
        <w:t>a</w:t>
      </w:r>
      <w:r w:rsidRPr="0072109E">
        <w:t xml:space="preserve">ssisting in the development, operation and documentation activities required to maximise system capabilities for </w:t>
      </w:r>
      <w:proofErr w:type="gramStart"/>
      <w:r>
        <w:t>u</w:t>
      </w:r>
      <w:r w:rsidRPr="0072109E">
        <w:t>sers</w:t>
      </w:r>
      <w:r>
        <w:t>;</w:t>
      </w:r>
      <w:proofErr w:type="gramEnd"/>
    </w:p>
    <w:p w14:paraId="18808BD2" w14:textId="25DDE7B5" w:rsidR="007A5C14" w:rsidRPr="0072109E" w:rsidRDefault="007A5C14" w:rsidP="007A5C14">
      <w:pPr>
        <w:pStyle w:val="ListParagraph"/>
        <w:numPr>
          <w:ilvl w:val="0"/>
          <w:numId w:val="12"/>
        </w:numPr>
        <w:spacing w:after="120"/>
        <w:ind w:left="714" w:hanging="357"/>
        <w:contextualSpacing w:val="0"/>
      </w:pPr>
      <w:r>
        <w:t>s</w:t>
      </w:r>
      <w:r w:rsidRPr="0072109E">
        <w:t xml:space="preserve">upporting system training to meet </w:t>
      </w:r>
      <w:r>
        <w:t>u</w:t>
      </w:r>
      <w:r w:rsidRPr="0072109E">
        <w:t>ser requirement</w:t>
      </w:r>
      <w:r>
        <w:t>s; and</w:t>
      </w:r>
    </w:p>
    <w:p w14:paraId="1680A872" w14:textId="17376172" w:rsidR="007A5C14" w:rsidRPr="0072109E" w:rsidRDefault="007A5C14" w:rsidP="007A5C14">
      <w:pPr>
        <w:pStyle w:val="ListParagraph"/>
        <w:numPr>
          <w:ilvl w:val="0"/>
          <w:numId w:val="12"/>
        </w:numPr>
        <w:spacing w:after="120"/>
        <w:ind w:left="714" w:hanging="357"/>
        <w:contextualSpacing w:val="0"/>
      </w:pPr>
      <w:r>
        <w:t>p</w:t>
      </w:r>
      <w:r w:rsidRPr="0072109E">
        <w:t xml:space="preserve">roviding guidance and assistance to less experienced Assist </w:t>
      </w:r>
      <w:r>
        <w:t>S</w:t>
      </w:r>
      <w:r w:rsidRPr="0072109E">
        <w:t>upport staff.</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C2C37C3" w:rsidR="001E1B87" w:rsidRPr="001E1B87" w:rsidRDefault="001E1B87" w:rsidP="001E1B87">
      <w:pPr>
        <w:rPr>
          <w:b/>
          <w:bCs/>
        </w:rPr>
      </w:pPr>
      <w:r w:rsidRPr="001E1B87">
        <w:rPr>
          <w:b/>
          <w:bCs/>
        </w:rPr>
        <w:t>1.</w:t>
      </w:r>
      <w:r w:rsidRPr="001E1B87">
        <w:rPr>
          <w:b/>
          <w:bCs/>
        </w:rPr>
        <w:tab/>
      </w:r>
      <w:r w:rsidR="007A5C14">
        <w:rPr>
          <w:b/>
          <w:bCs/>
        </w:rPr>
        <w:t>Help Desk</w:t>
      </w:r>
    </w:p>
    <w:p w14:paraId="55654B61" w14:textId="779654D5" w:rsidR="001E1B87" w:rsidRPr="001E1B87" w:rsidRDefault="001E1B87" w:rsidP="007A5C14">
      <w:pPr>
        <w:ind w:left="720" w:hanging="720"/>
      </w:pPr>
      <w:r w:rsidRPr="001E1B87">
        <w:t>1.1</w:t>
      </w:r>
      <w:r w:rsidRPr="001E1B87">
        <w:tab/>
      </w:r>
      <w:r w:rsidR="007A5C14" w:rsidRPr="0072109E">
        <w:t xml:space="preserve">Provides </w:t>
      </w:r>
      <w:r w:rsidR="007A5C14">
        <w:t>H</w:t>
      </w:r>
      <w:r w:rsidR="007A5C14" w:rsidRPr="0072109E">
        <w:t xml:space="preserve">elp </w:t>
      </w:r>
      <w:r w:rsidR="007A5C14">
        <w:t>D</w:t>
      </w:r>
      <w:r w:rsidR="007A5C14" w:rsidRPr="0072109E">
        <w:t xml:space="preserve">esk service for </w:t>
      </w:r>
      <w:r w:rsidR="007A5C14">
        <w:t>u</w:t>
      </w:r>
      <w:r w:rsidR="007A5C14" w:rsidRPr="0072109E">
        <w:t>sers including the support of the integration between Objective and Assist</w:t>
      </w:r>
      <w:r w:rsidR="007A5C14">
        <w:t xml:space="preserve">. </w:t>
      </w:r>
    </w:p>
    <w:p w14:paraId="2A09B81C" w14:textId="59492986" w:rsidR="001E1B87" w:rsidRPr="001E1B87" w:rsidRDefault="001E1B87" w:rsidP="001E1B87">
      <w:r w:rsidRPr="001E1B87">
        <w:t>1.2</w:t>
      </w:r>
      <w:r w:rsidRPr="001E1B87">
        <w:tab/>
      </w:r>
      <w:r w:rsidR="007A5C14" w:rsidRPr="0072109E">
        <w:t xml:space="preserve">Liaises with other </w:t>
      </w:r>
      <w:r w:rsidR="007A5C14">
        <w:t>D</w:t>
      </w:r>
      <w:r w:rsidR="007A5C14" w:rsidRPr="0072109E">
        <w:t>epartmental Help Desk services to resolve common problems</w:t>
      </w:r>
      <w:r w:rsidR="007A5C14">
        <w:t xml:space="preserve">. </w:t>
      </w:r>
    </w:p>
    <w:p w14:paraId="51E8C4EA" w14:textId="17DEDC63" w:rsidR="001E1B87" w:rsidRDefault="001E1B87" w:rsidP="007A5C14">
      <w:pPr>
        <w:ind w:left="720" w:hanging="720"/>
      </w:pPr>
      <w:r>
        <w:t>1.3</w:t>
      </w:r>
      <w:r>
        <w:tab/>
      </w:r>
      <w:r w:rsidR="007A5C14" w:rsidRPr="0072109E">
        <w:t xml:space="preserve">Identifies </w:t>
      </w:r>
      <w:r w:rsidR="007A5C14">
        <w:t xml:space="preserve">and investigates complex </w:t>
      </w:r>
      <w:r w:rsidR="007A5C14" w:rsidRPr="0072109E">
        <w:t xml:space="preserve">problems experienced by </w:t>
      </w:r>
      <w:r w:rsidR="007A5C14">
        <w:t>u</w:t>
      </w:r>
      <w:r w:rsidR="007A5C14" w:rsidRPr="0072109E">
        <w:t>sers and finds the most effective way to solve them</w:t>
      </w:r>
      <w:r w:rsidR="007A5C14">
        <w:t xml:space="preserve">. </w:t>
      </w:r>
    </w:p>
    <w:p w14:paraId="69D72E6E" w14:textId="77777777" w:rsidR="001E1B87" w:rsidRPr="001E1B87" w:rsidRDefault="001E1B87" w:rsidP="001E1B87"/>
    <w:p w14:paraId="7F1D219A" w14:textId="3DC77D37" w:rsidR="001E1B87" w:rsidRPr="001E1B87" w:rsidRDefault="001E1B87" w:rsidP="001E1B87">
      <w:pPr>
        <w:rPr>
          <w:b/>
          <w:bCs/>
        </w:rPr>
      </w:pPr>
      <w:r w:rsidRPr="001E1B87">
        <w:rPr>
          <w:b/>
          <w:bCs/>
        </w:rPr>
        <w:t>2.</w:t>
      </w:r>
      <w:r w:rsidRPr="001E1B87">
        <w:rPr>
          <w:b/>
          <w:bCs/>
        </w:rPr>
        <w:tab/>
      </w:r>
      <w:r w:rsidR="0038159C" w:rsidRPr="0072109E">
        <w:rPr>
          <w:b/>
          <w:bCs/>
        </w:rPr>
        <w:t>Training</w:t>
      </w:r>
    </w:p>
    <w:p w14:paraId="1B9F0383" w14:textId="0EF7E762" w:rsidR="001E1B87" w:rsidRPr="001E1B87" w:rsidRDefault="001E1B87" w:rsidP="001E1B87">
      <w:r w:rsidRPr="001E1B87">
        <w:t>2.1</w:t>
      </w:r>
      <w:r w:rsidRPr="001E1B87">
        <w:tab/>
      </w:r>
      <w:r w:rsidR="0038159C" w:rsidRPr="0072109E">
        <w:t>Provides one</w:t>
      </w:r>
      <w:r w:rsidR="0038159C">
        <w:t>-</w:t>
      </w:r>
      <w:r w:rsidR="0038159C" w:rsidRPr="0072109E">
        <w:t>to</w:t>
      </w:r>
      <w:r w:rsidR="0038159C">
        <w:t>-</w:t>
      </w:r>
      <w:r w:rsidR="0038159C" w:rsidRPr="0072109E">
        <w:t xml:space="preserve">one support for </w:t>
      </w:r>
      <w:r w:rsidR="0038159C">
        <w:t>u</w:t>
      </w:r>
      <w:r w:rsidR="0038159C" w:rsidRPr="0072109E">
        <w:t xml:space="preserve">sers </w:t>
      </w:r>
      <w:proofErr w:type="gramStart"/>
      <w:r w:rsidR="0038159C" w:rsidRPr="0072109E">
        <w:t>experiencing difficulty</w:t>
      </w:r>
      <w:proofErr w:type="gramEnd"/>
      <w:r w:rsidR="0038159C" w:rsidRPr="0072109E">
        <w:t xml:space="preserve"> using the system</w:t>
      </w:r>
      <w:r w:rsidR="0038159C">
        <w:t xml:space="preserve">. </w:t>
      </w:r>
    </w:p>
    <w:p w14:paraId="3E568817" w14:textId="7C59FCDE" w:rsidR="001E1B87" w:rsidRPr="001E1B87" w:rsidRDefault="001E1B87" w:rsidP="001E1B87">
      <w:r w:rsidRPr="001E1B87">
        <w:t>2.2</w:t>
      </w:r>
      <w:r w:rsidRPr="001E1B87">
        <w:tab/>
      </w:r>
      <w:r w:rsidR="0038159C" w:rsidRPr="0072109E">
        <w:t xml:space="preserve">Participates in the development of </w:t>
      </w:r>
      <w:r w:rsidR="0038159C">
        <w:t>s</w:t>
      </w:r>
      <w:r w:rsidR="0038159C" w:rsidRPr="0072109E">
        <w:t xml:space="preserve">ystem training to meet </w:t>
      </w:r>
      <w:r w:rsidR="0038159C">
        <w:t>u</w:t>
      </w:r>
      <w:r w:rsidR="0038159C" w:rsidRPr="0072109E">
        <w:t>ser requirements</w:t>
      </w:r>
      <w:r w:rsidR="0038159C">
        <w:t xml:space="preserve">. </w:t>
      </w:r>
    </w:p>
    <w:p w14:paraId="18AFA97C" w14:textId="7A9307EE" w:rsidR="001E1B87" w:rsidRDefault="001E1B87" w:rsidP="001E1B87">
      <w:r w:rsidRPr="001E1B87">
        <w:t>2.</w:t>
      </w:r>
      <w:r>
        <w:t>3</w:t>
      </w:r>
      <w:r w:rsidRPr="001E1B87">
        <w:tab/>
      </w:r>
      <w:r w:rsidR="0038159C" w:rsidRPr="0072109E">
        <w:t xml:space="preserve">Provides </w:t>
      </w:r>
      <w:r w:rsidR="0038159C">
        <w:t>a</w:t>
      </w:r>
      <w:r w:rsidR="0038159C" w:rsidRPr="0072109E">
        <w:t xml:space="preserve">pplication </w:t>
      </w:r>
      <w:r w:rsidR="0038159C">
        <w:t>u</w:t>
      </w:r>
      <w:r w:rsidR="0038159C" w:rsidRPr="0072109E">
        <w:t xml:space="preserve">sage training to small groups of end </w:t>
      </w:r>
      <w:r w:rsidR="0038159C">
        <w:t>u</w:t>
      </w:r>
      <w:r w:rsidR="0038159C" w:rsidRPr="0072109E">
        <w:t>sers when required</w:t>
      </w:r>
      <w:r w:rsidR="0038159C">
        <w:t xml:space="preserve">. </w:t>
      </w:r>
    </w:p>
    <w:p w14:paraId="2605A655" w14:textId="77777777" w:rsidR="001E1B87" w:rsidRPr="001E1B87" w:rsidRDefault="001E1B87" w:rsidP="001E1B87"/>
    <w:p w14:paraId="41CACBC4" w14:textId="0C2BEEFD" w:rsidR="001E1B87" w:rsidRPr="001E1B87" w:rsidRDefault="001E1B87" w:rsidP="001E1B87">
      <w:pPr>
        <w:rPr>
          <w:b/>
          <w:bCs/>
        </w:rPr>
      </w:pPr>
      <w:r w:rsidRPr="001E1B87">
        <w:rPr>
          <w:b/>
          <w:bCs/>
        </w:rPr>
        <w:t>3.</w:t>
      </w:r>
      <w:r w:rsidRPr="001E1B87">
        <w:rPr>
          <w:b/>
          <w:bCs/>
        </w:rPr>
        <w:tab/>
      </w:r>
      <w:r w:rsidR="0038159C" w:rsidRPr="0072109E">
        <w:rPr>
          <w:b/>
          <w:bCs/>
        </w:rPr>
        <w:t>Systems Development</w:t>
      </w:r>
    </w:p>
    <w:p w14:paraId="1BF80395" w14:textId="26A289C9" w:rsidR="001E1B87" w:rsidRPr="001E1B87" w:rsidRDefault="001E1B87" w:rsidP="001E1B87">
      <w:r w:rsidRPr="001E1B87">
        <w:t>3.1</w:t>
      </w:r>
      <w:r w:rsidRPr="001E1B87">
        <w:tab/>
      </w:r>
      <w:r w:rsidR="0038159C" w:rsidRPr="0072109E">
        <w:t xml:space="preserve">Establishes contact with key </w:t>
      </w:r>
      <w:r w:rsidR="0038159C">
        <w:t>u</w:t>
      </w:r>
      <w:r w:rsidR="0038159C" w:rsidRPr="0072109E">
        <w:t>sers and identifies enhancements</w:t>
      </w:r>
      <w:r w:rsidR="0038159C">
        <w:t xml:space="preserve">. </w:t>
      </w:r>
    </w:p>
    <w:p w14:paraId="14AE3BC1" w14:textId="1B54BD03" w:rsidR="001E1B87" w:rsidRDefault="001E1B87" w:rsidP="0038159C">
      <w:pPr>
        <w:ind w:left="720" w:hanging="720"/>
      </w:pPr>
      <w:r w:rsidRPr="001E1B87">
        <w:t>3.2</w:t>
      </w:r>
      <w:r w:rsidRPr="001E1B87">
        <w:tab/>
      </w:r>
      <w:r w:rsidR="0038159C" w:rsidRPr="0072109E">
        <w:t xml:space="preserve">Participates in </w:t>
      </w:r>
      <w:r w:rsidR="0038159C">
        <w:t>p</w:t>
      </w:r>
      <w:r w:rsidR="0038159C" w:rsidRPr="0072109E">
        <w:t xml:space="preserve">roject work with key stakeholders to develop system changes which are consistent with </w:t>
      </w:r>
      <w:r w:rsidR="0038159C">
        <w:t>D</w:t>
      </w:r>
      <w:r w:rsidR="0038159C" w:rsidRPr="0072109E">
        <w:t>epartmental requirements</w:t>
      </w:r>
      <w:r w:rsidR="0038159C">
        <w:t xml:space="preserve">. </w:t>
      </w:r>
    </w:p>
    <w:p w14:paraId="7B371FAB" w14:textId="4AFA9652" w:rsidR="001E1B87" w:rsidRDefault="001E1B87" w:rsidP="001E1B87">
      <w:r>
        <w:t>3</w:t>
      </w:r>
      <w:r w:rsidRPr="001E1B87">
        <w:t>.</w:t>
      </w:r>
      <w:r>
        <w:t>3</w:t>
      </w:r>
      <w:r w:rsidRPr="001E1B87">
        <w:tab/>
      </w:r>
      <w:r w:rsidR="0038159C" w:rsidRPr="0072109E">
        <w:t xml:space="preserve">Assists in verifying the accuracy of all </w:t>
      </w:r>
      <w:r w:rsidR="0038159C">
        <w:t>d</w:t>
      </w:r>
      <w:r w:rsidR="0038159C" w:rsidRPr="0072109E">
        <w:t xml:space="preserve">ata items, </w:t>
      </w:r>
      <w:r w:rsidR="0038159C">
        <w:t>d</w:t>
      </w:r>
      <w:r w:rsidR="0038159C" w:rsidRPr="0072109E">
        <w:t xml:space="preserve">ata validation and </w:t>
      </w:r>
      <w:r w:rsidR="0038159C">
        <w:t>b</w:t>
      </w:r>
      <w:r w:rsidR="0038159C" w:rsidRPr="0072109E">
        <w:t xml:space="preserve">usiness </w:t>
      </w:r>
      <w:r w:rsidR="0038159C">
        <w:t>r</w:t>
      </w:r>
      <w:r w:rsidR="0038159C" w:rsidRPr="0072109E">
        <w:t>ules</w:t>
      </w:r>
      <w:r w:rsidR="0038159C">
        <w:t xml:space="preserve">. </w:t>
      </w:r>
    </w:p>
    <w:p w14:paraId="76FF3A47" w14:textId="5B427FBE" w:rsidR="0038159C" w:rsidRDefault="0038159C" w:rsidP="001E1B87">
      <w:r>
        <w:t>3.4</w:t>
      </w:r>
      <w:r>
        <w:tab/>
      </w:r>
      <w:r w:rsidRPr="0072109E">
        <w:t xml:space="preserve">Identifies and documents </w:t>
      </w:r>
      <w:r>
        <w:t>s</w:t>
      </w:r>
      <w:r w:rsidRPr="0072109E">
        <w:t>ystem change requirements</w:t>
      </w:r>
      <w:r>
        <w:t xml:space="preserve">. </w:t>
      </w:r>
    </w:p>
    <w:p w14:paraId="2023B99C" w14:textId="3C4E2BD8" w:rsidR="0038159C" w:rsidRDefault="0038159C" w:rsidP="001E1B87">
      <w:r>
        <w:t>3.5</w:t>
      </w:r>
      <w:r>
        <w:tab/>
      </w:r>
      <w:r w:rsidR="0019690E" w:rsidRPr="0072109E">
        <w:t xml:space="preserve">Undertakes testing of </w:t>
      </w:r>
      <w:r w:rsidR="0019690E">
        <w:t>s</w:t>
      </w:r>
      <w:r w:rsidR="0019690E" w:rsidRPr="0072109E">
        <w:t>ystem changes</w:t>
      </w:r>
      <w:r w:rsidR="0019690E">
        <w:t xml:space="preserve">. </w:t>
      </w:r>
    </w:p>
    <w:p w14:paraId="523D22AB" w14:textId="72372E52" w:rsidR="0019690E" w:rsidRDefault="0019690E" w:rsidP="001E1B87">
      <w:r>
        <w:t>3.6</w:t>
      </w:r>
      <w:r>
        <w:tab/>
      </w:r>
      <w:r w:rsidRPr="0072109E">
        <w:t xml:space="preserve">Makes recommendations to resolve </w:t>
      </w:r>
      <w:r>
        <w:t>s</w:t>
      </w:r>
      <w:r w:rsidRPr="0072109E">
        <w:t>ystem difficulties</w:t>
      </w:r>
      <w:r>
        <w:t xml:space="preserve">. </w:t>
      </w:r>
    </w:p>
    <w:p w14:paraId="0CC6EB0B" w14:textId="77777777" w:rsidR="001E1B87" w:rsidRPr="001E1B87" w:rsidRDefault="001E1B87" w:rsidP="001E1B87"/>
    <w:p w14:paraId="4633CBA7" w14:textId="55DC6CC8" w:rsidR="001E1B87" w:rsidRPr="001E1B87" w:rsidRDefault="001E1B87" w:rsidP="001E1B87">
      <w:pPr>
        <w:rPr>
          <w:b/>
          <w:bCs/>
        </w:rPr>
      </w:pPr>
      <w:r w:rsidRPr="001E1B87">
        <w:rPr>
          <w:b/>
          <w:bCs/>
        </w:rPr>
        <w:t>4.</w:t>
      </w:r>
      <w:r w:rsidRPr="001E1B87">
        <w:rPr>
          <w:b/>
          <w:bCs/>
        </w:rPr>
        <w:tab/>
      </w:r>
      <w:r w:rsidR="0019690E" w:rsidRPr="0072109E">
        <w:rPr>
          <w:b/>
          <w:bCs/>
        </w:rPr>
        <w:t>User and Documentation</w:t>
      </w:r>
    </w:p>
    <w:p w14:paraId="4C18AA85" w14:textId="692CDA25" w:rsidR="001E1B87" w:rsidRPr="001E1B87" w:rsidRDefault="001E1B87" w:rsidP="0019690E">
      <w:pPr>
        <w:ind w:left="720" w:hanging="720"/>
      </w:pPr>
      <w:r w:rsidRPr="001E1B87">
        <w:t>4.1</w:t>
      </w:r>
      <w:r w:rsidRPr="001E1B87">
        <w:tab/>
      </w:r>
      <w:r w:rsidR="0019690E" w:rsidRPr="0072109E">
        <w:t xml:space="preserve">Assists in the definition and prepares documentation of functional requirements and </w:t>
      </w:r>
      <w:r w:rsidR="0019690E">
        <w:t>u</w:t>
      </w:r>
      <w:r w:rsidR="0019690E" w:rsidRPr="0072109E">
        <w:t>ser functions</w:t>
      </w:r>
      <w:r w:rsidR="0019690E">
        <w:t xml:space="preserve">. </w:t>
      </w:r>
    </w:p>
    <w:p w14:paraId="69529CE3" w14:textId="53735C1A" w:rsidR="001E1B87" w:rsidRPr="001E1B87" w:rsidRDefault="001E1B87" w:rsidP="0019690E">
      <w:pPr>
        <w:ind w:left="720" w:hanging="720"/>
      </w:pPr>
      <w:r w:rsidRPr="001E1B87">
        <w:lastRenderedPageBreak/>
        <w:t>4.2</w:t>
      </w:r>
      <w:r w:rsidRPr="001E1B87">
        <w:tab/>
      </w:r>
      <w:r w:rsidR="0019690E" w:rsidRPr="0072109E">
        <w:t xml:space="preserve">Assists with the development and documentation of new procedures, forms and controls to complement the </w:t>
      </w:r>
      <w:r w:rsidR="0019690E">
        <w:t>s</w:t>
      </w:r>
      <w:r w:rsidR="0019690E" w:rsidRPr="0072109E">
        <w:t>ystem capabilities</w:t>
      </w:r>
      <w:r w:rsidR="0019690E">
        <w:t xml:space="preserve">. </w:t>
      </w:r>
    </w:p>
    <w:p w14:paraId="215991E0" w14:textId="6C268AEB" w:rsidR="001E1B87" w:rsidRDefault="001E1B87" w:rsidP="001E1B87">
      <w:r>
        <w:t>4</w:t>
      </w:r>
      <w:r w:rsidRPr="001E1B87">
        <w:t>.</w:t>
      </w:r>
      <w:r>
        <w:t>3</w:t>
      </w:r>
      <w:r w:rsidRPr="001E1B87">
        <w:tab/>
      </w:r>
      <w:r w:rsidR="0019690E" w:rsidRPr="0072109E">
        <w:t xml:space="preserve">Participates in the development of </w:t>
      </w:r>
      <w:r w:rsidR="0019690E">
        <w:t>u</w:t>
      </w:r>
      <w:r w:rsidR="0019690E" w:rsidRPr="0072109E">
        <w:t>ser documentation</w:t>
      </w:r>
      <w:r w:rsidR="0019690E">
        <w:t xml:space="preserve">. </w:t>
      </w:r>
    </w:p>
    <w:p w14:paraId="7593C990" w14:textId="6AB9424A" w:rsidR="0019690E" w:rsidRDefault="0019690E" w:rsidP="001E1B87">
      <w:r>
        <w:t>4.4</w:t>
      </w:r>
      <w:r>
        <w:tab/>
      </w:r>
      <w:r w:rsidRPr="0072109E">
        <w:t>Analyses the impact of the system on current and changing work practices</w:t>
      </w:r>
      <w:r>
        <w:t xml:space="preserve">. </w:t>
      </w:r>
    </w:p>
    <w:p w14:paraId="2E03EDCC" w14:textId="77777777" w:rsidR="0019690E" w:rsidRPr="001E1B87" w:rsidRDefault="0019690E" w:rsidP="0019690E"/>
    <w:p w14:paraId="67C66AB9" w14:textId="4CBE13BD" w:rsidR="0019690E" w:rsidRPr="001E1B87" w:rsidRDefault="0019690E" w:rsidP="0019690E">
      <w:pPr>
        <w:rPr>
          <w:b/>
          <w:bCs/>
        </w:rPr>
      </w:pPr>
      <w:r>
        <w:rPr>
          <w:b/>
          <w:bCs/>
        </w:rPr>
        <w:t>5</w:t>
      </w:r>
      <w:r w:rsidRPr="001E1B87">
        <w:rPr>
          <w:b/>
          <w:bCs/>
        </w:rPr>
        <w:t>.</w:t>
      </w:r>
      <w:r w:rsidRPr="001E1B87">
        <w:rPr>
          <w:b/>
          <w:bCs/>
        </w:rPr>
        <w:tab/>
      </w:r>
      <w:r>
        <w:rPr>
          <w:b/>
          <w:bCs/>
        </w:rPr>
        <w:t>Other</w:t>
      </w:r>
    </w:p>
    <w:p w14:paraId="41F91D37" w14:textId="7DA662F7" w:rsidR="0019690E" w:rsidRPr="001E1B87" w:rsidRDefault="0019690E" w:rsidP="0019690E">
      <w:pPr>
        <w:ind w:left="720" w:hanging="720"/>
      </w:pPr>
      <w:r>
        <w:t>5</w:t>
      </w:r>
      <w:r w:rsidRPr="001E1B87">
        <w:t>.1</w:t>
      </w:r>
      <w:r w:rsidRPr="001E1B87">
        <w:tab/>
      </w:r>
      <w:r w:rsidRPr="0072109E">
        <w:t xml:space="preserve">Maintains </w:t>
      </w:r>
      <w:r>
        <w:t xml:space="preserve">an </w:t>
      </w:r>
      <w:r w:rsidRPr="0072109E">
        <w:t xml:space="preserve">awareness of changes in </w:t>
      </w:r>
      <w:r>
        <w:t>D</w:t>
      </w:r>
      <w:r w:rsidRPr="0072109E">
        <w:t>epartmental work practices that will impact on the system</w:t>
      </w:r>
      <w:r>
        <w:t xml:space="preserve">. </w:t>
      </w:r>
    </w:p>
    <w:p w14:paraId="0CE290F0" w14:textId="3225AE57" w:rsidR="0019690E" w:rsidRPr="001E1B87" w:rsidRDefault="0019690E" w:rsidP="0019690E">
      <w:r>
        <w:t>5</w:t>
      </w:r>
      <w:r w:rsidRPr="001E1B87">
        <w:t>.2</w:t>
      </w:r>
      <w:r w:rsidRPr="001E1B87">
        <w:tab/>
      </w:r>
      <w:r w:rsidRPr="0072109E">
        <w:t xml:space="preserve">Represents </w:t>
      </w:r>
      <w:r>
        <w:t>u</w:t>
      </w:r>
      <w:r w:rsidRPr="0072109E">
        <w:t xml:space="preserve">ser views on </w:t>
      </w:r>
      <w:r>
        <w:t>p</w:t>
      </w:r>
      <w:r w:rsidRPr="0072109E">
        <w:t xml:space="preserve">roject </w:t>
      </w:r>
      <w:r>
        <w:t>c</w:t>
      </w:r>
      <w:r w:rsidRPr="0072109E">
        <w:t>ommittees</w:t>
      </w:r>
      <w:r>
        <w:t xml:space="preserve">. </w:t>
      </w:r>
    </w:p>
    <w:p w14:paraId="6ADF0560" w14:textId="59D34864" w:rsidR="0019690E" w:rsidRDefault="0019690E" w:rsidP="0019690E">
      <w:r>
        <w:t>5</w:t>
      </w:r>
      <w:r w:rsidRPr="001E1B87">
        <w:t>.</w:t>
      </w:r>
      <w:r>
        <w:t>3</w:t>
      </w:r>
      <w:r w:rsidRPr="001E1B87">
        <w:tab/>
      </w:r>
      <w:r w:rsidRPr="0072109E">
        <w:t xml:space="preserve">Undertakes out-of-hours work and </w:t>
      </w:r>
      <w:r>
        <w:t>regional</w:t>
      </w:r>
      <w:r w:rsidRPr="0072109E">
        <w:t xml:space="preserve"> travel as required</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4AFC614"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37E8DBEA" w:rsidR="00E95D36" w:rsidRDefault="00E95D36" w:rsidP="0019690E">
      <w:pPr>
        <w:spacing w:after="120" w:line="288" w:lineRule="auto"/>
        <w:ind w:left="720" w:hanging="720"/>
      </w:pPr>
      <w:r>
        <w:t>1.</w:t>
      </w:r>
      <w:r>
        <w:tab/>
      </w:r>
      <w:r w:rsidR="0019690E">
        <w:t xml:space="preserve">Well-developed knowledge of and experience in </w:t>
      </w:r>
      <w:r w:rsidR="0019690E" w:rsidRPr="007937D0">
        <w:t xml:space="preserve">the use </w:t>
      </w:r>
      <w:r w:rsidR="0019690E">
        <w:t xml:space="preserve">and support of </w:t>
      </w:r>
      <w:bookmarkStart w:id="0" w:name="_Hlk158628241"/>
      <w:r w:rsidR="0019690E">
        <w:t>client-based application systems</w:t>
      </w:r>
      <w:bookmarkEnd w:id="0"/>
      <w:r w:rsidR="0019690E">
        <w:t xml:space="preserve">. </w:t>
      </w:r>
    </w:p>
    <w:p w14:paraId="4F372326" w14:textId="721AE987" w:rsidR="00E95D36" w:rsidRDefault="00E95D36" w:rsidP="0019690E">
      <w:pPr>
        <w:spacing w:after="120" w:line="288" w:lineRule="auto"/>
        <w:ind w:left="720" w:hanging="720"/>
      </w:pPr>
      <w:r>
        <w:t>2.</w:t>
      </w:r>
      <w:r>
        <w:tab/>
      </w:r>
      <w:r w:rsidR="0019690E" w:rsidRPr="0072109E">
        <w:t xml:space="preserve">Well-developed conceptual, analytical and research skills and </w:t>
      </w:r>
      <w:bookmarkStart w:id="1" w:name="_Hlk158628174"/>
      <w:bookmarkStart w:id="2" w:name="_Hlk158628343"/>
      <w:r w:rsidR="0019690E" w:rsidRPr="0072109E">
        <w:t xml:space="preserve">interpret information for the purpose of supporting and improving the quality of </w:t>
      </w:r>
      <w:r w:rsidR="0019690E">
        <w:t>data</w:t>
      </w:r>
      <w:r w:rsidR="0019690E" w:rsidRPr="0072109E">
        <w:t xml:space="preserve"> </w:t>
      </w:r>
      <w:bookmarkEnd w:id="1"/>
      <w:r w:rsidR="0019690E" w:rsidRPr="0072109E">
        <w:t xml:space="preserve">in </w:t>
      </w:r>
      <w:r w:rsidR="0019690E">
        <w:t>client-based application systems</w:t>
      </w:r>
      <w:bookmarkEnd w:id="2"/>
      <w:r w:rsidR="0019690E">
        <w:t xml:space="preserve">. </w:t>
      </w:r>
    </w:p>
    <w:p w14:paraId="114C450B" w14:textId="55593FD0" w:rsidR="00E95D36" w:rsidRDefault="00E95D36" w:rsidP="0019690E">
      <w:pPr>
        <w:spacing w:after="120" w:line="288" w:lineRule="auto"/>
        <w:ind w:left="720" w:hanging="720"/>
      </w:pPr>
      <w:r>
        <w:t>3.</w:t>
      </w:r>
      <w:r>
        <w:tab/>
      </w:r>
      <w:r w:rsidR="0019690E" w:rsidRPr="0072109E">
        <w:t xml:space="preserve">Strong written, oral, presentation and interpersonal communication skills and ability to liaise with </w:t>
      </w:r>
      <w:r w:rsidR="0019690E">
        <w:t xml:space="preserve">a range of stakeholders. </w:t>
      </w:r>
    </w:p>
    <w:p w14:paraId="3601817A" w14:textId="1EBAC6AB" w:rsidR="00E95D36" w:rsidRDefault="00E95D36" w:rsidP="0019690E">
      <w:pPr>
        <w:spacing w:after="120" w:line="288" w:lineRule="auto"/>
        <w:ind w:left="720" w:hanging="720"/>
      </w:pPr>
      <w:r>
        <w:t>4.</w:t>
      </w:r>
      <w:r>
        <w:tab/>
      </w:r>
      <w:r w:rsidR="0019690E" w:rsidRPr="0072109E">
        <w:t xml:space="preserve">Demonstrated ability to plan and coordinate activities, work without supervision and cooperatively with others, within a </w:t>
      </w:r>
      <w:r w:rsidR="0019690E">
        <w:t xml:space="preserve">team </w:t>
      </w:r>
      <w:r w:rsidR="0019690E" w:rsidRPr="0072109E">
        <w:t>environment</w:t>
      </w:r>
      <w:r w:rsidR="0019690E">
        <w:t xml:space="preserve">. </w:t>
      </w:r>
    </w:p>
    <w:p w14:paraId="72D0EDEC" w14:textId="4A165B1B" w:rsidR="00E95D36" w:rsidRDefault="00E95D36" w:rsidP="0019690E">
      <w:pPr>
        <w:spacing w:after="120" w:line="288" w:lineRule="auto"/>
        <w:ind w:left="720" w:hanging="720"/>
      </w:pPr>
      <w:r>
        <w:t>5.</w:t>
      </w:r>
      <w:r>
        <w:tab/>
      </w:r>
      <w:r w:rsidR="0019690E">
        <w:t>W</w:t>
      </w:r>
      <w:r w:rsidR="0019690E" w:rsidRPr="008B4797">
        <w:t>ell-developed customer service</w:t>
      </w:r>
      <w:r w:rsidR="0019690E">
        <w:t>,</w:t>
      </w:r>
      <w:r w:rsidR="0019690E" w:rsidRPr="008B4797">
        <w:t xml:space="preserve"> with a commitment to focusing on customer needs and the continued improvement of service delivery</w:t>
      </w:r>
      <w:r w:rsidR="0019690E">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0E4DA9EC" w:rsidR="00E95D36" w:rsidRDefault="00E95D36" w:rsidP="00E95D36">
      <w:pPr>
        <w:spacing w:after="120" w:line="288" w:lineRule="auto"/>
      </w:pPr>
      <w:r>
        <w:t>2.</w:t>
      </w:r>
      <w:r>
        <w:tab/>
      </w:r>
      <w:r w:rsidR="0019690E" w:rsidRPr="00126DA1">
        <w:t>Appointment is subject to a satisfactory Client and Child Protection Check</w:t>
      </w:r>
      <w:r w:rsidR="0019690E">
        <w:t xml:space="preserve">. </w:t>
      </w:r>
    </w:p>
    <w:p w14:paraId="26B4AB52" w14:textId="7DDCA462" w:rsidR="00E95D36" w:rsidRDefault="00E95D36" w:rsidP="00E95D36">
      <w:pPr>
        <w:spacing w:after="120" w:line="288" w:lineRule="auto"/>
      </w:pPr>
      <w:r>
        <w:t>3.</w:t>
      </w:r>
      <w:r>
        <w:tab/>
      </w:r>
      <w:r w:rsidR="0019690E">
        <w:rPr>
          <w:rStyle w:val="ui-provider"/>
        </w:rPr>
        <w:t xml:space="preserve">The ability to out-of-hours work and on-call duties when required. </w:t>
      </w:r>
    </w:p>
    <w:p w14:paraId="7C1D2DA5" w14:textId="1D1EB1AC" w:rsidR="00E95D36" w:rsidRDefault="00E95D36" w:rsidP="00E95D36">
      <w:pPr>
        <w:spacing w:after="120" w:line="288" w:lineRule="auto"/>
      </w:pPr>
      <w:r>
        <w:t>4.</w:t>
      </w:r>
      <w:r>
        <w:tab/>
      </w:r>
      <w:r w:rsidR="0019690E" w:rsidRPr="001350FC">
        <w:t>Ability to travel to regional</w:t>
      </w:r>
      <w:r w:rsidR="0019690E">
        <w:t xml:space="preserve"> locations</w:t>
      </w:r>
      <w:r w:rsidR="0019690E" w:rsidRPr="001350FC">
        <w:t>, including by light aircraft</w:t>
      </w:r>
      <w:r w:rsidR="0019690E">
        <w:t xml:space="preserve">, if required.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EE95" w14:textId="77777777" w:rsidR="00C10B0E" w:rsidRDefault="00C10B0E" w:rsidP="0094205D">
      <w:pPr>
        <w:spacing w:after="0" w:line="240" w:lineRule="auto"/>
      </w:pPr>
      <w:r>
        <w:separator/>
      </w:r>
    </w:p>
  </w:endnote>
  <w:endnote w:type="continuationSeparator" w:id="0">
    <w:p w14:paraId="14DC1083" w14:textId="77777777" w:rsidR="00C10B0E" w:rsidRDefault="00C10B0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423E3975" w:rsidR="00492C13" w:rsidRPr="00492C13" w:rsidRDefault="007A5C14" w:rsidP="00492C13">
          <w:r>
            <w:t>Senior Support Officer,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519F" w14:textId="77777777" w:rsidR="00C10B0E" w:rsidRDefault="00C10B0E" w:rsidP="0094205D">
      <w:pPr>
        <w:spacing w:after="0" w:line="240" w:lineRule="auto"/>
      </w:pPr>
      <w:r>
        <w:separator/>
      </w:r>
    </w:p>
  </w:footnote>
  <w:footnote w:type="continuationSeparator" w:id="0">
    <w:p w14:paraId="224D98EA" w14:textId="77777777" w:rsidR="00C10B0E" w:rsidRDefault="00C10B0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51434C"/>
    <w:multiLevelType w:val="hybridMultilevel"/>
    <w:tmpl w:val="6D76E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603345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9690E"/>
    <w:rsid w:val="001B0DFC"/>
    <w:rsid w:val="001C0DF2"/>
    <w:rsid w:val="001D5365"/>
    <w:rsid w:val="001E1B87"/>
    <w:rsid w:val="00253FF5"/>
    <w:rsid w:val="002C6D18"/>
    <w:rsid w:val="002D411B"/>
    <w:rsid w:val="002D751E"/>
    <w:rsid w:val="002E6D8C"/>
    <w:rsid w:val="002E7141"/>
    <w:rsid w:val="002F3BD9"/>
    <w:rsid w:val="003067B8"/>
    <w:rsid w:val="003266A4"/>
    <w:rsid w:val="003275C9"/>
    <w:rsid w:val="003608A6"/>
    <w:rsid w:val="0036124F"/>
    <w:rsid w:val="0038159C"/>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258A"/>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5C14"/>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B7AC8"/>
    <w:rsid w:val="00BF0062"/>
    <w:rsid w:val="00BF5103"/>
    <w:rsid w:val="00C052B6"/>
    <w:rsid w:val="00C10B0E"/>
    <w:rsid w:val="00C23AF3"/>
    <w:rsid w:val="00C34296"/>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81B50"/>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006836
006839
</Reviewnotes>
    <Branch xmlns="15946499-f577-4098-96bc-48df851b8c1c">Technology</Branch>
    <Division xmlns="15946499-f577-4098-96bc-48df851b8c1c">Business Services</Division>
    <LegacyPosNo xmlns="6a393f6b-8c99-4fde-9a33-938d668bc734" xsi:nil="true"/>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Information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CCE019C2-F5B7-4103-AD51-49CFD735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Support Officer (Business Applications - User Support)</dc:title>
  <dc:subject/>
  <dc:creator>ugohj2</dc:creator>
  <cp:keywords>JDF template V1.28</cp:keywords>
  <dc:description/>
  <cp:lastModifiedBy>Otilia De Abreu</cp:lastModifiedBy>
  <cp:revision>2</cp:revision>
  <dcterms:created xsi:type="dcterms:W3CDTF">2026-04-23T02:23:00Z</dcterms:created>
  <dcterms:modified xsi:type="dcterms:W3CDTF">2026-04-23T02:23:00Z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