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EC782E2" w14:textId="77777777" w:rsidR="00C6116E" w:rsidRDefault="00C6116E" w:rsidP="003275C9">
      <w:pPr>
        <w:spacing w:after="120" w:line="288" w:lineRule="auto"/>
        <w:rPr>
          <w:b/>
          <w:bCs/>
          <w:sz w:val="50"/>
          <w:szCs w:val="50"/>
        </w:rPr>
      </w:pPr>
      <w:r>
        <w:rPr>
          <w:b/>
          <w:bCs/>
          <w:sz w:val="50"/>
          <w:szCs w:val="50"/>
        </w:rPr>
        <w:t xml:space="preserve">Senior Residential Care Worker </w:t>
      </w:r>
    </w:p>
    <w:p w14:paraId="0BD69C4E" w14:textId="70051A1B" w:rsidR="0094205D" w:rsidRPr="008C3DB5" w:rsidRDefault="00C6116E" w:rsidP="003275C9">
      <w:pPr>
        <w:spacing w:after="120" w:line="288" w:lineRule="auto"/>
        <w:rPr>
          <w:b/>
          <w:bCs/>
          <w:sz w:val="50"/>
          <w:szCs w:val="50"/>
        </w:rPr>
      </w:pPr>
      <w:r>
        <w:rPr>
          <w:b/>
          <w:bCs/>
          <w:sz w:val="50"/>
          <w:szCs w:val="50"/>
        </w:rPr>
        <w:t>(Metro Residential Care)</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6774E52B" w:rsidR="00492C13" w:rsidRPr="005140DB" w:rsidRDefault="005140DB" w:rsidP="003275C9">
      <w:pPr>
        <w:spacing w:after="120" w:line="288" w:lineRule="auto"/>
      </w:pPr>
      <w:r w:rsidRPr="005140DB">
        <w:rPr>
          <w:b/>
          <w:bCs/>
        </w:rPr>
        <w:t>Position Number:</w:t>
      </w:r>
      <w:r w:rsidRPr="005140DB">
        <w:tab/>
      </w:r>
      <w:r w:rsidRPr="005140DB">
        <w:tab/>
      </w:r>
      <w:r w:rsidR="00C6116E">
        <w:t>Generic</w:t>
      </w:r>
    </w:p>
    <w:p w14:paraId="7E306B15" w14:textId="1C00BBE9" w:rsidR="005140DB" w:rsidRPr="005140DB" w:rsidRDefault="005140DB" w:rsidP="005140DB">
      <w:pPr>
        <w:spacing w:after="120" w:line="288" w:lineRule="auto"/>
      </w:pPr>
      <w:r>
        <w:rPr>
          <w:b/>
          <w:bCs/>
        </w:rPr>
        <w:t>Classification</w:t>
      </w:r>
      <w:r w:rsidRPr="005140DB">
        <w:rPr>
          <w:b/>
          <w:bCs/>
        </w:rPr>
        <w:t>:</w:t>
      </w:r>
      <w:r w:rsidRPr="005140DB">
        <w:tab/>
      </w:r>
      <w:r w:rsidRPr="005140DB">
        <w:tab/>
      </w:r>
      <w:r w:rsidR="00C6116E">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AB1F202" w:rsidR="001D5365" w:rsidRDefault="001D5365" w:rsidP="002E6D8C">
      <w:pPr>
        <w:spacing w:after="120" w:line="288" w:lineRule="auto"/>
        <w:ind w:left="2880" w:hanging="2880"/>
      </w:pPr>
      <w:r>
        <w:rPr>
          <w:b/>
          <w:bCs/>
        </w:rPr>
        <w:t>Organisational Unit:</w:t>
      </w:r>
      <w:r w:rsidRPr="005140DB">
        <w:tab/>
      </w:r>
      <w:r w:rsidR="00C6116E">
        <w:t>Child Protection and Family Support / Statewide Services / Residential Care</w:t>
      </w:r>
    </w:p>
    <w:p w14:paraId="696F6573" w14:textId="3FD2A2B4" w:rsidR="001D5365" w:rsidRDefault="001D5365" w:rsidP="00C6116E">
      <w:pPr>
        <w:spacing w:after="120" w:line="288" w:lineRule="auto"/>
      </w:pPr>
      <w:r>
        <w:rPr>
          <w:b/>
          <w:bCs/>
        </w:rPr>
        <w:t>Location:</w:t>
      </w:r>
      <w:r w:rsidRPr="005140DB">
        <w:tab/>
      </w:r>
      <w:r>
        <w:tab/>
      </w:r>
      <w:r>
        <w:tab/>
        <w:t>Perth Metropolitan Area</w:t>
      </w:r>
    </w:p>
    <w:p w14:paraId="593E62D1" w14:textId="0EB89734" w:rsidR="007F044C" w:rsidRDefault="007F044C" w:rsidP="007F044C">
      <w:pPr>
        <w:spacing w:after="120" w:line="288" w:lineRule="auto"/>
      </w:pPr>
      <w:r>
        <w:rPr>
          <w:b/>
          <w:bCs/>
        </w:rPr>
        <w:t>Classification Date:</w:t>
      </w:r>
      <w:r w:rsidRPr="005140DB">
        <w:tab/>
      </w:r>
    </w:p>
    <w:p w14:paraId="4961D8CC" w14:textId="1D2D4E36" w:rsidR="007F044C" w:rsidRDefault="007F044C" w:rsidP="00B842EC">
      <w:pPr>
        <w:spacing w:after="120" w:line="288" w:lineRule="auto"/>
        <w:ind w:left="2880" w:hanging="2880"/>
      </w:pPr>
      <w:r>
        <w:rPr>
          <w:b/>
          <w:bCs/>
        </w:rPr>
        <w:t>Effective Date:</w:t>
      </w:r>
      <w:r>
        <w:rPr>
          <w:b/>
          <w:bCs/>
        </w:rPr>
        <w:tab/>
      </w:r>
      <w:r w:rsidR="00C6116E">
        <w:t>April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DA39600" w:rsidR="001D5365" w:rsidRDefault="00C6116E" w:rsidP="001D5365">
      <w:r>
        <w:t>Senior Manager Residential Care, Specified Calling Level 3</w:t>
      </w:r>
    </w:p>
    <w:p w14:paraId="203ED69C" w14:textId="7D91B29D" w:rsidR="00C6116E" w:rsidRDefault="00C6116E" w:rsidP="001D5365">
      <w:r>
        <w:t>Manager Residential Care, Level 6</w:t>
      </w:r>
    </w:p>
    <w:p w14:paraId="56C3FF0B" w14:textId="52ABAB72" w:rsidR="00C6116E" w:rsidRDefault="00C6116E" w:rsidP="001D5365">
      <w:r>
        <w:t>Casual Team Manager Residential Care,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2D184000" w14:textId="77777777" w:rsidR="00C6116E" w:rsidRDefault="00C6116E" w:rsidP="00C6116E">
      <w:pPr>
        <w:ind w:left="720" w:hanging="720"/>
      </w:pPr>
      <w:r>
        <w:t>This position is responsible for:</w:t>
      </w:r>
    </w:p>
    <w:p w14:paraId="165C0CCE" w14:textId="3F8229B5" w:rsidR="00C6116E" w:rsidRDefault="00C6116E" w:rsidP="00C6116E">
      <w:pPr>
        <w:pStyle w:val="ListParagraph"/>
        <w:numPr>
          <w:ilvl w:val="0"/>
          <w:numId w:val="12"/>
        </w:numPr>
        <w:spacing w:after="120"/>
        <w:ind w:left="714" w:hanging="357"/>
        <w:contextualSpacing w:val="0"/>
      </w:pPr>
      <w:r>
        <w:t xml:space="preserve">coordinating assessment and residential plans for assigned children and young </w:t>
      </w:r>
      <w:proofErr w:type="gramStart"/>
      <w:r>
        <w:t>people</w:t>
      </w:r>
      <w:r>
        <w:t>;</w:t>
      </w:r>
      <w:proofErr w:type="gramEnd"/>
    </w:p>
    <w:p w14:paraId="6463F547" w14:textId="712AE083" w:rsidR="00C6116E" w:rsidRDefault="00C6116E" w:rsidP="00C6116E">
      <w:pPr>
        <w:pStyle w:val="ListParagraph"/>
        <w:numPr>
          <w:ilvl w:val="0"/>
          <w:numId w:val="12"/>
        </w:numPr>
        <w:spacing w:after="120"/>
        <w:ind w:left="714" w:hanging="357"/>
        <w:contextualSpacing w:val="0"/>
      </w:pPr>
      <w:r>
        <w:t xml:space="preserve">supervising Residential Care Workers in all matters impacting on the therapeutic care of children and young </w:t>
      </w:r>
      <w:proofErr w:type="gramStart"/>
      <w:r>
        <w:t>people</w:t>
      </w:r>
      <w:r>
        <w:t>;</w:t>
      </w:r>
      <w:proofErr w:type="gramEnd"/>
      <w:r>
        <w:t xml:space="preserve"> </w:t>
      </w:r>
    </w:p>
    <w:p w14:paraId="69C598B4" w14:textId="6F829FAA" w:rsidR="00C6116E" w:rsidRDefault="00C6116E" w:rsidP="00C6116E">
      <w:pPr>
        <w:pStyle w:val="ListParagraph"/>
        <w:numPr>
          <w:ilvl w:val="0"/>
          <w:numId w:val="12"/>
        </w:numPr>
        <w:spacing w:after="120"/>
        <w:ind w:left="714" w:hanging="357"/>
        <w:contextualSpacing w:val="0"/>
      </w:pPr>
      <w:r>
        <w:t xml:space="preserve">providing a high standard of therapeutic care consistent with the program </w:t>
      </w:r>
      <w:proofErr w:type="gramStart"/>
      <w:r>
        <w:t>objectives</w:t>
      </w:r>
      <w:r>
        <w:t>;</w:t>
      </w:r>
      <w:proofErr w:type="gramEnd"/>
    </w:p>
    <w:p w14:paraId="5C803184" w14:textId="6C8541CA" w:rsidR="00C6116E" w:rsidRDefault="00C6116E" w:rsidP="00C6116E">
      <w:pPr>
        <w:pStyle w:val="ListParagraph"/>
        <w:numPr>
          <w:ilvl w:val="0"/>
          <w:numId w:val="12"/>
        </w:numPr>
        <w:spacing w:after="120"/>
        <w:ind w:left="714" w:hanging="357"/>
        <w:contextualSpacing w:val="0"/>
      </w:pPr>
      <w:r>
        <w:t>completing administrative duties including recording, computer data entry and preparation of reports.</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72FF2EB1" w:rsidR="001E1B87" w:rsidRPr="001E1B87" w:rsidRDefault="001E1B87" w:rsidP="001E1B87">
      <w:pPr>
        <w:rPr>
          <w:b/>
          <w:bCs/>
        </w:rPr>
      </w:pPr>
      <w:r w:rsidRPr="001E1B87">
        <w:rPr>
          <w:b/>
          <w:bCs/>
        </w:rPr>
        <w:t>1.</w:t>
      </w:r>
      <w:r w:rsidRPr="001E1B87">
        <w:rPr>
          <w:b/>
          <w:bCs/>
        </w:rPr>
        <w:tab/>
      </w:r>
      <w:r w:rsidR="00C6116E" w:rsidRPr="007D0659">
        <w:rPr>
          <w:b/>
          <w:bCs/>
        </w:rPr>
        <w:t>Work with Children and Young People</w:t>
      </w:r>
    </w:p>
    <w:p w14:paraId="55654B61" w14:textId="50889894" w:rsidR="001E1B87" w:rsidRPr="001E1B87" w:rsidRDefault="001E1B87" w:rsidP="00C6116E">
      <w:pPr>
        <w:ind w:left="720" w:hanging="720"/>
      </w:pPr>
      <w:r w:rsidRPr="001E1B87">
        <w:t>1.1</w:t>
      </w:r>
      <w:r w:rsidRPr="001E1B87">
        <w:tab/>
      </w:r>
      <w:r w:rsidR="00C6116E" w:rsidRPr="007D0659">
        <w:t>Provides a high standard of therapeutic care consistent with the Department’s Residential Care Framework</w:t>
      </w:r>
      <w:r w:rsidR="00C6116E">
        <w:t xml:space="preserve">. </w:t>
      </w:r>
    </w:p>
    <w:p w14:paraId="2A09B81C" w14:textId="71256B0C" w:rsidR="001E1B87" w:rsidRPr="001E1B87" w:rsidRDefault="001E1B87" w:rsidP="00C6116E">
      <w:pPr>
        <w:ind w:left="720" w:hanging="720"/>
      </w:pPr>
      <w:r w:rsidRPr="001E1B87">
        <w:t>1.2</w:t>
      </w:r>
      <w:r w:rsidRPr="001E1B87">
        <w:tab/>
      </w:r>
      <w:r w:rsidR="00C6116E" w:rsidRPr="007D0659">
        <w:t>Creates and maintains a safe and caring environment for children and young people, including taking physical control when necessary, according to specific standards</w:t>
      </w:r>
      <w:r w:rsidR="00C6116E">
        <w:t xml:space="preserve">. </w:t>
      </w:r>
    </w:p>
    <w:p w14:paraId="51E8C4EA" w14:textId="3D190EE9" w:rsidR="001E1B87" w:rsidRDefault="001E1B87" w:rsidP="00C6116E">
      <w:pPr>
        <w:ind w:left="720" w:hanging="720"/>
      </w:pPr>
      <w:r>
        <w:t>1.3</w:t>
      </w:r>
      <w:r>
        <w:tab/>
      </w:r>
      <w:r w:rsidR="00C6116E" w:rsidRPr="007D0659">
        <w:t>Assists the Senior Manager Residential Care/Manager Residential Care and Child Protection Worker</w:t>
      </w:r>
      <w:r w:rsidR="00C6116E">
        <w:t>s</w:t>
      </w:r>
      <w:r w:rsidR="00C6116E" w:rsidRPr="007D0659">
        <w:t xml:space="preserve"> with the overall design and implementation of the program to achieve specified outputs and outcomes</w:t>
      </w:r>
      <w:r w:rsidR="00C6116E">
        <w:t xml:space="preserve">. </w:t>
      </w:r>
    </w:p>
    <w:p w14:paraId="73225CDA" w14:textId="262E1A67" w:rsidR="00C6116E" w:rsidRDefault="00C6116E" w:rsidP="00C6116E">
      <w:pPr>
        <w:ind w:left="720" w:hanging="720"/>
      </w:pPr>
      <w:r>
        <w:t>1.4</w:t>
      </w:r>
      <w:r>
        <w:tab/>
      </w:r>
      <w:r>
        <w:t>Undertakes individual assessments and plans and implements goal-oriented interventions</w:t>
      </w:r>
      <w:r>
        <w:t xml:space="preserve">. </w:t>
      </w:r>
    </w:p>
    <w:p w14:paraId="0FBF6FBF" w14:textId="6F9B660C" w:rsidR="00C6116E" w:rsidRPr="00C6116E" w:rsidRDefault="00C6116E" w:rsidP="00C6116E">
      <w:pPr>
        <w:ind w:left="720" w:hanging="720"/>
        <w:rPr>
          <w:b/>
          <w:bCs/>
        </w:rPr>
      </w:pPr>
      <w:r>
        <w:t>1.5</w:t>
      </w:r>
      <w:r>
        <w:tab/>
      </w:r>
      <w:r w:rsidRPr="007D0659">
        <w:t>Assists the Senior Manager Residential Care/Manager Residential Care by designing and implementing strategies to address problems experienced by children and young people</w:t>
      </w:r>
      <w:r>
        <w:t xml:space="preserve">. </w:t>
      </w:r>
    </w:p>
    <w:p w14:paraId="69D72E6E" w14:textId="77777777" w:rsidR="001E1B87" w:rsidRPr="001E1B87" w:rsidRDefault="001E1B87" w:rsidP="001E1B87"/>
    <w:p w14:paraId="7F1D219A" w14:textId="0296CEEC" w:rsidR="001E1B87" w:rsidRPr="001E1B87" w:rsidRDefault="001E1B87" w:rsidP="001E1B87">
      <w:pPr>
        <w:rPr>
          <w:b/>
          <w:bCs/>
        </w:rPr>
      </w:pPr>
      <w:r w:rsidRPr="001E1B87">
        <w:rPr>
          <w:b/>
          <w:bCs/>
        </w:rPr>
        <w:t>2.</w:t>
      </w:r>
      <w:r w:rsidRPr="001E1B87">
        <w:rPr>
          <w:b/>
          <w:bCs/>
        </w:rPr>
        <w:tab/>
      </w:r>
      <w:r w:rsidR="00C6116E" w:rsidRPr="007D0659">
        <w:rPr>
          <w:b/>
          <w:bCs/>
        </w:rPr>
        <w:t>Management</w:t>
      </w:r>
    </w:p>
    <w:p w14:paraId="1B9F0383" w14:textId="0426581F" w:rsidR="001E1B87" w:rsidRPr="001E1B87" w:rsidRDefault="001E1B87" w:rsidP="00C6116E">
      <w:pPr>
        <w:ind w:left="720" w:hanging="720"/>
      </w:pPr>
      <w:r w:rsidRPr="001E1B87">
        <w:t>2.1</w:t>
      </w:r>
      <w:r w:rsidRPr="001E1B87">
        <w:tab/>
      </w:r>
      <w:r w:rsidR="00C6116E" w:rsidRPr="007D0659">
        <w:t>Supervises Residential Care Workers in all matters impacting on the management and therapeutic care of children and young people</w:t>
      </w:r>
      <w:r w:rsidR="00C6116E">
        <w:t xml:space="preserve">. </w:t>
      </w:r>
    </w:p>
    <w:p w14:paraId="3E568817" w14:textId="1271A887" w:rsidR="001E1B87" w:rsidRPr="001E1B87" w:rsidRDefault="001E1B87" w:rsidP="00C6116E">
      <w:pPr>
        <w:ind w:left="720" w:hanging="720"/>
      </w:pPr>
      <w:r w:rsidRPr="001E1B87">
        <w:t>2.2</w:t>
      </w:r>
      <w:r w:rsidRPr="001E1B87">
        <w:tab/>
      </w:r>
      <w:r w:rsidR="00C6116E" w:rsidRPr="007D0659">
        <w:t xml:space="preserve">When required, directs the operations of the work unit and ensures compliance with legislation, </w:t>
      </w:r>
      <w:r w:rsidR="00C6116E">
        <w:t>D</w:t>
      </w:r>
      <w:r w:rsidR="00C6116E" w:rsidRPr="007D0659">
        <w:t>epartmental policies and practices and management instructions within the work unit</w:t>
      </w:r>
      <w:r w:rsidR="00C6116E">
        <w:t xml:space="preserve">. </w:t>
      </w:r>
    </w:p>
    <w:p w14:paraId="18AFA97C" w14:textId="5C4E7542" w:rsidR="001E1B87" w:rsidRDefault="001E1B87" w:rsidP="00C6116E">
      <w:pPr>
        <w:ind w:left="720" w:hanging="720"/>
      </w:pPr>
      <w:r w:rsidRPr="001E1B87">
        <w:t>2.</w:t>
      </w:r>
      <w:r>
        <w:t>3</w:t>
      </w:r>
      <w:r w:rsidRPr="001E1B87">
        <w:tab/>
      </w:r>
      <w:r w:rsidR="00C6116E" w:rsidRPr="007D0659">
        <w:t>Identifies training needs and assists the Senior Manager Residential Care/Manager Residential Care in the development of staff training and development of programs</w:t>
      </w:r>
      <w:r w:rsidR="00C6116E">
        <w:t xml:space="preserve">. </w:t>
      </w:r>
    </w:p>
    <w:p w14:paraId="07DE76E8" w14:textId="4D92436D" w:rsidR="00C6116E" w:rsidRDefault="00C6116E" w:rsidP="00C6116E">
      <w:pPr>
        <w:ind w:left="720" w:hanging="720"/>
      </w:pPr>
      <w:r>
        <w:t>2.4</w:t>
      </w:r>
      <w:r>
        <w:tab/>
      </w:r>
      <w:r w:rsidRPr="007D0659">
        <w:t>Identifies issues in relation to Unit operation</w:t>
      </w:r>
      <w:r>
        <w:t>s</w:t>
      </w:r>
      <w:r w:rsidRPr="007D0659">
        <w:t xml:space="preserve"> and assists in problem solving in relation to these issues</w:t>
      </w:r>
      <w:r>
        <w:t xml:space="preserve">. </w:t>
      </w:r>
    </w:p>
    <w:p w14:paraId="2CAE4974" w14:textId="384515D5" w:rsidR="00C6116E" w:rsidRDefault="00C6116E" w:rsidP="00C6116E">
      <w:pPr>
        <w:ind w:left="720" w:hanging="720"/>
      </w:pPr>
      <w:r>
        <w:t>2.5</w:t>
      </w:r>
      <w:r>
        <w:tab/>
      </w:r>
      <w:r w:rsidRPr="007D0659">
        <w:t xml:space="preserve">Responsible for the maintenance of appropriate records in accordance with legislative requirements, </w:t>
      </w:r>
      <w:r>
        <w:t>D</w:t>
      </w:r>
      <w:r w:rsidRPr="007D0659">
        <w:t>epartmental and work unit policies and practices</w:t>
      </w:r>
      <w:r>
        <w:t xml:space="preserve">. </w:t>
      </w:r>
    </w:p>
    <w:p w14:paraId="2605A655" w14:textId="77777777" w:rsidR="001E1B87" w:rsidRPr="001E1B87" w:rsidRDefault="001E1B87" w:rsidP="001E1B87"/>
    <w:p w14:paraId="676E4D50" w14:textId="77777777" w:rsidR="00C6116E" w:rsidRDefault="00C6116E" w:rsidP="001E1B87">
      <w:pPr>
        <w:rPr>
          <w:b/>
          <w:bCs/>
        </w:rPr>
      </w:pPr>
      <w:r>
        <w:rPr>
          <w:b/>
          <w:bCs/>
        </w:rPr>
        <w:br w:type="page"/>
      </w:r>
    </w:p>
    <w:p w14:paraId="41CACBC4" w14:textId="1A1A40D5" w:rsidR="001E1B87" w:rsidRPr="001E1B87" w:rsidRDefault="001E1B87" w:rsidP="001E1B87">
      <w:pPr>
        <w:rPr>
          <w:b/>
          <w:bCs/>
        </w:rPr>
      </w:pPr>
      <w:r w:rsidRPr="001E1B87">
        <w:rPr>
          <w:b/>
          <w:bCs/>
        </w:rPr>
        <w:lastRenderedPageBreak/>
        <w:t>3.</w:t>
      </w:r>
      <w:r w:rsidRPr="001E1B87">
        <w:rPr>
          <w:b/>
          <w:bCs/>
        </w:rPr>
        <w:tab/>
      </w:r>
      <w:r w:rsidR="00C6116E" w:rsidRPr="007D0659">
        <w:rPr>
          <w:b/>
          <w:bCs/>
        </w:rPr>
        <w:t>Residential Care Planning and Coordination</w:t>
      </w:r>
    </w:p>
    <w:p w14:paraId="1BF80395" w14:textId="3BF73E88" w:rsidR="001E1B87" w:rsidRPr="001E1B87" w:rsidRDefault="001E1B87" w:rsidP="00C6116E">
      <w:pPr>
        <w:ind w:left="720" w:hanging="720"/>
      </w:pPr>
      <w:r w:rsidRPr="001E1B87">
        <w:t>3.1</w:t>
      </w:r>
      <w:r w:rsidRPr="001E1B87">
        <w:tab/>
      </w:r>
      <w:r w:rsidR="00C6116E">
        <w:t>Coordinates assessment and residential therapeutic plans for assigned children and young people</w:t>
      </w:r>
      <w:r w:rsidR="00C6116E">
        <w:t xml:space="preserve">. </w:t>
      </w:r>
    </w:p>
    <w:p w14:paraId="14AE3BC1" w14:textId="20F7ABE4" w:rsidR="001E1B87" w:rsidRDefault="001E1B87" w:rsidP="001E1B87">
      <w:r w:rsidRPr="001E1B87">
        <w:t>3.2</w:t>
      </w:r>
      <w:r w:rsidRPr="001E1B87">
        <w:tab/>
      </w:r>
      <w:r w:rsidR="00C6116E">
        <w:t>As directed liaises with family members and significant others</w:t>
      </w:r>
      <w:r w:rsidR="00C6116E">
        <w:t xml:space="preserve">. </w:t>
      </w:r>
    </w:p>
    <w:p w14:paraId="7B371FAB" w14:textId="51D02C07" w:rsidR="001E1B87" w:rsidRDefault="001E1B87" w:rsidP="001E1B87">
      <w:r>
        <w:t>3</w:t>
      </w:r>
      <w:r w:rsidRPr="001E1B87">
        <w:t>.</w:t>
      </w:r>
      <w:r>
        <w:t>3</w:t>
      </w:r>
      <w:r w:rsidRPr="001E1B87">
        <w:tab/>
      </w:r>
      <w:r w:rsidR="00C6116E">
        <w:t>Monitors and reports on the progress of assessments</w:t>
      </w:r>
      <w:r w:rsidR="00C6116E">
        <w:t xml:space="preserve">. </w:t>
      </w:r>
    </w:p>
    <w:p w14:paraId="42822105" w14:textId="1DA36D64" w:rsidR="00C6116E" w:rsidRDefault="00C6116E" w:rsidP="00C6116E">
      <w:pPr>
        <w:ind w:left="720" w:hanging="720"/>
      </w:pPr>
      <w:r>
        <w:t>3.4</w:t>
      </w:r>
      <w:r>
        <w:tab/>
      </w:r>
      <w:r>
        <w:t>Assists the Senior Manager Residential Care/Manager Residential Care and Child Protection Workers with the monitoring and evaluation of the program</w:t>
      </w:r>
      <w:r>
        <w:t xml:space="preserve">. </w:t>
      </w:r>
    </w:p>
    <w:p w14:paraId="5000B861" w14:textId="61E69301" w:rsidR="00C6116E" w:rsidRDefault="00C6116E" w:rsidP="00C6116E">
      <w:pPr>
        <w:ind w:left="720" w:hanging="720"/>
      </w:pPr>
      <w:r>
        <w:t>3.5</w:t>
      </w:r>
      <w:r>
        <w:tab/>
      </w:r>
      <w:r>
        <w:t>Recommends program improvements and initiatives to the Senior Manager Residential Care/Manager Residential Care</w:t>
      </w:r>
      <w:r>
        <w:t xml:space="preserve">. </w:t>
      </w:r>
    </w:p>
    <w:p w14:paraId="0CC6EB0B" w14:textId="77777777" w:rsidR="001E1B87" w:rsidRPr="001E1B87" w:rsidRDefault="001E1B87" w:rsidP="001E1B87"/>
    <w:p w14:paraId="4633CBA7" w14:textId="3878897D" w:rsidR="001E1B87" w:rsidRPr="001E1B87" w:rsidRDefault="001E1B87" w:rsidP="001E1B87">
      <w:pPr>
        <w:rPr>
          <w:b/>
          <w:bCs/>
        </w:rPr>
      </w:pPr>
      <w:r w:rsidRPr="001E1B87">
        <w:rPr>
          <w:b/>
          <w:bCs/>
        </w:rPr>
        <w:t>4.</w:t>
      </w:r>
      <w:r w:rsidRPr="001E1B87">
        <w:rPr>
          <w:b/>
          <w:bCs/>
        </w:rPr>
        <w:tab/>
      </w:r>
      <w:r w:rsidR="00C6116E">
        <w:rPr>
          <w:b/>
          <w:bCs/>
        </w:rPr>
        <w:t>Other</w:t>
      </w:r>
    </w:p>
    <w:p w14:paraId="4C18AA85" w14:textId="614E75B5" w:rsidR="001E1B87" w:rsidRPr="001E1B87" w:rsidRDefault="001E1B87" w:rsidP="00C6116E">
      <w:pPr>
        <w:ind w:left="720" w:hanging="720"/>
      </w:pPr>
      <w:r w:rsidRPr="001E1B87">
        <w:t>4.1</w:t>
      </w:r>
      <w:r w:rsidRPr="001E1B87">
        <w:tab/>
      </w:r>
      <w:r w:rsidR="00C6116E">
        <w:t>Completes administrative duties including recording, computer data entry and preparation of reports</w:t>
      </w:r>
      <w:r w:rsidR="00C6116E">
        <w:t xml:space="preserve">. </w:t>
      </w:r>
    </w:p>
    <w:p w14:paraId="69529CE3" w14:textId="2DE26750" w:rsidR="001E1B87" w:rsidRPr="001E1B87" w:rsidRDefault="001E1B87" w:rsidP="00C6116E">
      <w:pPr>
        <w:ind w:left="720" w:hanging="720"/>
      </w:pPr>
      <w:r w:rsidRPr="001E1B87">
        <w:t>4.2</w:t>
      </w:r>
      <w:r w:rsidRPr="001E1B87">
        <w:tab/>
      </w:r>
      <w:r w:rsidR="00C6116E" w:rsidRPr="00D9493C">
        <w:t>Participates in training, performance management, staff meetings and development programmes</w:t>
      </w:r>
      <w:r w:rsidR="00C6116E">
        <w:t xml:space="preserve">. </w:t>
      </w:r>
    </w:p>
    <w:p w14:paraId="215991E0" w14:textId="136B0D7B" w:rsidR="001E1B87" w:rsidRDefault="001E1B87" w:rsidP="00C6116E">
      <w:pPr>
        <w:ind w:left="720" w:hanging="720"/>
      </w:pPr>
      <w:r>
        <w:t>4</w:t>
      </w:r>
      <w:r w:rsidRPr="001E1B87">
        <w:t>.</w:t>
      </w:r>
      <w:r>
        <w:t>3</w:t>
      </w:r>
      <w:r w:rsidRPr="001E1B87">
        <w:tab/>
      </w:r>
      <w:r w:rsidR="00C6116E">
        <w:t>Undertakes and organises housekeeping and maintenance to ensure a positive and safe physical environment</w:t>
      </w:r>
      <w:r w:rsidR="00C6116E">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CF0D2C5"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74DA313E" w:rsidR="00E95D36" w:rsidRDefault="00E95D36" w:rsidP="00E95D36">
      <w:pPr>
        <w:spacing w:after="120" w:line="288" w:lineRule="auto"/>
      </w:pPr>
      <w:r>
        <w:t>1.</w:t>
      </w:r>
      <w:r>
        <w:tab/>
      </w:r>
      <w:r w:rsidR="00C6116E">
        <w:t>Demonstrated ability to work effectively in teams and supervise staff within a team</w:t>
      </w:r>
      <w:r w:rsidR="00C6116E">
        <w:t xml:space="preserve">. </w:t>
      </w:r>
    </w:p>
    <w:p w14:paraId="4F372326" w14:textId="71EC918A" w:rsidR="00E95D36" w:rsidRDefault="00E95D36" w:rsidP="00C6116E">
      <w:pPr>
        <w:spacing w:after="120" w:line="288" w:lineRule="auto"/>
        <w:ind w:left="720" w:hanging="720"/>
      </w:pPr>
      <w:r>
        <w:t>2.</w:t>
      </w:r>
      <w:r>
        <w:tab/>
      </w:r>
      <w:r w:rsidR="00C6116E">
        <w:t>Knowledge of child development, including Aboriginal and other culturally and linguistically diverse groups</w:t>
      </w:r>
      <w:r w:rsidR="00C6116E">
        <w:t xml:space="preserve">. </w:t>
      </w:r>
    </w:p>
    <w:p w14:paraId="114C450B" w14:textId="3F55AFB0" w:rsidR="00E95D36" w:rsidRDefault="00E95D36" w:rsidP="00C6116E">
      <w:pPr>
        <w:spacing w:after="120" w:line="288" w:lineRule="auto"/>
        <w:ind w:left="720" w:hanging="720"/>
      </w:pPr>
      <w:r>
        <w:t>3.</w:t>
      </w:r>
      <w:r>
        <w:tab/>
      </w:r>
      <w:r w:rsidR="00C6116E">
        <w:t>Demonstrated experience in the assessment and development of therapeutic intervention plans for children and young people, including demonstrated experience in developing and implementing activity programming for children and young people in life skills and recreational activities</w:t>
      </w:r>
      <w:r w:rsidR="00C6116E">
        <w:t xml:space="preserve">. </w:t>
      </w:r>
    </w:p>
    <w:p w14:paraId="3601817A" w14:textId="1CDFCEE3" w:rsidR="00E95D36" w:rsidRDefault="00E95D36" w:rsidP="00C6116E">
      <w:pPr>
        <w:spacing w:after="120" w:line="288" w:lineRule="auto"/>
        <w:ind w:left="720" w:hanging="720"/>
      </w:pPr>
      <w:r>
        <w:t>4.</w:t>
      </w:r>
      <w:r>
        <w:tab/>
      </w:r>
      <w:r w:rsidR="00C6116E">
        <w:t>Certificate III and Certificate IV in Community Services (Protective/Residential Care) or approved equivalent OR equivalent experience in working with or caring for children and young people who have experienced trauma</w:t>
      </w:r>
      <w:r w:rsidR="00C6116E">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B1AC27D" w:rsidR="00E95D36" w:rsidRDefault="00E95D36" w:rsidP="00E95D36">
      <w:pPr>
        <w:spacing w:after="120" w:line="288" w:lineRule="auto"/>
      </w:pPr>
      <w:r>
        <w:t>2.</w:t>
      </w:r>
      <w:r>
        <w:tab/>
      </w:r>
      <w:r w:rsidR="00C6116E">
        <w:t>Appointment is subject to a satisfactory Working with Children (WWC) Check</w:t>
      </w:r>
      <w:r w:rsidR="00C6116E">
        <w:t xml:space="preserve">. </w:t>
      </w:r>
    </w:p>
    <w:p w14:paraId="26B4AB52" w14:textId="2CD491B7" w:rsidR="00E95D36" w:rsidRDefault="00E95D36" w:rsidP="00E95D36">
      <w:pPr>
        <w:spacing w:after="120" w:line="288" w:lineRule="auto"/>
      </w:pPr>
      <w:r>
        <w:t>3.</w:t>
      </w:r>
      <w:r>
        <w:tab/>
      </w:r>
      <w:r w:rsidR="00C6116E" w:rsidRPr="00126DA1">
        <w:t>Appointment is subject to a satisfactory Client and Child Protection Check</w:t>
      </w:r>
      <w:r w:rsidR="00C6116E">
        <w:t xml:space="preserve">. </w:t>
      </w:r>
    </w:p>
    <w:p w14:paraId="7C1D2DA5" w14:textId="56689A18" w:rsidR="00E95D36" w:rsidRDefault="00E95D36" w:rsidP="00E95D36">
      <w:pPr>
        <w:spacing w:after="120" w:line="288" w:lineRule="auto"/>
      </w:pPr>
      <w:r>
        <w:t>4.</w:t>
      </w:r>
      <w:r>
        <w:tab/>
      </w:r>
      <w:r w:rsidR="00C6116E">
        <w:t>Appointment is subject to a satisfactory medical and functional capacity examination</w:t>
      </w:r>
      <w:r w:rsidR="00C6116E">
        <w:t xml:space="preserve">. </w:t>
      </w:r>
    </w:p>
    <w:p w14:paraId="59590DEE" w14:textId="41BF9BCB" w:rsidR="00C6116E" w:rsidRDefault="00C6116E" w:rsidP="00E95D36">
      <w:pPr>
        <w:spacing w:after="120" w:line="288" w:lineRule="auto"/>
      </w:pPr>
      <w:r>
        <w:t>5.</w:t>
      </w:r>
      <w:r>
        <w:tab/>
      </w:r>
      <w:r>
        <w:t>Current accredited certificate in ‘Provide First Aid’</w:t>
      </w:r>
      <w:r>
        <w:t xml:space="preserve">. </w:t>
      </w:r>
    </w:p>
    <w:p w14:paraId="20FBC487" w14:textId="5F300A2E" w:rsidR="00C6116E" w:rsidRDefault="00C6116E" w:rsidP="00C6116E">
      <w:pPr>
        <w:spacing w:after="120" w:line="288" w:lineRule="auto"/>
        <w:ind w:left="720" w:hanging="720"/>
      </w:pPr>
      <w:r>
        <w:t>6.</w:t>
      </w:r>
      <w:r>
        <w:tab/>
      </w:r>
      <w:r>
        <w:t>The ability to work shifts with a changing roster involving a mix of morning, afternoon and overnight shifts rostered across Monday to Sunday, including Public Holidays</w:t>
      </w:r>
      <w:r>
        <w:t xml:space="preserve">. </w:t>
      </w:r>
    </w:p>
    <w:p w14:paraId="0965355B" w14:textId="3A0D3B85" w:rsidR="00C6116E" w:rsidRDefault="00C6116E" w:rsidP="00C6116E">
      <w:pPr>
        <w:spacing w:after="120" w:line="288" w:lineRule="auto"/>
        <w:ind w:left="720" w:hanging="720"/>
      </w:pPr>
      <w:r>
        <w:t>7.</w:t>
      </w:r>
      <w:r>
        <w:tab/>
      </w:r>
      <w:r>
        <w:t>The occupant of this position must have the ability to travel to and work in various Department Offices in the Perth Metropolitan Area in response to organisational requirements</w:t>
      </w:r>
      <w:r>
        <w:t xml:space="preserve">. </w:t>
      </w:r>
    </w:p>
    <w:p w14:paraId="31BA89E9" w14:textId="1D291C56" w:rsidR="00C6116E" w:rsidRDefault="00C6116E" w:rsidP="00C6116E">
      <w:pPr>
        <w:spacing w:after="120" w:line="288" w:lineRule="auto"/>
        <w:ind w:left="720" w:hanging="720"/>
      </w:pPr>
      <w:r>
        <w:t>8.</w:t>
      </w:r>
      <w:r>
        <w:tab/>
      </w:r>
      <w:r>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r>
        <w:t xml:space="preserve">. </w:t>
      </w:r>
    </w:p>
    <w:sectPr w:rsidR="00C6116E"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BE31" w14:textId="77777777" w:rsidR="00016337" w:rsidRDefault="00016337" w:rsidP="0094205D">
      <w:pPr>
        <w:spacing w:after="0" w:line="240" w:lineRule="auto"/>
      </w:pPr>
      <w:r>
        <w:separator/>
      </w:r>
    </w:p>
  </w:endnote>
  <w:endnote w:type="continuationSeparator" w:id="0">
    <w:p w14:paraId="499256F0" w14:textId="77777777" w:rsidR="00016337" w:rsidRDefault="0001633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75856135" w:rsidR="00492C13" w:rsidRPr="00492C13" w:rsidRDefault="00C6116E" w:rsidP="00492C13">
          <w:r>
            <w:t xml:space="preserve">Senior Residential Care Worker (Metro </w:t>
          </w:r>
          <w:proofErr w:type="spellStart"/>
          <w:r>
            <w:t>ResiCare</w:t>
          </w:r>
          <w:proofErr w:type="spellEnd"/>
          <w:r>
            <w:t>),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9BF1" w14:textId="77777777" w:rsidR="00016337" w:rsidRDefault="00016337" w:rsidP="0094205D">
      <w:pPr>
        <w:spacing w:after="0" w:line="240" w:lineRule="auto"/>
      </w:pPr>
      <w:r>
        <w:separator/>
      </w:r>
    </w:p>
  </w:footnote>
  <w:footnote w:type="continuationSeparator" w:id="0">
    <w:p w14:paraId="7E99FBCB" w14:textId="77777777" w:rsidR="00016337" w:rsidRDefault="0001633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41C6F"/>
    <w:multiLevelType w:val="hybridMultilevel"/>
    <w:tmpl w:val="54B4D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2"/>
  </w:num>
  <w:num w:numId="10" w16cid:durableId="859971413">
    <w:abstractNumId w:val="9"/>
  </w:num>
  <w:num w:numId="11" w16cid:durableId="338510014">
    <w:abstractNumId w:val="3"/>
  </w:num>
  <w:num w:numId="12" w16cid:durableId="7537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16337"/>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6116E"/>
    <w:rsid w:val="00C82983"/>
    <w:rsid w:val="00C92766"/>
    <w:rsid w:val="00C9306E"/>
    <w:rsid w:val="00CF7080"/>
    <w:rsid w:val="00D02EFE"/>
    <w:rsid w:val="00D149FA"/>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1753B11D-E275-4313-8602-9BD9E19D85F4}"/>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Residential Care Worker (Metro ResiCare)</dc:title>
  <dc:subject/>
  <dc:creator>ugohj2</dc:creator>
  <cp:keywords>JDF template V1.28</cp:keywords>
  <dc:description/>
  <cp:lastModifiedBy>Otilia De Abreu</cp:lastModifiedBy>
  <cp:revision>2</cp:revision>
  <dcterms:created xsi:type="dcterms:W3CDTF">2026-04-07T00:18:00Z</dcterms:created>
  <dcterms:modified xsi:type="dcterms:W3CDTF">2026-04-07T00:18:00Z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