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29F64B7" w:rsidR="0094205D" w:rsidRPr="008C3DB5" w:rsidRDefault="00F47F6D" w:rsidP="003275C9">
      <w:pPr>
        <w:spacing w:after="120" w:line="288" w:lineRule="auto"/>
        <w:rPr>
          <w:b/>
          <w:bCs/>
          <w:sz w:val="50"/>
          <w:szCs w:val="50"/>
        </w:rPr>
      </w:pPr>
      <w:r>
        <w:rPr>
          <w:b/>
          <w:bCs/>
          <w:sz w:val="50"/>
          <w:szCs w:val="50"/>
        </w:rPr>
        <w:t>Family Safety Support Worker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66A375A8" w:rsidR="00492C13" w:rsidRPr="005140DB" w:rsidRDefault="005140DB" w:rsidP="003275C9">
      <w:pPr>
        <w:spacing w:after="120" w:line="288" w:lineRule="auto"/>
      </w:pPr>
      <w:r w:rsidRPr="005140DB">
        <w:rPr>
          <w:b/>
          <w:bCs/>
        </w:rPr>
        <w:t>Position Number:</w:t>
      </w:r>
      <w:r w:rsidRPr="005140DB">
        <w:tab/>
      </w:r>
      <w:r w:rsidRPr="005140DB">
        <w:tab/>
      </w:r>
      <w:r w:rsidR="00F47F6D">
        <w:t>Generic</w:t>
      </w:r>
    </w:p>
    <w:p w14:paraId="7E306B15" w14:textId="30D2014B" w:rsidR="005140DB" w:rsidRPr="005140DB" w:rsidRDefault="005140DB" w:rsidP="005140DB">
      <w:pPr>
        <w:spacing w:after="120" w:line="288" w:lineRule="auto"/>
      </w:pPr>
      <w:r>
        <w:rPr>
          <w:b/>
          <w:bCs/>
        </w:rPr>
        <w:t>Classification</w:t>
      </w:r>
      <w:r w:rsidRPr="005140DB">
        <w:rPr>
          <w:b/>
          <w:bCs/>
        </w:rPr>
        <w:t>:</w:t>
      </w:r>
      <w:r w:rsidRPr="005140DB">
        <w:tab/>
      </w:r>
      <w:r w:rsidRPr="005140DB">
        <w:tab/>
      </w:r>
      <w:r w:rsidR="00F47F6D">
        <w:t>Level 5</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0A4522A" w:rsidR="00DE2876" w:rsidRDefault="005140DB" w:rsidP="00F47F6D">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7E72BD06" w:rsidR="001D5365" w:rsidRDefault="001D5365" w:rsidP="002E6D8C">
      <w:pPr>
        <w:spacing w:after="120" w:line="288" w:lineRule="auto"/>
        <w:ind w:left="2880" w:hanging="2880"/>
      </w:pPr>
      <w:r>
        <w:rPr>
          <w:b/>
          <w:bCs/>
        </w:rPr>
        <w:t>Organisational Unit:</w:t>
      </w:r>
      <w:r w:rsidRPr="005140DB">
        <w:tab/>
      </w:r>
      <w:r w:rsidR="00F47F6D">
        <w:t>Child Protection and Family Support / CPFS Service Delivery</w:t>
      </w:r>
    </w:p>
    <w:p w14:paraId="500EAC5A" w14:textId="7DEBCB5D" w:rsidR="001D5365" w:rsidRDefault="001D5365" w:rsidP="00F47F6D">
      <w:pPr>
        <w:spacing w:after="120" w:line="288" w:lineRule="auto"/>
      </w:pPr>
      <w:r>
        <w:rPr>
          <w:b/>
          <w:bCs/>
        </w:rPr>
        <w:t>Location:</w:t>
      </w:r>
      <w:r w:rsidRPr="005140DB">
        <w:tab/>
      </w:r>
      <w:r>
        <w:tab/>
      </w:r>
      <w:r>
        <w:tab/>
        <w:t>Metropolitan and Regional WA</w:t>
      </w:r>
    </w:p>
    <w:p w14:paraId="593E62D1" w14:textId="530D0585" w:rsidR="007F044C" w:rsidRDefault="007F044C" w:rsidP="007F044C">
      <w:pPr>
        <w:spacing w:after="120" w:line="288" w:lineRule="auto"/>
      </w:pPr>
      <w:r>
        <w:rPr>
          <w:b/>
          <w:bCs/>
        </w:rPr>
        <w:t>Classification Date:</w:t>
      </w:r>
      <w:r w:rsidRPr="005140DB">
        <w:tab/>
      </w:r>
      <w:r w:rsidR="00F47F6D">
        <w:t>May 2023</w:t>
      </w:r>
    </w:p>
    <w:p w14:paraId="4961D8CC" w14:textId="6182CAF1" w:rsidR="007F044C" w:rsidRDefault="007F044C" w:rsidP="00B842EC">
      <w:pPr>
        <w:spacing w:after="120" w:line="288" w:lineRule="auto"/>
        <w:ind w:left="2880" w:hanging="2880"/>
      </w:pPr>
      <w:r>
        <w:rPr>
          <w:b/>
          <w:bCs/>
        </w:rPr>
        <w:t>Effective Date:</w:t>
      </w:r>
      <w:r>
        <w:rPr>
          <w:b/>
          <w:bCs/>
        </w:rPr>
        <w:tab/>
      </w:r>
      <w:r w:rsidR="00F47F6D">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F1FB642" w:rsidR="001D5365" w:rsidRDefault="00F47F6D" w:rsidP="001D5365">
      <w:r>
        <w:t>Family Safety Coordinator,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13521EAB" w14:textId="77777777" w:rsidR="00F47F6D" w:rsidRDefault="00F47F6D" w:rsidP="00F47F6D">
      <w:pPr>
        <w:rPr>
          <w:b/>
          <w:color w:val="2C5C86"/>
          <w:sz w:val="30"/>
          <w:szCs w:val="30"/>
        </w:rPr>
      </w:pPr>
      <w:r>
        <w:rPr>
          <w:b/>
          <w:color w:val="2C5C86"/>
          <w:sz w:val="30"/>
          <w:szCs w:val="30"/>
        </w:rPr>
        <w:t>Aim of the Role</w:t>
      </w:r>
    </w:p>
    <w:p w14:paraId="506F474F" w14:textId="77777777" w:rsidR="00F47F6D" w:rsidRDefault="00F47F6D" w:rsidP="00F47F6D">
      <w:pPr>
        <w:rPr>
          <w:bCs/>
        </w:rPr>
      </w:pPr>
      <w:r>
        <w:rPr>
          <w:bCs/>
        </w:rPr>
        <w:t xml:space="preserve">The Family Safety Coordinator, together with the Family Safety Support Worker make up the Family Safety Service (FSS). The Family Safety </w:t>
      </w:r>
      <w:bookmarkStart w:id="0" w:name="_Hlk133493729"/>
      <w:r>
        <w:rPr>
          <w:bCs/>
        </w:rPr>
        <w:t xml:space="preserve">Support Worker </w:t>
      </w:r>
      <w:bookmarkEnd w:id="0"/>
      <w:r>
        <w:rPr>
          <w:bCs/>
        </w:rPr>
        <w:t xml:space="preserve">works alongside the Family Safety Coordinator to provide intensive intervention, safety planning and support for individuals, couples and families (with or without children) who are considered at highest risk of high harm from FDV. </w:t>
      </w:r>
    </w:p>
    <w:p w14:paraId="580F7C96" w14:textId="77777777" w:rsidR="00F47F6D" w:rsidRDefault="00F47F6D" w:rsidP="00F47F6D">
      <w:pPr>
        <w:rPr>
          <w:bCs/>
        </w:rPr>
      </w:pPr>
      <w:r>
        <w:rPr>
          <w:bCs/>
        </w:rPr>
        <w:t>Together, the FSS aim to improve victim-survivors and their children’s safety, reduce the number of children coming into care, and help manage risks associated with the perpetrators use of violence.</w:t>
      </w:r>
    </w:p>
    <w:p w14:paraId="652B6CFE" w14:textId="77777777" w:rsidR="00F47F6D" w:rsidRDefault="00F47F6D" w:rsidP="00F47F6D">
      <w:pPr>
        <w:rPr>
          <w:bCs/>
        </w:rPr>
      </w:pPr>
      <w:r>
        <w:rPr>
          <w:bCs/>
        </w:rPr>
        <w:lastRenderedPageBreak/>
        <w:t>Family Safety Support Workers will connect and work with individual family members, as well as the broader community to identify and engage the most appropriate services to assist affected people in escaping FDV, allow for healing, and build stronger and safer families.</w:t>
      </w:r>
    </w:p>
    <w:p w14:paraId="4E0138B2" w14:textId="77777777" w:rsidR="00F47F6D" w:rsidRDefault="00F47F6D" w:rsidP="00F47F6D">
      <w:pPr>
        <w:spacing w:after="120" w:line="288" w:lineRule="auto"/>
      </w:pPr>
    </w:p>
    <w:p w14:paraId="1FE8D823" w14:textId="77777777" w:rsidR="00F47F6D" w:rsidRPr="001E1B87" w:rsidRDefault="00F47F6D" w:rsidP="00F47F6D">
      <w:pPr>
        <w:spacing w:after="120" w:line="288" w:lineRule="auto"/>
      </w:pPr>
      <w:r w:rsidRPr="001E1B87">
        <w:rPr>
          <w:b/>
          <w:bCs/>
          <w:color w:val="2C5C86"/>
          <w:sz w:val="28"/>
          <w:szCs w:val="28"/>
        </w:rPr>
        <w:t>Role Statement</w:t>
      </w:r>
    </w:p>
    <w:p w14:paraId="42B87787" w14:textId="77777777" w:rsidR="00F47F6D" w:rsidRDefault="00F47F6D" w:rsidP="00F47F6D">
      <w:pPr>
        <w:rPr>
          <w:bCs/>
        </w:rPr>
      </w:pPr>
      <w:r w:rsidRPr="001267CB">
        <w:rPr>
          <w:bCs/>
        </w:rPr>
        <w:t xml:space="preserve">Family Safety Support Workers </w:t>
      </w:r>
      <w:r>
        <w:rPr>
          <w:bCs/>
        </w:rPr>
        <w:t>role includes:</w:t>
      </w:r>
    </w:p>
    <w:p w14:paraId="39CE5474" w14:textId="77777777" w:rsidR="00F47F6D" w:rsidRPr="007964B8" w:rsidRDefault="00F47F6D" w:rsidP="00F47F6D">
      <w:pPr>
        <w:pStyle w:val="ListParagraph"/>
        <w:numPr>
          <w:ilvl w:val="0"/>
          <w:numId w:val="12"/>
        </w:numPr>
        <w:spacing w:after="120" w:line="288" w:lineRule="auto"/>
        <w:ind w:left="714" w:hanging="357"/>
        <w:contextualSpacing w:val="0"/>
        <w:rPr>
          <w:bCs/>
        </w:rPr>
      </w:pPr>
      <w:r>
        <w:rPr>
          <w:bCs/>
        </w:rPr>
        <w:t>S</w:t>
      </w:r>
      <w:r w:rsidRPr="007964B8">
        <w:rPr>
          <w:bCs/>
        </w:rPr>
        <w:t>upport</w:t>
      </w:r>
      <w:r>
        <w:rPr>
          <w:bCs/>
        </w:rPr>
        <w:t>ing</w:t>
      </w:r>
      <w:r w:rsidRPr="007964B8">
        <w:rPr>
          <w:bCs/>
        </w:rPr>
        <w:t xml:space="preserve"> the Family Safety Coordinator in the effective delivery of the Multi-Agency Case Management (MACM) process </w:t>
      </w:r>
      <w:r>
        <w:rPr>
          <w:bCs/>
        </w:rPr>
        <w:t>and, where required, convening and leading</w:t>
      </w:r>
      <w:r w:rsidRPr="007964B8">
        <w:rPr>
          <w:bCs/>
        </w:rPr>
        <w:t xml:space="preserve"> MACM meetings for individuals, couples and/or families identified as being at the highest risk of high harm</w:t>
      </w:r>
      <w:r>
        <w:rPr>
          <w:bCs/>
        </w:rPr>
        <w:t xml:space="preserve"> from FDV</w:t>
      </w:r>
      <w:r w:rsidRPr="007964B8">
        <w:rPr>
          <w:bCs/>
        </w:rPr>
        <w:t xml:space="preserve"> who are open to the FSS.</w:t>
      </w:r>
    </w:p>
    <w:p w14:paraId="3B8ABAE3" w14:textId="77777777" w:rsidR="00F47F6D" w:rsidRDefault="00F47F6D" w:rsidP="00F47F6D">
      <w:pPr>
        <w:pStyle w:val="ListParagraph"/>
        <w:numPr>
          <w:ilvl w:val="0"/>
          <w:numId w:val="12"/>
        </w:numPr>
        <w:spacing w:after="120" w:line="288" w:lineRule="auto"/>
        <w:ind w:left="714" w:hanging="357"/>
        <w:contextualSpacing w:val="0"/>
        <w:rPr>
          <w:bCs/>
        </w:rPr>
      </w:pPr>
      <w:r>
        <w:rPr>
          <w:bCs/>
        </w:rPr>
        <w:t>Assisting</w:t>
      </w:r>
      <w:r w:rsidRPr="00A10C6A">
        <w:rPr>
          <w:bCs/>
        </w:rPr>
        <w:t xml:space="preserve"> the Family Safety Coordinator, FDVRT members and District staff to develop community and family capacity to provide a safe environment for children and adult victim-survivors experiencing FDV.</w:t>
      </w:r>
    </w:p>
    <w:p w14:paraId="54305AA6" w14:textId="77777777" w:rsidR="00F47F6D" w:rsidRPr="00A10C6A" w:rsidRDefault="00F47F6D" w:rsidP="00F47F6D">
      <w:pPr>
        <w:pStyle w:val="ListParagraph"/>
        <w:numPr>
          <w:ilvl w:val="0"/>
          <w:numId w:val="12"/>
        </w:numPr>
        <w:spacing w:after="120" w:line="288" w:lineRule="auto"/>
        <w:ind w:left="714" w:hanging="357"/>
        <w:contextualSpacing w:val="0"/>
        <w:rPr>
          <w:bCs/>
        </w:rPr>
      </w:pPr>
      <w:r>
        <w:rPr>
          <w:bCs/>
        </w:rPr>
        <w:t xml:space="preserve">Providing a case management and coordination function, aligned to practice guidelines, for those open to FSS. </w:t>
      </w:r>
    </w:p>
    <w:p w14:paraId="5E127762" w14:textId="77777777" w:rsidR="00F47F6D" w:rsidRDefault="00F47F6D" w:rsidP="00F47F6D">
      <w:pPr>
        <w:pStyle w:val="ListParagraph"/>
        <w:numPr>
          <w:ilvl w:val="0"/>
          <w:numId w:val="12"/>
        </w:numPr>
        <w:rPr>
          <w:bCs/>
        </w:rPr>
      </w:pPr>
      <w:r w:rsidRPr="009F08C7">
        <w:rPr>
          <w:bCs/>
        </w:rPr>
        <w:t>Developing and providing community education and information that raises awareness of support services for families and communities that build on strengths</w:t>
      </w:r>
      <w:r>
        <w:rPr>
          <w:bCs/>
        </w:rPr>
        <w:t xml:space="preserve"> </w:t>
      </w:r>
      <w:r w:rsidRPr="009F08C7">
        <w:rPr>
          <w:bCs/>
        </w:rPr>
        <w:t>and encourage growth and healing.</w:t>
      </w:r>
    </w:p>
    <w:p w14:paraId="4D863F05" w14:textId="77777777" w:rsidR="00F47F6D" w:rsidRPr="00F47F6D" w:rsidRDefault="00F47F6D" w:rsidP="00F47F6D">
      <w:pPr>
        <w:rPr>
          <w:bCs/>
        </w:rPr>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2C1BD5FF" w:rsidR="001E1B87" w:rsidRPr="001E1B87" w:rsidRDefault="001E1B87" w:rsidP="001E1B87">
      <w:pPr>
        <w:rPr>
          <w:b/>
          <w:bCs/>
        </w:rPr>
      </w:pPr>
      <w:r w:rsidRPr="001E1B87">
        <w:rPr>
          <w:b/>
          <w:bCs/>
        </w:rPr>
        <w:t>1.</w:t>
      </w:r>
      <w:r w:rsidRPr="001E1B87">
        <w:rPr>
          <w:b/>
          <w:bCs/>
        </w:rPr>
        <w:tab/>
      </w:r>
      <w:r w:rsidR="00F47F6D">
        <w:rPr>
          <w:b/>
          <w:bCs/>
        </w:rPr>
        <w:t xml:space="preserve">Leadership </w:t>
      </w:r>
    </w:p>
    <w:p w14:paraId="55654B61" w14:textId="45A0C973" w:rsidR="001E1B87" w:rsidRPr="001E1B87" w:rsidRDefault="001E1B87" w:rsidP="00F47F6D">
      <w:pPr>
        <w:ind w:left="720" w:hanging="720"/>
      </w:pPr>
      <w:r w:rsidRPr="001E1B87">
        <w:t>1.1</w:t>
      </w:r>
      <w:r w:rsidRPr="001E1B87">
        <w:tab/>
      </w:r>
      <w:r w:rsidR="00F47F6D">
        <w:t xml:space="preserve">Promotes FDV informed and culturally responsive service delivery, inclusive of MACM practices in the relevant FDVRT service area. </w:t>
      </w:r>
    </w:p>
    <w:p w14:paraId="2A09B81C" w14:textId="3EDB1AD7" w:rsidR="001E1B87" w:rsidRPr="001E1B87" w:rsidRDefault="001E1B87" w:rsidP="00F47F6D">
      <w:pPr>
        <w:ind w:left="720" w:hanging="720"/>
      </w:pPr>
      <w:r w:rsidRPr="001E1B87">
        <w:t>1.2</w:t>
      </w:r>
      <w:r w:rsidRPr="001E1B87">
        <w:tab/>
      </w:r>
      <w:r w:rsidR="00F47F6D" w:rsidRPr="00771F90">
        <w:t xml:space="preserve">Develops and demonstrates expertise in case work and child and family safety in relation to </w:t>
      </w:r>
      <w:r w:rsidR="00F47F6D">
        <w:t>FDV</w:t>
      </w:r>
      <w:r w:rsidR="00F47F6D" w:rsidRPr="00771F90">
        <w:t xml:space="preserve"> methods and theory</w:t>
      </w:r>
      <w:r w:rsidR="00F47F6D">
        <w:t xml:space="preserve">. </w:t>
      </w:r>
    </w:p>
    <w:p w14:paraId="51E8C4EA" w14:textId="3F95E8A2" w:rsidR="001E1B87" w:rsidRDefault="001E1B87" w:rsidP="00F47F6D">
      <w:pPr>
        <w:ind w:left="720" w:hanging="720"/>
      </w:pPr>
      <w:r>
        <w:t>1.3</w:t>
      </w:r>
      <w:r>
        <w:tab/>
      </w:r>
      <w:r w:rsidR="00F47F6D">
        <w:t xml:space="preserve">Works autonomously within a multi-agency service and takes responsibility for case decision making around FDV situations. </w:t>
      </w:r>
    </w:p>
    <w:p w14:paraId="69D72E6E" w14:textId="77777777" w:rsidR="001E1B87" w:rsidRPr="001E1B87" w:rsidRDefault="001E1B87" w:rsidP="001E1B87"/>
    <w:p w14:paraId="7F1D219A" w14:textId="02BA1245" w:rsidR="001E1B87" w:rsidRPr="001E1B87" w:rsidRDefault="001E1B87" w:rsidP="001E1B87">
      <w:pPr>
        <w:rPr>
          <w:b/>
          <w:bCs/>
        </w:rPr>
      </w:pPr>
      <w:r w:rsidRPr="001E1B87">
        <w:rPr>
          <w:b/>
          <w:bCs/>
        </w:rPr>
        <w:t>2.</w:t>
      </w:r>
      <w:r w:rsidRPr="001E1B87">
        <w:rPr>
          <w:b/>
          <w:bCs/>
        </w:rPr>
        <w:tab/>
      </w:r>
      <w:r w:rsidR="00F47F6D" w:rsidRPr="00771F90">
        <w:rPr>
          <w:b/>
          <w:bCs/>
        </w:rPr>
        <w:t>Responding to Family and Domestic Violence</w:t>
      </w:r>
    </w:p>
    <w:p w14:paraId="1B9F0383" w14:textId="78C37D02" w:rsidR="001E1B87" w:rsidRPr="001E1B87" w:rsidRDefault="001E1B87" w:rsidP="00F47F6D">
      <w:pPr>
        <w:ind w:left="720" w:hanging="720"/>
      </w:pPr>
      <w:r w:rsidRPr="001E1B87">
        <w:t>2.1</w:t>
      </w:r>
      <w:r w:rsidRPr="001E1B87">
        <w:tab/>
      </w:r>
      <w:r w:rsidR="00F47F6D">
        <w:t xml:space="preserve">Contributes to a service response for Aboriginal and Torres Strait Islander families which prioritises family safety and aligns with the values of self-determination, shared responsibility, safety and empowerment, respect, culture, identity and recognises the cultural authority of cultural bosses, leaders and elders. </w:t>
      </w:r>
    </w:p>
    <w:p w14:paraId="3E568817" w14:textId="51FB8850" w:rsidR="001E1B87" w:rsidRPr="001E1B87" w:rsidRDefault="001E1B87" w:rsidP="00F47F6D">
      <w:pPr>
        <w:ind w:left="720" w:hanging="720"/>
      </w:pPr>
      <w:r w:rsidRPr="001E1B87">
        <w:t>2.2</w:t>
      </w:r>
      <w:r w:rsidRPr="001E1B87">
        <w:tab/>
      </w:r>
      <w:r w:rsidR="00F47F6D">
        <w:t xml:space="preserve">Contributes to a trauma-informed service response which focuses on managing risks associated with the perpetrator, in order to achieve safety of child and adult victim-survivors of FDV, allows for healing and builds stronger and safer families. </w:t>
      </w:r>
    </w:p>
    <w:p w14:paraId="18AFA97C" w14:textId="4AAD99CC" w:rsidR="001E1B87" w:rsidRDefault="001E1B87" w:rsidP="00F47F6D">
      <w:pPr>
        <w:ind w:left="720" w:hanging="720"/>
      </w:pPr>
      <w:r w:rsidRPr="001E1B87">
        <w:t>2.</w:t>
      </w:r>
      <w:r>
        <w:t>3</w:t>
      </w:r>
      <w:r w:rsidRPr="001E1B87">
        <w:tab/>
      </w:r>
      <w:r w:rsidR="00F47F6D">
        <w:t xml:space="preserve">Contributes to and facilitates assessments of risk to individuals and families experiencing FDV, in adherence with minimum standards, utilising tools such as perpetrator mappings and the Common Risk Assessment Risk Management Framework (CRARMF) to inform intake to the FSS, the MACM processes and associated actions. </w:t>
      </w:r>
    </w:p>
    <w:p w14:paraId="6D0E112C" w14:textId="47AD2672" w:rsidR="00F47F6D" w:rsidRDefault="00F47F6D" w:rsidP="00F47F6D">
      <w:pPr>
        <w:ind w:left="720" w:hanging="720"/>
      </w:pPr>
      <w:r>
        <w:t>2.4</w:t>
      </w:r>
      <w:r>
        <w:tab/>
        <w:t xml:space="preserve">Provides support and advice to the Family Safety Coordinator to assist in increasing safety and wellbeing for at risk families who are open to the FSS. </w:t>
      </w:r>
    </w:p>
    <w:p w14:paraId="2605A655" w14:textId="77777777" w:rsidR="001E1B87" w:rsidRPr="001E1B87" w:rsidRDefault="001E1B87" w:rsidP="001E1B87"/>
    <w:p w14:paraId="41CACBC4" w14:textId="58DC64D6" w:rsidR="001E1B87" w:rsidRPr="001E1B87" w:rsidRDefault="001E1B87" w:rsidP="001E1B87">
      <w:pPr>
        <w:rPr>
          <w:b/>
          <w:bCs/>
        </w:rPr>
      </w:pPr>
      <w:r w:rsidRPr="001E1B87">
        <w:rPr>
          <w:b/>
          <w:bCs/>
        </w:rPr>
        <w:t>3.</w:t>
      </w:r>
      <w:r w:rsidRPr="001E1B87">
        <w:rPr>
          <w:b/>
          <w:bCs/>
        </w:rPr>
        <w:tab/>
      </w:r>
      <w:r w:rsidR="00F47F6D" w:rsidRPr="00A6355C">
        <w:rPr>
          <w:b/>
          <w:bCs/>
        </w:rPr>
        <w:t>Family Safety Support</w:t>
      </w:r>
    </w:p>
    <w:p w14:paraId="1BF80395" w14:textId="5E237A54" w:rsidR="001E1B87" w:rsidRPr="001E1B87" w:rsidRDefault="001E1B87" w:rsidP="00F47F6D">
      <w:pPr>
        <w:ind w:left="720" w:hanging="720"/>
      </w:pPr>
      <w:r w:rsidRPr="001E1B87">
        <w:t>3.1</w:t>
      </w:r>
      <w:r w:rsidRPr="001E1B87">
        <w:tab/>
      </w:r>
      <w:r w:rsidR="00F47F6D">
        <w:t xml:space="preserve">Leads FDV informed practice approaches such as perpetrator mappings and mappings of victim-survivor strengths in order to inform the development of meaningful plans which address risk and assist individuals, couples and/or families in achieving safety. </w:t>
      </w:r>
    </w:p>
    <w:p w14:paraId="14AE3BC1" w14:textId="5B13CE74" w:rsidR="001E1B87" w:rsidRDefault="001E1B87" w:rsidP="00F47F6D">
      <w:pPr>
        <w:ind w:left="720" w:hanging="720"/>
      </w:pPr>
      <w:r w:rsidRPr="001E1B87">
        <w:lastRenderedPageBreak/>
        <w:t>3.2</w:t>
      </w:r>
      <w:r w:rsidRPr="001E1B87">
        <w:tab/>
      </w:r>
      <w:r w:rsidR="00F47F6D">
        <w:t xml:space="preserve">Supports with the implementation of MACM safety and action plans by providing support, advice and services to those open to FSS with the aim of empowering them to create a stronger and safer environment. </w:t>
      </w:r>
    </w:p>
    <w:p w14:paraId="7B371FAB" w14:textId="1B8CE85B" w:rsidR="001E1B87" w:rsidRDefault="001E1B87" w:rsidP="00F47F6D">
      <w:pPr>
        <w:ind w:left="720" w:hanging="720"/>
      </w:pPr>
      <w:r>
        <w:t>3</w:t>
      </w:r>
      <w:r w:rsidRPr="001E1B87">
        <w:t>.</w:t>
      </w:r>
      <w:r>
        <w:t>3</w:t>
      </w:r>
      <w:r w:rsidRPr="001E1B87">
        <w:tab/>
      </w:r>
      <w:r w:rsidR="00F47F6D" w:rsidRPr="00A6355C">
        <w:t xml:space="preserve">Supports </w:t>
      </w:r>
      <w:r w:rsidR="00F47F6D">
        <w:t>those open to the FSS</w:t>
      </w:r>
      <w:r w:rsidR="00F47F6D" w:rsidRPr="00A6355C">
        <w:t xml:space="preserve"> to engage with key services that increase their safety and family functioning</w:t>
      </w:r>
      <w:r w:rsidR="00F47F6D">
        <w:t xml:space="preserve">. </w:t>
      </w:r>
    </w:p>
    <w:p w14:paraId="0CC6EB0B" w14:textId="77777777" w:rsidR="001E1B87" w:rsidRPr="001E1B87" w:rsidRDefault="001E1B87" w:rsidP="001E1B87"/>
    <w:p w14:paraId="4633CBA7" w14:textId="0477A8E7" w:rsidR="001E1B87" w:rsidRPr="001E1B87" w:rsidRDefault="001E1B87" w:rsidP="001E1B87">
      <w:pPr>
        <w:rPr>
          <w:b/>
          <w:bCs/>
        </w:rPr>
      </w:pPr>
      <w:r w:rsidRPr="001E1B87">
        <w:rPr>
          <w:b/>
          <w:bCs/>
        </w:rPr>
        <w:t>4.</w:t>
      </w:r>
      <w:r w:rsidRPr="001E1B87">
        <w:rPr>
          <w:b/>
          <w:bCs/>
        </w:rPr>
        <w:tab/>
      </w:r>
      <w:r w:rsidR="00F47F6D" w:rsidRPr="00237230">
        <w:rPr>
          <w:b/>
          <w:bCs/>
        </w:rPr>
        <w:t>Partnerships and Collaboration</w:t>
      </w:r>
    </w:p>
    <w:p w14:paraId="4C18AA85" w14:textId="5AADC53E" w:rsidR="001E1B87" w:rsidRPr="001E1B87" w:rsidRDefault="001E1B87" w:rsidP="00C41D0A">
      <w:pPr>
        <w:ind w:left="720" w:hanging="720"/>
      </w:pPr>
      <w:r w:rsidRPr="001E1B87">
        <w:t>4.1</w:t>
      </w:r>
      <w:r w:rsidRPr="001E1B87">
        <w:tab/>
      </w:r>
      <w:r w:rsidR="00C41D0A" w:rsidRPr="00237230">
        <w:t xml:space="preserve">Where services do not yet exist, assist the Family Safety Coordinator in building relationships and networks with the local community, including the Aboriginal </w:t>
      </w:r>
      <w:r w:rsidR="00C41D0A">
        <w:t xml:space="preserve">and Torres Strait Islander </w:t>
      </w:r>
      <w:r w:rsidR="00C41D0A" w:rsidRPr="00237230">
        <w:t>community and Aboriginal Community Controlled Organisations</w:t>
      </w:r>
      <w:r w:rsidR="00C41D0A">
        <w:t xml:space="preserve">. </w:t>
      </w:r>
    </w:p>
    <w:p w14:paraId="69529CE3" w14:textId="44B18541" w:rsidR="001E1B87" w:rsidRPr="001E1B87" w:rsidRDefault="001E1B87" w:rsidP="00C41D0A">
      <w:pPr>
        <w:ind w:left="720" w:hanging="720"/>
      </w:pPr>
      <w:r w:rsidRPr="001E1B87">
        <w:t>4.2</w:t>
      </w:r>
      <w:r w:rsidRPr="001E1B87">
        <w:tab/>
      </w:r>
      <w:r w:rsidR="00C41D0A" w:rsidRPr="00237230">
        <w:t xml:space="preserve">Maintain a current working knowledge and relationship with trauma-informed local support services that can assist and support Aboriginal </w:t>
      </w:r>
      <w:r w:rsidR="00C41D0A">
        <w:t xml:space="preserve">and Torres Strait Islander </w:t>
      </w:r>
      <w:r w:rsidR="00C41D0A" w:rsidRPr="00237230">
        <w:t>families</w:t>
      </w:r>
      <w:r w:rsidR="00C41D0A">
        <w:t xml:space="preserve">. </w:t>
      </w:r>
    </w:p>
    <w:p w14:paraId="215991E0" w14:textId="4ABA8AC9" w:rsidR="001E1B87" w:rsidRDefault="001E1B87" w:rsidP="00C41D0A">
      <w:pPr>
        <w:ind w:left="720" w:hanging="720"/>
      </w:pPr>
      <w:r>
        <w:t>4</w:t>
      </w:r>
      <w:r w:rsidRPr="001E1B87">
        <w:t>.</w:t>
      </w:r>
      <w:r>
        <w:t>3</w:t>
      </w:r>
      <w:r w:rsidRPr="001E1B87">
        <w:tab/>
      </w:r>
      <w:r w:rsidR="00C41D0A" w:rsidRPr="00237230">
        <w:t>Work with perpetrators to promote and broker appropriate therapeutic supports for behaviour change</w:t>
      </w:r>
      <w:r w:rsidR="00C41D0A">
        <w:t xml:space="preserve">. </w:t>
      </w:r>
    </w:p>
    <w:p w14:paraId="374820B2" w14:textId="632F7B4A" w:rsidR="00C41D0A" w:rsidRDefault="00C41D0A" w:rsidP="00C41D0A">
      <w:pPr>
        <w:ind w:left="720" w:hanging="720"/>
      </w:pPr>
      <w:r>
        <w:t>4.4</w:t>
      </w:r>
      <w:r>
        <w:tab/>
      </w:r>
      <w:r w:rsidRPr="00237230">
        <w:t>Provides advice and support where necessary, to FDVRT members and District staff to support engagement with perpetrators</w:t>
      </w:r>
      <w:r>
        <w:t xml:space="preserve">. </w:t>
      </w:r>
    </w:p>
    <w:p w14:paraId="6D5EF640" w14:textId="77777777" w:rsidR="00F47F6D" w:rsidRPr="001E1B87" w:rsidRDefault="00F47F6D" w:rsidP="00F47F6D"/>
    <w:p w14:paraId="6F19F05B" w14:textId="2B1C36F7" w:rsidR="00F47F6D" w:rsidRPr="001E1B87" w:rsidRDefault="00C41D0A" w:rsidP="00F47F6D">
      <w:pPr>
        <w:rPr>
          <w:b/>
          <w:bCs/>
        </w:rPr>
      </w:pPr>
      <w:r>
        <w:rPr>
          <w:b/>
          <w:bCs/>
        </w:rPr>
        <w:t>5</w:t>
      </w:r>
      <w:r w:rsidR="00F47F6D" w:rsidRPr="001E1B87">
        <w:rPr>
          <w:b/>
          <w:bCs/>
        </w:rPr>
        <w:t>.</w:t>
      </w:r>
      <w:r w:rsidR="00F47F6D" w:rsidRPr="001E1B87">
        <w:rPr>
          <w:b/>
          <w:bCs/>
        </w:rPr>
        <w:tab/>
      </w:r>
      <w:r w:rsidRPr="00237230">
        <w:rPr>
          <w:b/>
          <w:bCs/>
        </w:rPr>
        <w:t>Inter-Agency and Community Collaboration</w:t>
      </w:r>
    </w:p>
    <w:p w14:paraId="5126BDAE" w14:textId="2F4A0CAB" w:rsidR="00F47F6D" w:rsidRPr="001E1B87" w:rsidRDefault="00C41D0A" w:rsidP="00C41D0A">
      <w:pPr>
        <w:ind w:left="720" w:hanging="720"/>
      </w:pPr>
      <w:r>
        <w:t>5</w:t>
      </w:r>
      <w:r w:rsidR="00F47F6D" w:rsidRPr="001E1B87">
        <w:t>.1</w:t>
      </w:r>
      <w:r w:rsidR="00F47F6D" w:rsidRPr="001E1B87">
        <w:tab/>
      </w:r>
      <w:r w:rsidRPr="00237230">
        <w:t>Supports with practices that assist in strengthening and enabling the effective delivery of the MACM process</w:t>
      </w:r>
      <w:r>
        <w:t xml:space="preserve">. </w:t>
      </w:r>
    </w:p>
    <w:p w14:paraId="5647A855" w14:textId="306C2491" w:rsidR="00F47F6D" w:rsidRPr="001E1B87" w:rsidRDefault="00C41D0A" w:rsidP="00C41D0A">
      <w:pPr>
        <w:ind w:left="720" w:hanging="720"/>
      </w:pPr>
      <w:r>
        <w:t>5</w:t>
      </w:r>
      <w:r w:rsidR="00F47F6D" w:rsidRPr="001E1B87">
        <w:t>.2</w:t>
      </w:r>
      <w:r w:rsidR="00F47F6D" w:rsidRPr="001E1B87">
        <w:tab/>
      </w:r>
      <w:r>
        <w:t>L</w:t>
      </w:r>
      <w:r w:rsidRPr="00237230">
        <w:t xml:space="preserve">iaises with </w:t>
      </w:r>
      <w:r>
        <w:t>and works alongside culturally appropriate</w:t>
      </w:r>
      <w:r w:rsidRPr="00237230">
        <w:t xml:space="preserve"> services and communities </w:t>
      </w:r>
      <w:r>
        <w:t xml:space="preserve">to strengthen family functioning </w:t>
      </w:r>
      <w:r w:rsidRPr="00237230">
        <w:t xml:space="preserve">for </w:t>
      </w:r>
      <w:r>
        <w:t xml:space="preserve">individuals, couples and/or </w:t>
      </w:r>
      <w:r w:rsidRPr="00237230">
        <w:t>families</w:t>
      </w:r>
      <w:r>
        <w:t xml:space="preserve"> at highest risk of high harm from FDV. </w:t>
      </w:r>
    </w:p>
    <w:p w14:paraId="1611A2D8" w14:textId="08931DD9" w:rsidR="00F47F6D" w:rsidRDefault="00C41D0A" w:rsidP="00C41D0A">
      <w:pPr>
        <w:ind w:left="720" w:hanging="720"/>
      </w:pPr>
      <w:r>
        <w:t>5</w:t>
      </w:r>
      <w:r w:rsidR="00F47F6D" w:rsidRPr="001E1B87">
        <w:t>.</w:t>
      </w:r>
      <w:r w:rsidR="00F47F6D">
        <w:t>3</w:t>
      </w:r>
      <w:r w:rsidR="00F47F6D" w:rsidRPr="001E1B87">
        <w:tab/>
      </w:r>
      <w:r w:rsidRPr="00237230">
        <w:t xml:space="preserve">Provides a case management </w:t>
      </w:r>
      <w:r>
        <w:t xml:space="preserve">and coordination </w:t>
      </w:r>
      <w:r w:rsidRPr="00237230">
        <w:t xml:space="preserve">function for </w:t>
      </w:r>
      <w:r>
        <w:t>individuals, couples and families open to the FSS</w:t>
      </w:r>
      <w:r w:rsidRPr="00237230">
        <w:t>. This will include monitoring and reviewing of MACM plans and providing ongoing support to service providers in relation to their interaction with these individuals</w:t>
      </w:r>
      <w:r>
        <w:t>, couples</w:t>
      </w:r>
      <w:r w:rsidRPr="00237230">
        <w:t xml:space="preserve"> and</w:t>
      </w:r>
      <w:r>
        <w:t>/or</w:t>
      </w:r>
      <w:r w:rsidRPr="00237230">
        <w:t xml:space="preserve"> families</w:t>
      </w:r>
      <w:r>
        <w:t xml:space="preserve">. </w:t>
      </w:r>
    </w:p>
    <w:p w14:paraId="29680067" w14:textId="62249DDD" w:rsidR="00C41D0A" w:rsidRDefault="00C41D0A" w:rsidP="00C41D0A">
      <w:pPr>
        <w:ind w:left="720" w:hanging="720"/>
      </w:pPr>
      <w:r>
        <w:t>5.4</w:t>
      </w:r>
      <w:r>
        <w:tab/>
      </w:r>
      <w:r w:rsidRPr="00237230">
        <w:t xml:space="preserve">Works with the local FDVRT, District and key stakeholders to identify </w:t>
      </w:r>
      <w:r>
        <w:t xml:space="preserve">individuals, couples and </w:t>
      </w:r>
      <w:r w:rsidRPr="00237230">
        <w:t xml:space="preserve">families suitable for </w:t>
      </w:r>
      <w:r>
        <w:t xml:space="preserve">referral to FSS. </w:t>
      </w:r>
    </w:p>
    <w:p w14:paraId="0C89BD42" w14:textId="3796FA50" w:rsidR="00C41D0A" w:rsidRDefault="00C41D0A" w:rsidP="00C41D0A">
      <w:pPr>
        <w:ind w:left="720" w:hanging="720"/>
      </w:pPr>
      <w:r>
        <w:lastRenderedPageBreak/>
        <w:t>5.5</w:t>
      </w:r>
      <w:r>
        <w:tab/>
      </w:r>
      <w:r w:rsidRPr="00237230">
        <w:t>Participates in and assists with stakeholder forums that seek to promote and improve service delivery and enhance the profile of, and processes relating to, FDVRT and MACM’s</w:t>
      </w:r>
      <w:r>
        <w:t xml:space="preserve">. </w:t>
      </w:r>
    </w:p>
    <w:p w14:paraId="3DA0E367" w14:textId="77777777" w:rsidR="00F47F6D" w:rsidRPr="001E1B87" w:rsidRDefault="00F47F6D" w:rsidP="00F47F6D"/>
    <w:p w14:paraId="6040C354" w14:textId="6BD32CB3" w:rsidR="00F47F6D" w:rsidRPr="001E1B87" w:rsidRDefault="00C41D0A" w:rsidP="00F47F6D">
      <w:pPr>
        <w:rPr>
          <w:b/>
          <w:bCs/>
        </w:rPr>
      </w:pPr>
      <w:r>
        <w:rPr>
          <w:b/>
          <w:bCs/>
        </w:rPr>
        <w:t>6</w:t>
      </w:r>
      <w:r w:rsidR="00F47F6D" w:rsidRPr="001E1B87">
        <w:rPr>
          <w:b/>
          <w:bCs/>
        </w:rPr>
        <w:t>.</w:t>
      </w:r>
      <w:r w:rsidR="00F47F6D" w:rsidRPr="001E1B87">
        <w:rPr>
          <w:b/>
          <w:bCs/>
        </w:rPr>
        <w:tab/>
      </w:r>
      <w:r w:rsidRPr="00237230">
        <w:rPr>
          <w:b/>
          <w:bCs/>
        </w:rPr>
        <w:t>Information Management</w:t>
      </w:r>
    </w:p>
    <w:p w14:paraId="2F925059" w14:textId="20185F68" w:rsidR="00F47F6D" w:rsidRPr="001E1B87" w:rsidRDefault="00C41D0A" w:rsidP="00C41D0A">
      <w:pPr>
        <w:ind w:left="720" w:hanging="720"/>
      </w:pPr>
      <w:r>
        <w:t>6</w:t>
      </w:r>
      <w:r w:rsidR="00F47F6D" w:rsidRPr="001E1B87">
        <w:t>.1</w:t>
      </w:r>
      <w:r w:rsidR="00F47F6D" w:rsidRPr="001E1B87">
        <w:tab/>
      </w:r>
      <w:r w:rsidRPr="00237230">
        <w:t xml:space="preserve">Records and maintains up to date </w:t>
      </w:r>
      <w:r>
        <w:t>documentation</w:t>
      </w:r>
      <w:r w:rsidRPr="00237230">
        <w:t xml:space="preserve"> regarding MACM, local support options, consultation records</w:t>
      </w:r>
      <w:r>
        <w:t>, client engagement</w:t>
      </w:r>
      <w:r w:rsidRPr="00237230">
        <w:t xml:space="preserve"> and correspondence on the required database</w:t>
      </w:r>
      <w:r>
        <w:t>s</w:t>
      </w:r>
      <w:r w:rsidRPr="00237230">
        <w:t xml:space="preserve"> in a timely manner</w:t>
      </w:r>
      <w:r>
        <w:t xml:space="preserve">. </w:t>
      </w:r>
    </w:p>
    <w:p w14:paraId="2B8E50B6" w14:textId="77777777" w:rsidR="00F47F6D" w:rsidRPr="001E1B87" w:rsidRDefault="00F47F6D" w:rsidP="00F47F6D"/>
    <w:p w14:paraId="0DBB2146" w14:textId="462B2302" w:rsidR="00F47F6D" w:rsidRPr="001E1B87" w:rsidRDefault="00C41D0A" w:rsidP="00F47F6D">
      <w:pPr>
        <w:rPr>
          <w:b/>
          <w:bCs/>
        </w:rPr>
      </w:pPr>
      <w:r>
        <w:rPr>
          <w:b/>
          <w:bCs/>
        </w:rPr>
        <w:t>7</w:t>
      </w:r>
      <w:r w:rsidR="00F47F6D" w:rsidRPr="001E1B87">
        <w:rPr>
          <w:b/>
          <w:bCs/>
        </w:rPr>
        <w:t>.</w:t>
      </w:r>
      <w:r w:rsidR="00F47F6D" w:rsidRPr="001E1B87">
        <w:rPr>
          <w:b/>
          <w:bCs/>
        </w:rPr>
        <w:tab/>
      </w:r>
      <w:r>
        <w:rPr>
          <w:b/>
          <w:bCs/>
        </w:rPr>
        <w:t>Other</w:t>
      </w:r>
    </w:p>
    <w:p w14:paraId="5EF83506" w14:textId="63FE3B9C" w:rsidR="00F47F6D" w:rsidRPr="001E1B87" w:rsidRDefault="00C41D0A" w:rsidP="00C41D0A">
      <w:pPr>
        <w:ind w:left="720" w:hanging="720"/>
      </w:pPr>
      <w:r>
        <w:t>7</w:t>
      </w:r>
      <w:r w:rsidR="00F47F6D" w:rsidRPr="001E1B87">
        <w:t>.1</w:t>
      </w:r>
      <w:r w:rsidR="00F47F6D" w:rsidRPr="001E1B87">
        <w:tab/>
      </w:r>
      <w:r>
        <w:t>Uses</w:t>
      </w:r>
      <w:r w:rsidRPr="00237230">
        <w:t xml:space="preserve"> the Aboriginal Family Safety Strategy, engages and seeks guidance and support from Aboriginal Practice Leaders and Aboriginal Outcomes, Regional Office and FDVRT Central to ensure practices and initiatives are culturally responsive</w:t>
      </w:r>
      <w:r>
        <w:t xml:space="preserve">. </w:t>
      </w:r>
    </w:p>
    <w:p w14:paraId="731702AA" w14:textId="0727FB5D" w:rsidR="00F47F6D" w:rsidRPr="001E1B87" w:rsidRDefault="00C41D0A" w:rsidP="00F47F6D">
      <w:r>
        <w:t>7</w:t>
      </w:r>
      <w:r w:rsidR="00F47F6D" w:rsidRPr="001E1B87">
        <w:t>.2</w:t>
      </w:r>
      <w:r w:rsidR="00F47F6D" w:rsidRPr="001E1B87">
        <w:tab/>
      </w:r>
      <w:r w:rsidRPr="00237230">
        <w:t>Attends regular meetings, supervision and training as scheduled</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23E2D6C2"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4DB15EAE" w:rsidR="00E95D36" w:rsidRDefault="00E95D36" w:rsidP="00C41D0A">
      <w:pPr>
        <w:spacing w:after="120" w:line="288" w:lineRule="auto"/>
        <w:ind w:left="720" w:hanging="720"/>
      </w:pPr>
      <w:r>
        <w:t>1.</w:t>
      </w:r>
      <w:r>
        <w:tab/>
      </w:r>
      <w:r w:rsidR="00C41D0A" w:rsidRPr="006368F5">
        <w:t xml:space="preserve">Demonstrated knowledge and understanding of Aboriginal </w:t>
      </w:r>
      <w:r w:rsidR="00C41D0A">
        <w:t xml:space="preserve">and Torres Strait Islander </w:t>
      </w:r>
      <w:r w:rsidR="00C41D0A" w:rsidRPr="006368F5">
        <w:t xml:space="preserve">culture and family structures and the ability and preparedness to work with </w:t>
      </w:r>
      <w:r w:rsidR="00C41D0A">
        <w:t xml:space="preserve">individuals, couples, </w:t>
      </w:r>
      <w:r w:rsidR="00C41D0A" w:rsidRPr="006368F5">
        <w:t xml:space="preserve">families and communities in developing culturally appropriate and effective responses to </w:t>
      </w:r>
      <w:r w:rsidR="00C41D0A">
        <w:t>FDV</w:t>
      </w:r>
      <w:r w:rsidR="00C41D0A" w:rsidRPr="006368F5">
        <w:t xml:space="preserve"> risk</w:t>
      </w:r>
      <w:r w:rsidR="00C41D0A">
        <w:t xml:space="preserve">. </w:t>
      </w:r>
    </w:p>
    <w:p w14:paraId="4F372326" w14:textId="63558FC7" w:rsidR="00E95D36" w:rsidRDefault="00E95D36" w:rsidP="00C41D0A">
      <w:pPr>
        <w:spacing w:after="120" w:line="288" w:lineRule="auto"/>
        <w:ind w:left="720" w:hanging="720"/>
      </w:pPr>
      <w:r>
        <w:t>2.</w:t>
      </w:r>
      <w:r>
        <w:tab/>
      </w:r>
      <w:r w:rsidR="00C41D0A" w:rsidRPr="006368F5">
        <w:t>Strong communication skills and an ability to work as part of a team and engage and build strong working relationships with a diverse range of clients and stakeholders</w:t>
      </w:r>
      <w:r w:rsidR="00C41D0A">
        <w:t xml:space="preserve">. </w:t>
      </w:r>
    </w:p>
    <w:p w14:paraId="114C450B" w14:textId="7C68CA74" w:rsidR="00E95D36" w:rsidRDefault="00E95D36" w:rsidP="00C41D0A">
      <w:pPr>
        <w:spacing w:after="120" w:line="288" w:lineRule="auto"/>
        <w:ind w:left="720" w:hanging="720"/>
      </w:pPr>
      <w:r>
        <w:t>3.</w:t>
      </w:r>
      <w:r>
        <w:tab/>
      </w:r>
      <w:r w:rsidR="00C41D0A" w:rsidRPr="006368F5">
        <w:t>Sound practical skills and experience in contemporary casework and/or community development practice models and methods, and their application in working with children, families and communities</w:t>
      </w:r>
      <w:r w:rsidR="00C41D0A">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6567667" w:rsidR="00E95D36" w:rsidRDefault="00E95D36" w:rsidP="00E95D36">
      <w:pPr>
        <w:spacing w:after="120" w:line="288" w:lineRule="auto"/>
      </w:pPr>
      <w:r>
        <w:t>2.</w:t>
      </w:r>
      <w:r>
        <w:tab/>
      </w:r>
      <w:r w:rsidR="00C41D0A">
        <w:t xml:space="preserve">Appointment is subject to a satisfactory Working with Children (WWC) Check. </w:t>
      </w:r>
    </w:p>
    <w:p w14:paraId="26B4AB52" w14:textId="4A4D7259" w:rsidR="00E95D36" w:rsidRDefault="00E95D36" w:rsidP="00E95D36">
      <w:pPr>
        <w:spacing w:after="120" w:line="288" w:lineRule="auto"/>
      </w:pPr>
      <w:r>
        <w:t>3.</w:t>
      </w:r>
      <w:r>
        <w:tab/>
      </w:r>
      <w:r w:rsidR="00C41D0A" w:rsidRPr="00126DA1">
        <w:t>Appointment is subject to a satisfactory Client and Child Protection Check</w:t>
      </w:r>
      <w:r w:rsidR="00C41D0A">
        <w:t xml:space="preserve">. </w:t>
      </w:r>
    </w:p>
    <w:p w14:paraId="7C1D2DA5" w14:textId="6CFA8ECB" w:rsidR="00E95D36" w:rsidRDefault="00E95D36" w:rsidP="00C41D0A">
      <w:pPr>
        <w:spacing w:after="120" w:line="288" w:lineRule="auto"/>
        <w:ind w:left="720" w:hanging="720"/>
      </w:pPr>
      <w:r>
        <w:t>4.</w:t>
      </w:r>
      <w:r>
        <w:tab/>
      </w:r>
      <w:r w:rsidR="00C41D0A">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680708DB" w14:textId="474F3588" w:rsidR="00C41D0A" w:rsidRDefault="00C41D0A" w:rsidP="00C41D0A">
      <w:pPr>
        <w:spacing w:after="120" w:line="288" w:lineRule="auto"/>
        <w:ind w:left="720" w:hanging="720"/>
      </w:pPr>
      <w:r>
        <w:t>5.</w:t>
      </w:r>
      <w:r>
        <w:tab/>
        <w:t xml:space="preserve">Ability to travel to regional or remote locations, including by light aircraft, and to stay overnight or for short periods. </w:t>
      </w:r>
    </w:p>
    <w:sectPr w:rsidR="00C41D0A"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0929" w14:textId="77777777" w:rsidR="0003333A" w:rsidRDefault="0003333A" w:rsidP="0094205D">
      <w:pPr>
        <w:spacing w:after="0" w:line="240" w:lineRule="auto"/>
      </w:pPr>
      <w:r>
        <w:separator/>
      </w:r>
    </w:p>
  </w:endnote>
  <w:endnote w:type="continuationSeparator" w:id="0">
    <w:p w14:paraId="07F58B13" w14:textId="77777777" w:rsidR="0003333A" w:rsidRDefault="0003333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767DC4D" w:rsidR="00492C13" w:rsidRPr="00492C13" w:rsidRDefault="00F47F6D" w:rsidP="00492C13">
          <w:r>
            <w:t>Family Safety Support Worker, Generic, Level 5</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6E22" w14:textId="77777777" w:rsidR="0003333A" w:rsidRDefault="0003333A" w:rsidP="0094205D">
      <w:pPr>
        <w:spacing w:after="0" w:line="240" w:lineRule="auto"/>
      </w:pPr>
      <w:r>
        <w:separator/>
      </w:r>
    </w:p>
  </w:footnote>
  <w:footnote w:type="continuationSeparator" w:id="0">
    <w:p w14:paraId="163BC547" w14:textId="77777777" w:rsidR="0003333A" w:rsidRDefault="0003333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F2143C"/>
    <w:multiLevelType w:val="hybridMultilevel"/>
    <w:tmpl w:val="DDB4D3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674184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3333A"/>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31294"/>
    <w:rsid w:val="00A43B8E"/>
    <w:rsid w:val="00A572B7"/>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41D0A"/>
    <w:rsid w:val="00C82983"/>
    <w:rsid w:val="00C92766"/>
    <w:rsid w:val="00C9306E"/>
    <w:rsid w:val="00CF7080"/>
    <w:rsid w:val="00D02EFE"/>
    <w:rsid w:val="00D264B1"/>
    <w:rsid w:val="00D52E33"/>
    <w:rsid w:val="00D5341B"/>
    <w:rsid w:val="00D612C6"/>
    <w:rsid w:val="00D67DBB"/>
    <w:rsid w:val="00D71DC2"/>
    <w:rsid w:val="00D80B38"/>
    <w:rsid w:val="00D832E9"/>
    <w:rsid w:val="00D92C71"/>
    <w:rsid w:val="00DD09DE"/>
    <w:rsid w:val="00DD2F4F"/>
    <w:rsid w:val="00DE2876"/>
    <w:rsid w:val="00DF29E4"/>
    <w:rsid w:val="00E10AD4"/>
    <w:rsid w:val="00E22057"/>
    <w:rsid w:val="00E36023"/>
    <w:rsid w:val="00E95D36"/>
    <w:rsid w:val="00EA3821"/>
    <w:rsid w:val="00ED0B72"/>
    <w:rsid w:val="00EF045F"/>
    <w:rsid w:val="00EF27F5"/>
    <w:rsid w:val="00F06918"/>
    <w:rsid w:val="00F162FB"/>
    <w:rsid w:val="00F278BE"/>
    <w:rsid w:val="00F47F6D"/>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019568
019565
019603
019605
014992
014996
014998
014994
019601
019594
019563
019561
019599
019597
016311
016341
014990
021227</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6a393f6b-8c99-4fde-9a33-938d668bc734"/>
    <ds:schemaRef ds:uri="http://purl.org/dc/elements/1.1/"/>
    <ds:schemaRef ds:uri="http://schemas.microsoft.com/office/2006/documentManagement/types"/>
    <ds:schemaRef ds:uri="http://schemas.microsoft.com/office/infopath/2007/PartnerControls"/>
    <ds:schemaRef ds:uri="15946499-f577-4098-96bc-48df851b8c1c"/>
    <ds:schemaRef ds:uri="http://purl.org/dc/terms/"/>
    <ds:schemaRef ds:uri="http://purl.org/dc/dcmitype/"/>
    <ds:schemaRef ds:uri="aca54a15-1931-4ef4-9053-a047ee049b02"/>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13859C23-95E1-426A-A3A5-47DFE3138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8</Pages>
  <Words>1587</Words>
  <Characters>9052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Safety Support Worker</dc:title>
  <dc:subject/>
  <dc:creator>ugohj2</dc:creator>
  <cp:keywords>JDF template V1.28</cp:keywords>
  <dc:description/>
  <cp:lastModifiedBy>Ashik Ahmed</cp:lastModifiedBy>
  <cp:revision>2</cp:revision>
  <dcterms:created xsi:type="dcterms:W3CDTF">2026-03-03T06:42:00Z</dcterms:created>
  <dcterms:modified xsi:type="dcterms:W3CDTF">2026-03-03T06:42:00Z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