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1C83" w14:textId="77777777" w:rsidR="00735C38" w:rsidRDefault="00735C38" w:rsidP="00735C38">
      <w:pPr>
        <w:pStyle w:val="Title"/>
      </w:pPr>
      <w:r>
        <w:t>Capability Profile: Levels 1-6</w:t>
      </w:r>
    </w:p>
    <w:p w14:paraId="23F68903" w14:textId="77777777" w:rsidR="00735C38" w:rsidRDefault="00735C38" w:rsidP="00735C38">
      <w:pPr>
        <w:pStyle w:val="Heading1"/>
      </w:pPr>
      <w:bookmarkStart w:id="0" w:name="_Toc498094296"/>
      <w:r>
        <w:t>Capability Profile: Levels 1-2</w:t>
      </w:r>
      <w:bookmarkEnd w:id="0"/>
    </w:p>
    <w:tbl>
      <w:tblPr>
        <w:tblStyle w:val="TableColumns2"/>
        <w:tblW w:w="5000" w:type="pct"/>
        <w:tblLook w:val="04A0" w:firstRow="1" w:lastRow="0" w:firstColumn="1" w:lastColumn="0" w:noHBand="0" w:noVBand="1"/>
      </w:tblPr>
      <w:tblGrid>
        <w:gridCol w:w="1885"/>
        <w:gridCol w:w="5566"/>
        <w:gridCol w:w="7949"/>
      </w:tblGrid>
      <w:tr w:rsidR="00C50DD9" w14:paraId="2BBAB1B1" w14:textId="77777777" w:rsidTr="00C50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</w:tcPr>
          <w:p w14:paraId="43F2ED24" w14:textId="77777777" w:rsidR="00735C38" w:rsidRPr="00812DB7" w:rsidRDefault="00735C38" w:rsidP="00735C38">
            <w:pPr>
              <w:spacing w:before="144" w:after="144"/>
            </w:pPr>
            <w:r w:rsidRPr="00812DB7">
              <w:t>Capability</w:t>
            </w:r>
          </w:p>
        </w:tc>
        <w:tc>
          <w:tcPr>
            <w:tcW w:w="1807" w:type="pct"/>
          </w:tcPr>
          <w:p w14:paraId="598048A1" w14:textId="77777777" w:rsidR="00735C38" w:rsidRPr="00812DB7" w:rsidRDefault="00735C38" w:rsidP="00735C38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2DB7">
              <w:t>Description</w:t>
            </w:r>
          </w:p>
        </w:tc>
        <w:tc>
          <w:tcPr>
            <w:tcW w:w="2580" w:type="pct"/>
          </w:tcPr>
          <w:p w14:paraId="296F3E6D" w14:textId="77777777" w:rsidR="00735C38" w:rsidRDefault="00735C38" w:rsidP="00735C38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2DB7">
              <w:t>Behavioural Indicators</w:t>
            </w:r>
          </w:p>
        </w:tc>
      </w:tr>
      <w:tr w:rsidR="00C50DD9" w14:paraId="59587DF8" w14:textId="77777777" w:rsidTr="00165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343FA1D4" w14:textId="77777777" w:rsidR="00735C38" w:rsidRPr="00C50DD9" w:rsidRDefault="00735C38" w:rsidP="00C50DD9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Shapes and Manages Strategy</w:t>
            </w:r>
          </w:p>
        </w:tc>
        <w:tc>
          <w:tcPr>
            <w:tcW w:w="1807" w:type="pct"/>
          </w:tcPr>
          <w:p w14:paraId="08300348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0697">
              <w:rPr>
                <w:b/>
                <w:sz w:val="20"/>
                <w:szCs w:val="20"/>
              </w:rPr>
              <w:t>Supports</w:t>
            </w:r>
            <w:r w:rsidRPr="00C50DD9">
              <w:rPr>
                <w:sz w:val="20"/>
                <w:szCs w:val="20"/>
              </w:rPr>
              <w:t xml:space="preserve"> shared purpose and direction</w:t>
            </w:r>
          </w:p>
          <w:p w14:paraId="34FA9CA6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0697">
              <w:rPr>
                <w:b/>
                <w:sz w:val="20"/>
                <w:szCs w:val="20"/>
              </w:rPr>
              <w:t>Thinks</w:t>
            </w:r>
            <w:r w:rsidRPr="00C50DD9">
              <w:rPr>
                <w:sz w:val="20"/>
                <w:szCs w:val="20"/>
              </w:rPr>
              <w:t xml:space="preserve"> strategically</w:t>
            </w:r>
          </w:p>
          <w:p w14:paraId="0D586EB0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0697">
              <w:rPr>
                <w:b/>
                <w:sz w:val="20"/>
                <w:szCs w:val="20"/>
              </w:rPr>
              <w:t>Harnesses</w:t>
            </w:r>
            <w:r w:rsidRPr="00C50DD9">
              <w:rPr>
                <w:sz w:val="20"/>
                <w:szCs w:val="20"/>
              </w:rPr>
              <w:t xml:space="preserve"> information and opportunities</w:t>
            </w:r>
          </w:p>
          <w:p w14:paraId="149B1C60" w14:textId="77777777" w:rsidR="00735C38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0697">
              <w:rPr>
                <w:b/>
                <w:sz w:val="20"/>
                <w:szCs w:val="20"/>
              </w:rPr>
              <w:t>Shows judgement</w:t>
            </w:r>
            <w:r w:rsidRPr="00C50DD9">
              <w:rPr>
                <w:sz w:val="20"/>
                <w:szCs w:val="20"/>
              </w:rPr>
              <w:t>, intelligence and common sense</w:t>
            </w:r>
          </w:p>
        </w:tc>
        <w:tc>
          <w:tcPr>
            <w:tcW w:w="2580" w:type="pct"/>
          </w:tcPr>
          <w:p w14:paraId="1D9C3876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Understands business values and objectives and can explain how they are relevant to their work</w:t>
            </w:r>
          </w:p>
          <w:p w14:paraId="0D2ED971" w14:textId="77777777" w:rsidR="00735C38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Works under direct supervision to meet timelines and priorities</w:t>
            </w:r>
          </w:p>
        </w:tc>
      </w:tr>
      <w:tr w:rsidR="00735C38" w14:paraId="1FC95CBD" w14:textId="77777777" w:rsidTr="00165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32E57C98" w14:textId="77777777" w:rsidR="00735C38" w:rsidRPr="00C50DD9" w:rsidRDefault="00735C38" w:rsidP="00C50DD9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Achieves Results</w:t>
            </w:r>
          </w:p>
        </w:tc>
        <w:tc>
          <w:tcPr>
            <w:tcW w:w="1807" w:type="pct"/>
          </w:tcPr>
          <w:p w14:paraId="28E9A378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0697">
              <w:rPr>
                <w:b/>
                <w:sz w:val="20"/>
                <w:szCs w:val="20"/>
              </w:rPr>
              <w:t>Identifies</w:t>
            </w:r>
            <w:r w:rsidRPr="00C50DD9">
              <w:rPr>
                <w:sz w:val="20"/>
                <w:szCs w:val="20"/>
              </w:rPr>
              <w:t xml:space="preserve"> and </w:t>
            </w:r>
            <w:r w:rsidRPr="001C0697">
              <w:rPr>
                <w:b/>
                <w:sz w:val="20"/>
                <w:szCs w:val="20"/>
              </w:rPr>
              <w:t>uses</w:t>
            </w:r>
            <w:r w:rsidRPr="00C50DD9">
              <w:rPr>
                <w:sz w:val="20"/>
                <w:szCs w:val="20"/>
              </w:rPr>
              <w:t xml:space="preserve"> resources wisely</w:t>
            </w:r>
          </w:p>
          <w:p w14:paraId="2630FAAD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0697">
              <w:rPr>
                <w:b/>
                <w:sz w:val="20"/>
                <w:szCs w:val="20"/>
              </w:rPr>
              <w:t>Applies</w:t>
            </w:r>
            <w:r w:rsidRPr="00C50DD9">
              <w:rPr>
                <w:sz w:val="20"/>
                <w:szCs w:val="20"/>
              </w:rPr>
              <w:t xml:space="preserve"> and builds professional expertise</w:t>
            </w:r>
          </w:p>
          <w:p w14:paraId="400D8EA6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0697">
              <w:rPr>
                <w:b/>
                <w:sz w:val="20"/>
                <w:szCs w:val="20"/>
              </w:rPr>
              <w:t>Responds</w:t>
            </w:r>
            <w:r w:rsidRPr="00C50DD9">
              <w:rPr>
                <w:sz w:val="20"/>
                <w:szCs w:val="20"/>
              </w:rPr>
              <w:t xml:space="preserve"> positively to change</w:t>
            </w:r>
          </w:p>
          <w:p w14:paraId="63263AF0" w14:textId="77777777" w:rsidR="00735C38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Takes responsibility</w:t>
            </w:r>
            <w:r w:rsidRPr="00C50DD9">
              <w:rPr>
                <w:sz w:val="20"/>
                <w:szCs w:val="20"/>
              </w:rPr>
              <w:t xml:space="preserve"> for managing projects to achieve results</w:t>
            </w:r>
          </w:p>
        </w:tc>
        <w:tc>
          <w:tcPr>
            <w:tcW w:w="2580" w:type="pct"/>
          </w:tcPr>
          <w:p w14:paraId="4CAFF1B6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Reschedules and reorganises work to reflect changes in priority</w:t>
            </w:r>
          </w:p>
          <w:p w14:paraId="14D8BBDF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Applies and develops capabilities to meet performance expectations, demonstrates knowledge of new programs, products or services relevant to the position</w:t>
            </w:r>
          </w:p>
          <w:p w14:paraId="59AC0AF0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Maintains accurate records and files</w:t>
            </w:r>
          </w:p>
          <w:p w14:paraId="382C8A7B" w14:textId="77777777" w:rsidR="00735C38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Sees tasks through to completion</w:t>
            </w:r>
          </w:p>
        </w:tc>
      </w:tr>
      <w:tr w:rsidR="00C50DD9" w14:paraId="79F57BAD" w14:textId="77777777" w:rsidTr="00165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0AF78027" w14:textId="77777777" w:rsidR="00735C38" w:rsidRPr="00C50DD9" w:rsidRDefault="00735C38" w:rsidP="00C50DD9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Builds Productive Relationships</w:t>
            </w:r>
          </w:p>
        </w:tc>
        <w:tc>
          <w:tcPr>
            <w:tcW w:w="1807" w:type="pct"/>
          </w:tcPr>
          <w:p w14:paraId="53FC0234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Nurtures</w:t>
            </w:r>
            <w:r w:rsidRPr="00C50DD9">
              <w:rPr>
                <w:sz w:val="20"/>
                <w:szCs w:val="20"/>
              </w:rPr>
              <w:t xml:space="preserve"> internal and external relationships</w:t>
            </w:r>
          </w:p>
          <w:p w14:paraId="05ED5AEA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Listens</w:t>
            </w:r>
            <w:r w:rsidRPr="00C50DD9">
              <w:rPr>
                <w:sz w:val="20"/>
                <w:szCs w:val="20"/>
              </w:rPr>
              <w:t xml:space="preserve"> to, </w:t>
            </w:r>
            <w:r w:rsidRPr="00E642C5">
              <w:rPr>
                <w:b/>
                <w:sz w:val="20"/>
                <w:szCs w:val="20"/>
              </w:rPr>
              <w:t>understands</w:t>
            </w:r>
            <w:r w:rsidRPr="00C50DD9">
              <w:rPr>
                <w:sz w:val="20"/>
                <w:szCs w:val="20"/>
              </w:rPr>
              <w:t xml:space="preserve"> and recognises the needs of others</w:t>
            </w:r>
          </w:p>
          <w:p w14:paraId="7DC56433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Values</w:t>
            </w:r>
            <w:r w:rsidRPr="00C50DD9">
              <w:rPr>
                <w:sz w:val="20"/>
                <w:szCs w:val="20"/>
              </w:rPr>
              <w:t xml:space="preserve"> individual differences and diversity</w:t>
            </w:r>
          </w:p>
          <w:p w14:paraId="18A1E447" w14:textId="77777777" w:rsidR="00735C38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Shares learning</w:t>
            </w:r>
            <w:r w:rsidRPr="00C50DD9">
              <w:rPr>
                <w:sz w:val="20"/>
                <w:szCs w:val="20"/>
              </w:rPr>
              <w:t xml:space="preserve"> and supports others</w:t>
            </w:r>
          </w:p>
        </w:tc>
        <w:tc>
          <w:tcPr>
            <w:tcW w:w="2580" w:type="pct"/>
          </w:tcPr>
          <w:p w14:paraId="15BF3310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Responds under direction to changes in client needs and expectations, manages progress and keeps clients informed, provides prompt and courteous service</w:t>
            </w:r>
          </w:p>
          <w:p w14:paraId="6316BA49" w14:textId="77777777" w:rsidR="00735C38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Recognises the value of individual differences and understands that others may work in different ways</w:t>
            </w:r>
          </w:p>
        </w:tc>
      </w:tr>
      <w:tr w:rsidR="00735C38" w14:paraId="5DA4C7D3" w14:textId="77777777" w:rsidTr="00165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59969109" w14:textId="77777777" w:rsidR="00735C38" w:rsidRPr="00C50DD9" w:rsidRDefault="00735C38" w:rsidP="00C50DD9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Exemplifies Personal Integrity and Self-Awareness</w:t>
            </w:r>
          </w:p>
        </w:tc>
        <w:tc>
          <w:tcPr>
            <w:tcW w:w="1807" w:type="pct"/>
          </w:tcPr>
          <w:p w14:paraId="0046E369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Demonstrates</w:t>
            </w:r>
            <w:r w:rsidRPr="00C50DD9">
              <w:rPr>
                <w:sz w:val="20"/>
                <w:szCs w:val="20"/>
              </w:rPr>
              <w:t xml:space="preserve"> public service professionalism and probity</w:t>
            </w:r>
          </w:p>
          <w:p w14:paraId="3A8EDE27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Engages</w:t>
            </w:r>
            <w:r w:rsidRPr="00C50DD9">
              <w:rPr>
                <w:sz w:val="20"/>
                <w:szCs w:val="20"/>
              </w:rPr>
              <w:t xml:space="preserve"> with risk and shows personal courage</w:t>
            </w:r>
          </w:p>
          <w:p w14:paraId="15ED620D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Commits</w:t>
            </w:r>
            <w:r w:rsidRPr="00C50DD9">
              <w:rPr>
                <w:sz w:val="20"/>
                <w:szCs w:val="20"/>
              </w:rPr>
              <w:t xml:space="preserve"> to action</w:t>
            </w:r>
          </w:p>
          <w:p w14:paraId="4ED75374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Promotes</w:t>
            </w:r>
            <w:r w:rsidRPr="00C50DD9">
              <w:rPr>
                <w:sz w:val="20"/>
                <w:szCs w:val="20"/>
              </w:rPr>
              <w:t xml:space="preserve"> and </w:t>
            </w:r>
            <w:r w:rsidRPr="00E642C5">
              <w:rPr>
                <w:b/>
                <w:sz w:val="20"/>
                <w:szCs w:val="20"/>
              </w:rPr>
              <w:t>adopts</w:t>
            </w:r>
            <w:r w:rsidRPr="00C50DD9">
              <w:rPr>
                <w:sz w:val="20"/>
                <w:szCs w:val="20"/>
              </w:rPr>
              <w:t xml:space="preserve"> a positive and balanced approach to work</w:t>
            </w:r>
          </w:p>
          <w:p w14:paraId="35A974F7" w14:textId="77777777" w:rsidR="00735C38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Demonstrates</w:t>
            </w:r>
            <w:r w:rsidRPr="00C50DD9">
              <w:rPr>
                <w:sz w:val="20"/>
                <w:szCs w:val="20"/>
              </w:rPr>
              <w:t xml:space="preserve"> self-awareness and a commitment to personal development</w:t>
            </w:r>
          </w:p>
        </w:tc>
        <w:tc>
          <w:tcPr>
            <w:tcW w:w="2580" w:type="pct"/>
          </w:tcPr>
          <w:p w14:paraId="40F8E9D1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Adheres to the Code of Conduct and behaves in an honest, professional and ethical way</w:t>
            </w:r>
          </w:p>
          <w:p w14:paraId="282ED8B5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Provides accurate information, checks and confirms accuracy prior to release</w:t>
            </w:r>
          </w:p>
          <w:p w14:paraId="283C732B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Gets on with the job and applies self to meet objectives, follows up to ensure work is finalised</w:t>
            </w:r>
          </w:p>
          <w:p w14:paraId="321B032D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Stays calm under pressure, does not react personally to criticism</w:t>
            </w:r>
          </w:p>
          <w:p w14:paraId="5155A4EC" w14:textId="77777777" w:rsidR="00735C38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Agrees on performance levels with supervisor, seeks supervisor feedback and responds to guidance</w:t>
            </w:r>
          </w:p>
        </w:tc>
      </w:tr>
      <w:tr w:rsidR="00735C38" w14:paraId="32B54230" w14:textId="77777777" w:rsidTr="00165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1592DE8B" w14:textId="77777777" w:rsidR="00735C38" w:rsidRPr="00C50DD9" w:rsidRDefault="00735C38" w:rsidP="00C50DD9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Communicates and Influences Effectively</w:t>
            </w:r>
          </w:p>
        </w:tc>
        <w:tc>
          <w:tcPr>
            <w:tcW w:w="1807" w:type="pct"/>
          </w:tcPr>
          <w:p w14:paraId="3E703BC2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Communicates</w:t>
            </w:r>
            <w:r w:rsidRPr="00C50DD9">
              <w:rPr>
                <w:sz w:val="20"/>
                <w:szCs w:val="20"/>
              </w:rPr>
              <w:t xml:space="preserve"> clearly</w:t>
            </w:r>
          </w:p>
          <w:p w14:paraId="72B16355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Listens</w:t>
            </w:r>
            <w:r w:rsidRPr="00C50DD9">
              <w:rPr>
                <w:sz w:val="20"/>
                <w:szCs w:val="20"/>
              </w:rPr>
              <w:t xml:space="preserve">, </w:t>
            </w:r>
            <w:r w:rsidRPr="00E642C5">
              <w:rPr>
                <w:b/>
                <w:sz w:val="20"/>
                <w:szCs w:val="20"/>
              </w:rPr>
              <w:t>understands</w:t>
            </w:r>
            <w:r w:rsidRPr="00C50DD9">
              <w:rPr>
                <w:sz w:val="20"/>
                <w:szCs w:val="20"/>
              </w:rPr>
              <w:t xml:space="preserve"> and adapts to audience</w:t>
            </w:r>
          </w:p>
          <w:p w14:paraId="1A3C9643" w14:textId="77777777" w:rsidR="00735C38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Negotiates</w:t>
            </w:r>
            <w:r w:rsidRPr="00C50DD9">
              <w:rPr>
                <w:sz w:val="20"/>
                <w:szCs w:val="20"/>
              </w:rPr>
              <w:t xml:space="preserve"> confidently</w:t>
            </w:r>
          </w:p>
        </w:tc>
        <w:tc>
          <w:tcPr>
            <w:tcW w:w="2580" w:type="pct"/>
          </w:tcPr>
          <w:p w14:paraId="215D4ED9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Limits the use of jargon, explains information using language appropriate to the client</w:t>
            </w:r>
          </w:p>
          <w:p w14:paraId="13A6B1C0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Listens and asks questions to ensure understanding, checks own communication has been understood</w:t>
            </w:r>
          </w:p>
          <w:p w14:paraId="7CFDE132" w14:textId="77777777" w:rsidR="00735C38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Discusses issues thoughtfully without getting aggressive</w:t>
            </w:r>
          </w:p>
        </w:tc>
      </w:tr>
    </w:tbl>
    <w:p w14:paraId="6EB8EB33" w14:textId="77777777" w:rsidR="00735C38" w:rsidRPr="00735C38" w:rsidRDefault="00735C38" w:rsidP="00735C38"/>
    <w:p w14:paraId="4723F378" w14:textId="77777777" w:rsidR="00C50DD9" w:rsidRDefault="00C50DD9" w:rsidP="00C50DD9">
      <w:pPr>
        <w:pStyle w:val="Title"/>
      </w:pPr>
      <w:r>
        <w:lastRenderedPageBreak/>
        <w:t>Capability Profile: Levels 1-6</w:t>
      </w:r>
    </w:p>
    <w:p w14:paraId="49402AD2" w14:textId="77777777" w:rsidR="00C50DD9" w:rsidRDefault="00C50DD9" w:rsidP="00C50DD9">
      <w:pPr>
        <w:pStyle w:val="Heading1"/>
      </w:pPr>
      <w:bookmarkStart w:id="1" w:name="_Toc498094297"/>
      <w:r>
        <w:t>Capability Profile: Levels 3</w:t>
      </w:r>
      <w:bookmarkEnd w:id="1"/>
    </w:p>
    <w:tbl>
      <w:tblPr>
        <w:tblStyle w:val="TableColumns2"/>
        <w:tblW w:w="5000" w:type="pct"/>
        <w:tblInd w:w="5" w:type="dxa"/>
        <w:tblLook w:val="04A0" w:firstRow="1" w:lastRow="0" w:firstColumn="1" w:lastColumn="0" w:noHBand="0" w:noVBand="1"/>
      </w:tblPr>
      <w:tblGrid>
        <w:gridCol w:w="1845"/>
        <w:gridCol w:w="5445"/>
        <w:gridCol w:w="8110"/>
      </w:tblGrid>
      <w:tr w:rsidR="00C50DD9" w14:paraId="5F1DB52A" w14:textId="77777777" w:rsidTr="00165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</w:tcPr>
          <w:p w14:paraId="3DB7872A" w14:textId="77777777" w:rsidR="00C50DD9" w:rsidRPr="00812DB7" w:rsidRDefault="00C50DD9" w:rsidP="00E642C5">
            <w:pPr>
              <w:spacing w:before="144" w:after="144"/>
            </w:pPr>
            <w:r w:rsidRPr="00812DB7">
              <w:t>Capability</w:t>
            </w:r>
          </w:p>
        </w:tc>
        <w:tc>
          <w:tcPr>
            <w:tcW w:w="1768" w:type="pct"/>
          </w:tcPr>
          <w:p w14:paraId="44C93E09" w14:textId="77777777" w:rsidR="00C50DD9" w:rsidRPr="00812DB7" w:rsidRDefault="00C50DD9" w:rsidP="00E642C5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2DB7">
              <w:t>Description</w:t>
            </w:r>
          </w:p>
        </w:tc>
        <w:tc>
          <w:tcPr>
            <w:tcW w:w="2633" w:type="pct"/>
          </w:tcPr>
          <w:p w14:paraId="775DA8B2" w14:textId="77777777" w:rsidR="00C50DD9" w:rsidRDefault="00C50DD9" w:rsidP="00E642C5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2DB7">
              <w:t>Behavioural Indicators</w:t>
            </w:r>
          </w:p>
        </w:tc>
      </w:tr>
      <w:tr w:rsidR="00C50DD9" w14:paraId="6412046A" w14:textId="77777777" w:rsidTr="00165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Align w:val="center"/>
          </w:tcPr>
          <w:p w14:paraId="11BBF9E2" w14:textId="77777777" w:rsidR="00C50DD9" w:rsidRPr="00C50DD9" w:rsidRDefault="00C50DD9" w:rsidP="00E642C5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Shapes and Manages Strategy</w:t>
            </w:r>
          </w:p>
        </w:tc>
        <w:tc>
          <w:tcPr>
            <w:tcW w:w="1768" w:type="pct"/>
          </w:tcPr>
          <w:p w14:paraId="736DFC9C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Supports</w:t>
            </w:r>
            <w:r w:rsidRPr="00C50DD9">
              <w:rPr>
                <w:sz w:val="20"/>
                <w:szCs w:val="20"/>
              </w:rPr>
              <w:t xml:space="preserve"> shared purpose and direction</w:t>
            </w:r>
          </w:p>
          <w:p w14:paraId="5D80DEA3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Thinks</w:t>
            </w:r>
            <w:r w:rsidRPr="00C50DD9">
              <w:rPr>
                <w:sz w:val="20"/>
                <w:szCs w:val="20"/>
              </w:rPr>
              <w:t xml:space="preserve"> strategically</w:t>
            </w:r>
          </w:p>
          <w:p w14:paraId="33E9F7B2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Harnesses</w:t>
            </w:r>
            <w:r w:rsidRPr="00C50DD9">
              <w:rPr>
                <w:sz w:val="20"/>
                <w:szCs w:val="20"/>
              </w:rPr>
              <w:t xml:space="preserve"> information and opportunities</w:t>
            </w:r>
          </w:p>
          <w:p w14:paraId="31D03165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Shows judgement</w:t>
            </w:r>
            <w:r w:rsidRPr="00C50DD9">
              <w:rPr>
                <w:sz w:val="20"/>
                <w:szCs w:val="20"/>
              </w:rPr>
              <w:t>, intelligence and common sense</w:t>
            </w:r>
          </w:p>
        </w:tc>
        <w:tc>
          <w:tcPr>
            <w:tcW w:w="2633" w:type="pct"/>
          </w:tcPr>
          <w:p w14:paraId="1B03BF58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Follows direction provided by supervisor</w:t>
            </w:r>
          </w:p>
          <w:p w14:paraId="79D049AA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Understands reasons for decisions and can explain how they are relevant to their work</w:t>
            </w:r>
          </w:p>
          <w:p w14:paraId="46A6EF86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 xml:space="preserve">Informs supervisor of potential issues </w:t>
            </w:r>
          </w:p>
          <w:p w14:paraId="0D3FCFC2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Knows where to find information and uses common sense to research, analyse and make evidence-based recommendations</w:t>
            </w:r>
          </w:p>
        </w:tc>
      </w:tr>
      <w:tr w:rsidR="00C50DD9" w14:paraId="28830C3A" w14:textId="77777777" w:rsidTr="00165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Align w:val="center"/>
          </w:tcPr>
          <w:p w14:paraId="22404687" w14:textId="77777777" w:rsidR="00C50DD9" w:rsidRPr="00C50DD9" w:rsidRDefault="00C50DD9" w:rsidP="00E642C5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Achieves Results</w:t>
            </w:r>
          </w:p>
        </w:tc>
        <w:tc>
          <w:tcPr>
            <w:tcW w:w="1768" w:type="pct"/>
          </w:tcPr>
          <w:p w14:paraId="16DE71BA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Identifies</w:t>
            </w:r>
            <w:r w:rsidRPr="00C50DD9">
              <w:rPr>
                <w:sz w:val="20"/>
                <w:szCs w:val="20"/>
              </w:rPr>
              <w:t xml:space="preserve"> and </w:t>
            </w:r>
            <w:r w:rsidRPr="00E642C5">
              <w:rPr>
                <w:b/>
                <w:sz w:val="20"/>
                <w:szCs w:val="20"/>
              </w:rPr>
              <w:t>uses</w:t>
            </w:r>
            <w:r w:rsidRPr="00C50DD9">
              <w:rPr>
                <w:sz w:val="20"/>
                <w:szCs w:val="20"/>
              </w:rPr>
              <w:t xml:space="preserve"> resources wisely</w:t>
            </w:r>
          </w:p>
          <w:p w14:paraId="6EBDA763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Applies</w:t>
            </w:r>
            <w:r w:rsidRPr="00C50DD9">
              <w:rPr>
                <w:sz w:val="20"/>
                <w:szCs w:val="20"/>
              </w:rPr>
              <w:t xml:space="preserve"> and builds professional expertise</w:t>
            </w:r>
          </w:p>
          <w:p w14:paraId="7CCB715B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Responds</w:t>
            </w:r>
            <w:r w:rsidRPr="00C50DD9">
              <w:rPr>
                <w:sz w:val="20"/>
                <w:szCs w:val="20"/>
              </w:rPr>
              <w:t xml:space="preserve"> positively to change</w:t>
            </w:r>
          </w:p>
          <w:p w14:paraId="23C89B95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Takes responsibility</w:t>
            </w:r>
            <w:r w:rsidRPr="00C50DD9">
              <w:rPr>
                <w:sz w:val="20"/>
                <w:szCs w:val="20"/>
              </w:rPr>
              <w:t xml:space="preserve"> for managing projects to achieve results</w:t>
            </w:r>
          </w:p>
        </w:tc>
        <w:tc>
          <w:tcPr>
            <w:tcW w:w="2633" w:type="pct"/>
          </w:tcPr>
          <w:p w14:paraId="62056FC7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Reschedules and reorganises work to reflect changes in priority</w:t>
            </w:r>
          </w:p>
          <w:p w14:paraId="059E1E88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Applies and develops capabilities to meet performance expectations, demonstrates knowledge of new programs, products or services relevant to the position</w:t>
            </w:r>
          </w:p>
          <w:p w14:paraId="1E05F6D7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Maintains accurate records and files</w:t>
            </w:r>
          </w:p>
          <w:p w14:paraId="65DB48C1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Sees tasks through to completion</w:t>
            </w:r>
          </w:p>
        </w:tc>
      </w:tr>
      <w:tr w:rsidR="00C50DD9" w14:paraId="438F1F2E" w14:textId="77777777" w:rsidTr="00165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Align w:val="center"/>
          </w:tcPr>
          <w:p w14:paraId="4678C711" w14:textId="77777777" w:rsidR="00C50DD9" w:rsidRPr="00C50DD9" w:rsidRDefault="00C50DD9" w:rsidP="00E642C5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Builds Productive Relationships</w:t>
            </w:r>
          </w:p>
        </w:tc>
        <w:tc>
          <w:tcPr>
            <w:tcW w:w="1768" w:type="pct"/>
          </w:tcPr>
          <w:p w14:paraId="2279A148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Nurtures</w:t>
            </w:r>
            <w:r w:rsidRPr="00C50DD9">
              <w:rPr>
                <w:sz w:val="20"/>
                <w:szCs w:val="20"/>
              </w:rPr>
              <w:t xml:space="preserve"> internal and external relationships</w:t>
            </w:r>
          </w:p>
          <w:p w14:paraId="2F2D1349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Listens</w:t>
            </w:r>
            <w:r w:rsidRPr="00C50DD9">
              <w:rPr>
                <w:sz w:val="20"/>
                <w:szCs w:val="20"/>
              </w:rPr>
              <w:t xml:space="preserve"> to, </w:t>
            </w:r>
            <w:r w:rsidRPr="00E642C5">
              <w:rPr>
                <w:b/>
                <w:sz w:val="20"/>
                <w:szCs w:val="20"/>
              </w:rPr>
              <w:t>understands</w:t>
            </w:r>
            <w:r w:rsidRPr="00C50DD9">
              <w:rPr>
                <w:sz w:val="20"/>
                <w:szCs w:val="20"/>
              </w:rPr>
              <w:t xml:space="preserve"> and </w:t>
            </w:r>
            <w:r w:rsidRPr="00E642C5">
              <w:rPr>
                <w:b/>
                <w:sz w:val="20"/>
                <w:szCs w:val="20"/>
              </w:rPr>
              <w:t>recognises</w:t>
            </w:r>
            <w:r w:rsidRPr="00C50DD9">
              <w:rPr>
                <w:sz w:val="20"/>
                <w:szCs w:val="20"/>
              </w:rPr>
              <w:t xml:space="preserve"> the needs of others</w:t>
            </w:r>
          </w:p>
          <w:p w14:paraId="6F499FF9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Values</w:t>
            </w:r>
            <w:r w:rsidRPr="00C50DD9">
              <w:rPr>
                <w:sz w:val="20"/>
                <w:szCs w:val="20"/>
              </w:rPr>
              <w:t xml:space="preserve"> individual differences and diversity</w:t>
            </w:r>
          </w:p>
          <w:p w14:paraId="768B0618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Shares learning</w:t>
            </w:r>
            <w:r w:rsidRPr="00C50DD9">
              <w:rPr>
                <w:sz w:val="20"/>
                <w:szCs w:val="20"/>
              </w:rPr>
              <w:t xml:space="preserve"> and supports others</w:t>
            </w:r>
          </w:p>
        </w:tc>
        <w:tc>
          <w:tcPr>
            <w:tcW w:w="2633" w:type="pct"/>
          </w:tcPr>
          <w:p w14:paraId="4E75C3A0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Responds under direction to changes in client needs and expectations, manages progress and keeps clients informed, provides prompt and courteous service</w:t>
            </w:r>
          </w:p>
          <w:p w14:paraId="16DEA32D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Recognises the value of individual differences and understands that others may work in different ways</w:t>
            </w:r>
          </w:p>
          <w:p w14:paraId="7626A4D9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Understands and acts on constructive feedback</w:t>
            </w:r>
          </w:p>
        </w:tc>
      </w:tr>
      <w:tr w:rsidR="00C50DD9" w14:paraId="2E5EC32F" w14:textId="77777777" w:rsidTr="00165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Align w:val="center"/>
          </w:tcPr>
          <w:p w14:paraId="64ABF569" w14:textId="77777777" w:rsidR="00C50DD9" w:rsidRPr="00C50DD9" w:rsidRDefault="00C50DD9" w:rsidP="00E642C5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Exemplifies Personal Integrity and Self-Awareness</w:t>
            </w:r>
          </w:p>
        </w:tc>
        <w:tc>
          <w:tcPr>
            <w:tcW w:w="1768" w:type="pct"/>
          </w:tcPr>
          <w:p w14:paraId="33F2A4D9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Demonstrates</w:t>
            </w:r>
            <w:r w:rsidRPr="00C50DD9">
              <w:rPr>
                <w:sz w:val="20"/>
                <w:szCs w:val="20"/>
              </w:rPr>
              <w:t xml:space="preserve"> public service professionalism and probity</w:t>
            </w:r>
          </w:p>
          <w:p w14:paraId="7EAADB4A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Engages</w:t>
            </w:r>
            <w:r w:rsidRPr="00C50DD9">
              <w:rPr>
                <w:sz w:val="20"/>
                <w:szCs w:val="20"/>
              </w:rPr>
              <w:t xml:space="preserve"> with risk and shows personal courage</w:t>
            </w:r>
          </w:p>
          <w:p w14:paraId="7BABAA81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Commits</w:t>
            </w:r>
            <w:r w:rsidRPr="00C50DD9">
              <w:rPr>
                <w:sz w:val="20"/>
                <w:szCs w:val="20"/>
              </w:rPr>
              <w:t xml:space="preserve"> to action</w:t>
            </w:r>
          </w:p>
          <w:p w14:paraId="03B90430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Promotes</w:t>
            </w:r>
            <w:r w:rsidRPr="00C50DD9">
              <w:rPr>
                <w:sz w:val="20"/>
                <w:szCs w:val="20"/>
              </w:rPr>
              <w:t xml:space="preserve"> and </w:t>
            </w:r>
            <w:r w:rsidRPr="00E642C5">
              <w:rPr>
                <w:b/>
                <w:sz w:val="20"/>
                <w:szCs w:val="20"/>
              </w:rPr>
              <w:t>adopts</w:t>
            </w:r>
            <w:r w:rsidRPr="00C50DD9">
              <w:rPr>
                <w:sz w:val="20"/>
                <w:szCs w:val="20"/>
              </w:rPr>
              <w:t xml:space="preserve"> a positive and balanced approach to work</w:t>
            </w:r>
          </w:p>
          <w:p w14:paraId="6BE25983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Demonstrates</w:t>
            </w:r>
            <w:r w:rsidRPr="00C50DD9">
              <w:rPr>
                <w:sz w:val="20"/>
                <w:szCs w:val="20"/>
              </w:rPr>
              <w:t xml:space="preserve"> self-awareness and a commitment to personal development</w:t>
            </w:r>
          </w:p>
        </w:tc>
        <w:tc>
          <w:tcPr>
            <w:tcW w:w="2633" w:type="pct"/>
          </w:tcPr>
          <w:p w14:paraId="6590D9A5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Adheres to the Code of Conduct and behaves in an honest, professional and ethical way</w:t>
            </w:r>
          </w:p>
          <w:p w14:paraId="00FA6DE1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Provides accurate information, checks and confirms accuracy prior to release</w:t>
            </w:r>
          </w:p>
          <w:p w14:paraId="22560989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Gets on with the job and applies self to meet objectives, follows up to ensure work is finalised</w:t>
            </w:r>
          </w:p>
          <w:p w14:paraId="59B89A78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Stays calm under pressure, does not react personally to criticism</w:t>
            </w:r>
          </w:p>
          <w:p w14:paraId="1A0AE0CC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Agrees on performance levels with supervisor, seeks supervisor feedback and responds to guidance</w:t>
            </w:r>
          </w:p>
        </w:tc>
      </w:tr>
      <w:tr w:rsidR="00C50DD9" w14:paraId="45C409E7" w14:textId="77777777" w:rsidTr="00165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Align w:val="center"/>
          </w:tcPr>
          <w:p w14:paraId="0472AA16" w14:textId="77777777" w:rsidR="00C50DD9" w:rsidRPr="00C50DD9" w:rsidRDefault="00C50DD9" w:rsidP="00E642C5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Communicates and Influences Effectively</w:t>
            </w:r>
          </w:p>
        </w:tc>
        <w:tc>
          <w:tcPr>
            <w:tcW w:w="1768" w:type="pct"/>
          </w:tcPr>
          <w:p w14:paraId="3DF3B076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Communicates</w:t>
            </w:r>
            <w:r w:rsidRPr="00C50DD9">
              <w:rPr>
                <w:sz w:val="20"/>
                <w:szCs w:val="20"/>
              </w:rPr>
              <w:t xml:space="preserve"> clearly</w:t>
            </w:r>
          </w:p>
          <w:p w14:paraId="48C5679F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Listens</w:t>
            </w:r>
            <w:r w:rsidRPr="00C50DD9">
              <w:rPr>
                <w:sz w:val="20"/>
                <w:szCs w:val="20"/>
              </w:rPr>
              <w:t xml:space="preserve">, </w:t>
            </w:r>
            <w:r w:rsidRPr="00E642C5">
              <w:rPr>
                <w:b/>
                <w:sz w:val="20"/>
                <w:szCs w:val="20"/>
              </w:rPr>
              <w:t>understands</w:t>
            </w:r>
            <w:r w:rsidRPr="00C50DD9">
              <w:rPr>
                <w:sz w:val="20"/>
                <w:szCs w:val="20"/>
              </w:rPr>
              <w:t xml:space="preserve"> and adapts to audience</w:t>
            </w:r>
          </w:p>
          <w:p w14:paraId="582526E9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Negotiates</w:t>
            </w:r>
            <w:r w:rsidRPr="00C50DD9">
              <w:rPr>
                <w:sz w:val="20"/>
                <w:szCs w:val="20"/>
              </w:rPr>
              <w:t xml:space="preserve"> confidently</w:t>
            </w:r>
          </w:p>
        </w:tc>
        <w:tc>
          <w:tcPr>
            <w:tcW w:w="2633" w:type="pct"/>
          </w:tcPr>
          <w:p w14:paraId="2452A4EB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Limits the use of jargon, explains information using language appropriate to the client</w:t>
            </w:r>
          </w:p>
          <w:p w14:paraId="118D90E8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Listens and asks questions to ensure understanding, checks own communication has been understood</w:t>
            </w:r>
          </w:p>
          <w:p w14:paraId="7EFCDD55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Discusses issues thoughtfully without getting aggressive</w:t>
            </w:r>
          </w:p>
        </w:tc>
      </w:tr>
    </w:tbl>
    <w:p w14:paraId="0CBCBEDC" w14:textId="77777777" w:rsidR="00C50DD9" w:rsidRDefault="00C50DD9" w:rsidP="00C50DD9">
      <w:pPr>
        <w:pStyle w:val="Title"/>
      </w:pPr>
      <w:r>
        <w:lastRenderedPageBreak/>
        <w:t>Capability Profile: Levels 1-6</w:t>
      </w:r>
    </w:p>
    <w:p w14:paraId="3FF2AC87" w14:textId="77777777" w:rsidR="00C50DD9" w:rsidRDefault="00C50DD9" w:rsidP="00C50DD9">
      <w:pPr>
        <w:pStyle w:val="Heading1"/>
      </w:pPr>
      <w:bookmarkStart w:id="2" w:name="_Toc498094298"/>
      <w:r>
        <w:t xml:space="preserve">Capability Profile: Levels </w:t>
      </w:r>
      <w:r w:rsidR="0016544B">
        <w:t>4</w:t>
      </w:r>
      <w:bookmarkEnd w:id="2"/>
    </w:p>
    <w:tbl>
      <w:tblPr>
        <w:tblStyle w:val="TableColumns2"/>
        <w:tblW w:w="4997" w:type="pct"/>
        <w:tblInd w:w="5" w:type="dxa"/>
        <w:tblLook w:val="04A0" w:firstRow="1" w:lastRow="0" w:firstColumn="1" w:lastColumn="0" w:noHBand="0" w:noVBand="1"/>
      </w:tblPr>
      <w:tblGrid>
        <w:gridCol w:w="1884"/>
        <w:gridCol w:w="5562"/>
        <w:gridCol w:w="7945"/>
      </w:tblGrid>
      <w:tr w:rsidR="00C50DD9" w14:paraId="3BC07DFD" w14:textId="77777777" w:rsidTr="00C50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</w:tcPr>
          <w:p w14:paraId="5BD19022" w14:textId="77777777" w:rsidR="00C50DD9" w:rsidRPr="00812DB7" w:rsidRDefault="00C50DD9" w:rsidP="00E642C5">
            <w:pPr>
              <w:spacing w:before="144" w:after="144"/>
            </w:pPr>
            <w:r w:rsidRPr="00812DB7">
              <w:t>Capability</w:t>
            </w:r>
          </w:p>
        </w:tc>
        <w:tc>
          <w:tcPr>
            <w:tcW w:w="1807" w:type="pct"/>
          </w:tcPr>
          <w:p w14:paraId="11934112" w14:textId="77777777" w:rsidR="00C50DD9" w:rsidRPr="00812DB7" w:rsidRDefault="00C50DD9" w:rsidP="00E642C5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2DB7">
              <w:t>Description</w:t>
            </w:r>
          </w:p>
        </w:tc>
        <w:tc>
          <w:tcPr>
            <w:tcW w:w="2581" w:type="pct"/>
          </w:tcPr>
          <w:p w14:paraId="59340569" w14:textId="77777777" w:rsidR="00C50DD9" w:rsidRDefault="00C50DD9" w:rsidP="00E642C5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2DB7">
              <w:t>Behavioural Indicators</w:t>
            </w:r>
          </w:p>
        </w:tc>
      </w:tr>
      <w:tr w:rsidR="00C50DD9" w14:paraId="5D4EFEE5" w14:textId="77777777" w:rsidTr="00C50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</w:tcPr>
          <w:p w14:paraId="62AE1B84" w14:textId="77777777" w:rsidR="00C50DD9" w:rsidRPr="00C50DD9" w:rsidRDefault="00C50DD9" w:rsidP="00E642C5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Shapes and Manages Strategy</w:t>
            </w:r>
          </w:p>
        </w:tc>
        <w:tc>
          <w:tcPr>
            <w:tcW w:w="1807" w:type="pct"/>
          </w:tcPr>
          <w:p w14:paraId="4C62712B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Supports</w:t>
            </w:r>
            <w:r w:rsidRPr="0016544B">
              <w:rPr>
                <w:sz w:val="18"/>
                <w:szCs w:val="18"/>
              </w:rPr>
              <w:t xml:space="preserve"> shared purpose and direction</w:t>
            </w:r>
          </w:p>
          <w:p w14:paraId="779C4CC5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Thinks</w:t>
            </w:r>
            <w:r w:rsidRPr="0016544B">
              <w:rPr>
                <w:sz w:val="18"/>
                <w:szCs w:val="18"/>
              </w:rPr>
              <w:t xml:space="preserve"> strategically</w:t>
            </w:r>
          </w:p>
          <w:p w14:paraId="423A0CB7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Harnesses</w:t>
            </w:r>
            <w:r w:rsidRPr="0016544B">
              <w:rPr>
                <w:sz w:val="18"/>
                <w:szCs w:val="18"/>
              </w:rPr>
              <w:t xml:space="preserve"> information and opportunities</w:t>
            </w:r>
          </w:p>
          <w:p w14:paraId="480698BA" w14:textId="77777777" w:rsidR="00C50DD9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Shows judgement</w:t>
            </w:r>
            <w:r w:rsidRPr="0016544B">
              <w:rPr>
                <w:sz w:val="18"/>
                <w:szCs w:val="18"/>
              </w:rPr>
              <w:t>, intelligence and common sense</w:t>
            </w:r>
          </w:p>
        </w:tc>
        <w:tc>
          <w:tcPr>
            <w:tcW w:w="2581" w:type="pct"/>
          </w:tcPr>
          <w:p w14:paraId="401E0604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Understands reasons for decisions and how they are related to their work</w:t>
            </w:r>
          </w:p>
          <w:p w14:paraId="5AD99740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Understands the work environment, identifies issues that may impact own achievement and contributes to team planning</w:t>
            </w:r>
          </w:p>
          <w:p w14:paraId="688C5D3F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Draws on information from a range of sources, uses common sense to analyse what information is important</w:t>
            </w:r>
          </w:p>
          <w:p w14:paraId="6BE22269" w14:textId="77777777" w:rsidR="00C50DD9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Anticipates issues that could impact on tasks, and identifies risks and uncertainties in procedures and tasks</w:t>
            </w:r>
          </w:p>
        </w:tc>
      </w:tr>
      <w:tr w:rsidR="00C50DD9" w14:paraId="1590E0EE" w14:textId="77777777" w:rsidTr="00C50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</w:tcPr>
          <w:p w14:paraId="3A956EA2" w14:textId="77777777" w:rsidR="00C50DD9" w:rsidRPr="00C50DD9" w:rsidRDefault="00C50DD9" w:rsidP="00E642C5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Achieves Results</w:t>
            </w:r>
          </w:p>
        </w:tc>
        <w:tc>
          <w:tcPr>
            <w:tcW w:w="1807" w:type="pct"/>
          </w:tcPr>
          <w:p w14:paraId="11C215B8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Identifies</w:t>
            </w:r>
            <w:r w:rsidRPr="0016544B">
              <w:rPr>
                <w:sz w:val="18"/>
                <w:szCs w:val="18"/>
              </w:rPr>
              <w:t xml:space="preserve"> and </w:t>
            </w:r>
            <w:r w:rsidRPr="00E642C5">
              <w:rPr>
                <w:b/>
                <w:sz w:val="18"/>
                <w:szCs w:val="18"/>
              </w:rPr>
              <w:t>uses</w:t>
            </w:r>
            <w:r w:rsidRPr="0016544B">
              <w:rPr>
                <w:sz w:val="18"/>
                <w:szCs w:val="18"/>
              </w:rPr>
              <w:t xml:space="preserve"> resources wisely</w:t>
            </w:r>
          </w:p>
          <w:p w14:paraId="5DC7F7A7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Applies</w:t>
            </w:r>
            <w:r w:rsidRPr="0016544B">
              <w:rPr>
                <w:sz w:val="18"/>
                <w:szCs w:val="18"/>
              </w:rPr>
              <w:t xml:space="preserve"> and builds professional expertise</w:t>
            </w:r>
          </w:p>
          <w:p w14:paraId="5B74AA44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Responds</w:t>
            </w:r>
            <w:r w:rsidRPr="0016544B">
              <w:rPr>
                <w:sz w:val="18"/>
                <w:szCs w:val="18"/>
              </w:rPr>
              <w:t xml:space="preserve"> positively to change</w:t>
            </w:r>
          </w:p>
          <w:p w14:paraId="25B4E26C" w14:textId="77777777" w:rsidR="00C50DD9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Takes responsibility</w:t>
            </w:r>
            <w:r w:rsidRPr="0016544B">
              <w:rPr>
                <w:sz w:val="18"/>
                <w:szCs w:val="18"/>
              </w:rPr>
              <w:t xml:space="preserve"> for managing projects to achieve results</w:t>
            </w:r>
          </w:p>
        </w:tc>
        <w:tc>
          <w:tcPr>
            <w:tcW w:w="2581" w:type="pct"/>
          </w:tcPr>
          <w:p w14:paraId="275F1C68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Monitors progress against performance expectations to ensure deadlines are met and communicates outcomes to supervisor</w:t>
            </w:r>
          </w:p>
          <w:p w14:paraId="06D18D17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Applies and develops capabilities to meet performance expectations, demonstrates knowledge of new programs, products or services relevant to the position</w:t>
            </w:r>
          </w:p>
          <w:p w14:paraId="301E4D86" w14:textId="77777777" w:rsidR="00C50DD9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Works to agreed priorities, outcomes and resources and is responsive to changes in requirements</w:t>
            </w:r>
          </w:p>
        </w:tc>
      </w:tr>
      <w:tr w:rsidR="00C50DD9" w14:paraId="146A253C" w14:textId="77777777" w:rsidTr="00C50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</w:tcPr>
          <w:p w14:paraId="7211B65E" w14:textId="77777777" w:rsidR="00C50DD9" w:rsidRPr="00C50DD9" w:rsidRDefault="00C50DD9" w:rsidP="00E642C5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Builds Productive Relationships</w:t>
            </w:r>
          </w:p>
        </w:tc>
        <w:tc>
          <w:tcPr>
            <w:tcW w:w="1807" w:type="pct"/>
          </w:tcPr>
          <w:p w14:paraId="2C8E1EEC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Nurtures</w:t>
            </w:r>
            <w:r w:rsidRPr="0016544B">
              <w:rPr>
                <w:sz w:val="18"/>
                <w:szCs w:val="18"/>
              </w:rPr>
              <w:t xml:space="preserve"> internal and external relationships</w:t>
            </w:r>
          </w:p>
          <w:p w14:paraId="6345176D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Listens</w:t>
            </w:r>
            <w:r w:rsidRPr="0016544B">
              <w:rPr>
                <w:sz w:val="18"/>
                <w:szCs w:val="18"/>
              </w:rPr>
              <w:t xml:space="preserve"> to, </w:t>
            </w:r>
            <w:r w:rsidRPr="00E642C5">
              <w:rPr>
                <w:b/>
                <w:sz w:val="18"/>
                <w:szCs w:val="18"/>
              </w:rPr>
              <w:t>understands</w:t>
            </w:r>
            <w:r w:rsidRPr="0016544B">
              <w:rPr>
                <w:sz w:val="18"/>
                <w:szCs w:val="18"/>
              </w:rPr>
              <w:t xml:space="preserve"> and </w:t>
            </w:r>
            <w:r w:rsidRPr="00E642C5">
              <w:rPr>
                <w:b/>
                <w:sz w:val="18"/>
                <w:szCs w:val="18"/>
              </w:rPr>
              <w:t>recognises</w:t>
            </w:r>
            <w:r w:rsidRPr="0016544B">
              <w:rPr>
                <w:sz w:val="18"/>
                <w:szCs w:val="18"/>
              </w:rPr>
              <w:t xml:space="preserve"> the needs of others</w:t>
            </w:r>
          </w:p>
          <w:p w14:paraId="6CA0ACAD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Values</w:t>
            </w:r>
            <w:r w:rsidRPr="0016544B">
              <w:rPr>
                <w:sz w:val="18"/>
                <w:szCs w:val="18"/>
              </w:rPr>
              <w:t xml:space="preserve"> individual differences and diversity</w:t>
            </w:r>
          </w:p>
          <w:p w14:paraId="6B0D6141" w14:textId="77777777" w:rsidR="00C50DD9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Shares learning</w:t>
            </w:r>
            <w:r w:rsidRPr="0016544B">
              <w:rPr>
                <w:sz w:val="18"/>
                <w:szCs w:val="18"/>
              </w:rPr>
              <w:t xml:space="preserve"> and supports others</w:t>
            </w:r>
          </w:p>
        </w:tc>
        <w:tc>
          <w:tcPr>
            <w:tcW w:w="2581" w:type="pct"/>
          </w:tcPr>
          <w:p w14:paraId="7B58F6EB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Builds and maintains relationships with team members, other teams, colleagues and clients</w:t>
            </w:r>
          </w:p>
          <w:p w14:paraId="1F057C66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Shares information with own team, seeks input from others, contributes to team discussions and ensures others are kept informed</w:t>
            </w:r>
          </w:p>
          <w:p w14:paraId="3082259B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Maintains awareness of personalities, motivations and diverse qualities, treats people with respect and courtesy</w:t>
            </w:r>
          </w:p>
          <w:p w14:paraId="0BE968E7" w14:textId="77777777" w:rsidR="00C50DD9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Acts on constructive feedback</w:t>
            </w:r>
          </w:p>
        </w:tc>
      </w:tr>
      <w:tr w:rsidR="00C50DD9" w14:paraId="31A81FCB" w14:textId="77777777" w:rsidTr="00C50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</w:tcPr>
          <w:p w14:paraId="472334EE" w14:textId="77777777" w:rsidR="00C50DD9" w:rsidRPr="00C50DD9" w:rsidRDefault="00C50DD9" w:rsidP="00E642C5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Exemplifies Personal Integrity and Self-Awareness</w:t>
            </w:r>
          </w:p>
        </w:tc>
        <w:tc>
          <w:tcPr>
            <w:tcW w:w="1807" w:type="pct"/>
          </w:tcPr>
          <w:p w14:paraId="2CB268E7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Demonstrates</w:t>
            </w:r>
            <w:r w:rsidRPr="0016544B">
              <w:rPr>
                <w:sz w:val="18"/>
                <w:szCs w:val="18"/>
              </w:rPr>
              <w:t xml:space="preserve"> public service professionalism and probity</w:t>
            </w:r>
          </w:p>
          <w:p w14:paraId="536F229C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Engages</w:t>
            </w:r>
            <w:r w:rsidRPr="0016544B">
              <w:rPr>
                <w:sz w:val="18"/>
                <w:szCs w:val="18"/>
              </w:rPr>
              <w:t xml:space="preserve"> with risk and shows personal courage</w:t>
            </w:r>
          </w:p>
          <w:p w14:paraId="698F9974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Commits</w:t>
            </w:r>
            <w:r w:rsidRPr="0016544B">
              <w:rPr>
                <w:sz w:val="18"/>
                <w:szCs w:val="18"/>
              </w:rPr>
              <w:t xml:space="preserve"> to action</w:t>
            </w:r>
          </w:p>
          <w:p w14:paraId="44FEEEBA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Promotes</w:t>
            </w:r>
            <w:r w:rsidRPr="0016544B">
              <w:rPr>
                <w:sz w:val="18"/>
                <w:szCs w:val="18"/>
              </w:rPr>
              <w:t xml:space="preserve"> and </w:t>
            </w:r>
            <w:r w:rsidRPr="00E642C5">
              <w:rPr>
                <w:b/>
                <w:sz w:val="18"/>
                <w:szCs w:val="18"/>
              </w:rPr>
              <w:t>adopts</w:t>
            </w:r>
            <w:r w:rsidRPr="0016544B">
              <w:rPr>
                <w:sz w:val="18"/>
                <w:szCs w:val="18"/>
              </w:rPr>
              <w:t xml:space="preserve"> a positive and balanced approach to work</w:t>
            </w:r>
          </w:p>
          <w:p w14:paraId="03192B84" w14:textId="77777777" w:rsidR="00C50DD9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Demonstrates</w:t>
            </w:r>
            <w:r w:rsidRPr="0016544B">
              <w:rPr>
                <w:sz w:val="18"/>
                <w:szCs w:val="18"/>
              </w:rPr>
              <w:t xml:space="preserve"> self-awareness and a commitment to personal development</w:t>
            </w:r>
          </w:p>
        </w:tc>
        <w:tc>
          <w:tcPr>
            <w:tcW w:w="2581" w:type="pct"/>
          </w:tcPr>
          <w:p w14:paraId="77A7278A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Adheres to the Code of Conduct and behaves in an honest, professional and ethical way</w:t>
            </w:r>
          </w:p>
          <w:p w14:paraId="62A4C900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Provides accurate information, checks and confirms accuracy prior to release</w:t>
            </w:r>
          </w:p>
          <w:p w14:paraId="66BFFD1C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Takes responsibility for completion of work and seeks guidance when required, takes initiative to progress work when required</w:t>
            </w:r>
          </w:p>
          <w:p w14:paraId="6E5DFB87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Maintains effective performance in challenging situations</w:t>
            </w:r>
          </w:p>
          <w:p w14:paraId="26875A83" w14:textId="77777777" w:rsidR="00C50DD9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Seeks self development opportunities, willing to learn new approaches, acquire new capabilities and knowledge</w:t>
            </w:r>
          </w:p>
        </w:tc>
      </w:tr>
      <w:tr w:rsidR="00C50DD9" w14:paraId="5DA317AD" w14:textId="77777777" w:rsidTr="00C50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</w:tcPr>
          <w:p w14:paraId="19D87E2C" w14:textId="77777777" w:rsidR="00C50DD9" w:rsidRPr="00C50DD9" w:rsidRDefault="00C50DD9" w:rsidP="00E642C5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Communicates and Influences Effectively</w:t>
            </w:r>
          </w:p>
        </w:tc>
        <w:tc>
          <w:tcPr>
            <w:tcW w:w="1807" w:type="pct"/>
          </w:tcPr>
          <w:p w14:paraId="216D2624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Communicates</w:t>
            </w:r>
            <w:r w:rsidRPr="0016544B">
              <w:rPr>
                <w:sz w:val="18"/>
                <w:szCs w:val="18"/>
              </w:rPr>
              <w:t xml:space="preserve"> clearly</w:t>
            </w:r>
          </w:p>
          <w:p w14:paraId="735D09D8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Listens</w:t>
            </w:r>
            <w:r w:rsidRPr="0016544B">
              <w:rPr>
                <w:sz w:val="18"/>
                <w:szCs w:val="18"/>
              </w:rPr>
              <w:t xml:space="preserve">, </w:t>
            </w:r>
            <w:r w:rsidRPr="00E642C5">
              <w:rPr>
                <w:b/>
                <w:sz w:val="18"/>
                <w:szCs w:val="18"/>
              </w:rPr>
              <w:t>understands</w:t>
            </w:r>
            <w:r w:rsidRPr="0016544B">
              <w:rPr>
                <w:sz w:val="18"/>
                <w:szCs w:val="18"/>
              </w:rPr>
              <w:t xml:space="preserve"> and adapts to audience</w:t>
            </w:r>
          </w:p>
          <w:p w14:paraId="534F8A58" w14:textId="77777777" w:rsidR="00C50DD9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Negotiates</w:t>
            </w:r>
            <w:r w:rsidRPr="0016544B">
              <w:rPr>
                <w:sz w:val="18"/>
                <w:szCs w:val="18"/>
              </w:rPr>
              <w:t xml:space="preserve"> confidently</w:t>
            </w:r>
          </w:p>
        </w:tc>
        <w:tc>
          <w:tcPr>
            <w:tcW w:w="2581" w:type="pct"/>
          </w:tcPr>
          <w:p w14:paraId="2D7B3AF2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Structures me</w:t>
            </w:r>
            <w:r>
              <w:rPr>
                <w:sz w:val="18"/>
                <w:szCs w:val="18"/>
              </w:rPr>
              <w:t xml:space="preserve">ssages clearly and succinctly, </w:t>
            </w:r>
            <w:r w:rsidRPr="0016544B">
              <w:rPr>
                <w:sz w:val="18"/>
                <w:szCs w:val="18"/>
              </w:rPr>
              <w:t>orally and in writing</w:t>
            </w:r>
          </w:p>
          <w:p w14:paraId="6B911BBF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Focuses on gaining a clear understanding of other’s comments by listening and questioning for clarity, checks own views have been understood</w:t>
            </w:r>
          </w:p>
          <w:p w14:paraId="38E25351" w14:textId="77777777" w:rsidR="00C50DD9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Listens to differing ideas to develop an understanding of the issues</w:t>
            </w:r>
          </w:p>
        </w:tc>
      </w:tr>
    </w:tbl>
    <w:p w14:paraId="54D02C1A" w14:textId="77777777" w:rsidR="00C50DD9" w:rsidRDefault="00C50DD9" w:rsidP="00C50DD9">
      <w:pPr>
        <w:pStyle w:val="Title"/>
      </w:pPr>
      <w:r>
        <w:lastRenderedPageBreak/>
        <w:t>Capability Profile: Levels 1-6</w:t>
      </w:r>
    </w:p>
    <w:p w14:paraId="5138BCA2" w14:textId="77777777" w:rsidR="0016544B" w:rsidRPr="0016544B" w:rsidRDefault="00C50DD9" w:rsidP="0016544B">
      <w:pPr>
        <w:pStyle w:val="Heading1"/>
      </w:pPr>
      <w:bookmarkStart w:id="3" w:name="_Toc498094299"/>
      <w:r>
        <w:t xml:space="preserve">Capability Profile: Levels </w:t>
      </w:r>
      <w:r w:rsidR="0016544B">
        <w:t>5</w:t>
      </w:r>
      <w:bookmarkEnd w:id="3"/>
    </w:p>
    <w:tbl>
      <w:tblPr>
        <w:tblStyle w:val="TableColumns2"/>
        <w:tblW w:w="5000" w:type="pct"/>
        <w:tblLook w:val="04A0" w:firstRow="1" w:lastRow="0" w:firstColumn="1" w:lastColumn="0" w:noHBand="0" w:noVBand="1"/>
      </w:tblPr>
      <w:tblGrid>
        <w:gridCol w:w="1885"/>
        <w:gridCol w:w="4635"/>
        <w:gridCol w:w="8880"/>
      </w:tblGrid>
      <w:tr w:rsidR="00C50DD9" w14:paraId="1FEEB8F1" w14:textId="77777777" w:rsidTr="00165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</w:tcPr>
          <w:p w14:paraId="08A96EDE" w14:textId="77777777" w:rsidR="00C50DD9" w:rsidRPr="00812DB7" w:rsidRDefault="00C50DD9" w:rsidP="00E642C5">
            <w:pPr>
              <w:spacing w:before="144" w:after="144"/>
            </w:pPr>
            <w:r w:rsidRPr="00812DB7">
              <w:t>Capability</w:t>
            </w:r>
          </w:p>
        </w:tc>
        <w:tc>
          <w:tcPr>
            <w:tcW w:w="1505" w:type="pct"/>
          </w:tcPr>
          <w:p w14:paraId="670EF038" w14:textId="77777777" w:rsidR="00C50DD9" w:rsidRPr="00812DB7" w:rsidRDefault="00C50DD9" w:rsidP="00E642C5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2DB7">
              <w:t>Description</w:t>
            </w:r>
          </w:p>
        </w:tc>
        <w:tc>
          <w:tcPr>
            <w:tcW w:w="2883" w:type="pct"/>
          </w:tcPr>
          <w:p w14:paraId="43228FAD" w14:textId="77777777" w:rsidR="00C50DD9" w:rsidRDefault="00C50DD9" w:rsidP="00E642C5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2DB7">
              <w:t>Behavioural Indicators</w:t>
            </w:r>
          </w:p>
        </w:tc>
      </w:tr>
      <w:tr w:rsidR="00C50DD9" w14:paraId="0BE982DD" w14:textId="77777777" w:rsidTr="00165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2439A7E8" w14:textId="77777777" w:rsidR="00C50DD9" w:rsidRPr="0016544B" w:rsidRDefault="00C50DD9" w:rsidP="00E642C5">
            <w:pPr>
              <w:spacing w:before="0" w:after="0"/>
              <w:rPr>
                <w:b/>
                <w:sz w:val="18"/>
                <w:szCs w:val="18"/>
              </w:rPr>
            </w:pPr>
            <w:r w:rsidRPr="0016544B">
              <w:rPr>
                <w:b/>
                <w:sz w:val="18"/>
                <w:szCs w:val="18"/>
              </w:rPr>
              <w:t>Shapes and Manages Strategy</w:t>
            </w:r>
          </w:p>
        </w:tc>
        <w:tc>
          <w:tcPr>
            <w:tcW w:w="1505" w:type="pct"/>
          </w:tcPr>
          <w:p w14:paraId="52EB2527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Supports</w:t>
            </w:r>
            <w:r w:rsidRPr="0016544B">
              <w:rPr>
                <w:sz w:val="18"/>
                <w:szCs w:val="18"/>
              </w:rPr>
              <w:t xml:space="preserve"> shared purpose and direction</w:t>
            </w:r>
          </w:p>
          <w:p w14:paraId="21FD3A03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Thinks</w:t>
            </w:r>
            <w:r w:rsidRPr="0016544B">
              <w:rPr>
                <w:sz w:val="18"/>
                <w:szCs w:val="18"/>
              </w:rPr>
              <w:t xml:space="preserve"> strategically</w:t>
            </w:r>
          </w:p>
          <w:p w14:paraId="0AA74DB3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Harnesses</w:t>
            </w:r>
            <w:r w:rsidRPr="0016544B">
              <w:rPr>
                <w:sz w:val="18"/>
                <w:szCs w:val="18"/>
              </w:rPr>
              <w:t xml:space="preserve"> information and opportunities</w:t>
            </w:r>
          </w:p>
          <w:p w14:paraId="4F5C7FE1" w14:textId="77777777" w:rsidR="00C50DD9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Shows judgement</w:t>
            </w:r>
            <w:r w:rsidRPr="0016544B">
              <w:rPr>
                <w:sz w:val="18"/>
                <w:szCs w:val="18"/>
              </w:rPr>
              <w:t>, intelligence and common sense</w:t>
            </w:r>
          </w:p>
        </w:tc>
        <w:tc>
          <w:tcPr>
            <w:tcW w:w="2883" w:type="pct"/>
          </w:tcPr>
          <w:p w14:paraId="2AA2A8E4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Understands and communicates the reasons for decisions to others</w:t>
            </w:r>
          </w:p>
          <w:p w14:paraId="3D35F79D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Understands strategic objectives, trends and factors that may influence work plans and goals</w:t>
            </w:r>
          </w:p>
          <w:p w14:paraId="5A691222" w14:textId="77777777" w:rsidR="00C50DD9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Draws on information from a range of sources, uses judgement to analyse, works within agreed guidelines to make decisions, incorporates outcomes into work plans</w:t>
            </w:r>
          </w:p>
        </w:tc>
      </w:tr>
      <w:tr w:rsidR="00C50DD9" w14:paraId="453BAF7B" w14:textId="77777777" w:rsidTr="00165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184E09F7" w14:textId="77777777" w:rsidR="00C50DD9" w:rsidRPr="0016544B" w:rsidRDefault="00C50DD9" w:rsidP="00E642C5">
            <w:pPr>
              <w:spacing w:before="0" w:after="0"/>
              <w:rPr>
                <w:b/>
                <w:sz w:val="18"/>
                <w:szCs w:val="18"/>
              </w:rPr>
            </w:pPr>
            <w:r w:rsidRPr="0016544B">
              <w:rPr>
                <w:b/>
                <w:sz w:val="18"/>
                <w:szCs w:val="18"/>
              </w:rPr>
              <w:t>Achieves Results</w:t>
            </w:r>
          </w:p>
        </w:tc>
        <w:tc>
          <w:tcPr>
            <w:tcW w:w="1505" w:type="pct"/>
          </w:tcPr>
          <w:p w14:paraId="04E10C9F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Identifies</w:t>
            </w:r>
            <w:r w:rsidRPr="0016544B">
              <w:rPr>
                <w:sz w:val="18"/>
                <w:szCs w:val="18"/>
              </w:rPr>
              <w:t xml:space="preserve"> and </w:t>
            </w:r>
            <w:r w:rsidRPr="00E642C5">
              <w:rPr>
                <w:b/>
                <w:sz w:val="18"/>
                <w:szCs w:val="18"/>
              </w:rPr>
              <w:t>uses</w:t>
            </w:r>
            <w:r w:rsidRPr="0016544B">
              <w:rPr>
                <w:sz w:val="18"/>
                <w:szCs w:val="18"/>
              </w:rPr>
              <w:t xml:space="preserve"> resources wisely</w:t>
            </w:r>
          </w:p>
          <w:p w14:paraId="48ADD29A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Applies</w:t>
            </w:r>
            <w:r w:rsidRPr="0016544B">
              <w:rPr>
                <w:sz w:val="18"/>
                <w:szCs w:val="18"/>
              </w:rPr>
              <w:t xml:space="preserve"> and builds professional expertise</w:t>
            </w:r>
          </w:p>
          <w:p w14:paraId="4F75498B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Responds</w:t>
            </w:r>
            <w:r w:rsidRPr="0016544B">
              <w:rPr>
                <w:sz w:val="18"/>
                <w:szCs w:val="18"/>
              </w:rPr>
              <w:t xml:space="preserve"> positively to change</w:t>
            </w:r>
          </w:p>
          <w:p w14:paraId="61932D0A" w14:textId="77777777" w:rsidR="00C50DD9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Takes responsibility</w:t>
            </w:r>
            <w:r w:rsidRPr="0016544B">
              <w:rPr>
                <w:sz w:val="18"/>
                <w:szCs w:val="18"/>
              </w:rPr>
              <w:t xml:space="preserve"> for managing projects to achieve results</w:t>
            </w:r>
          </w:p>
        </w:tc>
        <w:tc>
          <w:tcPr>
            <w:tcW w:w="2883" w:type="pct"/>
          </w:tcPr>
          <w:p w14:paraId="6633C6C7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Evaluates project performance, identifies need for change and initiates change when required</w:t>
            </w:r>
          </w:p>
          <w:p w14:paraId="6B5D9A94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Applies and develops capabilities to meet performance expectations, contributes own expertise to work unit</w:t>
            </w:r>
          </w:p>
          <w:p w14:paraId="01001B40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Demonstrates flexibility and copes with day-to-day changes in priorities</w:t>
            </w:r>
          </w:p>
          <w:p w14:paraId="7C2226E9" w14:textId="77777777" w:rsidR="00C50DD9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Focuses on quality, adheres to procedures and appropriate information management systems for currency and sees project to completion</w:t>
            </w:r>
          </w:p>
        </w:tc>
      </w:tr>
      <w:tr w:rsidR="00C50DD9" w14:paraId="4096A249" w14:textId="77777777" w:rsidTr="00165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1DC7EA36" w14:textId="77777777" w:rsidR="00C50DD9" w:rsidRPr="0016544B" w:rsidRDefault="00C50DD9" w:rsidP="00E642C5">
            <w:pPr>
              <w:spacing w:before="0" w:after="0"/>
              <w:rPr>
                <w:b/>
                <w:sz w:val="18"/>
                <w:szCs w:val="18"/>
              </w:rPr>
            </w:pPr>
            <w:r w:rsidRPr="0016544B">
              <w:rPr>
                <w:b/>
                <w:sz w:val="18"/>
                <w:szCs w:val="18"/>
              </w:rPr>
              <w:t>Builds Productive Relationships</w:t>
            </w:r>
          </w:p>
        </w:tc>
        <w:tc>
          <w:tcPr>
            <w:tcW w:w="1505" w:type="pct"/>
          </w:tcPr>
          <w:p w14:paraId="1970DC02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Nurtures</w:t>
            </w:r>
            <w:r w:rsidRPr="0016544B">
              <w:rPr>
                <w:sz w:val="18"/>
                <w:szCs w:val="18"/>
              </w:rPr>
              <w:t xml:space="preserve"> internal and external relationships</w:t>
            </w:r>
          </w:p>
          <w:p w14:paraId="19B4E9A8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Listens</w:t>
            </w:r>
            <w:r w:rsidRPr="0016544B">
              <w:rPr>
                <w:sz w:val="18"/>
                <w:szCs w:val="18"/>
              </w:rPr>
              <w:t xml:space="preserve"> to, </w:t>
            </w:r>
            <w:r w:rsidRPr="00E642C5">
              <w:rPr>
                <w:b/>
                <w:sz w:val="18"/>
                <w:szCs w:val="18"/>
              </w:rPr>
              <w:t>understands</w:t>
            </w:r>
            <w:r w:rsidRPr="0016544B">
              <w:rPr>
                <w:sz w:val="18"/>
                <w:szCs w:val="18"/>
              </w:rPr>
              <w:t xml:space="preserve"> and </w:t>
            </w:r>
            <w:r w:rsidRPr="00E642C5">
              <w:rPr>
                <w:b/>
                <w:sz w:val="18"/>
                <w:szCs w:val="18"/>
              </w:rPr>
              <w:t>recognises</w:t>
            </w:r>
            <w:r w:rsidRPr="0016544B">
              <w:rPr>
                <w:sz w:val="18"/>
                <w:szCs w:val="18"/>
              </w:rPr>
              <w:t xml:space="preserve"> the needs of others</w:t>
            </w:r>
          </w:p>
          <w:p w14:paraId="4C749CF6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Values</w:t>
            </w:r>
            <w:r w:rsidRPr="0016544B">
              <w:rPr>
                <w:sz w:val="18"/>
                <w:szCs w:val="18"/>
              </w:rPr>
              <w:t xml:space="preserve"> individual differences and diversity</w:t>
            </w:r>
          </w:p>
          <w:p w14:paraId="30B6556C" w14:textId="77777777" w:rsidR="00C50DD9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Shares learning</w:t>
            </w:r>
            <w:r w:rsidRPr="0016544B">
              <w:rPr>
                <w:sz w:val="18"/>
                <w:szCs w:val="18"/>
              </w:rPr>
              <w:t xml:space="preserve"> and supports others</w:t>
            </w:r>
          </w:p>
        </w:tc>
        <w:tc>
          <w:tcPr>
            <w:tcW w:w="2883" w:type="pct"/>
          </w:tcPr>
          <w:p w14:paraId="5DF7D1B8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Builds and maintains relationships with stakeholders, team members, other teams, colleagues and clients</w:t>
            </w:r>
          </w:p>
          <w:p w14:paraId="0735769C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Consults and shares information with team and seeks input from others, ensures others are kept informed</w:t>
            </w:r>
          </w:p>
          <w:p w14:paraId="2913EE54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Recognises different views, explores contributions and encourages diverse views</w:t>
            </w:r>
          </w:p>
          <w:p w14:paraId="7CAAD412" w14:textId="77777777" w:rsidR="00C50DD9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Works with staff to identify development areas, encourages development activities, actively requests coaching from supervisor, identifies learning for self and shares this with others</w:t>
            </w:r>
          </w:p>
        </w:tc>
      </w:tr>
      <w:tr w:rsidR="00C50DD9" w14:paraId="2B794DA8" w14:textId="77777777" w:rsidTr="00165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6DDCAC26" w14:textId="77777777" w:rsidR="00C50DD9" w:rsidRPr="0016544B" w:rsidRDefault="00C50DD9" w:rsidP="00E642C5">
            <w:pPr>
              <w:spacing w:before="0" w:after="0"/>
              <w:rPr>
                <w:b/>
                <w:sz w:val="18"/>
                <w:szCs w:val="18"/>
              </w:rPr>
            </w:pPr>
            <w:r w:rsidRPr="0016544B">
              <w:rPr>
                <w:b/>
                <w:sz w:val="18"/>
                <w:szCs w:val="18"/>
              </w:rPr>
              <w:t>Exemplifies Personal Integrity and Self-Awareness</w:t>
            </w:r>
          </w:p>
        </w:tc>
        <w:tc>
          <w:tcPr>
            <w:tcW w:w="1505" w:type="pct"/>
          </w:tcPr>
          <w:p w14:paraId="45C521A5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Demonstrates</w:t>
            </w:r>
            <w:r w:rsidRPr="0016544B">
              <w:rPr>
                <w:sz w:val="18"/>
                <w:szCs w:val="18"/>
              </w:rPr>
              <w:t xml:space="preserve"> public service professionalism and probity</w:t>
            </w:r>
          </w:p>
          <w:p w14:paraId="36A889E3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Engages</w:t>
            </w:r>
            <w:r w:rsidRPr="0016544B">
              <w:rPr>
                <w:sz w:val="18"/>
                <w:szCs w:val="18"/>
              </w:rPr>
              <w:t xml:space="preserve"> with risk and shows personal courage</w:t>
            </w:r>
          </w:p>
          <w:p w14:paraId="7ABEA639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Commits</w:t>
            </w:r>
            <w:r w:rsidRPr="0016544B">
              <w:rPr>
                <w:sz w:val="18"/>
                <w:szCs w:val="18"/>
              </w:rPr>
              <w:t xml:space="preserve"> to action</w:t>
            </w:r>
          </w:p>
          <w:p w14:paraId="7EFBD3F6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Promotes</w:t>
            </w:r>
            <w:r w:rsidRPr="0016544B">
              <w:rPr>
                <w:sz w:val="18"/>
                <w:szCs w:val="18"/>
              </w:rPr>
              <w:t xml:space="preserve"> and </w:t>
            </w:r>
            <w:r w:rsidRPr="00E642C5">
              <w:rPr>
                <w:b/>
                <w:sz w:val="18"/>
                <w:szCs w:val="18"/>
              </w:rPr>
              <w:t>adopts</w:t>
            </w:r>
            <w:r w:rsidRPr="0016544B">
              <w:rPr>
                <w:sz w:val="18"/>
                <w:szCs w:val="18"/>
              </w:rPr>
              <w:t xml:space="preserve"> a positive and balanced approach to work</w:t>
            </w:r>
          </w:p>
          <w:p w14:paraId="1DFF7CEE" w14:textId="77777777" w:rsidR="00C50DD9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Demonstrates</w:t>
            </w:r>
            <w:r w:rsidRPr="0016544B">
              <w:rPr>
                <w:sz w:val="18"/>
                <w:szCs w:val="18"/>
              </w:rPr>
              <w:t xml:space="preserve"> self-awareness and a commitment to personal development</w:t>
            </w:r>
          </w:p>
        </w:tc>
        <w:tc>
          <w:tcPr>
            <w:tcW w:w="2883" w:type="pct"/>
          </w:tcPr>
          <w:p w14:paraId="6D6873FA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Adheres to the Code of Conduct and behaves in an honest, professional and ethical way</w:t>
            </w:r>
          </w:p>
          <w:p w14:paraId="5B361C87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Listens when own ideas are challenged, takes responsibility for mistakes and learns from them</w:t>
            </w:r>
          </w:p>
          <w:p w14:paraId="45F157A9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Takes responsibility for completion of work within time frames, takes initiative to progress work when required</w:t>
            </w:r>
          </w:p>
          <w:p w14:paraId="56BCC875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Maintains a positive outlook and maintains a balanced working environment</w:t>
            </w:r>
          </w:p>
          <w:p w14:paraId="23631715" w14:textId="77777777" w:rsidR="00C50DD9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Reflects on own behaviours and work style and understands the impact on others and on performance</w:t>
            </w:r>
          </w:p>
        </w:tc>
      </w:tr>
      <w:tr w:rsidR="00C50DD9" w14:paraId="2E571F66" w14:textId="77777777" w:rsidTr="00165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67A4F561" w14:textId="77777777" w:rsidR="00C50DD9" w:rsidRPr="0016544B" w:rsidRDefault="00C50DD9" w:rsidP="00E642C5">
            <w:pPr>
              <w:spacing w:before="0" w:after="0"/>
              <w:rPr>
                <w:b/>
                <w:sz w:val="18"/>
                <w:szCs w:val="18"/>
              </w:rPr>
            </w:pPr>
            <w:r w:rsidRPr="0016544B">
              <w:rPr>
                <w:b/>
                <w:sz w:val="18"/>
                <w:szCs w:val="18"/>
              </w:rPr>
              <w:t>Communicates and Influences Effectively</w:t>
            </w:r>
          </w:p>
        </w:tc>
        <w:tc>
          <w:tcPr>
            <w:tcW w:w="1505" w:type="pct"/>
          </w:tcPr>
          <w:p w14:paraId="3E6671CA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Communicates</w:t>
            </w:r>
            <w:r w:rsidRPr="0016544B">
              <w:rPr>
                <w:sz w:val="18"/>
                <w:szCs w:val="18"/>
              </w:rPr>
              <w:t xml:space="preserve"> clearly</w:t>
            </w:r>
          </w:p>
          <w:p w14:paraId="7B282D44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Listens</w:t>
            </w:r>
            <w:r w:rsidRPr="0016544B">
              <w:rPr>
                <w:sz w:val="18"/>
                <w:szCs w:val="18"/>
              </w:rPr>
              <w:t xml:space="preserve">, </w:t>
            </w:r>
            <w:r w:rsidRPr="00E642C5">
              <w:rPr>
                <w:b/>
                <w:sz w:val="18"/>
                <w:szCs w:val="18"/>
              </w:rPr>
              <w:t>understands</w:t>
            </w:r>
            <w:r w:rsidRPr="0016544B">
              <w:rPr>
                <w:sz w:val="18"/>
                <w:szCs w:val="18"/>
              </w:rPr>
              <w:t xml:space="preserve"> and adapts to audience</w:t>
            </w:r>
          </w:p>
          <w:p w14:paraId="4F5D9691" w14:textId="77777777" w:rsidR="00C50DD9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Negotiates</w:t>
            </w:r>
            <w:r w:rsidRPr="0016544B">
              <w:rPr>
                <w:sz w:val="18"/>
                <w:szCs w:val="18"/>
              </w:rPr>
              <w:t xml:space="preserve"> confidently</w:t>
            </w:r>
          </w:p>
        </w:tc>
        <w:tc>
          <w:tcPr>
            <w:tcW w:w="2883" w:type="pct"/>
          </w:tcPr>
          <w:p w14:paraId="54662519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Presents messages confidently and selects the appropriate medium for conveying information to the audience’s level of knowledge, skill and experience</w:t>
            </w:r>
          </w:p>
          <w:p w14:paraId="6DAA038D" w14:textId="77777777" w:rsidR="00C50DD9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Listens to differing ideas to develop an understanding of the issues, presents persuasive counter-arguments</w:t>
            </w:r>
          </w:p>
        </w:tc>
      </w:tr>
    </w:tbl>
    <w:p w14:paraId="5F5C6A8A" w14:textId="77777777" w:rsidR="00735C38" w:rsidRDefault="00735C38" w:rsidP="00735C38"/>
    <w:p w14:paraId="77700BD8" w14:textId="77777777" w:rsidR="0016544B" w:rsidRDefault="0016544B" w:rsidP="0016544B">
      <w:pPr>
        <w:pStyle w:val="Title"/>
      </w:pPr>
      <w:r>
        <w:lastRenderedPageBreak/>
        <w:t>Capability Profile: Levels 1-6</w:t>
      </w:r>
    </w:p>
    <w:p w14:paraId="208343E6" w14:textId="77777777" w:rsidR="0016544B" w:rsidRDefault="0016544B" w:rsidP="0016544B">
      <w:pPr>
        <w:pStyle w:val="Heading1"/>
      </w:pPr>
      <w:bookmarkStart w:id="4" w:name="_Toc498094300"/>
      <w:r>
        <w:t>Capability Profile: Levels 6</w:t>
      </w:r>
      <w:bookmarkEnd w:id="4"/>
    </w:p>
    <w:tbl>
      <w:tblPr>
        <w:tblStyle w:val="TableColumns2"/>
        <w:tblW w:w="4997" w:type="pct"/>
        <w:tblInd w:w="10" w:type="dxa"/>
        <w:tblLook w:val="04A0" w:firstRow="1" w:lastRow="0" w:firstColumn="1" w:lastColumn="0" w:noHBand="0" w:noVBand="1"/>
      </w:tblPr>
      <w:tblGrid>
        <w:gridCol w:w="1844"/>
        <w:gridCol w:w="5442"/>
        <w:gridCol w:w="8105"/>
      </w:tblGrid>
      <w:tr w:rsidR="0016544B" w14:paraId="4CEEE563" w14:textId="77777777" w:rsidTr="00165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</w:tcPr>
          <w:p w14:paraId="66D08DB8" w14:textId="77777777" w:rsidR="0016544B" w:rsidRPr="00812DB7" w:rsidRDefault="0016544B" w:rsidP="00E642C5">
            <w:pPr>
              <w:spacing w:before="144" w:after="144"/>
            </w:pPr>
            <w:r w:rsidRPr="00812DB7">
              <w:t>Capability</w:t>
            </w:r>
          </w:p>
        </w:tc>
        <w:tc>
          <w:tcPr>
            <w:tcW w:w="1768" w:type="pct"/>
          </w:tcPr>
          <w:p w14:paraId="69D9AA67" w14:textId="77777777" w:rsidR="0016544B" w:rsidRPr="00812DB7" w:rsidRDefault="0016544B" w:rsidP="00E642C5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2DB7">
              <w:t>Description</w:t>
            </w:r>
          </w:p>
        </w:tc>
        <w:tc>
          <w:tcPr>
            <w:tcW w:w="2633" w:type="pct"/>
          </w:tcPr>
          <w:p w14:paraId="5E6B1419" w14:textId="77777777" w:rsidR="0016544B" w:rsidRDefault="0016544B" w:rsidP="00E642C5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2DB7">
              <w:t>Behavioural Indicators</w:t>
            </w:r>
          </w:p>
        </w:tc>
      </w:tr>
      <w:tr w:rsidR="0016544B" w14:paraId="42609F38" w14:textId="77777777" w:rsidTr="00165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Align w:val="center"/>
          </w:tcPr>
          <w:p w14:paraId="03E2ECCC" w14:textId="77777777" w:rsidR="0016544B" w:rsidRPr="00BE0BD1" w:rsidRDefault="0016544B" w:rsidP="00E642C5">
            <w:pPr>
              <w:spacing w:before="0" w:after="0"/>
              <w:rPr>
                <w:b/>
                <w:sz w:val="18"/>
                <w:szCs w:val="18"/>
              </w:rPr>
            </w:pPr>
            <w:r w:rsidRPr="00BE0BD1">
              <w:rPr>
                <w:b/>
                <w:sz w:val="18"/>
                <w:szCs w:val="18"/>
              </w:rPr>
              <w:t>Shapes and Manages Strategy</w:t>
            </w:r>
          </w:p>
        </w:tc>
        <w:tc>
          <w:tcPr>
            <w:tcW w:w="1768" w:type="pct"/>
          </w:tcPr>
          <w:p w14:paraId="33A2FBD1" w14:textId="77777777" w:rsidR="0016544B" w:rsidRPr="00BE0BD1" w:rsidRDefault="0016544B" w:rsidP="00BE0BD1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Supports</w:t>
            </w:r>
            <w:r w:rsidRPr="00BE0BD1">
              <w:rPr>
                <w:sz w:val="18"/>
                <w:szCs w:val="18"/>
              </w:rPr>
              <w:t xml:space="preserve"> shared purpose and direction</w:t>
            </w:r>
          </w:p>
          <w:p w14:paraId="0EA35320" w14:textId="77777777" w:rsidR="0016544B" w:rsidRPr="00BE0BD1" w:rsidRDefault="0016544B" w:rsidP="00BE0BD1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Thinks</w:t>
            </w:r>
            <w:r w:rsidRPr="00BE0BD1">
              <w:rPr>
                <w:sz w:val="18"/>
                <w:szCs w:val="18"/>
              </w:rPr>
              <w:t xml:space="preserve"> strategically</w:t>
            </w:r>
          </w:p>
          <w:p w14:paraId="2AB8B011" w14:textId="77777777" w:rsidR="0016544B" w:rsidRPr="00BE0BD1" w:rsidRDefault="0016544B" w:rsidP="00BE0BD1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Harnesses</w:t>
            </w:r>
            <w:r w:rsidRPr="00BE0BD1">
              <w:rPr>
                <w:sz w:val="18"/>
                <w:szCs w:val="18"/>
              </w:rPr>
              <w:t xml:space="preserve"> information and opportunities</w:t>
            </w:r>
          </w:p>
          <w:p w14:paraId="0A4753EC" w14:textId="77777777" w:rsidR="0016544B" w:rsidRPr="00BE0BD1" w:rsidRDefault="0016544B" w:rsidP="00BE0BD1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Shows judgement</w:t>
            </w:r>
            <w:r w:rsidRPr="00BE0BD1">
              <w:rPr>
                <w:sz w:val="18"/>
                <w:szCs w:val="18"/>
              </w:rPr>
              <w:t>, intelligence and common sense</w:t>
            </w:r>
          </w:p>
        </w:tc>
        <w:tc>
          <w:tcPr>
            <w:tcW w:w="2633" w:type="pct"/>
          </w:tcPr>
          <w:p w14:paraId="6D6B2CBE" w14:textId="77777777" w:rsidR="0016544B" w:rsidRPr="00BE0BD1" w:rsidRDefault="0016544B" w:rsidP="00BE0BD1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0BD1">
              <w:rPr>
                <w:sz w:val="18"/>
                <w:szCs w:val="18"/>
              </w:rPr>
              <w:t>Communicates reasons for decisions and clarifies expectations of key deliverables</w:t>
            </w:r>
          </w:p>
          <w:p w14:paraId="43A07513" w14:textId="77777777" w:rsidR="0016544B" w:rsidRPr="00BE0BD1" w:rsidRDefault="0016544B" w:rsidP="00BE0BD1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0BD1">
              <w:rPr>
                <w:sz w:val="18"/>
                <w:szCs w:val="18"/>
              </w:rPr>
              <w:t>Understands strategic objectives, trends and factors that may influence work plans and goals</w:t>
            </w:r>
          </w:p>
          <w:p w14:paraId="7DB84413" w14:textId="77777777" w:rsidR="0016544B" w:rsidRPr="00BE0BD1" w:rsidRDefault="0016544B" w:rsidP="00BE0BD1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0BD1">
              <w:rPr>
                <w:sz w:val="18"/>
                <w:szCs w:val="18"/>
              </w:rPr>
              <w:t>Scans environment to monitor priorities and keeps self and others informed on work issues</w:t>
            </w:r>
          </w:p>
          <w:p w14:paraId="21187581" w14:textId="77777777" w:rsidR="0016544B" w:rsidRPr="00BE0BD1" w:rsidRDefault="0016544B" w:rsidP="00BE0BD1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0BD1">
              <w:rPr>
                <w:sz w:val="18"/>
                <w:szCs w:val="18"/>
              </w:rPr>
              <w:t>Thinks laterally, is innovative, identifies and implements improved work practices</w:t>
            </w:r>
          </w:p>
        </w:tc>
      </w:tr>
      <w:tr w:rsidR="0016544B" w14:paraId="2BD2BA51" w14:textId="77777777" w:rsidTr="00165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Align w:val="center"/>
          </w:tcPr>
          <w:p w14:paraId="0FC8FA84" w14:textId="77777777" w:rsidR="0016544B" w:rsidRPr="00BE0BD1" w:rsidRDefault="0016544B" w:rsidP="00E642C5">
            <w:pPr>
              <w:spacing w:before="0" w:after="0"/>
              <w:rPr>
                <w:b/>
                <w:sz w:val="18"/>
                <w:szCs w:val="18"/>
              </w:rPr>
            </w:pPr>
            <w:r w:rsidRPr="00BE0BD1">
              <w:rPr>
                <w:b/>
                <w:sz w:val="18"/>
                <w:szCs w:val="18"/>
              </w:rPr>
              <w:t>Achieves Results</w:t>
            </w:r>
          </w:p>
        </w:tc>
        <w:tc>
          <w:tcPr>
            <w:tcW w:w="1768" w:type="pct"/>
          </w:tcPr>
          <w:p w14:paraId="2C3F6542" w14:textId="77777777" w:rsidR="0016544B" w:rsidRPr="00BE0BD1" w:rsidRDefault="0016544B" w:rsidP="00BE0BD1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Identifies</w:t>
            </w:r>
            <w:r w:rsidRPr="00BE0BD1">
              <w:rPr>
                <w:sz w:val="18"/>
                <w:szCs w:val="18"/>
              </w:rPr>
              <w:t xml:space="preserve"> and </w:t>
            </w:r>
            <w:r w:rsidRPr="00E642C5">
              <w:rPr>
                <w:b/>
                <w:sz w:val="18"/>
                <w:szCs w:val="18"/>
              </w:rPr>
              <w:t>uses</w:t>
            </w:r>
            <w:r w:rsidRPr="00BE0BD1">
              <w:rPr>
                <w:sz w:val="18"/>
                <w:szCs w:val="18"/>
              </w:rPr>
              <w:t xml:space="preserve"> resources wisely</w:t>
            </w:r>
          </w:p>
          <w:p w14:paraId="171C5D83" w14:textId="77777777" w:rsidR="0016544B" w:rsidRPr="00BE0BD1" w:rsidRDefault="0016544B" w:rsidP="00BE0BD1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Applies</w:t>
            </w:r>
            <w:r w:rsidRPr="00BE0BD1">
              <w:rPr>
                <w:sz w:val="18"/>
                <w:szCs w:val="18"/>
              </w:rPr>
              <w:t xml:space="preserve"> and builds professional expertise</w:t>
            </w:r>
          </w:p>
          <w:p w14:paraId="363C1779" w14:textId="77777777" w:rsidR="0016544B" w:rsidRPr="00BE0BD1" w:rsidRDefault="0016544B" w:rsidP="00BE0BD1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Responds</w:t>
            </w:r>
            <w:r w:rsidRPr="00BE0BD1">
              <w:rPr>
                <w:sz w:val="18"/>
                <w:szCs w:val="18"/>
              </w:rPr>
              <w:t xml:space="preserve"> positively to change</w:t>
            </w:r>
          </w:p>
          <w:p w14:paraId="3A5D4F3B" w14:textId="77777777" w:rsidR="0016544B" w:rsidRPr="00BE0BD1" w:rsidRDefault="0016544B" w:rsidP="00BE0BD1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Takes responsibility</w:t>
            </w:r>
            <w:r w:rsidRPr="00BE0BD1">
              <w:rPr>
                <w:sz w:val="18"/>
                <w:szCs w:val="18"/>
              </w:rPr>
              <w:t xml:space="preserve"> for managing projects to achieve results</w:t>
            </w:r>
          </w:p>
        </w:tc>
        <w:tc>
          <w:tcPr>
            <w:tcW w:w="2633" w:type="pct"/>
          </w:tcPr>
          <w:p w14:paraId="28B54ED8" w14:textId="77777777" w:rsidR="00BE0BD1" w:rsidRPr="00BE0BD1" w:rsidRDefault="00BE0BD1" w:rsidP="00BE0BD1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0BD1">
              <w:rPr>
                <w:sz w:val="18"/>
                <w:szCs w:val="18"/>
              </w:rPr>
              <w:t>Evaluates project performance, identifies need for change and initiates change when required</w:t>
            </w:r>
          </w:p>
          <w:p w14:paraId="4E9E8817" w14:textId="77777777" w:rsidR="00BE0BD1" w:rsidRPr="00BE0BD1" w:rsidRDefault="00BE0BD1" w:rsidP="00BE0BD1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0BD1">
              <w:rPr>
                <w:sz w:val="18"/>
                <w:szCs w:val="18"/>
              </w:rPr>
              <w:t>Applies and develops capabilities to meet performance expectations, contributes own expertise to work unit</w:t>
            </w:r>
          </w:p>
          <w:p w14:paraId="32D7A91B" w14:textId="77777777" w:rsidR="00BE0BD1" w:rsidRPr="00BE0BD1" w:rsidRDefault="00BE0BD1" w:rsidP="00BE0BD1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0BD1">
              <w:rPr>
                <w:sz w:val="18"/>
                <w:szCs w:val="18"/>
              </w:rPr>
              <w:t>Deals positively with uncertainty and copes in a changing environment, determines action despite lack of clarity</w:t>
            </w:r>
          </w:p>
          <w:p w14:paraId="167F46FB" w14:textId="77777777" w:rsidR="0016544B" w:rsidRPr="00BE0BD1" w:rsidRDefault="00BE0BD1" w:rsidP="00BE0BD1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0BD1">
              <w:rPr>
                <w:sz w:val="18"/>
                <w:szCs w:val="18"/>
              </w:rPr>
              <w:t>Focuses on quality, adheres to procedures and appropriate information management systems for currency and sees project to completion</w:t>
            </w:r>
          </w:p>
        </w:tc>
      </w:tr>
      <w:tr w:rsidR="0016544B" w14:paraId="02C3BECD" w14:textId="77777777" w:rsidTr="00165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Align w:val="center"/>
          </w:tcPr>
          <w:p w14:paraId="4E427291" w14:textId="77777777" w:rsidR="0016544B" w:rsidRPr="00BE0BD1" w:rsidRDefault="0016544B" w:rsidP="00E642C5">
            <w:pPr>
              <w:spacing w:before="0" w:after="0"/>
              <w:rPr>
                <w:b/>
                <w:sz w:val="18"/>
                <w:szCs w:val="18"/>
              </w:rPr>
            </w:pPr>
            <w:r w:rsidRPr="00BE0BD1">
              <w:rPr>
                <w:b/>
                <w:sz w:val="18"/>
                <w:szCs w:val="18"/>
              </w:rPr>
              <w:t>Builds Productive Relationships</w:t>
            </w:r>
          </w:p>
        </w:tc>
        <w:tc>
          <w:tcPr>
            <w:tcW w:w="1768" w:type="pct"/>
          </w:tcPr>
          <w:p w14:paraId="663206E8" w14:textId="77777777" w:rsidR="0016544B" w:rsidRPr="00BE0BD1" w:rsidRDefault="0016544B" w:rsidP="00BE0BD1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Nurtures</w:t>
            </w:r>
            <w:r w:rsidRPr="00BE0BD1">
              <w:rPr>
                <w:sz w:val="18"/>
                <w:szCs w:val="18"/>
              </w:rPr>
              <w:t xml:space="preserve"> internal and external relationships</w:t>
            </w:r>
          </w:p>
          <w:p w14:paraId="283FD124" w14:textId="77777777" w:rsidR="0016544B" w:rsidRPr="00BE0BD1" w:rsidRDefault="0016544B" w:rsidP="00BE0BD1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Listens</w:t>
            </w:r>
            <w:r w:rsidRPr="00BE0BD1">
              <w:rPr>
                <w:sz w:val="18"/>
                <w:szCs w:val="18"/>
              </w:rPr>
              <w:t xml:space="preserve"> to, </w:t>
            </w:r>
            <w:r w:rsidRPr="00E642C5">
              <w:rPr>
                <w:b/>
                <w:sz w:val="18"/>
                <w:szCs w:val="18"/>
              </w:rPr>
              <w:t>understands</w:t>
            </w:r>
            <w:r w:rsidRPr="00BE0BD1">
              <w:rPr>
                <w:sz w:val="18"/>
                <w:szCs w:val="18"/>
              </w:rPr>
              <w:t xml:space="preserve"> and </w:t>
            </w:r>
            <w:r w:rsidRPr="00E642C5">
              <w:rPr>
                <w:b/>
                <w:sz w:val="18"/>
                <w:szCs w:val="18"/>
              </w:rPr>
              <w:t>recognises</w:t>
            </w:r>
            <w:r w:rsidRPr="00BE0BD1">
              <w:rPr>
                <w:sz w:val="18"/>
                <w:szCs w:val="18"/>
              </w:rPr>
              <w:t xml:space="preserve"> the needs of others</w:t>
            </w:r>
          </w:p>
          <w:p w14:paraId="33472A45" w14:textId="77777777" w:rsidR="0016544B" w:rsidRPr="00BE0BD1" w:rsidRDefault="0016544B" w:rsidP="00BE0BD1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Values</w:t>
            </w:r>
            <w:r w:rsidRPr="00BE0BD1">
              <w:rPr>
                <w:sz w:val="18"/>
                <w:szCs w:val="18"/>
              </w:rPr>
              <w:t xml:space="preserve"> individual differences and diversity</w:t>
            </w:r>
          </w:p>
          <w:p w14:paraId="4C2D6AE3" w14:textId="77777777" w:rsidR="0016544B" w:rsidRPr="00BE0BD1" w:rsidRDefault="0016544B" w:rsidP="00BE0BD1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Shares learning</w:t>
            </w:r>
            <w:r w:rsidRPr="00BE0BD1">
              <w:rPr>
                <w:sz w:val="18"/>
                <w:szCs w:val="18"/>
              </w:rPr>
              <w:t xml:space="preserve"> and supports others</w:t>
            </w:r>
          </w:p>
        </w:tc>
        <w:tc>
          <w:tcPr>
            <w:tcW w:w="2633" w:type="pct"/>
          </w:tcPr>
          <w:p w14:paraId="056A6DCB" w14:textId="77777777" w:rsidR="00BE0BD1" w:rsidRPr="00BE0BD1" w:rsidRDefault="00BE0BD1" w:rsidP="00BE0BD1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0BD1">
              <w:rPr>
                <w:sz w:val="18"/>
                <w:szCs w:val="18"/>
              </w:rPr>
              <w:t>Builds and maintains relationships with stakeholders, team members, other teams, colleagues and clients</w:t>
            </w:r>
          </w:p>
          <w:p w14:paraId="5F02CABA" w14:textId="77777777" w:rsidR="00BE0BD1" w:rsidRPr="00BE0BD1" w:rsidRDefault="00BE0BD1" w:rsidP="00BE0BD1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0BD1">
              <w:rPr>
                <w:sz w:val="18"/>
                <w:szCs w:val="18"/>
              </w:rPr>
              <w:t>Actively listens to staff, colleagues, clients and stakeholders, involves and recognises others’ contributions</w:t>
            </w:r>
          </w:p>
          <w:p w14:paraId="09283470" w14:textId="77777777" w:rsidR="00BE0BD1" w:rsidRPr="00BE0BD1" w:rsidRDefault="00BE0BD1" w:rsidP="00BE0BD1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0BD1">
              <w:rPr>
                <w:sz w:val="18"/>
                <w:szCs w:val="18"/>
              </w:rPr>
              <w:t>Recognises different views, explores contributions and encourages diverse views</w:t>
            </w:r>
          </w:p>
          <w:p w14:paraId="6670719F" w14:textId="77777777" w:rsidR="0016544B" w:rsidRPr="00BE0BD1" w:rsidRDefault="00BE0BD1" w:rsidP="00BE0BD1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0BD1">
              <w:rPr>
                <w:sz w:val="18"/>
                <w:szCs w:val="18"/>
              </w:rPr>
              <w:t>Works with staff to identify development areas, encourages development activities, proactively requests coaching from supervisor, identifies learning for self and shares this with others</w:t>
            </w:r>
          </w:p>
        </w:tc>
      </w:tr>
      <w:tr w:rsidR="0016544B" w14:paraId="7350B885" w14:textId="77777777" w:rsidTr="00165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Align w:val="center"/>
          </w:tcPr>
          <w:p w14:paraId="2A7B7060" w14:textId="77777777" w:rsidR="0016544B" w:rsidRPr="00BE0BD1" w:rsidRDefault="0016544B" w:rsidP="00E642C5">
            <w:pPr>
              <w:spacing w:before="0" w:after="0"/>
              <w:rPr>
                <w:b/>
                <w:sz w:val="18"/>
                <w:szCs w:val="18"/>
              </w:rPr>
            </w:pPr>
            <w:r w:rsidRPr="00BE0BD1">
              <w:rPr>
                <w:b/>
                <w:sz w:val="18"/>
                <w:szCs w:val="18"/>
              </w:rPr>
              <w:t>Exemplifies Personal Integrity and Self-Awareness</w:t>
            </w:r>
          </w:p>
        </w:tc>
        <w:tc>
          <w:tcPr>
            <w:tcW w:w="1768" w:type="pct"/>
          </w:tcPr>
          <w:p w14:paraId="5C92EBAA" w14:textId="77777777" w:rsidR="0016544B" w:rsidRPr="00BE0BD1" w:rsidRDefault="0016544B" w:rsidP="00BE0BD1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Demonstrates</w:t>
            </w:r>
            <w:r w:rsidRPr="00BE0BD1">
              <w:rPr>
                <w:sz w:val="18"/>
                <w:szCs w:val="18"/>
              </w:rPr>
              <w:t xml:space="preserve"> public service professionalism and probity</w:t>
            </w:r>
          </w:p>
          <w:p w14:paraId="0B67D2F8" w14:textId="77777777" w:rsidR="0016544B" w:rsidRPr="00BE0BD1" w:rsidRDefault="0016544B" w:rsidP="00BE0BD1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Engages</w:t>
            </w:r>
            <w:r w:rsidRPr="00BE0BD1">
              <w:rPr>
                <w:sz w:val="18"/>
                <w:szCs w:val="18"/>
              </w:rPr>
              <w:t xml:space="preserve"> with risk and shows personal courage</w:t>
            </w:r>
          </w:p>
          <w:p w14:paraId="29153163" w14:textId="77777777" w:rsidR="0016544B" w:rsidRPr="00BE0BD1" w:rsidRDefault="0016544B" w:rsidP="00BE0BD1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Commits</w:t>
            </w:r>
            <w:r w:rsidRPr="00BE0BD1">
              <w:rPr>
                <w:sz w:val="18"/>
                <w:szCs w:val="18"/>
              </w:rPr>
              <w:t xml:space="preserve"> to action</w:t>
            </w:r>
          </w:p>
          <w:p w14:paraId="2D146CC5" w14:textId="77777777" w:rsidR="0016544B" w:rsidRPr="00BE0BD1" w:rsidRDefault="0016544B" w:rsidP="00BE0BD1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Promotes</w:t>
            </w:r>
            <w:r w:rsidRPr="00BE0BD1">
              <w:rPr>
                <w:sz w:val="18"/>
                <w:szCs w:val="18"/>
              </w:rPr>
              <w:t xml:space="preserve"> and </w:t>
            </w:r>
            <w:r w:rsidRPr="00E642C5">
              <w:rPr>
                <w:b/>
                <w:sz w:val="18"/>
                <w:szCs w:val="18"/>
              </w:rPr>
              <w:t>adopts</w:t>
            </w:r>
            <w:r w:rsidRPr="00BE0BD1">
              <w:rPr>
                <w:sz w:val="18"/>
                <w:szCs w:val="18"/>
              </w:rPr>
              <w:t xml:space="preserve"> a positive and balanced approach to work</w:t>
            </w:r>
          </w:p>
          <w:p w14:paraId="039D9830" w14:textId="77777777" w:rsidR="0016544B" w:rsidRPr="00BE0BD1" w:rsidRDefault="0016544B" w:rsidP="00BE0BD1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Demonstrates</w:t>
            </w:r>
            <w:r w:rsidRPr="00BE0BD1">
              <w:rPr>
                <w:sz w:val="18"/>
                <w:szCs w:val="18"/>
              </w:rPr>
              <w:t xml:space="preserve"> self-awareness and a commitment to personal development</w:t>
            </w:r>
          </w:p>
        </w:tc>
        <w:tc>
          <w:tcPr>
            <w:tcW w:w="2633" w:type="pct"/>
          </w:tcPr>
          <w:p w14:paraId="4FE41C03" w14:textId="77777777" w:rsidR="00BE0BD1" w:rsidRPr="00BE0BD1" w:rsidRDefault="00BE0BD1" w:rsidP="00BE0BD1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0BD1">
              <w:rPr>
                <w:sz w:val="18"/>
                <w:szCs w:val="18"/>
              </w:rPr>
              <w:t>Adheres to the Code of Conduct and behaves in an honest, professional and ethical way</w:t>
            </w:r>
          </w:p>
          <w:p w14:paraId="7D13903A" w14:textId="77777777" w:rsidR="00BE0BD1" w:rsidRPr="00BE0BD1" w:rsidRDefault="00BE0BD1" w:rsidP="00BE0BD1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0BD1">
              <w:rPr>
                <w:sz w:val="18"/>
                <w:szCs w:val="18"/>
              </w:rPr>
              <w:t>Constructively challenges issues, discusses alternatives to progress issue</w:t>
            </w:r>
          </w:p>
          <w:p w14:paraId="72910BE9" w14:textId="77777777" w:rsidR="00BE0BD1" w:rsidRPr="00BE0BD1" w:rsidRDefault="00BE0BD1" w:rsidP="00BE0BD1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0BD1">
              <w:rPr>
                <w:sz w:val="18"/>
                <w:szCs w:val="18"/>
              </w:rPr>
              <w:t>Applies self with energy and drive and commits to meeting the objectives, follows up to finalise work</w:t>
            </w:r>
          </w:p>
          <w:p w14:paraId="4182D9D0" w14:textId="77777777" w:rsidR="00BE0BD1" w:rsidRPr="00BE0BD1" w:rsidRDefault="00BE0BD1" w:rsidP="00BE0BD1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0BD1">
              <w:rPr>
                <w:sz w:val="18"/>
                <w:szCs w:val="18"/>
              </w:rPr>
              <w:t>Maintains a positive outlook and maintains a balanced working environment</w:t>
            </w:r>
          </w:p>
          <w:p w14:paraId="53EAD741" w14:textId="77777777" w:rsidR="0016544B" w:rsidRPr="00BE0BD1" w:rsidRDefault="00BE0BD1" w:rsidP="00BE0BD1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0BD1">
              <w:rPr>
                <w:sz w:val="18"/>
                <w:szCs w:val="18"/>
              </w:rPr>
              <w:t>Reflects on own behaviours and work style and understands the impact on others and on performance</w:t>
            </w:r>
          </w:p>
        </w:tc>
      </w:tr>
      <w:tr w:rsidR="0016544B" w14:paraId="139D6DF9" w14:textId="77777777" w:rsidTr="00165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Align w:val="center"/>
          </w:tcPr>
          <w:p w14:paraId="7AC3B355" w14:textId="77777777" w:rsidR="0016544B" w:rsidRPr="00BE0BD1" w:rsidRDefault="0016544B" w:rsidP="00E642C5">
            <w:pPr>
              <w:spacing w:before="0" w:after="0"/>
              <w:rPr>
                <w:b/>
                <w:sz w:val="18"/>
                <w:szCs w:val="18"/>
              </w:rPr>
            </w:pPr>
            <w:r w:rsidRPr="00BE0BD1">
              <w:rPr>
                <w:b/>
                <w:sz w:val="18"/>
                <w:szCs w:val="18"/>
              </w:rPr>
              <w:t>Communicates and Influences Effectively</w:t>
            </w:r>
          </w:p>
        </w:tc>
        <w:tc>
          <w:tcPr>
            <w:tcW w:w="1768" w:type="pct"/>
          </w:tcPr>
          <w:p w14:paraId="40C3CF2C" w14:textId="77777777" w:rsidR="0016544B" w:rsidRPr="00BE0BD1" w:rsidRDefault="0016544B" w:rsidP="00BE0BD1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Communicates</w:t>
            </w:r>
            <w:r w:rsidRPr="00BE0BD1">
              <w:rPr>
                <w:sz w:val="18"/>
                <w:szCs w:val="18"/>
              </w:rPr>
              <w:t xml:space="preserve"> clearly</w:t>
            </w:r>
          </w:p>
          <w:p w14:paraId="32EF983D" w14:textId="77777777" w:rsidR="0016544B" w:rsidRPr="00BE0BD1" w:rsidRDefault="0016544B" w:rsidP="00BE0BD1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Listens</w:t>
            </w:r>
            <w:r w:rsidRPr="00BE0BD1">
              <w:rPr>
                <w:sz w:val="18"/>
                <w:szCs w:val="18"/>
              </w:rPr>
              <w:t xml:space="preserve">, </w:t>
            </w:r>
            <w:r w:rsidRPr="00E642C5">
              <w:rPr>
                <w:b/>
                <w:sz w:val="18"/>
                <w:szCs w:val="18"/>
              </w:rPr>
              <w:t>understands</w:t>
            </w:r>
            <w:r w:rsidRPr="00BE0BD1">
              <w:rPr>
                <w:sz w:val="18"/>
                <w:szCs w:val="18"/>
              </w:rPr>
              <w:t xml:space="preserve"> and adapts to audience</w:t>
            </w:r>
          </w:p>
          <w:p w14:paraId="2CB01A0D" w14:textId="77777777" w:rsidR="0016544B" w:rsidRPr="00BE0BD1" w:rsidRDefault="0016544B" w:rsidP="00BE0BD1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Negotiates</w:t>
            </w:r>
            <w:r w:rsidRPr="00BE0BD1">
              <w:rPr>
                <w:sz w:val="18"/>
                <w:szCs w:val="18"/>
              </w:rPr>
              <w:t xml:space="preserve"> confidently</w:t>
            </w:r>
          </w:p>
        </w:tc>
        <w:tc>
          <w:tcPr>
            <w:tcW w:w="2633" w:type="pct"/>
          </w:tcPr>
          <w:p w14:paraId="7AE43FE8" w14:textId="77777777" w:rsidR="00BE0BD1" w:rsidRPr="00BE0BD1" w:rsidRDefault="00BE0BD1" w:rsidP="00BE0BD1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0BD1">
              <w:rPr>
                <w:sz w:val="18"/>
                <w:szCs w:val="18"/>
              </w:rPr>
              <w:t>Presents messages confidently and selects the appropriate medium for conveying information to the audience’s level of knowledge, skill and experience</w:t>
            </w:r>
          </w:p>
          <w:p w14:paraId="2174A9A9" w14:textId="77777777" w:rsidR="0016544B" w:rsidRPr="00BE0BD1" w:rsidRDefault="00BE0BD1" w:rsidP="00BE0BD1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0BD1">
              <w:rPr>
                <w:sz w:val="18"/>
                <w:szCs w:val="18"/>
              </w:rPr>
              <w:t>Listens to differing ideas to develop an understanding of the issues, presents persuasive counter arguments</w:t>
            </w:r>
          </w:p>
        </w:tc>
      </w:tr>
    </w:tbl>
    <w:p w14:paraId="19909811" w14:textId="77777777" w:rsidR="00BE0BD1" w:rsidRDefault="00BE0BD1" w:rsidP="0016544B">
      <w:pPr>
        <w:pStyle w:val="Title"/>
        <w:sectPr w:rsidR="00BE0BD1" w:rsidSect="00C50DD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40" w:h="11907" w:orient="landscape" w:code="9"/>
          <w:pgMar w:top="720" w:right="720" w:bottom="720" w:left="720" w:header="567" w:footer="301" w:gutter="0"/>
          <w:cols w:space="708"/>
          <w:titlePg/>
          <w:docGrid w:linePitch="360"/>
        </w:sectPr>
      </w:pPr>
    </w:p>
    <w:p w14:paraId="1CE83B8D" w14:textId="77777777" w:rsidR="0016544B" w:rsidRPr="00735C38" w:rsidRDefault="0016544B" w:rsidP="006E7B9A">
      <w:pPr>
        <w:pStyle w:val="Title"/>
      </w:pPr>
    </w:p>
    <w:sectPr w:rsidR="0016544B" w:rsidRPr="00735C38" w:rsidSect="00BE0BD1">
      <w:pgSz w:w="23811" w:h="16838" w:orient="landscape" w:code="8"/>
      <w:pgMar w:top="720" w:right="720" w:bottom="720" w:left="720" w:header="567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CAE46" w14:textId="77777777" w:rsidR="00703D88" w:rsidRDefault="00703D88" w:rsidP="00F81E56">
      <w:r>
        <w:separator/>
      </w:r>
    </w:p>
    <w:p w14:paraId="6CC6AD43" w14:textId="77777777" w:rsidR="00703D88" w:rsidRDefault="00703D88"/>
  </w:endnote>
  <w:endnote w:type="continuationSeparator" w:id="0">
    <w:p w14:paraId="02F30871" w14:textId="77777777" w:rsidR="00703D88" w:rsidRDefault="00703D88" w:rsidP="00F81E56">
      <w:r>
        <w:continuationSeparator/>
      </w:r>
    </w:p>
    <w:p w14:paraId="40978C66" w14:textId="77777777" w:rsidR="00703D88" w:rsidRDefault="00703D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HelveticaNeueLT Pro 55 Roman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C952" w14:textId="77777777" w:rsidR="00E642C5" w:rsidRPr="00527E6F" w:rsidRDefault="00E642C5" w:rsidP="00527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6BC0" w14:textId="6866EB41" w:rsidR="00E642C5" w:rsidRPr="00671718" w:rsidRDefault="00E642C5" w:rsidP="00407258">
    <w:pPr>
      <w:pStyle w:val="Footer"/>
      <w:tabs>
        <w:tab w:val="clear" w:pos="4320"/>
        <w:tab w:val="center" w:pos="4536"/>
        <w:tab w:val="right" w:pos="8222"/>
        <w:tab w:val="right" w:pos="9072"/>
      </w:tabs>
      <w:ind w:right="0"/>
      <w:jc w:val="left"/>
    </w:pPr>
    <w:r w:rsidRPr="00407258">
      <w:rPr>
        <w:b/>
      </w:rPr>
      <w:fldChar w:fldCharType="begin"/>
    </w:r>
    <w:r w:rsidRPr="00407258">
      <w:rPr>
        <w:b/>
      </w:rPr>
      <w:instrText xml:space="preserve"> STYLEREF  "Report title"  \* charFORMAT </w:instrText>
    </w:r>
    <w:r w:rsidRPr="00407258">
      <w:rPr>
        <w:b/>
      </w:rPr>
      <w:fldChar w:fldCharType="separate"/>
    </w:r>
    <w:r w:rsidR="006E7B9A">
      <w:rPr>
        <w:bCs/>
        <w:noProof/>
      </w:rPr>
      <w:t>Error! No text of specified style in document.</w:t>
    </w:r>
    <w:r w:rsidRPr="00407258">
      <w:rPr>
        <w:b/>
      </w:rPr>
      <w:fldChar w:fldCharType="end"/>
    </w:r>
    <w:r w:rsidRPr="00407258">
      <w:t xml:space="preserve"> </w:t>
    </w:r>
    <w:r>
      <w:tab/>
    </w:r>
    <w:r>
      <w:tab/>
    </w:r>
    <w:r w:rsidRPr="00407258">
      <w:tab/>
    </w:r>
    <w:r w:rsidRPr="00407258">
      <w:rPr>
        <w:b/>
      </w:rPr>
      <w:fldChar w:fldCharType="begin"/>
    </w:r>
    <w:r w:rsidRPr="00407258">
      <w:rPr>
        <w:b/>
      </w:rPr>
      <w:instrText xml:space="preserve"> PAGE   \* MERGEFORMAT </w:instrText>
    </w:r>
    <w:r w:rsidRPr="00407258">
      <w:rPr>
        <w:b/>
      </w:rPr>
      <w:fldChar w:fldCharType="separate"/>
    </w:r>
    <w:r w:rsidR="00945366">
      <w:rPr>
        <w:b/>
        <w:noProof/>
      </w:rPr>
      <w:t>13</w:t>
    </w:r>
    <w:r w:rsidRPr="00407258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CAD1" w14:textId="6EE50868" w:rsidR="00E642C5" w:rsidRPr="00407258" w:rsidRDefault="00E642C5" w:rsidP="00407258">
    <w:pPr>
      <w:pStyle w:val="Footer"/>
      <w:tabs>
        <w:tab w:val="clear" w:pos="4320"/>
        <w:tab w:val="center" w:pos="4536"/>
        <w:tab w:val="right" w:pos="8222"/>
        <w:tab w:val="right" w:pos="9072"/>
      </w:tabs>
      <w:ind w:right="0"/>
      <w:jc w:val="left"/>
    </w:pPr>
    <w:r w:rsidRPr="00407258">
      <w:rPr>
        <w:b/>
      </w:rPr>
      <w:fldChar w:fldCharType="begin"/>
    </w:r>
    <w:r w:rsidRPr="00407258">
      <w:rPr>
        <w:b/>
      </w:rPr>
      <w:instrText xml:space="preserve"> STYLEREF  "Report title"  \* charFORMAT </w:instrText>
    </w:r>
    <w:r w:rsidRPr="00407258">
      <w:rPr>
        <w:b/>
      </w:rPr>
      <w:fldChar w:fldCharType="separate"/>
    </w:r>
    <w:r w:rsidR="006E7B9A">
      <w:rPr>
        <w:bCs/>
        <w:noProof/>
      </w:rPr>
      <w:t>Error! No text of specified style in document.</w:t>
    </w:r>
    <w:r w:rsidRPr="00407258">
      <w:rPr>
        <w:b/>
      </w:rPr>
      <w:fldChar w:fldCharType="end"/>
    </w:r>
    <w:r w:rsidRPr="00407258">
      <w:t xml:space="preserve"> </w:t>
    </w:r>
    <w:r>
      <w:tab/>
    </w:r>
    <w:r>
      <w:tab/>
    </w:r>
    <w:r w:rsidRPr="00407258">
      <w:tab/>
    </w:r>
    <w:r w:rsidRPr="00407258">
      <w:rPr>
        <w:b/>
      </w:rPr>
      <w:fldChar w:fldCharType="begin"/>
    </w:r>
    <w:r w:rsidRPr="00407258">
      <w:rPr>
        <w:b/>
      </w:rPr>
      <w:instrText xml:space="preserve"> PAGE   \* MERGEFORMAT </w:instrText>
    </w:r>
    <w:r w:rsidRPr="00407258">
      <w:rPr>
        <w:b/>
      </w:rPr>
      <w:fldChar w:fldCharType="separate"/>
    </w:r>
    <w:r w:rsidR="00945366">
      <w:rPr>
        <w:b/>
        <w:noProof/>
      </w:rPr>
      <w:t>12</w:t>
    </w:r>
    <w:r w:rsidRPr="00407258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E272" w14:textId="77777777" w:rsidR="00703D88" w:rsidRDefault="00703D88" w:rsidP="00F81E56">
      <w:r>
        <w:separator/>
      </w:r>
    </w:p>
    <w:p w14:paraId="2FF7007D" w14:textId="77777777" w:rsidR="00703D88" w:rsidRDefault="00703D88"/>
  </w:footnote>
  <w:footnote w:type="continuationSeparator" w:id="0">
    <w:p w14:paraId="26F068B4" w14:textId="77777777" w:rsidR="00703D88" w:rsidRDefault="00703D88" w:rsidP="00F81E56">
      <w:r>
        <w:continuationSeparator/>
      </w:r>
    </w:p>
    <w:p w14:paraId="6FED8A25" w14:textId="77777777" w:rsidR="00703D88" w:rsidRDefault="00703D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F7F3" w14:textId="45AD2993" w:rsidR="00E642C5" w:rsidRDefault="006E7B9A" w:rsidP="00F81E56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20C053" wp14:editId="188717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16255"/>
              <wp:effectExtent l="0" t="0" r="16510" b="17145"/>
              <wp:wrapNone/>
              <wp:docPr id="10459366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ECACB" w14:textId="64F6A32A" w:rsidR="006E7B9A" w:rsidRPr="006E7B9A" w:rsidRDefault="006E7B9A" w:rsidP="006E7B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E7B9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0C0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40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553ECACB" w14:textId="64F6A32A" w:rsidR="006E7B9A" w:rsidRPr="006E7B9A" w:rsidRDefault="006E7B9A" w:rsidP="006E7B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E7B9A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42C5">
      <w:rPr>
        <w:noProof/>
        <w:lang w:val="en-AU" w:eastAsia="en-AU"/>
      </w:rPr>
      <w:drawing>
        <wp:anchor distT="0" distB="0" distL="114300" distR="114300" simplePos="0" relativeHeight="251655680" behindDoc="1" locked="0" layoutInCell="1" allowOverlap="1" wp14:anchorId="3E07F580" wp14:editId="5261FA5A">
          <wp:simplePos x="0" y="0"/>
          <wp:positionH relativeFrom="column">
            <wp:posOffset>-902335</wp:posOffset>
          </wp:positionH>
          <wp:positionV relativeFrom="paragraph">
            <wp:posOffset>-370840</wp:posOffset>
          </wp:positionV>
          <wp:extent cx="7604760" cy="10760075"/>
          <wp:effectExtent l="0" t="0" r="0" b="0"/>
          <wp:wrapNone/>
          <wp:docPr id="25" name="Picture 0" descr="33348 PSC A4 Report_corporate_back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33348 PSC A4 Report_corporate_backp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760" cy="1076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8DF5" w14:textId="4A0BD584" w:rsidR="00E642C5" w:rsidRDefault="006E7B9A" w:rsidP="00EC112E"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0B04D1" wp14:editId="6F227F9A">
              <wp:simplePos x="457835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16255"/>
              <wp:effectExtent l="0" t="0" r="16510" b="17145"/>
              <wp:wrapNone/>
              <wp:docPr id="158227199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0570A" w14:textId="4447FA64" w:rsidR="006E7B9A" w:rsidRPr="006E7B9A" w:rsidRDefault="006E7B9A" w:rsidP="006E7B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E7B9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B04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7.2pt;height:40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9F0570A" w14:textId="4447FA64" w:rsidR="006E7B9A" w:rsidRPr="006E7B9A" w:rsidRDefault="006E7B9A" w:rsidP="006E7B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E7B9A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4F58" w14:textId="0B3267CD" w:rsidR="00E642C5" w:rsidRPr="00F81342" w:rsidRDefault="006E7B9A" w:rsidP="00F8134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C4CD82" wp14:editId="5A9313B4">
              <wp:simplePos x="4572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16255"/>
              <wp:effectExtent l="0" t="0" r="16510" b="17145"/>
              <wp:wrapNone/>
              <wp:docPr id="4818186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CCCCC" w14:textId="27398F98" w:rsidR="006E7B9A" w:rsidRPr="006E7B9A" w:rsidRDefault="006E7B9A" w:rsidP="006E7B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E7B9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4CD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7.2pt;height:40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3ACCCCC" w14:textId="27398F98" w:rsidR="006E7B9A" w:rsidRPr="006E7B9A" w:rsidRDefault="006E7B9A" w:rsidP="006E7B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E7B9A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20A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9E2C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46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88AF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62C5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3C9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D0BC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EE1A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AC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763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74D9F"/>
    <w:multiLevelType w:val="hybridMultilevel"/>
    <w:tmpl w:val="475AB40E"/>
    <w:lvl w:ilvl="0" w:tplc="63844B1C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8129A3"/>
    <w:multiLevelType w:val="hybridMultilevel"/>
    <w:tmpl w:val="18A48AF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24169"/>
    <w:multiLevelType w:val="hybridMultilevel"/>
    <w:tmpl w:val="2734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B0845"/>
    <w:multiLevelType w:val="hybridMultilevel"/>
    <w:tmpl w:val="6954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9172C6"/>
    <w:multiLevelType w:val="hybridMultilevel"/>
    <w:tmpl w:val="4D505032"/>
    <w:lvl w:ilvl="0" w:tplc="12B27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5" w15:restartNumberingAfterBreak="0">
    <w:nsid w:val="294E5036"/>
    <w:multiLevelType w:val="hybridMultilevel"/>
    <w:tmpl w:val="BA9A5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3435B0"/>
    <w:multiLevelType w:val="hybridMultilevel"/>
    <w:tmpl w:val="3960A90A"/>
    <w:lvl w:ilvl="0" w:tplc="8BAA71A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04B11"/>
    <w:multiLevelType w:val="hybridMultilevel"/>
    <w:tmpl w:val="E4ECF662"/>
    <w:lvl w:ilvl="0" w:tplc="BD5CEBA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04FBC0">
      <w:start w:val="1"/>
      <w:numFmt w:val="bullet"/>
      <w:pStyle w:val="ListParagraph2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977EB4"/>
    <w:multiLevelType w:val="hybridMultilevel"/>
    <w:tmpl w:val="2F344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51A6B"/>
    <w:multiLevelType w:val="hybridMultilevel"/>
    <w:tmpl w:val="40E4E2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40FA7"/>
    <w:multiLevelType w:val="hybridMultilevel"/>
    <w:tmpl w:val="AA12EC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7C46DC"/>
    <w:multiLevelType w:val="hybridMultilevel"/>
    <w:tmpl w:val="45A4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F2AC1"/>
    <w:multiLevelType w:val="hybridMultilevel"/>
    <w:tmpl w:val="D46A7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16293"/>
    <w:multiLevelType w:val="hybridMultilevel"/>
    <w:tmpl w:val="B65C90FC"/>
    <w:lvl w:ilvl="0" w:tplc="B91E48E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D47176"/>
    <w:multiLevelType w:val="hybridMultilevel"/>
    <w:tmpl w:val="0F7ED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703B2"/>
    <w:multiLevelType w:val="hybridMultilevel"/>
    <w:tmpl w:val="EDD6ACB2"/>
    <w:lvl w:ilvl="0" w:tplc="B91E48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11574"/>
    <w:multiLevelType w:val="hybridMultilevel"/>
    <w:tmpl w:val="43F687AC"/>
    <w:lvl w:ilvl="0" w:tplc="647ED588">
      <w:start w:val="1"/>
      <w:numFmt w:val="bullet"/>
      <w:pStyle w:val="BulletLis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1177B8"/>
    <w:multiLevelType w:val="hybridMultilevel"/>
    <w:tmpl w:val="759C6840"/>
    <w:lvl w:ilvl="0" w:tplc="63844B1C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C63EB"/>
    <w:multiLevelType w:val="hybridMultilevel"/>
    <w:tmpl w:val="D24A0AFA"/>
    <w:lvl w:ilvl="0" w:tplc="63844B1C">
      <w:numFmt w:val="bullet"/>
      <w:lvlText w:val="•"/>
      <w:lvlJc w:val="left"/>
      <w:pPr>
        <w:ind w:left="144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3A575C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4F96B6B"/>
    <w:multiLevelType w:val="hybridMultilevel"/>
    <w:tmpl w:val="818EA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41653"/>
    <w:multiLevelType w:val="hybridMultilevel"/>
    <w:tmpl w:val="F48C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4E1824"/>
    <w:multiLevelType w:val="hybridMultilevel"/>
    <w:tmpl w:val="C5DE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33277772">
    <w:abstractNumId w:val="23"/>
  </w:num>
  <w:num w:numId="2" w16cid:durableId="853302889">
    <w:abstractNumId w:val="25"/>
  </w:num>
  <w:num w:numId="3" w16cid:durableId="1152989922">
    <w:abstractNumId w:val="13"/>
  </w:num>
  <w:num w:numId="4" w16cid:durableId="1167398184">
    <w:abstractNumId w:val="15"/>
  </w:num>
  <w:num w:numId="5" w16cid:durableId="73935843">
    <w:abstractNumId w:val="24"/>
  </w:num>
  <w:num w:numId="6" w16cid:durableId="36903993">
    <w:abstractNumId w:val="27"/>
  </w:num>
  <w:num w:numId="7" w16cid:durableId="2084721600">
    <w:abstractNumId w:val="28"/>
  </w:num>
  <w:num w:numId="8" w16cid:durableId="585967587">
    <w:abstractNumId w:val="10"/>
  </w:num>
  <w:num w:numId="9" w16cid:durableId="1790971607">
    <w:abstractNumId w:val="11"/>
  </w:num>
  <w:num w:numId="10" w16cid:durableId="1552301169">
    <w:abstractNumId w:val="17"/>
  </w:num>
  <w:num w:numId="11" w16cid:durableId="2009484058">
    <w:abstractNumId w:val="22"/>
  </w:num>
  <w:num w:numId="12" w16cid:durableId="521667602">
    <w:abstractNumId w:val="14"/>
  </w:num>
  <w:num w:numId="13" w16cid:durableId="174200000">
    <w:abstractNumId w:val="30"/>
  </w:num>
  <w:num w:numId="14" w16cid:durableId="293027408">
    <w:abstractNumId w:val="12"/>
  </w:num>
  <w:num w:numId="15" w16cid:durableId="261376783">
    <w:abstractNumId w:val="32"/>
  </w:num>
  <w:num w:numId="16" w16cid:durableId="1412893763">
    <w:abstractNumId w:val="21"/>
  </w:num>
  <w:num w:numId="17" w16cid:durableId="439836792">
    <w:abstractNumId w:val="17"/>
  </w:num>
  <w:num w:numId="18" w16cid:durableId="1816991956">
    <w:abstractNumId w:val="4"/>
  </w:num>
  <w:num w:numId="19" w16cid:durableId="791484708">
    <w:abstractNumId w:val="16"/>
  </w:num>
  <w:num w:numId="20" w16cid:durableId="1736274829">
    <w:abstractNumId w:val="31"/>
  </w:num>
  <w:num w:numId="21" w16cid:durableId="611865094">
    <w:abstractNumId w:val="29"/>
  </w:num>
  <w:num w:numId="22" w16cid:durableId="1091244809">
    <w:abstractNumId w:val="18"/>
  </w:num>
  <w:num w:numId="23" w16cid:durableId="355424856">
    <w:abstractNumId w:val="9"/>
  </w:num>
  <w:num w:numId="24" w16cid:durableId="1977831318">
    <w:abstractNumId w:val="7"/>
  </w:num>
  <w:num w:numId="25" w16cid:durableId="1145898290">
    <w:abstractNumId w:val="6"/>
  </w:num>
  <w:num w:numId="26" w16cid:durableId="1578638099">
    <w:abstractNumId w:val="5"/>
  </w:num>
  <w:num w:numId="27" w16cid:durableId="1855874852">
    <w:abstractNumId w:val="8"/>
  </w:num>
  <w:num w:numId="28" w16cid:durableId="956446520">
    <w:abstractNumId w:val="3"/>
  </w:num>
  <w:num w:numId="29" w16cid:durableId="2084838664">
    <w:abstractNumId w:val="2"/>
  </w:num>
  <w:num w:numId="30" w16cid:durableId="1161962772">
    <w:abstractNumId w:val="1"/>
  </w:num>
  <w:num w:numId="31" w16cid:durableId="2012684511">
    <w:abstractNumId w:val="0"/>
  </w:num>
  <w:num w:numId="32" w16cid:durableId="1396127199">
    <w:abstractNumId w:val="26"/>
  </w:num>
  <w:num w:numId="33" w16cid:durableId="1390416621">
    <w:abstractNumId w:val="19"/>
  </w:num>
  <w:num w:numId="34" w16cid:durableId="1790556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82"/>
    <w:rsid w:val="0000058C"/>
    <w:rsid w:val="00002109"/>
    <w:rsid w:val="00004827"/>
    <w:rsid w:val="0000664D"/>
    <w:rsid w:val="00006F24"/>
    <w:rsid w:val="00010116"/>
    <w:rsid w:val="000117DC"/>
    <w:rsid w:val="0001362F"/>
    <w:rsid w:val="00013D07"/>
    <w:rsid w:val="00014137"/>
    <w:rsid w:val="000141AA"/>
    <w:rsid w:val="000213C5"/>
    <w:rsid w:val="00026048"/>
    <w:rsid w:val="00030C73"/>
    <w:rsid w:val="00031D44"/>
    <w:rsid w:val="00032C2C"/>
    <w:rsid w:val="00043626"/>
    <w:rsid w:val="0004726C"/>
    <w:rsid w:val="00052770"/>
    <w:rsid w:val="000565B1"/>
    <w:rsid w:val="000569B6"/>
    <w:rsid w:val="00063972"/>
    <w:rsid w:val="0007230F"/>
    <w:rsid w:val="0009036F"/>
    <w:rsid w:val="00094C97"/>
    <w:rsid w:val="000B0487"/>
    <w:rsid w:val="000B61BC"/>
    <w:rsid w:val="000B6F31"/>
    <w:rsid w:val="000D0123"/>
    <w:rsid w:val="000D035A"/>
    <w:rsid w:val="000E04C0"/>
    <w:rsid w:val="000E1D32"/>
    <w:rsid w:val="000E513D"/>
    <w:rsid w:val="000E58BE"/>
    <w:rsid w:val="000E5AF4"/>
    <w:rsid w:val="000F00B3"/>
    <w:rsid w:val="000F11D1"/>
    <w:rsid w:val="000F4F9F"/>
    <w:rsid w:val="00101C91"/>
    <w:rsid w:val="00110CB6"/>
    <w:rsid w:val="00110ECB"/>
    <w:rsid w:val="00111DFC"/>
    <w:rsid w:val="001123A2"/>
    <w:rsid w:val="00115C41"/>
    <w:rsid w:val="00125B10"/>
    <w:rsid w:val="00127CB3"/>
    <w:rsid w:val="001334DC"/>
    <w:rsid w:val="00134165"/>
    <w:rsid w:val="001348EA"/>
    <w:rsid w:val="00136ED0"/>
    <w:rsid w:val="00137111"/>
    <w:rsid w:val="0013778C"/>
    <w:rsid w:val="00145ED4"/>
    <w:rsid w:val="001616EF"/>
    <w:rsid w:val="001646A0"/>
    <w:rsid w:val="0016494B"/>
    <w:rsid w:val="0016544B"/>
    <w:rsid w:val="00165D29"/>
    <w:rsid w:val="00167DB7"/>
    <w:rsid w:val="001807A8"/>
    <w:rsid w:val="001835EE"/>
    <w:rsid w:val="00196112"/>
    <w:rsid w:val="001A44F4"/>
    <w:rsid w:val="001B09D3"/>
    <w:rsid w:val="001B719D"/>
    <w:rsid w:val="001C0697"/>
    <w:rsid w:val="001C236E"/>
    <w:rsid w:val="001C2724"/>
    <w:rsid w:val="001C5029"/>
    <w:rsid w:val="001D1ABA"/>
    <w:rsid w:val="001E27BA"/>
    <w:rsid w:val="001E5D74"/>
    <w:rsid w:val="001E6DEC"/>
    <w:rsid w:val="001E7A9B"/>
    <w:rsid w:val="001F1D41"/>
    <w:rsid w:val="001F3D11"/>
    <w:rsid w:val="001F4E17"/>
    <w:rsid w:val="001F6AC3"/>
    <w:rsid w:val="001F7DA2"/>
    <w:rsid w:val="00200475"/>
    <w:rsid w:val="00203069"/>
    <w:rsid w:val="002041C8"/>
    <w:rsid w:val="00205C50"/>
    <w:rsid w:val="0021098E"/>
    <w:rsid w:val="00211202"/>
    <w:rsid w:val="00213897"/>
    <w:rsid w:val="002175E0"/>
    <w:rsid w:val="00225A03"/>
    <w:rsid w:val="00231610"/>
    <w:rsid w:val="002319B1"/>
    <w:rsid w:val="00231B58"/>
    <w:rsid w:val="00232B47"/>
    <w:rsid w:val="00232E6E"/>
    <w:rsid w:val="00232E83"/>
    <w:rsid w:val="00246A90"/>
    <w:rsid w:val="00250469"/>
    <w:rsid w:val="0025219B"/>
    <w:rsid w:val="002530C3"/>
    <w:rsid w:val="002609A2"/>
    <w:rsid w:val="00270E18"/>
    <w:rsid w:val="00272EBB"/>
    <w:rsid w:val="00273CD0"/>
    <w:rsid w:val="002759D1"/>
    <w:rsid w:val="002808DC"/>
    <w:rsid w:val="002B6079"/>
    <w:rsid w:val="002B6F71"/>
    <w:rsid w:val="002C148C"/>
    <w:rsid w:val="002C3789"/>
    <w:rsid w:val="002C5537"/>
    <w:rsid w:val="002D2021"/>
    <w:rsid w:val="002D33E5"/>
    <w:rsid w:val="002D5762"/>
    <w:rsid w:val="002D5E6F"/>
    <w:rsid w:val="002D6848"/>
    <w:rsid w:val="002E6F8C"/>
    <w:rsid w:val="002E756B"/>
    <w:rsid w:val="002F1C35"/>
    <w:rsid w:val="002F26CD"/>
    <w:rsid w:val="00301BD5"/>
    <w:rsid w:val="00302399"/>
    <w:rsid w:val="003056EB"/>
    <w:rsid w:val="00305C6D"/>
    <w:rsid w:val="003072C7"/>
    <w:rsid w:val="00311EDF"/>
    <w:rsid w:val="00313636"/>
    <w:rsid w:val="00314A37"/>
    <w:rsid w:val="0032429A"/>
    <w:rsid w:val="00330DAB"/>
    <w:rsid w:val="003313D4"/>
    <w:rsid w:val="00336B0C"/>
    <w:rsid w:val="0034603F"/>
    <w:rsid w:val="00353164"/>
    <w:rsid w:val="003531D1"/>
    <w:rsid w:val="003556A0"/>
    <w:rsid w:val="00362DD7"/>
    <w:rsid w:val="003641FF"/>
    <w:rsid w:val="00364BED"/>
    <w:rsid w:val="00366BB7"/>
    <w:rsid w:val="00367309"/>
    <w:rsid w:val="0037583C"/>
    <w:rsid w:val="0038688B"/>
    <w:rsid w:val="00387CB9"/>
    <w:rsid w:val="0039148C"/>
    <w:rsid w:val="003A2C15"/>
    <w:rsid w:val="003A6FCD"/>
    <w:rsid w:val="003B2ACE"/>
    <w:rsid w:val="003B3FB2"/>
    <w:rsid w:val="003B6D97"/>
    <w:rsid w:val="003C2B86"/>
    <w:rsid w:val="003C30B6"/>
    <w:rsid w:val="003C5DEA"/>
    <w:rsid w:val="003D1360"/>
    <w:rsid w:val="003D14F3"/>
    <w:rsid w:val="003D2E92"/>
    <w:rsid w:val="003D6A49"/>
    <w:rsid w:val="003E62FD"/>
    <w:rsid w:val="003F4B83"/>
    <w:rsid w:val="00403DA1"/>
    <w:rsid w:val="00405D10"/>
    <w:rsid w:val="00407258"/>
    <w:rsid w:val="004119A2"/>
    <w:rsid w:val="0041281D"/>
    <w:rsid w:val="00421EA9"/>
    <w:rsid w:val="00421FAC"/>
    <w:rsid w:val="004245CB"/>
    <w:rsid w:val="0042643B"/>
    <w:rsid w:val="004303A6"/>
    <w:rsid w:val="00430E0B"/>
    <w:rsid w:val="00435691"/>
    <w:rsid w:val="0044393F"/>
    <w:rsid w:val="00446C1F"/>
    <w:rsid w:val="0045011E"/>
    <w:rsid w:val="0045252C"/>
    <w:rsid w:val="00457397"/>
    <w:rsid w:val="00461FBC"/>
    <w:rsid w:val="00465C3F"/>
    <w:rsid w:val="00480423"/>
    <w:rsid w:val="00483599"/>
    <w:rsid w:val="004838C1"/>
    <w:rsid w:val="00492082"/>
    <w:rsid w:val="004921E5"/>
    <w:rsid w:val="004931F0"/>
    <w:rsid w:val="0049667C"/>
    <w:rsid w:val="00497B5E"/>
    <w:rsid w:val="004A307C"/>
    <w:rsid w:val="004A4D2E"/>
    <w:rsid w:val="004A61ED"/>
    <w:rsid w:val="004A79CC"/>
    <w:rsid w:val="004B3FFB"/>
    <w:rsid w:val="004B5440"/>
    <w:rsid w:val="004B6C76"/>
    <w:rsid w:val="004C2603"/>
    <w:rsid w:val="004C3016"/>
    <w:rsid w:val="004C3492"/>
    <w:rsid w:val="004C78CE"/>
    <w:rsid w:val="004D56E2"/>
    <w:rsid w:val="004D61B3"/>
    <w:rsid w:val="004E16D4"/>
    <w:rsid w:val="004E1BFF"/>
    <w:rsid w:val="004E3C02"/>
    <w:rsid w:val="004F0E9B"/>
    <w:rsid w:val="004F145C"/>
    <w:rsid w:val="004F38BB"/>
    <w:rsid w:val="004F4D5B"/>
    <w:rsid w:val="004F4E0B"/>
    <w:rsid w:val="005012FA"/>
    <w:rsid w:val="00501C25"/>
    <w:rsid w:val="00501DF6"/>
    <w:rsid w:val="00501FFB"/>
    <w:rsid w:val="0050396A"/>
    <w:rsid w:val="005048E4"/>
    <w:rsid w:val="00505CA7"/>
    <w:rsid w:val="005200D4"/>
    <w:rsid w:val="00522652"/>
    <w:rsid w:val="00526399"/>
    <w:rsid w:val="00527E6F"/>
    <w:rsid w:val="00534C85"/>
    <w:rsid w:val="00536C3D"/>
    <w:rsid w:val="00541CD2"/>
    <w:rsid w:val="0054251A"/>
    <w:rsid w:val="00543FDC"/>
    <w:rsid w:val="005460B5"/>
    <w:rsid w:val="005524FA"/>
    <w:rsid w:val="00555B3F"/>
    <w:rsid w:val="0056019A"/>
    <w:rsid w:val="00561C21"/>
    <w:rsid w:val="005659E0"/>
    <w:rsid w:val="00570C7D"/>
    <w:rsid w:val="00583274"/>
    <w:rsid w:val="005860FA"/>
    <w:rsid w:val="00590605"/>
    <w:rsid w:val="00590AE4"/>
    <w:rsid w:val="0059353A"/>
    <w:rsid w:val="005A269C"/>
    <w:rsid w:val="005B18B9"/>
    <w:rsid w:val="005B32A4"/>
    <w:rsid w:val="005B3CB4"/>
    <w:rsid w:val="005C7D11"/>
    <w:rsid w:val="005D0403"/>
    <w:rsid w:val="005D34C7"/>
    <w:rsid w:val="005E17D7"/>
    <w:rsid w:val="005E25D3"/>
    <w:rsid w:val="005F3871"/>
    <w:rsid w:val="005F6E51"/>
    <w:rsid w:val="00600196"/>
    <w:rsid w:val="006011F7"/>
    <w:rsid w:val="0060184B"/>
    <w:rsid w:val="00603C32"/>
    <w:rsid w:val="006126F0"/>
    <w:rsid w:val="00615E7B"/>
    <w:rsid w:val="00616D01"/>
    <w:rsid w:val="00616EFA"/>
    <w:rsid w:val="006170B1"/>
    <w:rsid w:val="006179A2"/>
    <w:rsid w:val="00625A04"/>
    <w:rsid w:val="0063313B"/>
    <w:rsid w:val="00640B6E"/>
    <w:rsid w:val="006434C2"/>
    <w:rsid w:val="006536F6"/>
    <w:rsid w:val="00654D78"/>
    <w:rsid w:val="006716DF"/>
    <w:rsid w:val="00671718"/>
    <w:rsid w:val="00673A30"/>
    <w:rsid w:val="006753CE"/>
    <w:rsid w:val="00675614"/>
    <w:rsid w:val="00675E27"/>
    <w:rsid w:val="00692906"/>
    <w:rsid w:val="0069416F"/>
    <w:rsid w:val="006A5C35"/>
    <w:rsid w:val="006A5FFA"/>
    <w:rsid w:val="006A6585"/>
    <w:rsid w:val="006A7D4B"/>
    <w:rsid w:val="006B2AE4"/>
    <w:rsid w:val="006B3598"/>
    <w:rsid w:val="006B5388"/>
    <w:rsid w:val="006B5638"/>
    <w:rsid w:val="006C1AAF"/>
    <w:rsid w:val="006C319C"/>
    <w:rsid w:val="006C43CF"/>
    <w:rsid w:val="006D41CB"/>
    <w:rsid w:val="006D4EEF"/>
    <w:rsid w:val="006E004D"/>
    <w:rsid w:val="006E7B9A"/>
    <w:rsid w:val="006F399C"/>
    <w:rsid w:val="006F3B0D"/>
    <w:rsid w:val="006F53CC"/>
    <w:rsid w:val="007034A6"/>
    <w:rsid w:val="00703D88"/>
    <w:rsid w:val="0071280C"/>
    <w:rsid w:val="007163E2"/>
    <w:rsid w:val="007168C2"/>
    <w:rsid w:val="00716A05"/>
    <w:rsid w:val="00717D56"/>
    <w:rsid w:val="00725628"/>
    <w:rsid w:val="007270C2"/>
    <w:rsid w:val="007324DF"/>
    <w:rsid w:val="007331D1"/>
    <w:rsid w:val="00733F21"/>
    <w:rsid w:val="00735C38"/>
    <w:rsid w:val="00736CB0"/>
    <w:rsid w:val="00742ADC"/>
    <w:rsid w:val="007457EF"/>
    <w:rsid w:val="00745B22"/>
    <w:rsid w:val="00753FD1"/>
    <w:rsid w:val="0075699A"/>
    <w:rsid w:val="00757872"/>
    <w:rsid w:val="00770995"/>
    <w:rsid w:val="00776960"/>
    <w:rsid w:val="00783530"/>
    <w:rsid w:val="0079086B"/>
    <w:rsid w:val="00790BE5"/>
    <w:rsid w:val="00794FC1"/>
    <w:rsid w:val="007A4030"/>
    <w:rsid w:val="007A6CA0"/>
    <w:rsid w:val="007B06A5"/>
    <w:rsid w:val="007B0EE0"/>
    <w:rsid w:val="007B3B02"/>
    <w:rsid w:val="007C0370"/>
    <w:rsid w:val="007C23EA"/>
    <w:rsid w:val="007C2F80"/>
    <w:rsid w:val="007C4CB1"/>
    <w:rsid w:val="007C66C0"/>
    <w:rsid w:val="007C6AB2"/>
    <w:rsid w:val="007C6ADA"/>
    <w:rsid w:val="007D1C74"/>
    <w:rsid w:val="007D4FB4"/>
    <w:rsid w:val="007E0092"/>
    <w:rsid w:val="007E2C73"/>
    <w:rsid w:val="007E3AA2"/>
    <w:rsid w:val="007E47CC"/>
    <w:rsid w:val="007E5C12"/>
    <w:rsid w:val="007E7053"/>
    <w:rsid w:val="007F2001"/>
    <w:rsid w:val="008000BE"/>
    <w:rsid w:val="00805835"/>
    <w:rsid w:val="00807396"/>
    <w:rsid w:val="00807416"/>
    <w:rsid w:val="0080795F"/>
    <w:rsid w:val="00807FBC"/>
    <w:rsid w:val="008117F2"/>
    <w:rsid w:val="008146CA"/>
    <w:rsid w:val="00816B1E"/>
    <w:rsid w:val="00817FD3"/>
    <w:rsid w:val="00821C3C"/>
    <w:rsid w:val="008226A8"/>
    <w:rsid w:val="00823467"/>
    <w:rsid w:val="00833B78"/>
    <w:rsid w:val="00833CEE"/>
    <w:rsid w:val="008426AA"/>
    <w:rsid w:val="00843777"/>
    <w:rsid w:val="00843A55"/>
    <w:rsid w:val="00845F4B"/>
    <w:rsid w:val="00846036"/>
    <w:rsid w:val="008500D7"/>
    <w:rsid w:val="00852DB5"/>
    <w:rsid w:val="00853C4B"/>
    <w:rsid w:val="00854B3D"/>
    <w:rsid w:val="00857355"/>
    <w:rsid w:val="008602A3"/>
    <w:rsid w:val="00860CF6"/>
    <w:rsid w:val="00861E52"/>
    <w:rsid w:val="00864018"/>
    <w:rsid w:val="008665E1"/>
    <w:rsid w:val="00867EF4"/>
    <w:rsid w:val="00870F1F"/>
    <w:rsid w:val="00872FE5"/>
    <w:rsid w:val="00874169"/>
    <w:rsid w:val="0087482D"/>
    <w:rsid w:val="00874A24"/>
    <w:rsid w:val="00884D84"/>
    <w:rsid w:val="008A3AD0"/>
    <w:rsid w:val="008A4DB8"/>
    <w:rsid w:val="008A5041"/>
    <w:rsid w:val="008A582D"/>
    <w:rsid w:val="008A5E3C"/>
    <w:rsid w:val="008A6616"/>
    <w:rsid w:val="008B18DD"/>
    <w:rsid w:val="008B2A80"/>
    <w:rsid w:val="008B72DE"/>
    <w:rsid w:val="008B742F"/>
    <w:rsid w:val="008C10BB"/>
    <w:rsid w:val="008C18B0"/>
    <w:rsid w:val="008D5A9B"/>
    <w:rsid w:val="008D5EA4"/>
    <w:rsid w:val="008E1C43"/>
    <w:rsid w:val="008E50B5"/>
    <w:rsid w:val="008F0BD8"/>
    <w:rsid w:val="008F29B7"/>
    <w:rsid w:val="008F3CC8"/>
    <w:rsid w:val="0090173C"/>
    <w:rsid w:val="0090195B"/>
    <w:rsid w:val="009028E6"/>
    <w:rsid w:val="00902C30"/>
    <w:rsid w:val="009118E5"/>
    <w:rsid w:val="0091637A"/>
    <w:rsid w:val="00920B78"/>
    <w:rsid w:val="00923693"/>
    <w:rsid w:val="00923CE3"/>
    <w:rsid w:val="0092535D"/>
    <w:rsid w:val="009334E1"/>
    <w:rsid w:val="00933686"/>
    <w:rsid w:val="0093612A"/>
    <w:rsid w:val="009452B4"/>
    <w:rsid w:val="00945366"/>
    <w:rsid w:val="00952427"/>
    <w:rsid w:val="00954FCD"/>
    <w:rsid w:val="00962A47"/>
    <w:rsid w:val="00967979"/>
    <w:rsid w:val="00973629"/>
    <w:rsid w:val="00974EF5"/>
    <w:rsid w:val="0097575E"/>
    <w:rsid w:val="00975FE2"/>
    <w:rsid w:val="00991412"/>
    <w:rsid w:val="0099480F"/>
    <w:rsid w:val="009A3613"/>
    <w:rsid w:val="009A3702"/>
    <w:rsid w:val="009A3E71"/>
    <w:rsid w:val="009B230D"/>
    <w:rsid w:val="009B418C"/>
    <w:rsid w:val="009B5708"/>
    <w:rsid w:val="009C25E8"/>
    <w:rsid w:val="009C76CE"/>
    <w:rsid w:val="009D3E7D"/>
    <w:rsid w:val="009E05EA"/>
    <w:rsid w:val="009E05FE"/>
    <w:rsid w:val="009E29DF"/>
    <w:rsid w:val="009E3314"/>
    <w:rsid w:val="009E49E3"/>
    <w:rsid w:val="009E532C"/>
    <w:rsid w:val="009E72F5"/>
    <w:rsid w:val="009F15B4"/>
    <w:rsid w:val="009F7DE1"/>
    <w:rsid w:val="00A06ABB"/>
    <w:rsid w:val="00A06B74"/>
    <w:rsid w:val="00A10F20"/>
    <w:rsid w:val="00A10FFD"/>
    <w:rsid w:val="00A13537"/>
    <w:rsid w:val="00A13CDF"/>
    <w:rsid w:val="00A14B5A"/>
    <w:rsid w:val="00A15BAF"/>
    <w:rsid w:val="00A304E6"/>
    <w:rsid w:val="00A30C3E"/>
    <w:rsid w:val="00A46011"/>
    <w:rsid w:val="00A6686F"/>
    <w:rsid w:val="00A67AB9"/>
    <w:rsid w:val="00A75DD3"/>
    <w:rsid w:val="00A834F3"/>
    <w:rsid w:val="00A8506D"/>
    <w:rsid w:val="00A97017"/>
    <w:rsid w:val="00A97349"/>
    <w:rsid w:val="00AA095D"/>
    <w:rsid w:val="00AA14E3"/>
    <w:rsid w:val="00AA2F45"/>
    <w:rsid w:val="00AA4662"/>
    <w:rsid w:val="00AB403F"/>
    <w:rsid w:val="00AC1ED9"/>
    <w:rsid w:val="00AC1F4E"/>
    <w:rsid w:val="00AC555C"/>
    <w:rsid w:val="00AD00BF"/>
    <w:rsid w:val="00AD2A02"/>
    <w:rsid w:val="00AD50C0"/>
    <w:rsid w:val="00AE03CC"/>
    <w:rsid w:val="00AE13D5"/>
    <w:rsid w:val="00B0440C"/>
    <w:rsid w:val="00B051FE"/>
    <w:rsid w:val="00B069A3"/>
    <w:rsid w:val="00B06C68"/>
    <w:rsid w:val="00B0743C"/>
    <w:rsid w:val="00B119BC"/>
    <w:rsid w:val="00B1288D"/>
    <w:rsid w:val="00B16659"/>
    <w:rsid w:val="00B2192E"/>
    <w:rsid w:val="00B23004"/>
    <w:rsid w:val="00B26612"/>
    <w:rsid w:val="00B2685C"/>
    <w:rsid w:val="00B271C5"/>
    <w:rsid w:val="00B31053"/>
    <w:rsid w:val="00B43440"/>
    <w:rsid w:val="00B47FEA"/>
    <w:rsid w:val="00B51FDE"/>
    <w:rsid w:val="00B54329"/>
    <w:rsid w:val="00B574CA"/>
    <w:rsid w:val="00B611FB"/>
    <w:rsid w:val="00B61978"/>
    <w:rsid w:val="00B6463B"/>
    <w:rsid w:val="00B80B0B"/>
    <w:rsid w:val="00B92A88"/>
    <w:rsid w:val="00B949AE"/>
    <w:rsid w:val="00B96343"/>
    <w:rsid w:val="00B97BB1"/>
    <w:rsid w:val="00B97CB7"/>
    <w:rsid w:val="00BA040B"/>
    <w:rsid w:val="00BA06A2"/>
    <w:rsid w:val="00BA2B88"/>
    <w:rsid w:val="00BA3692"/>
    <w:rsid w:val="00BA3CC7"/>
    <w:rsid w:val="00BA6666"/>
    <w:rsid w:val="00BA77EE"/>
    <w:rsid w:val="00BB2345"/>
    <w:rsid w:val="00BB3916"/>
    <w:rsid w:val="00BD1911"/>
    <w:rsid w:val="00BD2006"/>
    <w:rsid w:val="00BD3EF2"/>
    <w:rsid w:val="00BD720D"/>
    <w:rsid w:val="00BD78C8"/>
    <w:rsid w:val="00BE0BD1"/>
    <w:rsid w:val="00BF2358"/>
    <w:rsid w:val="00BF2997"/>
    <w:rsid w:val="00BF2A48"/>
    <w:rsid w:val="00BF2A73"/>
    <w:rsid w:val="00BF39C7"/>
    <w:rsid w:val="00BF5E29"/>
    <w:rsid w:val="00BF6513"/>
    <w:rsid w:val="00C04C56"/>
    <w:rsid w:val="00C05567"/>
    <w:rsid w:val="00C10578"/>
    <w:rsid w:val="00C1383E"/>
    <w:rsid w:val="00C17786"/>
    <w:rsid w:val="00C23F44"/>
    <w:rsid w:val="00C30718"/>
    <w:rsid w:val="00C30E25"/>
    <w:rsid w:val="00C3141D"/>
    <w:rsid w:val="00C34000"/>
    <w:rsid w:val="00C35692"/>
    <w:rsid w:val="00C377E4"/>
    <w:rsid w:val="00C412D3"/>
    <w:rsid w:val="00C4358D"/>
    <w:rsid w:val="00C46DA2"/>
    <w:rsid w:val="00C50DD9"/>
    <w:rsid w:val="00C531E2"/>
    <w:rsid w:val="00C5333B"/>
    <w:rsid w:val="00C60694"/>
    <w:rsid w:val="00C63874"/>
    <w:rsid w:val="00C657F8"/>
    <w:rsid w:val="00C728BC"/>
    <w:rsid w:val="00C75C33"/>
    <w:rsid w:val="00C81ED5"/>
    <w:rsid w:val="00C8224E"/>
    <w:rsid w:val="00C83C0E"/>
    <w:rsid w:val="00C85048"/>
    <w:rsid w:val="00C868B6"/>
    <w:rsid w:val="00C874EC"/>
    <w:rsid w:val="00C926FC"/>
    <w:rsid w:val="00C948AD"/>
    <w:rsid w:val="00CA080A"/>
    <w:rsid w:val="00CA0C05"/>
    <w:rsid w:val="00CA1704"/>
    <w:rsid w:val="00CA2AD2"/>
    <w:rsid w:val="00CA53F7"/>
    <w:rsid w:val="00CB757D"/>
    <w:rsid w:val="00CC1F9B"/>
    <w:rsid w:val="00CC2587"/>
    <w:rsid w:val="00CC3BA9"/>
    <w:rsid w:val="00CC7348"/>
    <w:rsid w:val="00CD3C86"/>
    <w:rsid w:val="00CD724A"/>
    <w:rsid w:val="00CE2348"/>
    <w:rsid w:val="00CE263C"/>
    <w:rsid w:val="00CE3E44"/>
    <w:rsid w:val="00CF562A"/>
    <w:rsid w:val="00D03CBC"/>
    <w:rsid w:val="00D07401"/>
    <w:rsid w:val="00D1280E"/>
    <w:rsid w:val="00D22282"/>
    <w:rsid w:val="00D234F5"/>
    <w:rsid w:val="00D24A6F"/>
    <w:rsid w:val="00D27599"/>
    <w:rsid w:val="00D33BCF"/>
    <w:rsid w:val="00D35026"/>
    <w:rsid w:val="00D40F49"/>
    <w:rsid w:val="00D423C0"/>
    <w:rsid w:val="00D4427C"/>
    <w:rsid w:val="00D45255"/>
    <w:rsid w:val="00D50980"/>
    <w:rsid w:val="00D55EDD"/>
    <w:rsid w:val="00D56826"/>
    <w:rsid w:val="00D577A6"/>
    <w:rsid w:val="00D5797F"/>
    <w:rsid w:val="00D57E4C"/>
    <w:rsid w:val="00D66825"/>
    <w:rsid w:val="00D66840"/>
    <w:rsid w:val="00D73F73"/>
    <w:rsid w:val="00D81BF1"/>
    <w:rsid w:val="00D871CE"/>
    <w:rsid w:val="00D9060F"/>
    <w:rsid w:val="00D906A1"/>
    <w:rsid w:val="00D96B5E"/>
    <w:rsid w:val="00DA0F22"/>
    <w:rsid w:val="00DA5402"/>
    <w:rsid w:val="00DB0207"/>
    <w:rsid w:val="00DB0B43"/>
    <w:rsid w:val="00DB160A"/>
    <w:rsid w:val="00DC104F"/>
    <w:rsid w:val="00DC21A5"/>
    <w:rsid w:val="00DC2EC5"/>
    <w:rsid w:val="00DC50F2"/>
    <w:rsid w:val="00DD17A1"/>
    <w:rsid w:val="00DD3938"/>
    <w:rsid w:val="00DD52C9"/>
    <w:rsid w:val="00DD7FC1"/>
    <w:rsid w:val="00DE0291"/>
    <w:rsid w:val="00DE155A"/>
    <w:rsid w:val="00DF14A9"/>
    <w:rsid w:val="00DF260B"/>
    <w:rsid w:val="00DF2C1B"/>
    <w:rsid w:val="00DF2C7A"/>
    <w:rsid w:val="00DF30DC"/>
    <w:rsid w:val="00DF397D"/>
    <w:rsid w:val="00E02502"/>
    <w:rsid w:val="00E02731"/>
    <w:rsid w:val="00E028E9"/>
    <w:rsid w:val="00E108D4"/>
    <w:rsid w:val="00E14FF1"/>
    <w:rsid w:val="00E2674B"/>
    <w:rsid w:val="00E310E9"/>
    <w:rsid w:val="00E3408F"/>
    <w:rsid w:val="00E37F5E"/>
    <w:rsid w:val="00E407E0"/>
    <w:rsid w:val="00E41338"/>
    <w:rsid w:val="00E5243C"/>
    <w:rsid w:val="00E5594B"/>
    <w:rsid w:val="00E600AC"/>
    <w:rsid w:val="00E60528"/>
    <w:rsid w:val="00E60DB7"/>
    <w:rsid w:val="00E612C0"/>
    <w:rsid w:val="00E6341F"/>
    <w:rsid w:val="00E642C5"/>
    <w:rsid w:val="00E70804"/>
    <w:rsid w:val="00E83E0E"/>
    <w:rsid w:val="00E85955"/>
    <w:rsid w:val="00E91280"/>
    <w:rsid w:val="00E9159B"/>
    <w:rsid w:val="00EA509C"/>
    <w:rsid w:val="00EA6B52"/>
    <w:rsid w:val="00EB0365"/>
    <w:rsid w:val="00EB3040"/>
    <w:rsid w:val="00EB7B29"/>
    <w:rsid w:val="00EC10A5"/>
    <w:rsid w:val="00EC112E"/>
    <w:rsid w:val="00EC6EAF"/>
    <w:rsid w:val="00ED1F56"/>
    <w:rsid w:val="00EE0334"/>
    <w:rsid w:val="00EE1DE7"/>
    <w:rsid w:val="00EE3B34"/>
    <w:rsid w:val="00EE61F5"/>
    <w:rsid w:val="00F046EC"/>
    <w:rsid w:val="00F04BFA"/>
    <w:rsid w:val="00F05FA9"/>
    <w:rsid w:val="00F11C99"/>
    <w:rsid w:val="00F2038D"/>
    <w:rsid w:val="00F208EB"/>
    <w:rsid w:val="00F20CA1"/>
    <w:rsid w:val="00F21368"/>
    <w:rsid w:val="00F21E78"/>
    <w:rsid w:val="00F26EA2"/>
    <w:rsid w:val="00F27118"/>
    <w:rsid w:val="00F36EF8"/>
    <w:rsid w:val="00F40A03"/>
    <w:rsid w:val="00F45CF3"/>
    <w:rsid w:val="00F563E3"/>
    <w:rsid w:val="00F57513"/>
    <w:rsid w:val="00F665F2"/>
    <w:rsid w:val="00F67F1F"/>
    <w:rsid w:val="00F717F3"/>
    <w:rsid w:val="00F71F40"/>
    <w:rsid w:val="00F74237"/>
    <w:rsid w:val="00F75190"/>
    <w:rsid w:val="00F75DD0"/>
    <w:rsid w:val="00F7647D"/>
    <w:rsid w:val="00F81342"/>
    <w:rsid w:val="00F81E56"/>
    <w:rsid w:val="00F85FB1"/>
    <w:rsid w:val="00F86EEC"/>
    <w:rsid w:val="00F90627"/>
    <w:rsid w:val="00F91442"/>
    <w:rsid w:val="00F95D81"/>
    <w:rsid w:val="00FA14EB"/>
    <w:rsid w:val="00FA6CE1"/>
    <w:rsid w:val="00FA70F1"/>
    <w:rsid w:val="00FB2E6E"/>
    <w:rsid w:val="00FB5D8F"/>
    <w:rsid w:val="00FC3239"/>
    <w:rsid w:val="00FC401E"/>
    <w:rsid w:val="00FC7B5F"/>
    <w:rsid w:val="00FD5F3D"/>
    <w:rsid w:val="00FE4307"/>
    <w:rsid w:val="00FE5E0E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9630C"/>
  <w15:chartTrackingRefBased/>
  <w15:docId w15:val="{E4F9ED8C-8BDC-47D0-8A73-006E3C62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List Bullet 5" w:uiPriority="99"/>
    <w:lsdException w:name="Title" w:qFormat="1"/>
    <w:lsdException w:name="Body Text" w:uiPriority="99" w:qFormat="1"/>
    <w:lsdException w:name="Hyperlink" w:uiPriority="99"/>
    <w:lsdException w:name="Normal Table" w:semiHidden="1" w:unhideWhenUsed="1"/>
    <w:lsdException w:name="Outline List 3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FB1"/>
    <w:pPr>
      <w:spacing w:before="120" w:after="120" w:line="276" w:lineRule="auto"/>
    </w:pPr>
    <w:rPr>
      <w:rFonts w:ascii="Arial" w:hAnsi="Arial"/>
      <w:sz w:val="23"/>
      <w:lang w:val="en-US" w:eastAsia="zh-CN"/>
    </w:rPr>
  </w:style>
  <w:style w:type="paragraph" w:styleId="Heading1">
    <w:name w:val="heading 1"/>
    <w:basedOn w:val="Normal"/>
    <w:next w:val="Normal"/>
    <w:qFormat/>
    <w:rsid w:val="00B61978"/>
    <w:pPr>
      <w:keepNext/>
      <w:spacing w:before="300" w:line="240" w:lineRule="auto"/>
      <w:outlineLvl w:val="0"/>
    </w:pPr>
    <w:rPr>
      <w:b/>
      <w:color w:val="6D6E70"/>
      <w:sz w:val="31"/>
      <w:szCs w:val="31"/>
    </w:rPr>
  </w:style>
  <w:style w:type="paragraph" w:styleId="Heading2">
    <w:name w:val="heading 2"/>
    <w:basedOn w:val="Normal"/>
    <w:next w:val="Normal"/>
    <w:link w:val="Heading2Char"/>
    <w:qFormat/>
    <w:rsid w:val="00B61978"/>
    <w:pPr>
      <w:keepNext/>
      <w:spacing w:before="300" w:line="240" w:lineRule="auto"/>
      <w:outlineLvl w:val="1"/>
    </w:pPr>
    <w:rPr>
      <w:b/>
      <w:color w:val="003767"/>
    </w:rPr>
  </w:style>
  <w:style w:type="paragraph" w:styleId="Heading3">
    <w:name w:val="heading 3"/>
    <w:basedOn w:val="Normal"/>
    <w:next w:val="Normal"/>
    <w:qFormat/>
    <w:rsid w:val="00F81E56"/>
    <w:pPr>
      <w:keepNext/>
      <w:spacing w:before="180" w:after="180"/>
      <w:jc w:val="both"/>
      <w:outlineLvl w:val="2"/>
    </w:pPr>
    <w:rPr>
      <w:rFonts w:cs="Arial"/>
      <w:b/>
      <w:bCs/>
      <w:szCs w:val="23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F2C7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F2C7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7A"/>
    <w:pPr>
      <w:keepNext/>
      <w:keepLines/>
      <w:widowControl w:val="0"/>
      <w:autoSpaceDE w:val="0"/>
      <w:autoSpaceDN w:val="0"/>
      <w:adjustRightInd w:val="0"/>
      <w:spacing w:before="200" w:after="240"/>
      <w:ind w:left="1152" w:hanging="432"/>
      <w:jc w:val="both"/>
      <w:outlineLvl w:val="5"/>
    </w:pPr>
    <w:rPr>
      <w:rFonts w:ascii="Cambria" w:eastAsia="Times New Roman" w:hAnsi="Cambria"/>
      <w:i/>
      <w:iCs/>
      <w:color w:val="243F60"/>
      <w:sz w:val="24"/>
      <w:szCs w:val="24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7A"/>
    <w:pPr>
      <w:keepNext/>
      <w:keepLines/>
      <w:widowControl w:val="0"/>
      <w:autoSpaceDE w:val="0"/>
      <w:autoSpaceDN w:val="0"/>
      <w:adjustRightInd w:val="0"/>
      <w:spacing w:before="200" w:after="240"/>
      <w:ind w:left="1296" w:hanging="288"/>
      <w:jc w:val="both"/>
      <w:outlineLvl w:val="6"/>
    </w:pPr>
    <w:rPr>
      <w:rFonts w:ascii="Cambria" w:eastAsia="Times New Roman" w:hAnsi="Cambria"/>
      <w:i/>
      <w:iCs/>
      <w:color w:val="404040"/>
      <w:sz w:val="24"/>
      <w:szCs w:val="24"/>
      <w:lang w:val="en-AU" w:eastAsia="en-AU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F2C7A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7A"/>
    <w:pPr>
      <w:keepNext/>
      <w:keepLines/>
      <w:widowControl w:val="0"/>
      <w:autoSpaceDE w:val="0"/>
      <w:autoSpaceDN w:val="0"/>
      <w:adjustRightInd w:val="0"/>
      <w:spacing w:before="200" w:after="240"/>
      <w:ind w:left="1584" w:hanging="144"/>
      <w:jc w:val="both"/>
      <w:outlineLvl w:val="8"/>
    </w:pPr>
    <w:rPr>
      <w:rFonts w:ascii="Cambria" w:eastAsia="Times New Roman" w:hAnsi="Cambria"/>
      <w:i/>
      <w:iCs/>
      <w:color w:val="404040"/>
      <w:sz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1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31F0"/>
    <w:pPr>
      <w:tabs>
        <w:tab w:val="center" w:pos="4320"/>
      </w:tabs>
      <w:ind w:right="-1"/>
      <w:jc w:val="right"/>
    </w:pPr>
    <w:rPr>
      <w:color w:val="DDDEDF"/>
      <w:sz w:val="20"/>
    </w:rPr>
  </w:style>
  <w:style w:type="paragraph" w:styleId="ListParagraph">
    <w:name w:val="List Paragraph"/>
    <w:basedOn w:val="Normal"/>
    <w:uiPriority w:val="34"/>
    <w:qFormat/>
    <w:rsid w:val="004F38BB"/>
    <w:pPr>
      <w:numPr>
        <w:numId w:val="10"/>
      </w:numPr>
      <w:spacing w:before="60" w:after="60"/>
    </w:pPr>
    <w:rPr>
      <w:rFonts w:eastAsia="Times New Roman" w:cs="Arial"/>
      <w:szCs w:val="23"/>
      <w:lang w:val="en-AU" w:eastAsia="en-AU"/>
    </w:rPr>
  </w:style>
  <w:style w:type="character" w:styleId="Hyperlink">
    <w:name w:val="Hyperlink"/>
    <w:uiPriority w:val="99"/>
    <w:rsid w:val="00AE13D5"/>
    <w:rPr>
      <w:color w:val="0000FF"/>
      <w:u w:val="single"/>
    </w:rPr>
  </w:style>
  <w:style w:type="paragraph" w:customStyle="1" w:styleId="TableText">
    <w:name w:val="Table Text"/>
    <w:basedOn w:val="Normal"/>
    <w:qFormat/>
    <w:rsid w:val="00846036"/>
    <w:pPr>
      <w:spacing w:before="60" w:after="60"/>
    </w:pPr>
    <w:rPr>
      <w:bCs/>
    </w:rPr>
  </w:style>
  <w:style w:type="numbering" w:customStyle="1" w:styleId="NoList1">
    <w:name w:val="No List1"/>
    <w:next w:val="NoList"/>
    <w:semiHidden/>
    <w:rsid w:val="001C5029"/>
  </w:style>
  <w:style w:type="table" w:styleId="TableGrid">
    <w:name w:val="Table Grid"/>
    <w:basedOn w:val="TableNormal"/>
    <w:rsid w:val="001C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PageNumber">
    <w:name w:val="page number"/>
    <w:rsid w:val="008F3CC8"/>
  </w:style>
  <w:style w:type="table" w:customStyle="1" w:styleId="LightShading-Accent11">
    <w:name w:val="Light Shading - Accent 11"/>
    <w:basedOn w:val="TableNormal"/>
    <w:uiPriority w:val="60"/>
    <w:rsid w:val="003531D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ReportTitle">
    <w:name w:val="Report Title"/>
    <w:basedOn w:val="Normal"/>
    <w:qFormat/>
    <w:rsid w:val="00EE3B34"/>
    <w:pPr>
      <w:spacing w:before="360"/>
      <w:jc w:val="right"/>
    </w:pPr>
    <w:rPr>
      <w:b/>
      <w:bCs/>
      <w:color w:val="003767"/>
      <w:sz w:val="56"/>
      <w:szCs w:val="56"/>
      <w:lang w:val="en-AU"/>
    </w:rPr>
  </w:style>
  <w:style w:type="paragraph" w:customStyle="1" w:styleId="ReportSubtitle">
    <w:name w:val="Report Subtitle"/>
    <w:basedOn w:val="ReportTitle"/>
    <w:qFormat/>
    <w:rsid w:val="00EE3B34"/>
    <w:pPr>
      <w:spacing w:before="240"/>
    </w:pPr>
    <w:rPr>
      <w:b w:val="0"/>
    </w:rPr>
  </w:style>
  <w:style w:type="paragraph" w:customStyle="1" w:styleId="TableHeading1">
    <w:name w:val="Table Heading 1"/>
    <w:basedOn w:val="Heading1"/>
    <w:qFormat/>
    <w:rsid w:val="00C874EC"/>
    <w:pPr>
      <w:spacing w:before="0" w:after="0"/>
      <w:outlineLvl w:val="9"/>
    </w:pPr>
    <w:rPr>
      <w:color w:val="FFFFFF"/>
      <w:sz w:val="23"/>
      <w:szCs w:val="23"/>
    </w:rPr>
  </w:style>
  <w:style w:type="paragraph" w:styleId="TOC2">
    <w:name w:val="toc 2"/>
    <w:basedOn w:val="Normal"/>
    <w:next w:val="Normal"/>
    <w:autoRedefine/>
    <w:uiPriority w:val="39"/>
    <w:rsid w:val="00D234F5"/>
    <w:pPr>
      <w:tabs>
        <w:tab w:val="right" w:leader="dot" w:pos="9061"/>
      </w:tabs>
      <w:ind w:left="284"/>
    </w:pPr>
    <w:rPr>
      <w:b/>
    </w:rPr>
  </w:style>
  <w:style w:type="character" w:customStyle="1" w:styleId="Heading8Char">
    <w:name w:val="Heading 8 Char"/>
    <w:link w:val="Heading8"/>
    <w:uiPriority w:val="9"/>
    <w:rsid w:val="00DF2C7A"/>
    <w:rPr>
      <w:rFonts w:ascii="Cambria" w:eastAsia="Times New Roman" w:hAnsi="Cambria" w:cs="Times New Roman"/>
      <w:color w:val="404040"/>
      <w:lang w:val="en-US" w:eastAsia="zh-CN"/>
    </w:rPr>
  </w:style>
  <w:style w:type="character" w:customStyle="1" w:styleId="Heading6Char">
    <w:name w:val="Heading 6 Char"/>
    <w:link w:val="Heading6"/>
    <w:uiPriority w:val="9"/>
    <w:semiHidden/>
    <w:rsid w:val="00DF2C7A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DF2C7A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ListBullet5">
    <w:name w:val="List Bullet 5"/>
    <w:basedOn w:val="Normal"/>
    <w:uiPriority w:val="99"/>
    <w:unhideWhenUsed/>
    <w:rsid w:val="00DF2C7A"/>
    <w:pPr>
      <w:widowControl w:val="0"/>
      <w:numPr>
        <w:numId w:val="18"/>
      </w:numPr>
      <w:autoSpaceDE w:val="0"/>
      <w:autoSpaceDN w:val="0"/>
      <w:adjustRightInd w:val="0"/>
      <w:spacing w:after="240"/>
      <w:contextualSpacing/>
      <w:jc w:val="both"/>
    </w:pPr>
    <w:rPr>
      <w:rFonts w:eastAsia="Times New Roman" w:cs="Arial"/>
      <w:sz w:val="24"/>
      <w:szCs w:val="24"/>
      <w:lang w:val="en-AU" w:eastAsia="en-AU"/>
    </w:rPr>
  </w:style>
  <w:style w:type="character" w:customStyle="1" w:styleId="Heading9Char">
    <w:name w:val="Heading 9 Char"/>
    <w:link w:val="Heading9"/>
    <w:uiPriority w:val="9"/>
    <w:semiHidden/>
    <w:rsid w:val="00DF2C7A"/>
    <w:rPr>
      <w:rFonts w:ascii="Cambria" w:eastAsia="Times New Roman" w:hAnsi="Cambria" w:cs="Times New Roman"/>
      <w:i/>
      <w:iCs/>
      <w:color w:val="404040"/>
    </w:rPr>
  </w:style>
  <w:style w:type="character" w:customStyle="1" w:styleId="Heading4Char">
    <w:name w:val="Heading 4 Char"/>
    <w:link w:val="Heading4"/>
    <w:semiHidden/>
    <w:rsid w:val="00DF2C7A"/>
    <w:rPr>
      <w:rFonts w:ascii="Cambria" w:eastAsia="Times New Roman" w:hAnsi="Cambria" w:cs="Times New Roman"/>
      <w:b/>
      <w:bCs/>
      <w:i/>
      <w:iCs/>
      <w:color w:val="4F81BD"/>
      <w:sz w:val="23"/>
      <w:lang w:val="en-US" w:eastAsia="zh-CN"/>
    </w:rPr>
  </w:style>
  <w:style w:type="character" w:customStyle="1" w:styleId="Heading5Char">
    <w:name w:val="Heading 5 Char"/>
    <w:link w:val="Heading5"/>
    <w:semiHidden/>
    <w:rsid w:val="00DF2C7A"/>
    <w:rPr>
      <w:rFonts w:ascii="Cambria" w:eastAsia="Times New Roman" w:hAnsi="Cambria" w:cs="Times New Roman"/>
      <w:color w:val="243F60"/>
      <w:sz w:val="23"/>
      <w:lang w:val="en-US" w:eastAsia="zh-CN"/>
    </w:rPr>
  </w:style>
  <w:style w:type="numbering" w:styleId="ArticleSection">
    <w:name w:val="Outline List 3"/>
    <w:basedOn w:val="NoList"/>
    <w:uiPriority w:val="99"/>
    <w:unhideWhenUsed/>
    <w:rsid w:val="00DF2C7A"/>
    <w:pPr>
      <w:numPr>
        <w:numId w:val="21"/>
      </w:numPr>
    </w:pPr>
  </w:style>
  <w:style w:type="paragraph" w:customStyle="1" w:styleId="NumberedList">
    <w:name w:val="Numbered List"/>
    <w:basedOn w:val="ListParagraph"/>
    <w:link w:val="NumberedListChar"/>
    <w:autoRedefine/>
    <w:rsid w:val="00DF2C7A"/>
    <w:pPr>
      <w:widowControl w:val="0"/>
      <w:numPr>
        <w:numId w:val="0"/>
      </w:numPr>
      <w:autoSpaceDE w:val="0"/>
      <w:autoSpaceDN w:val="0"/>
      <w:adjustRightInd w:val="0"/>
      <w:spacing w:before="0" w:after="240"/>
      <w:ind w:left="720" w:hanging="360"/>
      <w:contextualSpacing/>
      <w:jc w:val="both"/>
    </w:pPr>
    <w:rPr>
      <w:sz w:val="24"/>
      <w:szCs w:val="24"/>
    </w:rPr>
  </w:style>
  <w:style w:type="character" w:customStyle="1" w:styleId="NumberedListChar">
    <w:name w:val="Numbered List Char"/>
    <w:link w:val="NumberedList"/>
    <w:rsid w:val="00DF2C7A"/>
    <w:rPr>
      <w:rFonts w:ascii="Arial" w:eastAsia="Times New Roman" w:hAnsi="Arial" w:cs="Arial"/>
      <w:sz w:val="24"/>
      <w:szCs w:val="24"/>
    </w:rPr>
  </w:style>
  <w:style w:type="paragraph" w:customStyle="1" w:styleId="ListParagraph2">
    <w:name w:val="List Paragraph 2"/>
    <w:basedOn w:val="ListParagraph"/>
    <w:qFormat/>
    <w:rsid w:val="00D66840"/>
    <w:pPr>
      <w:numPr>
        <w:ilvl w:val="1"/>
      </w:numPr>
      <w:ind w:left="706"/>
    </w:pPr>
  </w:style>
  <w:style w:type="paragraph" w:styleId="Title">
    <w:name w:val="Title"/>
    <w:basedOn w:val="Normal"/>
    <w:next w:val="Normal"/>
    <w:link w:val="TitleChar"/>
    <w:qFormat/>
    <w:rsid w:val="00BF5E29"/>
    <w:pPr>
      <w:spacing w:after="360"/>
    </w:pPr>
    <w:rPr>
      <w:color w:val="013767"/>
      <w:sz w:val="44"/>
      <w:szCs w:val="44"/>
    </w:rPr>
  </w:style>
  <w:style w:type="character" w:customStyle="1" w:styleId="TitleChar">
    <w:name w:val="Title Char"/>
    <w:link w:val="Title"/>
    <w:rsid w:val="00BF5E29"/>
    <w:rPr>
      <w:rFonts w:ascii="Arial" w:hAnsi="Arial"/>
      <w:color w:val="013767"/>
      <w:sz w:val="44"/>
      <w:szCs w:val="44"/>
      <w:lang w:val="en-US" w:eastAsia="zh-CN"/>
    </w:rPr>
  </w:style>
  <w:style w:type="table" w:customStyle="1" w:styleId="PSCTables">
    <w:name w:val="PSC Tables"/>
    <w:basedOn w:val="TableNormal"/>
    <w:uiPriority w:val="99"/>
    <w:qFormat/>
    <w:rsid w:val="00E108D4"/>
    <w:tblPr/>
  </w:style>
  <w:style w:type="paragraph" w:customStyle="1" w:styleId="DisclaimerInfo">
    <w:name w:val="Disclaimer Info"/>
    <w:basedOn w:val="Normal"/>
    <w:rsid w:val="00F11C99"/>
    <w:pPr>
      <w:framePr w:hSpace="181" w:wrap="around" w:vAnchor="page" w:hAnchor="page" w:x="1419" w:y="9073"/>
      <w:suppressOverlap/>
    </w:pPr>
    <w:rPr>
      <w:sz w:val="17"/>
      <w:szCs w:val="17"/>
    </w:rPr>
  </w:style>
  <w:style w:type="paragraph" w:styleId="TOC1">
    <w:name w:val="toc 1"/>
    <w:basedOn w:val="Normal"/>
    <w:next w:val="Normal"/>
    <w:autoRedefine/>
    <w:uiPriority w:val="39"/>
    <w:rsid w:val="00D234F5"/>
    <w:pPr>
      <w:tabs>
        <w:tab w:val="right" w:leader="dot" w:pos="9061"/>
      </w:tabs>
      <w:spacing w:before="240" w:after="180" w:line="240" w:lineRule="auto"/>
    </w:pPr>
    <w:rPr>
      <w:b/>
      <w:noProof/>
      <w:color w:val="003767"/>
      <w:sz w:val="25"/>
    </w:rPr>
  </w:style>
  <w:style w:type="paragraph" w:customStyle="1" w:styleId="MainSectionHeading">
    <w:name w:val="Main Section Heading"/>
    <w:basedOn w:val="Normal"/>
    <w:qFormat/>
    <w:rsid w:val="00D96B5E"/>
    <w:pPr>
      <w:spacing w:before="0" w:after="2400"/>
      <w:jc w:val="right"/>
    </w:pPr>
    <w:rPr>
      <w:noProof/>
      <w:color w:val="FFFFFF"/>
      <w:sz w:val="48"/>
      <w:szCs w:val="48"/>
      <w:lang w:val="en-AU" w:eastAsia="en-AU"/>
    </w:rPr>
  </w:style>
  <w:style w:type="paragraph" w:customStyle="1" w:styleId="SubSectionHeading">
    <w:name w:val="Sub Section Heading"/>
    <w:basedOn w:val="Heading1"/>
    <w:next w:val="Normal"/>
    <w:qFormat/>
    <w:rsid w:val="009B418C"/>
    <w:pPr>
      <w:spacing w:before="240" w:after="2520" w:line="290" w:lineRule="atLeast"/>
    </w:pPr>
    <w:rPr>
      <w:b w:val="0"/>
      <w:color w:val="003767"/>
      <w:sz w:val="48"/>
      <w:szCs w:val="48"/>
    </w:rPr>
  </w:style>
  <w:style w:type="paragraph" w:styleId="Caption">
    <w:name w:val="caption"/>
    <w:basedOn w:val="Normal"/>
    <w:next w:val="Normal"/>
    <w:unhideWhenUsed/>
    <w:qFormat/>
    <w:rsid w:val="004A307C"/>
    <w:pPr>
      <w:spacing w:before="240" w:after="240" w:line="240" w:lineRule="auto"/>
    </w:pPr>
    <w:rPr>
      <w:b/>
      <w:bCs/>
      <w:sz w:val="20"/>
    </w:rPr>
  </w:style>
  <w:style w:type="paragraph" w:customStyle="1" w:styleId="BulletList">
    <w:name w:val="Bullet List"/>
    <w:basedOn w:val="Normal"/>
    <w:link w:val="BulletListChar"/>
    <w:autoRedefine/>
    <w:qFormat/>
    <w:rsid w:val="00B97BB1"/>
    <w:pPr>
      <w:numPr>
        <w:numId w:val="32"/>
      </w:numPr>
      <w:spacing w:before="80" w:after="80"/>
      <w:ind w:left="284" w:hanging="284"/>
    </w:pPr>
    <w:rPr>
      <w:rFonts w:eastAsia="Times New Roman" w:cs="Arial"/>
      <w:szCs w:val="23"/>
      <w:lang w:val="en-AU" w:eastAsia="en-AU"/>
    </w:rPr>
  </w:style>
  <w:style w:type="character" w:customStyle="1" w:styleId="BulletListChar">
    <w:name w:val="Bullet List Char"/>
    <w:link w:val="BulletList"/>
    <w:rsid w:val="00B97BB1"/>
    <w:rPr>
      <w:rFonts w:ascii="Arial" w:eastAsia="Times New Roman" w:hAnsi="Arial" w:cs="Arial"/>
      <w:sz w:val="23"/>
      <w:szCs w:val="23"/>
    </w:rPr>
  </w:style>
  <w:style w:type="character" w:customStyle="1" w:styleId="Heading2Char">
    <w:name w:val="Heading 2 Char"/>
    <w:link w:val="Heading2"/>
    <w:rsid w:val="00B61978"/>
    <w:rPr>
      <w:rFonts w:ascii="Arial" w:hAnsi="Arial"/>
      <w:b/>
      <w:color w:val="003767"/>
      <w:sz w:val="23"/>
      <w:lang w:val="en-US" w:eastAsia="zh-CN"/>
    </w:rPr>
  </w:style>
  <w:style w:type="table" w:styleId="TableColumns2">
    <w:name w:val="Table Columns 2"/>
    <w:basedOn w:val="TableNormal"/>
    <w:rsid w:val="009A3E71"/>
    <w:pPr>
      <w:spacing w:before="60" w:after="60" w:line="276" w:lineRule="auto"/>
    </w:pPr>
    <w:rPr>
      <w:rFonts w:ascii="Arial" w:hAnsi="Arial"/>
      <w:bCs/>
      <w:sz w:val="23"/>
    </w:rPr>
    <w:tblPr>
      <w:tblStyleRowBandSize w:val="1"/>
      <w:tblStyleColBandSize w:val="1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cPr>
      <w:shd w:val="clear" w:color="auto" w:fill="auto"/>
    </w:tcPr>
    <w:tblStylePr w:type="firstRow">
      <w:pPr>
        <w:wordWrap/>
        <w:spacing w:beforeLines="60" w:beforeAutospacing="0" w:afterLines="60" w:afterAutospacing="0" w:line="276" w:lineRule="auto"/>
      </w:pPr>
      <w:rPr>
        <w:rFonts w:ascii="Arial" w:hAnsi="Arial"/>
        <w:b/>
        <w:color w:val="FFFFFF"/>
        <w:sz w:val="2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7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band1Horz">
      <w:tblPr/>
      <w:tcPr>
        <w:shd w:val="clear" w:color="auto" w:fill="F1F1F1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2">
    <w:name w:val="Table Heading 2"/>
    <w:basedOn w:val="Normal"/>
    <w:qFormat/>
    <w:rsid w:val="0037583C"/>
    <w:pPr>
      <w:spacing w:before="0" w:after="0" w:line="240" w:lineRule="auto"/>
      <w:jc w:val="center"/>
    </w:pPr>
    <w:rPr>
      <w:rFonts w:cs="Arial"/>
      <w:b/>
      <w:bCs/>
      <w:color w:val="FFFFFF"/>
      <w:szCs w:val="23"/>
      <w:lang w:val="en-AU"/>
    </w:rPr>
  </w:style>
  <w:style w:type="paragraph" w:customStyle="1" w:styleId="TableSubtitle">
    <w:name w:val="Table Subtitle"/>
    <w:basedOn w:val="Subtitle"/>
    <w:qFormat/>
    <w:rsid w:val="00CA080A"/>
  </w:style>
  <w:style w:type="paragraph" w:styleId="Subtitle">
    <w:name w:val="Subtitle"/>
    <w:basedOn w:val="Normal"/>
    <w:next w:val="Normal"/>
    <w:link w:val="SubtitleChar"/>
    <w:rsid w:val="00CA080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rsid w:val="00CA080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zh-CN"/>
    </w:rPr>
  </w:style>
  <w:style w:type="paragraph" w:customStyle="1" w:styleId="Boxtext">
    <w:name w:val="Box text"/>
    <w:basedOn w:val="Normal"/>
    <w:qFormat/>
    <w:rsid w:val="009E532C"/>
    <w:pPr>
      <w:spacing w:before="0" w:after="0" w:line="240" w:lineRule="auto"/>
      <w:jc w:val="right"/>
    </w:pPr>
    <w:rPr>
      <w:color w:val="6D6E70"/>
      <w:sz w:val="26"/>
      <w:szCs w:val="26"/>
    </w:rPr>
  </w:style>
  <w:style w:type="paragraph" w:customStyle="1" w:styleId="PicTableStyle">
    <w:name w:val="Pic Table Style"/>
    <w:basedOn w:val="Normal"/>
    <w:rsid w:val="006A5C35"/>
    <w:pPr>
      <w:framePr w:hSpace="180" w:wrap="around" w:vAnchor="text" w:hAnchor="text" w:y="1"/>
      <w:spacing w:before="0" w:after="0" w:line="240" w:lineRule="auto"/>
      <w:suppressOverlap/>
    </w:pPr>
  </w:style>
  <w:style w:type="paragraph" w:customStyle="1" w:styleId="TableHeading">
    <w:name w:val="Table Heading"/>
    <w:basedOn w:val="TableText"/>
    <w:qFormat/>
    <w:rsid w:val="00846036"/>
    <w:rPr>
      <w:b/>
    </w:rPr>
  </w:style>
  <w:style w:type="character" w:customStyle="1" w:styleId="HeaderChar">
    <w:name w:val="Header Char"/>
    <w:link w:val="Header"/>
    <w:uiPriority w:val="99"/>
    <w:rsid w:val="00F81342"/>
    <w:rPr>
      <w:rFonts w:ascii="Arial" w:hAnsi="Arial"/>
      <w:sz w:val="23"/>
      <w:lang w:val="en-US" w:eastAsia="zh-CN"/>
    </w:rPr>
  </w:style>
  <w:style w:type="paragraph" w:styleId="BalloonText">
    <w:name w:val="Balloon Text"/>
    <w:basedOn w:val="Normal"/>
    <w:link w:val="BalloonTextChar"/>
    <w:rsid w:val="00F813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1342"/>
    <w:rPr>
      <w:rFonts w:ascii="Tahoma" w:hAnsi="Tahoma" w:cs="Tahoma"/>
      <w:sz w:val="16"/>
      <w:szCs w:val="16"/>
      <w:lang w:val="en-US" w:eastAsia="zh-CN"/>
    </w:rPr>
  </w:style>
  <w:style w:type="paragraph" w:styleId="TOC3">
    <w:name w:val="toc 3"/>
    <w:basedOn w:val="Normal"/>
    <w:next w:val="Normal"/>
    <w:autoRedefine/>
    <w:uiPriority w:val="39"/>
    <w:rsid w:val="00D234F5"/>
    <w:pPr>
      <w:tabs>
        <w:tab w:val="right" w:leader="dot" w:pos="9061"/>
      </w:tabs>
      <w:ind w:left="567"/>
    </w:pPr>
  </w:style>
  <w:style w:type="table" w:styleId="TableGridLight">
    <w:name w:val="Grid Table Light"/>
    <w:basedOn w:val="TableNormal"/>
    <w:uiPriority w:val="40"/>
    <w:rsid w:val="00735C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BE0BD1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headerleftspreadTables">
    <w:name w:val="Table header (left) spread (Tables)"/>
    <w:basedOn w:val="Normal"/>
    <w:uiPriority w:val="99"/>
    <w:rsid w:val="00BE0BD1"/>
    <w:pPr>
      <w:tabs>
        <w:tab w:val="left" w:pos="340"/>
      </w:tabs>
      <w:suppressAutoHyphens/>
      <w:autoSpaceDE w:val="0"/>
      <w:autoSpaceDN w:val="0"/>
      <w:adjustRightInd w:val="0"/>
      <w:spacing w:before="113" w:after="113" w:line="270" w:lineRule="atLeast"/>
      <w:textAlignment w:val="center"/>
    </w:pPr>
    <w:rPr>
      <w:rFonts w:ascii="HelveticaNeueLT Pro 55 Roman" w:hAnsi="HelveticaNeueLT Pro 55 Roman" w:cs="HelveticaNeueLT Pro 55 Roman"/>
      <w:b/>
      <w:bCs/>
      <w:color w:val="FFFFFF"/>
      <w:spacing w:val="2"/>
      <w:szCs w:val="23"/>
      <w:lang w:val="en-GB"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5524FA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Partridge\Downloads\Report%20Template%20-%20Employment%20and%20recruitmen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2609F35029B4BB34163C582233767" ma:contentTypeVersion="1" ma:contentTypeDescription="Create a new document." ma:contentTypeScope="" ma:versionID="485eb458aff7757268e67256daac14e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8B02E-D247-4CA0-A3A8-ABA1A4EC07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73AC2-06E2-4988-A04F-427CB7B0B0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E010693-DC36-44F1-B8F4-3A4A9CCD2E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FEC5A1-5072-4CD0-BB2C-2DBDFC936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 - Employment and recruitment (1).dotx</Template>
  <TotalTime>165</TotalTime>
  <Pages>6</Pages>
  <Words>2126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Amcer Business Services</Company>
  <LinksUpToDate>false</LinksUpToDate>
  <CharactersWithSpaces>14222</CharactersWithSpaces>
  <SharedDoc>false</SharedDoc>
  <HLinks>
    <vt:vector size="30" baseType="variant"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_Toc352071185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_Toc352071184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_Toc352071183</vt:lpwstr>
      </vt:variant>
      <vt:variant>
        <vt:i4>4128804</vt:i4>
      </vt:variant>
      <vt:variant>
        <vt:i4>9</vt:i4>
      </vt:variant>
      <vt:variant>
        <vt:i4>0</vt:i4>
      </vt:variant>
      <vt:variant>
        <vt:i4>5</vt:i4>
      </vt:variant>
      <vt:variant>
        <vt:lpwstr>http://www.publicsector.wa.gov.au/</vt:lpwstr>
      </vt:variant>
      <vt:variant>
        <vt:lpwstr/>
      </vt:variant>
      <vt:variant>
        <vt:i4>4128804</vt:i4>
      </vt:variant>
      <vt:variant>
        <vt:i4>6</vt:i4>
      </vt:variant>
      <vt:variant>
        <vt:i4>0</vt:i4>
      </vt:variant>
      <vt:variant>
        <vt:i4>5</vt:i4>
      </vt:variant>
      <vt:variant>
        <vt:lpwstr>http://www.publicsector.wa.gov.au/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Partridge, Julian</dc:creator>
  <cp:keywords/>
  <cp:lastModifiedBy>Merlin Thomas</cp:lastModifiedBy>
  <cp:revision>4</cp:revision>
  <cp:lastPrinted>2012-04-18T00:26:00Z</cp:lastPrinted>
  <dcterms:created xsi:type="dcterms:W3CDTF">2017-11-10T03:40:00Z</dcterms:created>
  <dcterms:modified xsi:type="dcterms:W3CDTF">2026-01-12T05:16:00Z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0x0101007C82609F35029B4BB34163C582233767</vt:lpwstr>
  </property>
  <property fmtid="{D5CDD505-2E9C-101B-9397-08002B2CF9AE}" pid="3" name="ClassificationContentMarkingHeaderShapeIds">
    <vt:lpwstr>1cb7f7f1,3e57b9e9,5e4f8dff</vt:lpwstr>
  </property>
  <property fmtid="{D5CDD505-2E9C-101B-9397-08002B2CF9AE}" pid="4" name="ClassificationContentMarkingHeaderFontProps">
    <vt:lpwstr>#ff0000,14,Aptos</vt:lpwstr>
  </property>
  <property fmtid="{D5CDD505-2E9C-101B-9397-08002B2CF9AE}" pid="5" name="ClassificationContentMarkingHeaderText">
    <vt:lpwstr>OFFICIAL</vt:lpwstr>
  </property>
  <property fmtid="{D5CDD505-2E9C-101B-9397-08002B2CF9AE}" pid="6" name="MSIP_Label_01af4abc-7e38-4153-bace-cc7e19e3a22a_Enabled">
    <vt:lpwstr>true</vt:lpwstr>
  </property>
  <property fmtid="{D5CDD505-2E9C-101B-9397-08002B2CF9AE}" pid="7" name="MSIP_Label_01af4abc-7e38-4153-bace-cc7e19e3a22a_SetDate">
    <vt:lpwstr>2026-01-12T05:16:08Z</vt:lpwstr>
  </property>
  <property fmtid="{D5CDD505-2E9C-101B-9397-08002B2CF9AE}" pid="8" name="MSIP_Label_01af4abc-7e38-4153-bace-cc7e19e3a22a_Method">
    <vt:lpwstr>Standard</vt:lpwstr>
  </property>
  <property fmtid="{D5CDD505-2E9C-101B-9397-08002B2CF9AE}" pid="9" name="MSIP_Label_01af4abc-7e38-4153-bace-cc7e19e3a22a_Name">
    <vt:lpwstr>Official</vt:lpwstr>
  </property>
  <property fmtid="{D5CDD505-2E9C-101B-9397-08002B2CF9AE}" pid="10" name="MSIP_Label_01af4abc-7e38-4153-bace-cc7e19e3a22a_SiteId">
    <vt:lpwstr>99036377-c0d4-4dde-be9e-1bac0c850429</vt:lpwstr>
  </property>
  <property fmtid="{D5CDD505-2E9C-101B-9397-08002B2CF9AE}" pid="11" name="MSIP_Label_01af4abc-7e38-4153-bace-cc7e19e3a22a_ActionId">
    <vt:lpwstr>95831c01-8c0c-4645-84e9-a3904d16ae8b</vt:lpwstr>
  </property>
  <property fmtid="{D5CDD505-2E9C-101B-9397-08002B2CF9AE}" pid="12" name="MSIP_Label_01af4abc-7e38-4153-bace-cc7e19e3a22a_ContentBits">
    <vt:lpwstr>1</vt:lpwstr>
  </property>
  <property fmtid="{D5CDD505-2E9C-101B-9397-08002B2CF9AE}" pid="13" name="MSIP_Label_01af4abc-7e38-4153-bace-cc7e19e3a22a_Tag">
    <vt:lpwstr>10, 3, 0, 1</vt:lpwstr>
  </property>
</Properties>
</file>