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02EB1CC0" w14:textId="77777777" w:rsidR="00D876E1" w:rsidRPr="00F749C2" w:rsidRDefault="00D876E1" w:rsidP="00D876E1">
      <w:pPr>
        <w:spacing w:after="120" w:line="288" w:lineRule="auto"/>
      </w:pPr>
      <w:r w:rsidRPr="005140DB">
        <w:rPr>
          <w:b/>
          <w:bCs/>
          <w:color w:val="2C5C86"/>
          <w:sz w:val="40"/>
          <w:szCs w:val="40"/>
        </w:rPr>
        <w:t>Job Description Form</w:t>
      </w:r>
    </w:p>
    <w:p w14:paraId="10BA9CC3" w14:textId="77777777" w:rsidR="00D876E1" w:rsidRPr="008C3DB5" w:rsidRDefault="00D876E1" w:rsidP="00D876E1">
      <w:pPr>
        <w:spacing w:after="120" w:line="288" w:lineRule="auto"/>
        <w:rPr>
          <w:b/>
          <w:bCs/>
          <w:sz w:val="50"/>
          <w:szCs w:val="50"/>
        </w:rPr>
      </w:pPr>
      <w:r>
        <w:rPr>
          <w:b/>
          <w:bCs/>
          <w:sz w:val="50"/>
          <w:szCs w:val="50"/>
        </w:rPr>
        <w:t>Project Officer (Maintenance)</w:t>
      </w:r>
    </w:p>
    <w:p w14:paraId="621CA25B" w14:textId="77777777" w:rsidR="00D876E1" w:rsidRPr="00492C13" w:rsidRDefault="00D876E1" w:rsidP="00D876E1">
      <w:pPr>
        <w:spacing w:after="120" w:line="288" w:lineRule="auto"/>
      </w:pPr>
    </w:p>
    <w:p w14:paraId="7F8D72C4" w14:textId="77777777" w:rsidR="00D876E1" w:rsidRPr="00F749C2" w:rsidRDefault="00D876E1" w:rsidP="00D876E1">
      <w:pPr>
        <w:tabs>
          <w:tab w:val="left" w:pos="6405"/>
        </w:tabs>
        <w:spacing w:after="120" w:line="288" w:lineRule="auto"/>
      </w:pPr>
      <w:r w:rsidRPr="005140DB">
        <w:rPr>
          <w:b/>
          <w:bCs/>
          <w:color w:val="2C5C86"/>
          <w:sz w:val="28"/>
          <w:szCs w:val="28"/>
        </w:rPr>
        <w:t>Position Details</w:t>
      </w:r>
      <w:r>
        <w:rPr>
          <w:b/>
          <w:bCs/>
          <w:color w:val="2C5C86"/>
          <w:sz w:val="28"/>
          <w:szCs w:val="28"/>
        </w:rPr>
        <w:tab/>
      </w:r>
    </w:p>
    <w:p w14:paraId="7078D71D" w14:textId="77777777" w:rsidR="00D876E1" w:rsidRPr="005140DB" w:rsidRDefault="00D876E1" w:rsidP="00D876E1">
      <w:pPr>
        <w:spacing w:after="120" w:line="288" w:lineRule="auto"/>
      </w:pPr>
      <w:r w:rsidRPr="005140DB">
        <w:rPr>
          <w:b/>
          <w:bCs/>
        </w:rPr>
        <w:t>Position Number:</w:t>
      </w:r>
      <w:r w:rsidRPr="005140DB">
        <w:tab/>
      </w:r>
      <w:r w:rsidRPr="005140DB">
        <w:tab/>
      </w:r>
      <w:r>
        <w:t>Generic</w:t>
      </w:r>
    </w:p>
    <w:p w14:paraId="66E174EF" w14:textId="77777777" w:rsidR="00D876E1" w:rsidRPr="005140DB" w:rsidRDefault="00D876E1" w:rsidP="00D876E1">
      <w:pPr>
        <w:spacing w:after="120" w:line="288" w:lineRule="auto"/>
      </w:pPr>
      <w:r>
        <w:rPr>
          <w:b/>
          <w:bCs/>
        </w:rPr>
        <w:t>Classification</w:t>
      </w:r>
      <w:r w:rsidRPr="005140DB">
        <w:rPr>
          <w:b/>
          <w:bCs/>
        </w:rPr>
        <w:t>:</w:t>
      </w:r>
      <w:r w:rsidRPr="005140DB">
        <w:tab/>
      </w:r>
      <w:r w:rsidRPr="005140DB">
        <w:tab/>
      </w:r>
      <w:r>
        <w:t>Level 5</w:t>
      </w:r>
    </w:p>
    <w:p w14:paraId="724FE956" w14:textId="77777777" w:rsidR="00D876E1" w:rsidRDefault="00D876E1" w:rsidP="00D876E1">
      <w:pPr>
        <w:spacing w:after="120" w:line="288" w:lineRule="auto"/>
      </w:pPr>
      <w:r>
        <w:rPr>
          <w:b/>
          <w:bCs/>
        </w:rPr>
        <w:t>Award/Agreement</w:t>
      </w:r>
      <w:r w:rsidRPr="005140DB">
        <w:rPr>
          <w:b/>
          <w:bCs/>
        </w:rPr>
        <w:t>:</w:t>
      </w:r>
      <w:r w:rsidRPr="005140DB">
        <w:tab/>
      </w:r>
      <w:r w:rsidRPr="005140DB">
        <w:tab/>
      </w:r>
      <w:r w:rsidRPr="00ED0A81">
        <w:t>Public Sector Award and Agreement</w:t>
      </w:r>
    </w:p>
    <w:p w14:paraId="7EB77363" w14:textId="77777777" w:rsidR="00D876E1" w:rsidRDefault="00D876E1" w:rsidP="00D876E1">
      <w:pPr>
        <w:spacing w:after="120" w:line="288" w:lineRule="auto"/>
        <w:ind w:left="2880" w:hanging="2880"/>
      </w:pPr>
      <w:r>
        <w:rPr>
          <w:b/>
          <w:bCs/>
        </w:rPr>
        <w:t>Organisational Unit:</w:t>
      </w:r>
      <w:r w:rsidRPr="005140DB">
        <w:tab/>
      </w:r>
      <w:r>
        <w:t>Housing Delivery and Asset Maintenance / Statewide Asset and Maintenance Services</w:t>
      </w:r>
    </w:p>
    <w:p w14:paraId="5ED29393" w14:textId="77777777" w:rsidR="00D876E1" w:rsidRDefault="00D876E1" w:rsidP="00D876E1">
      <w:pPr>
        <w:spacing w:after="120" w:line="288" w:lineRule="auto"/>
      </w:pPr>
      <w:r>
        <w:rPr>
          <w:b/>
          <w:bCs/>
        </w:rPr>
        <w:t>Location:</w:t>
      </w:r>
      <w:r w:rsidRPr="005140DB">
        <w:tab/>
      </w:r>
      <w:r>
        <w:tab/>
      </w:r>
      <w:r>
        <w:tab/>
        <w:t>Perth Metropolitan Area</w:t>
      </w:r>
    </w:p>
    <w:p w14:paraId="4F745CEC" w14:textId="77777777" w:rsidR="00D876E1" w:rsidRDefault="00D876E1" w:rsidP="00D876E1">
      <w:pPr>
        <w:spacing w:after="120" w:line="288" w:lineRule="auto"/>
      </w:pPr>
      <w:r>
        <w:rPr>
          <w:b/>
          <w:bCs/>
        </w:rPr>
        <w:t>Classification Date:</w:t>
      </w:r>
      <w:r w:rsidRPr="005140DB">
        <w:tab/>
      </w:r>
      <w:r>
        <w:t>November 2016</w:t>
      </w:r>
    </w:p>
    <w:p w14:paraId="3E1DA080" w14:textId="77777777" w:rsidR="00D876E1" w:rsidRPr="00885436" w:rsidRDefault="00D876E1" w:rsidP="00D876E1">
      <w:pPr>
        <w:spacing w:after="120" w:line="288" w:lineRule="auto"/>
        <w:ind w:left="2880" w:hanging="2880"/>
      </w:pPr>
      <w:r>
        <w:rPr>
          <w:b/>
          <w:bCs/>
        </w:rPr>
        <w:t>Effective Date:</w:t>
      </w:r>
      <w:r>
        <w:rPr>
          <w:b/>
          <w:bCs/>
        </w:rPr>
        <w:tab/>
      </w:r>
      <w:r>
        <w:t xml:space="preserve"> January 2026</w:t>
      </w:r>
    </w:p>
    <w:p w14:paraId="11A33561" w14:textId="77777777" w:rsidR="00D876E1" w:rsidRDefault="00D876E1" w:rsidP="00D876E1"/>
    <w:p w14:paraId="3D438CC6" w14:textId="77777777" w:rsidR="00D876E1" w:rsidRPr="007F044C" w:rsidRDefault="00D876E1" w:rsidP="00D876E1"/>
    <w:p w14:paraId="637C6D28" w14:textId="77777777" w:rsidR="00D876E1" w:rsidRPr="00F749C2" w:rsidRDefault="00D876E1" w:rsidP="00D876E1">
      <w:pPr>
        <w:spacing w:after="120" w:line="288" w:lineRule="auto"/>
      </w:pPr>
      <w:r>
        <w:rPr>
          <w:b/>
          <w:bCs/>
          <w:color w:val="2C5C86"/>
          <w:sz w:val="28"/>
          <w:szCs w:val="28"/>
        </w:rPr>
        <w:t>Reporting Relationships</w:t>
      </w:r>
    </w:p>
    <w:p w14:paraId="37748095" w14:textId="77777777" w:rsidR="00D876E1" w:rsidRPr="007F044C" w:rsidRDefault="00D876E1" w:rsidP="00D876E1">
      <w:pPr>
        <w:rPr>
          <w:b/>
          <w:bCs/>
        </w:rPr>
      </w:pPr>
      <w:r w:rsidRPr="007F044C">
        <w:rPr>
          <w:b/>
          <w:bCs/>
        </w:rPr>
        <w:t>This position report</w:t>
      </w:r>
      <w:r>
        <w:rPr>
          <w:b/>
          <w:bCs/>
        </w:rPr>
        <w:t>s</w:t>
      </w:r>
      <w:r w:rsidRPr="007F044C">
        <w:rPr>
          <w:b/>
          <w:bCs/>
        </w:rPr>
        <w:t xml:space="preserve"> to:</w:t>
      </w:r>
    </w:p>
    <w:p w14:paraId="0B75A0EF" w14:textId="77777777" w:rsidR="00D876E1" w:rsidRDefault="00D876E1" w:rsidP="00D876E1">
      <w:r w:rsidRPr="00FF5E58">
        <w:t>Project Manager,</w:t>
      </w:r>
      <w:r>
        <w:t xml:space="preserve"> 014587, </w:t>
      </w:r>
      <w:r w:rsidRPr="00FF5E58">
        <w:t>Level 7</w:t>
      </w:r>
    </w:p>
    <w:p w14:paraId="3AABAB45" w14:textId="77777777" w:rsidR="00D876E1" w:rsidRDefault="00D876E1" w:rsidP="00D876E1">
      <w:r>
        <w:t>Manager Maintenance Delivery and Procurement, various, Level 7</w:t>
      </w:r>
    </w:p>
    <w:p w14:paraId="66D6439D" w14:textId="77777777" w:rsidR="00D876E1" w:rsidRDefault="00D876E1" w:rsidP="00D876E1">
      <w:r>
        <w:t>Senior Project Officer, 014629, Level 6</w:t>
      </w:r>
    </w:p>
    <w:p w14:paraId="44ECDE2A" w14:textId="77777777" w:rsidR="00D876E1" w:rsidRDefault="00D876E1" w:rsidP="00D876E1"/>
    <w:p w14:paraId="4E13BBF6" w14:textId="77777777" w:rsidR="00D876E1" w:rsidRPr="007F044C" w:rsidRDefault="00D876E1" w:rsidP="00D876E1">
      <w:pPr>
        <w:rPr>
          <w:b/>
          <w:bCs/>
        </w:rPr>
      </w:pPr>
      <w:r>
        <w:rPr>
          <w:b/>
          <w:bCs/>
        </w:rPr>
        <w:t>Positions under Direct Supervision</w:t>
      </w:r>
      <w:r w:rsidRPr="007F044C">
        <w:rPr>
          <w:b/>
          <w:bCs/>
        </w:rPr>
        <w:t>:</w:t>
      </w:r>
    </w:p>
    <w:p w14:paraId="661EA9E0" w14:textId="77777777" w:rsidR="00D876E1" w:rsidRDefault="00D876E1" w:rsidP="00D876E1">
      <w:r w:rsidRPr="00B842EC">
        <w:t>This position has no subordinates</w:t>
      </w:r>
      <w:r>
        <w:t>.</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FE3B764" w14:textId="77777777" w:rsidR="001E1B87" w:rsidRPr="001E1B87" w:rsidRDefault="001E1B87" w:rsidP="00F278BE">
      <w:pPr>
        <w:spacing w:after="120" w:line="288" w:lineRule="auto"/>
      </w:pPr>
      <w:r w:rsidRPr="001E1B87">
        <w:rPr>
          <w:b/>
          <w:bCs/>
          <w:color w:val="2C5C86"/>
          <w:sz w:val="28"/>
          <w:szCs w:val="28"/>
        </w:rPr>
        <w:lastRenderedPageBreak/>
        <w:t>Role Statement</w:t>
      </w:r>
    </w:p>
    <w:p w14:paraId="6022CE77" w14:textId="77777777" w:rsidR="00D876E1" w:rsidRDefault="00D876E1" w:rsidP="00D876E1">
      <w:pPr>
        <w:spacing w:after="120" w:line="288" w:lineRule="auto"/>
      </w:pPr>
      <w:r w:rsidRPr="009A0EBD">
        <w:t xml:space="preserve">This </w:t>
      </w:r>
      <w:r>
        <w:t xml:space="preserve">position procures and administrates multiple refurbishment and maintenance projects statewide working with internal and external stakeholders from start to finish. It coordinates project and program deliverables, schedules and resources, reporting on project progress and ensuring project targets are being met. </w:t>
      </w:r>
    </w:p>
    <w:p w14:paraId="0B5A5C70" w14:textId="464996FA" w:rsidR="001E1B87" w:rsidRDefault="001E1B87" w:rsidP="00F278BE">
      <w:pPr>
        <w:spacing w:after="120" w:line="288" w:lineRule="auto"/>
      </w:pPr>
    </w:p>
    <w:p w14:paraId="2498E4CB" w14:textId="77777777" w:rsidR="001E1B87" w:rsidRDefault="001E1B87">
      <w:r>
        <w:br w:type="page"/>
      </w:r>
    </w:p>
    <w:p w14:paraId="243BBEBF" w14:textId="77777777" w:rsidR="00D876E1" w:rsidRDefault="00D876E1" w:rsidP="00D876E1">
      <w:pPr>
        <w:rPr>
          <w:b/>
          <w:bCs/>
          <w:color w:val="2C5C86"/>
          <w:sz w:val="28"/>
          <w:szCs w:val="28"/>
        </w:rPr>
      </w:pPr>
      <w:r w:rsidRPr="00E95D36">
        <w:rPr>
          <w:b/>
          <w:bCs/>
          <w:color w:val="2C5C86"/>
          <w:sz w:val="28"/>
          <w:szCs w:val="28"/>
        </w:rPr>
        <w:lastRenderedPageBreak/>
        <w:t>Position Duties and Responsibilities</w:t>
      </w:r>
    </w:p>
    <w:p w14:paraId="23115C89" w14:textId="77777777" w:rsidR="00D876E1" w:rsidRPr="00E95D36" w:rsidRDefault="00D876E1" w:rsidP="00D876E1"/>
    <w:p w14:paraId="6C17C19E" w14:textId="77777777" w:rsidR="00D876E1" w:rsidRPr="001E1B87" w:rsidRDefault="00D876E1" w:rsidP="00D876E1">
      <w:pPr>
        <w:rPr>
          <w:b/>
          <w:bCs/>
        </w:rPr>
      </w:pPr>
      <w:r w:rsidRPr="001E1B87">
        <w:rPr>
          <w:b/>
          <w:bCs/>
        </w:rPr>
        <w:t>1.</w:t>
      </w:r>
      <w:r w:rsidRPr="001E1B87">
        <w:rPr>
          <w:b/>
          <w:bCs/>
        </w:rPr>
        <w:tab/>
      </w:r>
      <w:r w:rsidRPr="0035756A">
        <w:rPr>
          <w:b/>
          <w:bCs/>
        </w:rPr>
        <w:t>Shapes and Manages Strategy</w:t>
      </w:r>
      <w:r>
        <w:rPr>
          <w:b/>
          <w:bCs/>
        </w:rPr>
        <w:t xml:space="preserve"> </w:t>
      </w:r>
    </w:p>
    <w:p w14:paraId="4EB2FA00" w14:textId="067118F2" w:rsidR="00D876E1" w:rsidRPr="001E1B87" w:rsidRDefault="00D876E1" w:rsidP="00D876E1">
      <w:pPr>
        <w:ind w:left="720" w:hanging="720"/>
      </w:pPr>
      <w:r w:rsidRPr="001E1B87">
        <w:t>1.1</w:t>
      </w:r>
      <w:r w:rsidRPr="001E1B87">
        <w:tab/>
      </w:r>
      <w:r w:rsidRPr="0035756A">
        <w:t>Contributes to the development, implementation and continuous improvement of project management policies, procedures, templates and tools, and ensures adherence with project governance methodology, frameworks and standards across all projects</w:t>
      </w:r>
      <w:r>
        <w:t xml:space="preserve">. </w:t>
      </w:r>
    </w:p>
    <w:p w14:paraId="432DBEF2" w14:textId="77777777" w:rsidR="00D876E1" w:rsidRPr="001E1B87" w:rsidRDefault="00D876E1" w:rsidP="00D876E1"/>
    <w:p w14:paraId="4D0327CC" w14:textId="77777777" w:rsidR="00D876E1" w:rsidRPr="001E1B87" w:rsidRDefault="00D876E1" w:rsidP="00D876E1">
      <w:pPr>
        <w:rPr>
          <w:b/>
          <w:bCs/>
        </w:rPr>
      </w:pPr>
      <w:r w:rsidRPr="001E1B87">
        <w:rPr>
          <w:b/>
          <w:bCs/>
        </w:rPr>
        <w:t>2.</w:t>
      </w:r>
      <w:r w:rsidRPr="001E1B87">
        <w:rPr>
          <w:b/>
          <w:bCs/>
        </w:rPr>
        <w:tab/>
      </w:r>
      <w:r>
        <w:rPr>
          <w:b/>
          <w:bCs/>
        </w:rPr>
        <w:t xml:space="preserve">Achieves Results </w:t>
      </w:r>
    </w:p>
    <w:p w14:paraId="0D1AADCE" w14:textId="77777777" w:rsidR="00D876E1" w:rsidRPr="001E1B87" w:rsidRDefault="00D876E1" w:rsidP="00D876E1">
      <w:r w:rsidRPr="001E1B87">
        <w:t>2.1</w:t>
      </w:r>
      <w:r w:rsidRPr="001E1B87">
        <w:tab/>
      </w:r>
      <w:r w:rsidRPr="0035756A">
        <w:t xml:space="preserve">Compiles reports for monitoring and </w:t>
      </w:r>
      <w:r>
        <w:t>tracking</w:t>
      </w:r>
      <w:r w:rsidRPr="0035756A">
        <w:t xml:space="preserve"> assigned projects</w:t>
      </w:r>
      <w:r>
        <w:t xml:space="preserve">. </w:t>
      </w:r>
    </w:p>
    <w:p w14:paraId="538A7281" w14:textId="77777777" w:rsidR="00D876E1" w:rsidRPr="001E1B87" w:rsidRDefault="00D876E1" w:rsidP="00D876E1">
      <w:r w:rsidRPr="001E1B87">
        <w:t>2.2</w:t>
      </w:r>
      <w:r w:rsidRPr="001E1B87">
        <w:tab/>
      </w:r>
      <w:r w:rsidRPr="0035756A">
        <w:t>Monitors project outcomes to ensure benefits are achieved</w:t>
      </w:r>
      <w:r>
        <w:t xml:space="preserve">. </w:t>
      </w:r>
    </w:p>
    <w:p w14:paraId="0157A153" w14:textId="77777777" w:rsidR="00D876E1" w:rsidRDefault="00D876E1" w:rsidP="00D876E1">
      <w:pPr>
        <w:ind w:left="720" w:hanging="720"/>
      </w:pPr>
      <w:r w:rsidRPr="001E1B87">
        <w:t>2.</w:t>
      </w:r>
      <w:r>
        <w:t>3</w:t>
      </w:r>
      <w:r w:rsidRPr="001E1B87">
        <w:tab/>
      </w:r>
      <w:r w:rsidRPr="0035756A">
        <w:t>Undertakes (either individually or as project lead) reasonably simple project/s, and/or supports components of larger more significant projects, investigate</w:t>
      </w:r>
      <w:r>
        <w:t>s</w:t>
      </w:r>
      <w:r w:rsidRPr="0035756A">
        <w:t xml:space="preserve"> issues and/or develop</w:t>
      </w:r>
      <w:r>
        <w:t>s</w:t>
      </w:r>
      <w:r w:rsidRPr="0035756A">
        <w:t xml:space="preserve"> and implement</w:t>
      </w:r>
      <w:r>
        <w:t>s</w:t>
      </w:r>
      <w:r w:rsidRPr="0035756A">
        <w:t xml:space="preserve"> initiatives</w:t>
      </w:r>
      <w:r>
        <w:t xml:space="preserve">. </w:t>
      </w:r>
    </w:p>
    <w:p w14:paraId="19D49431" w14:textId="77777777" w:rsidR="00D876E1" w:rsidRDefault="00D876E1" w:rsidP="00D876E1">
      <w:pPr>
        <w:ind w:left="720" w:hanging="720"/>
      </w:pPr>
      <w:r>
        <w:t>2.4</w:t>
      </w:r>
      <w:r>
        <w:tab/>
      </w:r>
      <w:r w:rsidRPr="0035756A">
        <w:t>Maintains key project documentation and manages document and version control for allocated projects including schedules, plans, registers, change requests, project status reports and financial tracking</w:t>
      </w:r>
      <w:r>
        <w:t xml:space="preserve">. </w:t>
      </w:r>
    </w:p>
    <w:p w14:paraId="0B45E7A2" w14:textId="77777777" w:rsidR="00D876E1" w:rsidRDefault="00D876E1" w:rsidP="00D876E1">
      <w:pPr>
        <w:ind w:left="720" w:hanging="720"/>
      </w:pPr>
      <w:r>
        <w:t>2.5</w:t>
      </w:r>
      <w:r>
        <w:tab/>
      </w:r>
      <w:r w:rsidRPr="0035756A">
        <w:t>Undertakes evaluation, monitoring, scheduling and reporting on achievement of project</w:t>
      </w:r>
      <w:r>
        <w:t xml:space="preserve"> </w:t>
      </w:r>
      <w:r w:rsidRPr="0035756A">
        <w:t>objectives within approved project plans and determined time frames</w:t>
      </w:r>
      <w:r>
        <w:t xml:space="preserve">. </w:t>
      </w:r>
    </w:p>
    <w:p w14:paraId="13D3E9F0" w14:textId="77777777" w:rsidR="00D876E1" w:rsidRDefault="00D876E1" w:rsidP="00D876E1">
      <w:pPr>
        <w:ind w:left="720" w:hanging="720"/>
      </w:pPr>
      <w:r>
        <w:t>2.6</w:t>
      </w:r>
      <w:r>
        <w:tab/>
      </w:r>
      <w:r w:rsidRPr="0035756A">
        <w:t>Applies relevant project methodology in the monitoring of projects in terms of delivery of outcomes and achievements with regards to scope, cost and time frames</w:t>
      </w:r>
      <w:r>
        <w:t xml:space="preserve">. </w:t>
      </w:r>
    </w:p>
    <w:p w14:paraId="43C2613C" w14:textId="77777777" w:rsidR="00D876E1" w:rsidRPr="001E1B87" w:rsidRDefault="00D876E1" w:rsidP="00D876E1"/>
    <w:p w14:paraId="1319101B" w14:textId="77777777" w:rsidR="00D876E1" w:rsidRPr="001E1B87" w:rsidRDefault="00D876E1" w:rsidP="00D876E1">
      <w:pPr>
        <w:rPr>
          <w:b/>
          <w:bCs/>
        </w:rPr>
      </w:pPr>
      <w:r w:rsidRPr="001E1B87">
        <w:rPr>
          <w:b/>
          <w:bCs/>
        </w:rPr>
        <w:t>3.</w:t>
      </w:r>
      <w:r w:rsidRPr="001E1B87">
        <w:rPr>
          <w:b/>
          <w:bCs/>
        </w:rPr>
        <w:tab/>
      </w:r>
      <w:r>
        <w:rPr>
          <w:b/>
          <w:bCs/>
        </w:rPr>
        <w:t xml:space="preserve">Builds Productive Relationships </w:t>
      </w:r>
    </w:p>
    <w:p w14:paraId="438B9AC0" w14:textId="77777777" w:rsidR="00D876E1" w:rsidRPr="001E1B87" w:rsidRDefault="00D876E1" w:rsidP="00D876E1">
      <w:pPr>
        <w:ind w:left="720" w:hanging="720"/>
      </w:pPr>
      <w:r w:rsidRPr="001E1B87">
        <w:t>3.1</w:t>
      </w:r>
      <w:r w:rsidRPr="001E1B87">
        <w:tab/>
      </w:r>
      <w:r w:rsidRPr="0035756A">
        <w:t>Consults and negotiates with areas having an interest in, or which will be impacted by, assigned projects to ensure stakeholders’ requirements are met</w:t>
      </w:r>
      <w:r>
        <w:t xml:space="preserve">. </w:t>
      </w:r>
    </w:p>
    <w:p w14:paraId="275CF37C" w14:textId="77777777" w:rsidR="00D876E1" w:rsidRDefault="00D876E1" w:rsidP="00D876E1"/>
    <w:p w14:paraId="2D9EFF0D" w14:textId="5B9CBF1F" w:rsidR="00D876E1" w:rsidRPr="00D876E1" w:rsidRDefault="00D876E1" w:rsidP="00D876E1">
      <w:r w:rsidRPr="001E1B87">
        <w:rPr>
          <w:b/>
          <w:bCs/>
        </w:rPr>
        <w:t>4.</w:t>
      </w:r>
      <w:r w:rsidRPr="001E1B87">
        <w:rPr>
          <w:b/>
          <w:bCs/>
        </w:rPr>
        <w:tab/>
      </w:r>
      <w:r>
        <w:rPr>
          <w:b/>
          <w:bCs/>
        </w:rPr>
        <w:t xml:space="preserve">Communicates and Influences Effectively </w:t>
      </w:r>
    </w:p>
    <w:p w14:paraId="47AB5FC0" w14:textId="33F5B31D" w:rsidR="00D876E1" w:rsidRPr="001E1B87" w:rsidRDefault="00D876E1" w:rsidP="00D876E1">
      <w:pPr>
        <w:ind w:left="720" w:hanging="720"/>
      </w:pPr>
      <w:r w:rsidRPr="001E1B87">
        <w:t>4.1</w:t>
      </w:r>
      <w:r w:rsidRPr="001E1B87">
        <w:tab/>
      </w:r>
      <w:r w:rsidRPr="0035756A">
        <w:t>Consolidates information for reports to</w:t>
      </w:r>
      <w:r>
        <w:t xml:space="preserve"> the </w:t>
      </w:r>
      <w:r w:rsidRPr="0035756A">
        <w:t>Project</w:t>
      </w:r>
      <w:r>
        <w:t xml:space="preserve"> Management Office</w:t>
      </w:r>
      <w:r w:rsidRPr="0035756A">
        <w:t>, management and stakeholders, including milestone summary, key issues, risks, benefits and summary of costs incurred</w:t>
      </w:r>
      <w:r>
        <w:t xml:space="preserve">. </w:t>
      </w:r>
    </w:p>
    <w:p w14:paraId="14853446" w14:textId="77777777" w:rsidR="00D876E1" w:rsidRPr="001E1B87" w:rsidRDefault="00D876E1" w:rsidP="00D876E1">
      <w:r w:rsidRPr="001E1B87">
        <w:t>4.2</w:t>
      </w:r>
      <w:r w:rsidRPr="001E1B87">
        <w:tab/>
      </w:r>
      <w:r w:rsidRPr="0035756A">
        <w:t>Represents the Department at meetings, forums and working parties as required</w:t>
      </w:r>
      <w:r>
        <w:t xml:space="preserve">. </w:t>
      </w:r>
    </w:p>
    <w:p w14:paraId="55332E01" w14:textId="77777777" w:rsidR="00D876E1" w:rsidRDefault="00D876E1" w:rsidP="00D876E1">
      <w:pPr>
        <w:spacing w:after="120" w:line="288" w:lineRule="auto"/>
      </w:pPr>
    </w:p>
    <w:p w14:paraId="2778CEA1" w14:textId="77777777" w:rsidR="00D876E1" w:rsidRPr="001E1B87" w:rsidRDefault="00D876E1" w:rsidP="00D876E1">
      <w:pPr>
        <w:rPr>
          <w:b/>
          <w:bCs/>
        </w:rPr>
      </w:pPr>
      <w:r>
        <w:rPr>
          <w:b/>
          <w:bCs/>
        </w:rPr>
        <w:t>5</w:t>
      </w:r>
      <w:r w:rsidRPr="001E1B87">
        <w:rPr>
          <w:b/>
          <w:bCs/>
        </w:rPr>
        <w:t>.</w:t>
      </w:r>
      <w:r w:rsidRPr="001E1B87">
        <w:rPr>
          <w:b/>
          <w:bCs/>
        </w:rPr>
        <w:tab/>
      </w:r>
      <w:r w:rsidRPr="0035756A">
        <w:rPr>
          <w:b/>
          <w:bCs/>
        </w:rPr>
        <w:t>Personal Integrity and Self-Awareness</w:t>
      </w:r>
    </w:p>
    <w:p w14:paraId="609BD067" w14:textId="77777777" w:rsidR="00D876E1" w:rsidRPr="001E1B87" w:rsidRDefault="00D876E1" w:rsidP="00D876E1">
      <w:r>
        <w:lastRenderedPageBreak/>
        <w:t>5</w:t>
      </w:r>
      <w:r w:rsidRPr="001E1B87">
        <w:t>.1</w:t>
      </w:r>
      <w:r w:rsidRPr="001E1B87">
        <w:tab/>
      </w:r>
      <w:r w:rsidRPr="0035756A">
        <w:t>Ensures compliance with corporate policies, legislation, standards and procedures</w:t>
      </w:r>
      <w:r>
        <w:t xml:space="preserve">. </w:t>
      </w:r>
    </w:p>
    <w:p w14:paraId="5496D80F" w14:textId="77777777" w:rsidR="00D876E1" w:rsidRPr="001E1B87" w:rsidRDefault="00D876E1" w:rsidP="00D876E1">
      <w:r>
        <w:t>5</w:t>
      </w:r>
      <w:r w:rsidRPr="001E1B87">
        <w:t>.2</w:t>
      </w:r>
      <w:r w:rsidRPr="001E1B87">
        <w:tab/>
      </w:r>
      <w:r w:rsidRPr="0035756A">
        <w:t>Shows initiative to progress work</w:t>
      </w:r>
      <w:r>
        <w:t xml:space="preserve">. </w:t>
      </w:r>
    </w:p>
    <w:p w14:paraId="39EB8CB8" w14:textId="77777777" w:rsidR="00D876E1" w:rsidRPr="00F749C2" w:rsidRDefault="00D876E1" w:rsidP="00D876E1">
      <w:pPr>
        <w:spacing w:after="120" w:line="288" w:lineRule="auto"/>
      </w:pPr>
    </w:p>
    <w:p w14:paraId="1C823D72" w14:textId="77777777" w:rsidR="00D876E1" w:rsidRPr="00492C13" w:rsidRDefault="00D876E1" w:rsidP="00D876E1">
      <w:pPr>
        <w:spacing w:after="120" w:line="288" w:lineRule="auto"/>
      </w:pPr>
      <w:r w:rsidRPr="00492C13">
        <w:br w:type="page"/>
      </w:r>
    </w:p>
    <w:p w14:paraId="7017C5AD" w14:textId="77777777" w:rsidR="00D876E1" w:rsidRPr="001E1B87" w:rsidRDefault="00D876E1" w:rsidP="00D876E1">
      <w:pPr>
        <w:spacing w:after="120" w:line="288" w:lineRule="auto"/>
      </w:pPr>
      <w:r w:rsidRPr="001E1B87">
        <w:rPr>
          <w:b/>
          <w:bCs/>
          <w:color w:val="2C5C86"/>
          <w:sz w:val="28"/>
          <w:szCs w:val="28"/>
        </w:rPr>
        <w:lastRenderedPageBreak/>
        <w:t>Corporate Responsibilitie</w:t>
      </w:r>
      <w:r>
        <w:rPr>
          <w:b/>
          <w:bCs/>
          <w:color w:val="2C5C86"/>
          <w:sz w:val="28"/>
          <w:szCs w:val="28"/>
        </w:rPr>
        <w:t>s</w:t>
      </w:r>
    </w:p>
    <w:p w14:paraId="5B07609A" w14:textId="77777777" w:rsidR="00D876E1" w:rsidRDefault="00D876E1" w:rsidP="00D876E1">
      <w:pPr>
        <w:spacing w:after="120" w:line="288" w:lineRule="auto"/>
      </w:pPr>
    </w:p>
    <w:p w14:paraId="4511DD5F" w14:textId="77777777" w:rsidR="00D876E1" w:rsidRDefault="00D876E1" w:rsidP="00D876E1">
      <w:pPr>
        <w:spacing w:after="120" w:line="288" w:lineRule="auto"/>
        <w:ind w:left="720" w:hanging="720"/>
      </w:pPr>
      <w:r>
        <w:t>1.</w:t>
      </w:r>
      <w:r>
        <w:tab/>
        <w:t>Exhibits accountability, professional integrity and respect consistent with Communities Values, the Code of Conduct, and the public sector Code of Ethics.</w:t>
      </w:r>
    </w:p>
    <w:p w14:paraId="59664ECA" w14:textId="77777777" w:rsidR="00D876E1" w:rsidRPr="00E95D36" w:rsidRDefault="00D876E1" w:rsidP="00D876E1">
      <w:pPr>
        <w:ind w:left="720" w:hanging="720"/>
      </w:pPr>
      <w:r w:rsidRPr="00E95D36">
        <w:t>2</w:t>
      </w:r>
      <w:r>
        <w:t>.</w:t>
      </w:r>
      <w:r>
        <w:tab/>
      </w:r>
      <w:r w:rsidRPr="00E95D36">
        <w:t>Actively participates in the Communities performance development process and pursues professional development opportunities.</w:t>
      </w:r>
    </w:p>
    <w:p w14:paraId="44E98DF3" w14:textId="77777777" w:rsidR="00D876E1" w:rsidRDefault="00D876E1" w:rsidP="00D876E1">
      <w:pPr>
        <w:spacing w:after="120" w:line="288" w:lineRule="auto"/>
      </w:pPr>
      <w:r>
        <w:t>3.</w:t>
      </w:r>
      <w:r>
        <w:tab/>
      </w:r>
      <w:r w:rsidRPr="00AD4714">
        <w:t>Participates in emergency or critical event response management duties as required.</w:t>
      </w:r>
    </w:p>
    <w:p w14:paraId="4EF772B3" w14:textId="77777777" w:rsidR="00D876E1" w:rsidRPr="00492C13" w:rsidRDefault="00D876E1" w:rsidP="00D876E1">
      <w:pPr>
        <w:spacing w:after="120" w:line="288" w:lineRule="auto"/>
      </w:pPr>
      <w:r>
        <w:t>4.</w:t>
      </w:r>
      <w:r>
        <w:tab/>
        <w:t>Undertakes other duties as required.</w:t>
      </w:r>
    </w:p>
    <w:p w14:paraId="05F82B8D" w14:textId="77777777" w:rsidR="00D876E1" w:rsidRDefault="00D876E1" w:rsidP="00D876E1">
      <w:pPr>
        <w:spacing w:after="120" w:line="288" w:lineRule="auto"/>
      </w:pPr>
    </w:p>
    <w:p w14:paraId="1CAB70A1" w14:textId="77777777" w:rsidR="00D876E1" w:rsidRDefault="00D876E1" w:rsidP="00D876E1">
      <w:pPr>
        <w:spacing w:after="120" w:line="288" w:lineRule="auto"/>
      </w:pPr>
    </w:p>
    <w:p w14:paraId="780C9100" w14:textId="77777777" w:rsidR="00D876E1" w:rsidRPr="001E1B87" w:rsidRDefault="00D876E1" w:rsidP="00D876E1">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52395E7" w14:textId="77777777" w:rsidR="00D876E1" w:rsidRDefault="00D876E1" w:rsidP="00D876E1">
      <w:pPr>
        <w:spacing w:after="120" w:line="288" w:lineRule="auto"/>
        <w:rPr>
          <w:b/>
          <w:bCs/>
        </w:rPr>
      </w:pPr>
    </w:p>
    <w:p w14:paraId="113A7DC9" w14:textId="77777777" w:rsidR="00D876E1" w:rsidRPr="00AD4714" w:rsidRDefault="00D876E1" w:rsidP="00D876E1">
      <w:pPr>
        <w:spacing w:after="120" w:line="288" w:lineRule="auto"/>
        <w:rPr>
          <w:b/>
          <w:bCs/>
        </w:rPr>
      </w:pPr>
      <w:r w:rsidRPr="00AD4714">
        <w:rPr>
          <w:b/>
          <w:bCs/>
        </w:rPr>
        <w:t>All Employees (and Volunteers / Trainees / Contractors)</w:t>
      </w:r>
    </w:p>
    <w:p w14:paraId="0BF84AB6" w14:textId="77777777" w:rsidR="00D876E1" w:rsidRDefault="00D876E1" w:rsidP="00D876E1">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F56CE8E" w14:textId="77777777" w:rsidR="00D876E1" w:rsidRPr="00AD4714" w:rsidRDefault="00D876E1" w:rsidP="00D876E1">
      <w:pPr>
        <w:spacing w:after="120" w:line="288" w:lineRule="auto"/>
        <w:rPr>
          <w:b/>
          <w:bCs/>
        </w:rPr>
      </w:pPr>
      <w:r w:rsidRPr="00AD4714">
        <w:rPr>
          <w:b/>
          <w:bCs/>
        </w:rPr>
        <w:t xml:space="preserve">Supervisors </w:t>
      </w:r>
      <w:r>
        <w:rPr>
          <w:b/>
          <w:bCs/>
        </w:rPr>
        <w:t>(if applicable)</w:t>
      </w:r>
    </w:p>
    <w:p w14:paraId="503EFE65" w14:textId="77777777" w:rsidR="00D876E1" w:rsidRDefault="00D876E1" w:rsidP="00D876E1">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BB2363F" w14:textId="77777777" w:rsidR="00D876E1" w:rsidRDefault="00D876E1" w:rsidP="00D876E1">
      <w:pPr>
        <w:spacing w:after="120" w:line="288" w:lineRule="auto"/>
      </w:pPr>
      <w:r>
        <w:br w:type="page"/>
      </w:r>
    </w:p>
    <w:p w14:paraId="1ED7C24A" w14:textId="77777777" w:rsidR="00D876E1" w:rsidRPr="00E95D36" w:rsidRDefault="00D876E1" w:rsidP="00D876E1">
      <w:pPr>
        <w:spacing w:after="120" w:line="288" w:lineRule="auto"/>
      </w:pPr>
      <w:r w:rsidRPr="00E95D36">
        <w:rPr>
          <w:b/>
          <w:bCs/>
          <w:color w:val="2C5C86"/>
          <w:sz w:val="28"/>
          <w:szCs w:val="28"/>
        </w:rPr>
        <w:lastRenderedPageBreak/>
        <w:t>Essential Work-Related Requirements (Selection Criteria)</w:t>
      </w:r>
    </w:p>
    <w:p w14:paraId="56455B96" w14:textId="77777777" w:rsidR="00D876E1" w:rsidRDefault="00D876E1" w:rsidP="00D876E1">
      <w:pPr>
        <w:spacing w:after="120" w:line="288" w:lineRule="auto"/>
      </w:pPr>
    </w:p>
    <w:p w14:paraId="3DD76701" w14:textId="77777777" w:rsidR="00D876E1" w:rsidRPr="00A71F65" w:rsidRDefault="00D876E1" w:rsidP="00D876E1">
      <w:pPr>
        <w:spacing w:after="120" w:line="288" w:lineRule="auto"/>
        <w:rPr>
          <w:b/>
          <w:bCs/>
        </w:rPr>
      </w:pPr>
      <w:r>
        <w:t>1.</w:t>
      </w:r>
      <w:r>
        <w:tab/>
      </w:r>
      <w:r w:rsidRPr="00A71F65">
        <w:rPr>
          <w:b/>
          <w:bCs/>
        </w:rPr>
        <w:t xml:space="preserve">Shapes and Manages Strategy </w:t>
      </w:r>
    </w:p>
    <w:p w14:paraId="0B975F38" w14:textId="77777777" w:rsidR="00D876E1" w:rsidRPr="00EB3332" w:rsidRDefault="00D876E1" w:rsidP="00D876E1">
      <w:pPr>
        <w:spacing w:after="120" w:line="288" w:lineRule="auto"/>
        <w:ind w:left="720" w:hanging="720"/>
      </w:pPr>
      <w:r w:rsidRPr="00EB3332">
        <w:t>•</w:t>
      </w:r>
      <w:r w:rsidRPr="00EB3332">
        <w:tab/>
        <w:t xml:space="preserve">Proven ability to contribute to the development of project administration and management processes. </w:t>
      </w:r>
    </w:p>
    <w:p w14:paraId="492C9041" w14:textId="77777777" w:rsidR="00D876E1" w:rsidRPr="00EB3332" w:rsidRDefault="00D876E1" w:rsidP="00D876E1">
      <w:pPr>
        <w:spacing w:after="120" w:line="288" w:lineRule="auto"/>
      </w:pPr>
      <w:r w:rsidRPr="00EB3332">
        <w:t>•</w:t>
      </w:r>
      <w:r w:rsidRPr="00EB3332">
        <w:tab/>
        <w:t>Good conceptual, research, analytical and problem-solving skills.</w:t>
      </w:r>
    </w:p>
    <w:p w14:paraId="4DA6EE32" w14:textId="77777777" w:rsidR="00D876E1" w:rsidRDefault="00D876E1" w:rsidP="00D876E1">
      <w:pPr>
        <w:spacing w:after="120" w:line="288" w:lineRule="auto"/>
        <w:rPr>
          <w:b/>
          <w:bCs/>
        </w:rPr>
      </w:pPr>
    </w:p>
    <w:p w14:paraId="180CD32D" w14:textId="77777777" w:rsidR="00D876E1" w:rsidRPr="00A71F65" w:rsidRDefault="00D876E1" w:rsidP="00D876E1">
      <w:pPr>
        <w:spacing w:after="120" w:line="288" w:lineRule="auto"/>
        <w:rPr>
          <w:b/>
          <w:bCs/>
        </w:rPr>
      </w:pPr>
      <w:r>
        <w:rPr>
          <w:b/>
          <w:bCs/>
        </w:rPr>
        <w:t>2.</w:t>
      </w:r>
      <w:r>
        <w:rPr>
          <w:b/>
          <w:bCs/>
        </w:rPr>
        <w:tab/>
        <w:t>A</w:t>
      </w:r>
      <w:r w:rsidRPr="00A71F65">
        <w:rPr>
          <w:b/>
          <w:bCs/>
        </w:rPr>
        <w:t>chieves Results</w:t>
      </w:r>
    </w:p>
    <w:p w14:paraId="3F0E251D" w14:textId="77777777" w:rsidR="00D876E1" w:rsidRDefault="00D876E1" w:rsidP="00D876E1">
      <w:pPr>
        <w:spacing w:after="120" w:line="288" w:lineRule="auto"/>
        <w:ind w:left="720" w:hanging="720"/>
      </w:pPr>
      <w:r w:rsidRPr="008D72C1">
        <w:t>•</w:t>
      </w:r>
      <w:r w:rsidRPr="008D72C1">
        <w:tab/>
        <w:t>Demonstrated delivery of projects, including the ability to deliver agreed outcomes within specified timeframes.</w:t>
      </w:r>
    </w:p>
    <w:p w14:paraId="1CB2931E" w14:textId="77777777" w:rsidR="00D876E1" w:rsidRDefault="00D876E1" w:rsidP="00D876E1">
      <w:pPr>
        <w:spacing w:after="120" w:line="288" w:lineRule="auto"/>
        <w:ind w:left="720" w:hanging="720"/>
      </w:pPr>
    </w:p>
    <w:p w14:paraId="09C2A79D" w14:textId="77777777" w:rsidR="00D876E1" w:rsidRPr="00BA1BCE" w:rsidRDefault="00D876E1" w:rsidP="00D876E1">
      <w:pPr>
        <w:spacing w:after="120" w:line="288" w:lineRule="auto"/>
        <w:rPr>
          <w:b/>
          <w:bCs/>
        </w:rPr>
      </w:pPr>
      <w:r w:rsidRPr="00BA1BCE">
        <w:rPr>
          <w:b/>
          <w:bCs/>
        </w:rPr>
        <w:t xml:space="preserve">3. Builds Productive Relationships </w:t>
      </w:r>
    </w:p>
    <w:p w14:paraId="0BA4F0FA" w14:textId="77777777" w:rsidR="00D876E1" w:rsidRPr="008D72C1" w:rsidRDefault="00D876E1" w:rsidP="00D876E1">
      <w:pPr>
        <w:spacing w:after="120" w:line="288" w:lineRule="auto"/>
        <w:ind w:left="720" w:hanging="720"/>
      </w:pPr>
      <w:r w:rsidRPr="008D72C1">
        <w:t>•</w:t>
      </w:r>
      <w:r w:rsidRPr="008D72C1">
        <w:tab/>
        <w:t>Proven ability to contribute to the achievement of project and team outcomes, individually and through collaboration and cooperation.</w:t>
      </w:r>
    </w:p>
    <w:p w14:paraId="51BD7079" w14:textId="77777777" w:rsidR="00D876E1" w:rsidRDefault="00D876E1" w:rsidP="00D876E1">
      <w:pPr>
        <w:spacing w:after="120" w:line="288" w:lineRule="auto"/>
        <w:ind w:left="720" w:hanging="720"/>
        <w:rPr>
          <w:b/>
          <w:bCs/>
        </w:rPr>
      </w:pPr>
    </w:p>
    <w:p w14:paraId="6B90C100" w14:textId="77777777" w:rsidR="00D876E1" w:rsidRPr="00BA1BCE" w:rsidRDefault="00D876E1" w:rsidP="00D876E1">
      <w:pPr>
        <w:spacing w:after="120" w:line="288" w:lineRule="auto"/>
        <w:ind w:left="720" w:hanging="720"/>
        <w:rPr>
          <w:b/>
          <w:bCs/>
        </w:rPr>
      </w:pPr>
      <w:r w:rsidRPr="00BA1BCE">
        <w:rPr>
          <w:b/>
          <w:bCs/>
        </w:rPr>
        <w:t>4.</w:t>
      </w:r>
      <w:r w:rsidRPr="00BA1BCE">
        <w:rPr>
          <w:b/>
          <w:bCs/>
        </w:rPr>
        <w:tab/>
        <w:t xml:space="preserve">Communicates and Influences Effectively </w:t>
      </w:r>
    </w:p>
    <w:p w14:paraId="2B48FE2F" w14:textId="77777777" w:rsidR="00D876E1" w:rsidRDefault="00D876E1" w:rsidP="00D876E1">
      <w:pPr>
        <w:spacing w:after="120" w:line="288" w:lineRule="auto"/>
      </w:pPr>
      <w:r w:rsidRPr="008D72C1">
        <w:t>•</w:t>
      </w:r>
      <w:r w:rsidRPr="008D72C1">
        <w:tab/>
        <w:t>Well-developed communication, interpersonal and negotiation skills.</w:t>
      </w:r>
    </w:p>
    <w:p w14:paraId="2A4C1B2E" w14:textId="77777777" w:rsidR="00D876E1" w:rsidRDefault="00D876E1" w:rsidP="00D876E1">
      <w:pPr>
        <w:spacing w:after="120" w:line="288" w:lineRule="auto"/>
      </w:pPr>
    </w:p>
    <w:p w14:paraId="44BB7FD7" w14:textId="77777777" w:rsidR="00D876E1" w:rsidRDefault="00D876E1" w:rsidP="00D876E1">
      <w:pPr>
        <w:spacing w:after="120" w:line="288" w:lineRule="auto"/>
      </w:pPr>
    </w:p>
    <w:p w14:paraId="6824238F" w14:textId="77777777" w:rsidR="00D876E1" w:rsidRPr="00E95D36" w:rsidRDefault="00D876E1" w:rsidP="00D876E1">
      <w:pPr>
        <w:spacing w:after="120" w:line="288" w:lineRule="auto"/>
      </w:pPr>
      <w:r w:rsidRPr="00E95D36">
        <w:rPr>
          <w:b/>
          <w:bCs/>
          <w:color w:val="2C5C86"/>
          <w:sz w:val="28"/>
          <w:szCs w:val="28"/>
        </w:rPr>
        <w:t>Essential Eligibility Requirements / Special Appointment Requirements</w:t>
      </w:r>
    </w:p>
    <w:p w14:paraId="4D751797" w14:textId="77777777" w:rsidR="00D876E1" w:rsidRDefault="00D876E1" w:rsidP="00D876E1">
      <w:pPr>
        <w:spacing w:after="120" w:line="288" w:lineRule="auto"/>
      </w:pPr>
    </w:p>
    <w:p w14:paraId="2016D240" w14:textId="77777777" w:rsidR="00D876E1" w:rsidRDefault="00D876E1" w:rsidP="00D876E1">
      <w:pPr>
        <w:spacing w:after="120" w:line="288" w:lineRule="auto"/>
        <w:ind w:left="720" w:hanging="720"/>
      </w:pPr>
      <w:r>
        <w:t>1.</w:t>
      </w:r>
      <w:r>
        <w:tab/>
      </w:r>
      <w:r w:rsidRPr="001E255E">
        <w:t>Appointment is subject to a satisfactory Criminal Record Check conducted by the Department.</w:t>
      </w:r>
    </w:p>
    <w:p w14:paraId="66C5F80E" w14:textId="77777777" w:rsidR="00D67DBB" w:rsidRPr="00492C13" w:rsidRDefault="00D67DBB" w:rsidP="00D876E1">
      <w:pPr>
        <w:spacing w:after="120" w:line="288" w:lineRule="auto"/>
      </w:pPr>
    </w:p>
    <w:sectPr w:rsidR="00D67DBB" w:rsidRPr="00492C13"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CDD7" w14:textId="77777777" w:rsidR="00BA178A" w:rsidRDefault="00BA178A" w:rsidP="0094205D">
      <w:pPr>
        <w:spacing w:after="0" w:line="240" w:lineRule="auto"/>
      </w:pPr>
      <w:r>
        <w:separator/>
      </w:r>
    </w:p>
  </w:endnote>
  <w:endnote w:type="continuationSeparator" w:id="0">
    <w:p w14:paraId="79F6707C" w14:textId="77777777" w:rsidR="00BA178A" w:rsidRDefault="00BA178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675CB40E" w:rsidR="00492C13" w:rsidRPr="00D876E1" w:rsidRDefault="00D876E1" w:rsidP="00492C13">
          <w:r w:rsidRPr="00D876E1">
            <w:t>Project Officer (Maintenance)</w:t>
          </w:r>
          <w:r w:rsidR="00492C13" w:rsidRPr="00D876E1">
            <w:t xml:space="preserve">, </w:t>
          </w:r>
          <w:r w:rsidRPr="00D876E1">
            <w:t>Generic</w:t>
          </w:r>
          <w:r w:rsidR="00492C13" w:rsidRPr="00D876E1">
            <w:t>, Level</w:t>
          </w:r>
          <w:r w:rsidRPr="00D876E1">
            <w:t xml:space="preserve"> 5</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92F4" w14:textId="77777777" w:rsidR="00BA178A" w:rsidRDefault="00BA178A" w:rsidP="0094205D">
      <w:pPr>
        <w:spacing w:after="0" w:line="240" w:lineRule="auto"/>
      </w:pPr>
      <w:r>
        <w:separator/>
      </w:r>
    </w:p>
  </w:footnote>
  <w:footnote w:type="continuationSeparator" w:id="0">
    <w:p w14:paraId="2636EC1E" w14:textId="77777777" w:rsidR="00BA178A" w:rsidRDefault="00BA178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441358D9"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35445CF7"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283CEB15"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455CF"/>
    <w:rsid w:val="00052B60"/>
    <w:rsid w:val="00077B81"/>
    <w:rsid w:val="000964DE"/>
    <w:rsid w:val="000A774E"/>
    <w:rsid w:val="000B2285"/>
    <w:rsid w:val="000D29C0"/>
    <w:rsid w:val="000D6B91"/>
    <w:rsid w:val="000E1FD5"/>
    <w:rsid w:val="000E3BFA"/>
    <w:rsid w:val="00126DA1"/>
    <w:rsid w:val="00131440"/>
    <w:rsid w:val="00140B81"/>
    <w:rsid w:val="001476F3"/>
    <w:rsid w:val="00151C38"/>
    <w:rsid w:val="001628DE"/>
    <w:rsid w:val="00171621"/>
    <w:rsid w:val="001B0DFC"/>
    <w:rsid w:val="001D5365"/>
    <w:rsid w:val="001E1B87"/>
    <w:rsid w:val="0021619B"/>
    <w:rsid w:val="002A3909"/>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C1B25"/>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7DF"/>
    <w:rsid w:val="00732AF6"/>
    <w:rsid w:val="00750229"/>
    <w:rsid w:val="0075637D"/>
    <w:rsid w:val="007A15A9"/>
    <w:rsid w:val="007F044C"/>
    <w:rsid w:val="00847E0B"/>
    <w:rsid w:val="00873572"/>
    <w:rsid w:val="008A2853"/>
    <w:rsid w:val="008C3DB5"/>
    <w:rsid w:val="008D10DE"/>
    <w:rsid w:val="008D1337"/>
    <w:rsid w:val="008D6A50"/>
    <w:rsid w:val="0090128A"/>
    <w:rsid w:val="00915469"/>
    <w:rsid w:val="0094205D"/>
    <w:rsid w:val="0094324B"/>
    <w:rsid w:val="009475F9"/>
    <w:rsid w:val="009556B0"/>
    <w:rsid w:val="00957695"/>
    <w:rsid w:val="00974CDA"/>
    <w:rsid w:val="0099363A"/>
    <w:rsid w:val="009B0654"/>
    <w:rsid w:val="009B3032"/>
    <w:rsid w:val="009B74B1"/>
    <w:rsid w:val="009B755B"/>
    <w:rsid w:val="00A31294"/>
    <w:rsid w:val="00A65176"/>
    <w:rsid w:val="00A81990"/>
    <w:rsid w:val="00A85B56"/>
    <w:rsid w:val="00AA566E"/>
    <w:rsid w:val="00AB3752"/>
    <w:rsid w:val="00AB3B30"/>
    <w:rsid w:val="00AC7587"/>
    <w:rsid w:val="00AD4714"/>
    <w:rsid w:val="00AE7524"/>
    <w:rsid w:val="00B024D9"/>
    <w:rsid w:val="00B34BD1"/>
    <w:rsid w:val="00B369C9"/>
    <w:rsid w:val="00B51433"/>
    <w:rsid w:val="00B526EC"/>
    <w:rsid w:val="00B701CA"/>
    <w:rsid w:val="00B718EF"/>
    <w:rsid w:val="00B744C9"/>
    <w:rsid w:val="00B842EC"/>
    <w:rsid w:val="00B87220"/>
    <w:rsid w:val="00B92928"/>
    <w:rsid w:val="00BA178A"/>
    <w:rsid w:val="00BA732C"/>
    <w:rsid w:val="00BB5991"/>
    <w:rsid w:val="00BF0062"/>
    <w:rsid w:val="00BF5103"/>
    <w:rsid w:val="00C052B6"/>
    <w:rsid w:val="00C23AF3"/>
    <w:rsid w:val="00C412EE"/>
    <w:rsid w:val="00C82983"/>
    <w:rsid w:val="00C92766"/>
    <w:rsid w:val="00C9306E"/>
    <w:rsid w:val="00CD4376"/>
    <w:rsid w:val="00D02EFE"/>
    <w:rsid w:val="00D264B1"/>
    <w:rsid w:val="00D46F4C"/>
    <w:rsid w:val="00D52E33"/>
    <w:rsid w:val="00D5341B"/>
    <w:rsid w:val="00D612C6"/>
    <w:rsid w:val="00D67DBB"/>
    <w:rsid w:val="00D71DC2"/>
    <w:rsid w:val="00D80B38"/>
    <w:rsid w:val="00D832E9"/>
    <w:rsid w:val="00D876E1"/>
    <w:rsid w:val="00D92C71"/>
    <w:rsid w:val="00DC1D80"/>
    <w:rsid w:val="00DD09DE"/>
    <w:rsid w:val="00DF29E4"/>
    <w:rsid w:val="00E10AD4"/>
    <w:rsid w:val="00E14EAB"/>
    <w:rsid w:val="00E36023"/>
    <w:rsid w:val="00E95D36"/>
    <w:rsid w:val="00EA3821"/>
    <w:rsid w:val="00ED0B72"/>
    <w:rsid w:val="00EF045F"/>
    <w:rsid w:val="00EF27F5"/>
    <w:rsid w:val="00F06918"/>
    <w:rsid w:val="00F278BE"/>
    <w:rsid w:val="00F57027"/>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014592
019811
020941
012043
012031
012034
012035
012036
012037
012038
012039
012622
16596
017017
017018
017019
019687
</Reviewnotes>
    <Branch xmlns="15946499-f577-4098-96bc-48df851b8c1c">Statewide Asset and Maintenance Services</Branch>
    <Division xmlns="15946499-f577-4098-96bc-48df851b8c1c">Housing Policy and Development</Division>
    <LegacyPosNo xmlns="6a393f6b-8c99-4fde-9a33-938d668bc734">04005443
04005896
04005897
04005898</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Housing Delivery and Asset Maintenance</Director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69725BD2-89AC-4834-B50D-67BEF20B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6</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Officer</dc:title>
  <dc:subject/>
  <dc:creator>uleitb3</dc:creator>
  <cp:keywords>JDF template V1.28</cp:keywords>
  <dc:description/>
  <cp:lastModifiedBy>Andrea Illich</cp:lastModifiedBy>
  <cp:revision>2</cp:revision>
  <dcterms:created xsi:type="dcterms:W3CDTF">2026-01-12T03:57:00Z</dcterms:created>
  <dcterms:modified xsi:type="dcterms:W3CDTF">2026-01-12T03:57:00Z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