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F81BAA9" w:rsidR="0094205D" w:rsidRPr="008C3DB5" w:rsidRDefault="0004660D" w:rsidP="003275C9">
      <w:pPr>
        <w:spacing w:after="120" w:line="288" w:lineRule="auto"/>
        <w:rPr>
          <w:b/>
          <w:bCs/>
          <w:sz w:val="50"/>
          <w:szCs w:val="50"/>
        </w:rPr>
      </w:pPr>
      <w:r>
        <w:rPr>
          <w:b/>
          <w:bCs/>
          <w:sz w:val="50"/>
          <w:szCs w:val="50"/>
        </w:rPr>
        <w:t>Senior Child Safety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30BF62D" w:rsidR="00492C13" w:rsidRPr="005140DB" w:rsidRDefault="005140DB" w:rsidP="003275C9">
      <w:pPr>
        <w:spacing w:after="120" w:line="288" w:lineRule="auto"/>
      </w:pPr>
      <w:r w:rsidRPr="005140DB">
        <w:rPr>
          <w:b/>
          <w:bCs/>
        </w:rPr>
        <w:t>Position Number:</w:t>
      </w:r>
      <w:r w:rsidRPr="005140DB">
        <w:tab/>
      </w:r>
      <w:r w:rsidRPr="005140DB">
        <w:tab/>
      </w:r>
      <w:r w:rsidR="0004660D">
        <w:t>Generic</w:t>
      </w:r>
    </w:p>
    <w:p w14:paraId="7E306B15" w14:textId="0877299C" w:rsidR="005140DB" w:rsidRPr="005140DB" w:rsidRDefault="005140DB" w:rsidP="005140DB">
      <w:pPr>
        <w:spacing w:after="120" w:line="288" w:lineRule="auto"/>
      </w:pPr>
      <w:r>
        <w:rPr>
          <w:b/>
          <w:bCs/>
        </w:rPr>
        <w:t>Classification</w:t>
      </w:r>
      <w:r w:rsidRPr="005140DB">
        <w:rPr>
          <w:b/>
          <w:bCs/>
        </w:rPr>
        <w:t>:</w:t>
      </w:r>
      <w:r w:rsidRPr="005140DB">
        <w:tab/>
      </w:r>
      <w:r w:rsidRPr="005140DB">
        <w:tab/>
      </w:r>
      <w:r w:rsidR="0004660D">
        <w:t>CSU3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1EFFC7" w:rsidR="00DE2876" w:rsidRDefault="005140DB" w:rsidP="0004660D">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F96FF74" w:rsidR="001D5365" w:rsidRDefault="001D5365" w:rsidP="002E6D8C">
      <w:pPr>
        <w:spacing w:after="120" w:line="288" w:lineRule="auto"/>
        <w:ind w:left="2880" w:hanging="2880"/>
      </w:pPr>
      <w:r>
        <w:rPr>
          <w:b/>
          <w:bCs/>
        </w:rPr>
        <w:t>Organisational Unit:</w:t>
      </w:r>
      <w:r w:rsidRPr="005140DB">
        <w:tab/>
      </w:r>
      <w:r w:rsidR="0004660D">
        <w:t>Child Protection and Family Support / CPFS Service Delivery</w:t>
      </w:r>
    </w:p>
    <w:p w14:paraId="500EAC5A" w14:textId="5F53639C" w:rsidR="001D5365" w:rsidRDefault="001D5365" w:rsidP="0004660D">
      <w:pPr>
        <w:spacing w:after="120" w:line="288" w:lineRule="auto"/>
      </w:pPr>
      <w:r>
        <w:rPr>
          <w:b/>
          <w:bCs/>
        </w:rPr>
        <w:t>Location:</w:t>
      </w:r>
      <w:r w:rsidRPr="005140DB">
        <w:tab/>
      </w:r>
      <w:r>
        <w:tab/>
      </w:r>
      <w:r>
        <w:tab/>
        <w:t>Metropolitan and Regional WA</w:t>
      </w:r>
    </w:p>
    <w:p w14:paraId="593E62D1" w14:textId="1D213509" w:rsidR="007F044C" w:rsidRDefault="007F044C" w:rsidP="007F044C">
      <w:pPr>
        <w:spacing w:after="120" w:line="288" w:lineRule="auto"/>
      </w:pPr>
      <w:r>
        <w:rPr>
          <w:b/>
          <w:bCs/>
        </w:rPr>
        <w:t>Classification Date:</w:t>
      </w:r>
      <w:r w:rsidRPr="005140DB">
        <w:tab/>
      </w:r>
    </w:p>
    <w:p w14:paraId="4961D8CC" w14:textId="098A0A04" w:rsidR="007F044C" w:rsidRDefault="007F044C" w:rsidP="00B842EC">
      <w:pPr>
        <w:spacing w:after="120" w:line="288" w:lineRule="auto"/>
        <w:ind w:left="2880" w:hanging="2880"/>
      </w:pPr>
      <w:r>
        <w:rPr>
          <w:b/>
          <w:bCs/>
        </w:rPr>
        <w:t>Effective Date:</w:t>
      </w:r>
      <w:r>
        <w:rPr>
          <w:b/>
          <w:bCs/>
        </w:rPr>
        <w:tab/>
      </w:r>
      <w:r w:rsidR="0004660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0E0D022" w:rsidR="001D5365" w:rsidRDefault="0004660D" w:rsidP="001D5365">
      <w:r>
        <w:t>Assistant District Director, Specified Calling Level 4</w:t>
      </w:r>
    </w:p>
    <w:p w14:paraId="121FFFED" w14:textId="6F3AEF75" w:rsidR="0004660D" w:rsidRDefault="0004660D" w:rsidP="001D5365">
      <w:r>
        <w:t>Team Leader Child Safety, CSQ3</w:t>
      </w:r>
    </w:p>
    <w:p w14:paraId="26DA387C" w14:textId="1806403D" w:rsidR="0004660D" w:rsidRDefault="0004660D"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74FA1AE" w14:textId="77777777" w:rsidR="0004660D" w:rsidRDefault="0004660D" w:rsidP="0004660D">
      <w:r w:rsidRPr="00F57027">
        <w:t>This position has the following subordinates:</w:t>
      </w:r>
    </w:p>
    <w:p w14:paraId="34FA56B8" w14:textId="0E20F75B" w:rsidR="0004660D" w:rsidRDefault="0004660D" w:rsidP="0004660D">
      <w:pPr>
        <w:pStyle w:val="ListParagraph"/>
        <w:numPr>
          <w:ilvl w:val="0"/>
          <w:numId w:val="1"/>
        </w:numPr>
        <w:ind w:left="357" w:hanging="357"/>
        <w:contextualSpacing w:val="0"/>
      </w:pPr>
      <w:r>
        <w:t>Child Safety Officer (up to 4 FTE), Level 2/4</w:t>
      </w:r>
    </w:p>
    <w:p w14:paraId="17F893C3" w14:textId="77777777" w:rsidR="0004660D" w:rsidRDefault="0004660D" w:rsidP="0004660D">
      <w:pPr>
        <w:pStyle w:val="ListParagraph"/>
        <w:numPr>
          <w:ilvl w:val="0"/>
          <w:numId w:val="1"/>
        </w:numPr>
        <w:ind w:left="357" w:hanging="357"/>
        <w:contextualSpacing w:val="0"/>
      </w:pPr>
      <w:r>
        <w:t>Customer Liaison Officer, Level 2</w:t>
      </w:r>
    </w:p>
    <w:p w14:paraId="0959473D" w14:textId="068ADACD" w:rsidR="0094205D" w:rsidRDefault="0094205D" w:rsidP="0004660D">
      <w:pPr>
        <w:pStyle w:val="ListParagraph"/>
        <w:numPr>
          <w:ilvl w:val="0"/>
          <w:numId w:val="1"/>
        </w:numPr>
        <w:ind w:left="357" w:hanging="357"/>
        <w:contextualSpacing w:val="0"/>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3A8CFF8" w14:textId="77777777" w:rsidR="0004660D" w:rsidRDefault="0004660D" w:rsidP="0004660D">
      <w:pPr>
        <w:spacing w:after="120" w:line="288" w:lineRule="auto"/>
      </w:pPr>
      <w:r w:rsidRPr="006D65EC">
        <w:t xml:space="preserve">The Senior </w:t>
      </w:r>
      <w:r>
        <w:t xml:space="preserve">Child Safety Officer </w:t>
      </w:r>
      <w:r w:rsidRPr="006D65EC">
        <w:t xml:space="preserve">will work in the areas of Child Protection and </w:t>
      </w:r>
      <w:r>
        <w:t>c</w:t>
      </w:r>
      <w:r w:rsidRPr="006D65EC">
        <w:t>hildren in care and is responsible for</w:t>
      </w:r>
      <w:r>
        <w:t>:</w:t>
      </w:r>
    </w:p>
    <w:p w14:paraId="0E3F41CD"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 professional service to individuals, groups and communities within a </w:t>
      </w:r>
      <w:r>
        <w:t>S</w:t>
      </w:r>
      <w:r w:rsidRPr="006D65EC">
        <w:t xml:space="preserve">ervice </w:t>
      </w:r>
      <w:r>
        <w:t>D</w:t>
      </w:r>
      <w:r w:rsidRPr="006D65EC">
        <w:t xml:space="preserve">elivery </w:t>
      </w:r>
      <w:r>
        <w:t>t</w:t>
      </w:r>
      <w:r w:rsidRPr="006D65EC">
        <w:t>eam</w:t>
      </w:r>
      <w:r>
        <w:t>;</w:t>
      </w:r>
    </w:p>
    <w:p w14:paraId="2BCC0DBF"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appropriate consultation to staff and other </w:t>
      </w:r>
      <w:r>
        <w:t>S</w:t>
      </w:r>
      <w:r w:rsidRPr="006D65EC">
        <w:t xml:space="preserve">ervice </w:t>
      </w:r>
      <w:r>
        <w:t>D</w:t>
      </w:r>
      <w:r w:rsidRPr="006D65EC">
        <w:t xml:space="preserve">elivery </w:t>
      </w:r>
      <w:r>
        <w:t>a</w:t>
      </w:r>
      <w:r w:rsidRPr="006D65EC">
        <w:t>gencies</w:t>
      </w:r>
      <w:r>
        <w:t>;</w:t>
      </w:r>
    </w:p>
    <w:p w14:paraId="4E381BAC" w14:textId="77777777" w:rsidR="0004660D" w:rsidRDefault="0004660D" w:rsidP="0004660D">
      <w:pPr>
        <w:pStyle w:val="ListParagraph"/>
        <w:numPr>
          <w:ilvl w:val="0"/>
          <w:numId w:val="12"/>
        </w:numPr>
        <w:spacing w:after="120" w:line="288" w:lineRule="auto"/>
        <w:ind w:left="714" w:hanging="357"/>
        <w:contextualSpacing w:val="0"/>
      </w:pPr>
      <w:r>
        <w:t>i</w:t>
      </w:r>
      <w:r w:rsidRPr="006D65EC">
        <w:t>f required, managing a small local office and ensuring the efficient and effective use of resources, as well as representing the Department within the local community</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724B5F6C" w14:textId="77777777" w:rsidR="0004660D" w:rsidRPr="006D65EC" w:rsidRDefault="0004660D" w:rsidP="0004660D">
      <w:pPr>
        <w:ind w:left="720" w:hanging="720"/>
      </w:pPr>
      <w:r w:rsidRPr="006D65EC">
        <w:t>1.</w:t>
      </w:r>
      <w:r w:rsidRPr="006D65EC">
        <w:tab/>
        <w:t>Provides assessment, planning and intervention at an advance level to individuals and</w:t>
      </w:r>
      <w:r>
        <w:t xml:space="preserve"> </w:t>
      </w:r>
      <w:r w:rsidRPr="006D65EC">
        <w:t>communities with a</w:t>
      </w:r>
      <w:r>
        <w:t xml:space="preserve"> S</w:t>
      </w:r>
      <w:r w:rsidRPr="006D65EC">
        <w:t xml:space="preserve">ervice </w:t>
      </w:r>
      <w:r>
        <w:t>D</w:t>
      </w:r>
      <w:r w:rsidRPr="006D65EC">
        <w:t xml:space="preserve">elivery </w:t>
      </w:r>
      <w:r>
        <w:t>t</w:t>
      </w:r>
      <w:r w:rsidRPr="006D65EC">
        <w:t>eam.</w:t>
      </w:r>
    </w:p>
    <w:p w14:paraId="5098A95F" w14:textId="77777777" w:rsidR="0004660D" w:rsidRPr="006D65EC" w:rsidRDefault="0004660D" w:rsidP="0004660D">
      <w:r w:rsidRPr="006D65EC">
        <w:t>2.</w:t>
      </w:r>
      <w:r w:rsidRPr="006D65EC">
        <w:tab/>
        <w:t>Develops and demonstrates expertise in case work and child protection methods.</w:t>
      </w:r>
    </w:p>
    <w:p w14:paraId="0BA67429" w14:textId="77777777" w:rsidR="0004660D" w:rsidRPr="006D65EC" w:rsidRDefault="0004660D" w:rsidP="0004660D">
      <w:pPr>
        <w:ind w:left="720" w:hanging="720"/>
      </w:pPr>
      <w:r w:rsidRPr="006D65EC">
        <w:t>3.</w:t>
      </w:r>
      <w:r w:rsidRPr="006D65EC">
        <w:tab/>
        <w:t xml:space="preserve">Provides an appropriate consultative and support service to </w:t>
      </w:r>
      <w:r>
        <w:t>f</w:t>
      </w:r>
      <w:r w:rsidRPr="006D65EC">
        <w:t xml:space="preserve">ield staff and service providers. </w:t>
      </w:r>
    </w:p>
    <w:p w14:paraId="0BC309C9" w14:textId="77777777" w:rsidR="0004660D" w:rsidRPr="006D65EC" w:rsidRDefault="0004660D" w:rsidP="0004660D">
      <w:pPr>
        <w:ind w:left="720" w:hanging="720"/>
      </w:pPr>
      <w:r w:rsidRPr="006D65EC">
        <w:t>4.</w:t>
      </w:r>
      <w:r w:rsidRPr="006D65EC">
        <w:tab/>
        <w:t>When directed, manages a small local office and ensures the efficient and effective use of resources by:</w:t>
      </w:r>
    </w:p>
    <w:p w14:paraId="545B2309" w14:textId="55A69B0A" w:rsidR="0004660D" w:rsidRPr="006D65EC" w:rsidRDefault="0004660D" w:rsidP="0004660D">
      <w:pPr>
        <w:pStyle w:val="ListParagraph"/>
        <w:numPr>
          <w:ilvl w:val="0"/>
          <w:numId w:val="13"/>
        </w:numPr>
        <w:spacing w:after="120"/>
        <w:ind w:left="714" w:hanging="357"/>
        <w:contextualSpacing w:val="0"/>
      </w:pPr>
      <w:r>
        <w:t>s</w:t>
      </w:r>
      <w:r w:rsidRPr="006D65EC">
        <w:t xml:space="preserve">upervising, directing and supporting </w:t>
      </w:r>
      <w:r>
        <w:t>f</w:t>
      </w:r>
      <w:r w:rsidRPr="006D65EC">
        <w:t xml:space="preserve">ield and </w:t>
      </w:r>
      <w:r>
        <w:t>o</w:t>
      </w:r>
      <w:r w:rsidRPr="006D65EC">
        <w:t>ffice staff in the performance of their duties</w:t>
      </w:r>
      <w:r>
        <w:t>;</w:t>
      </w:r>
    </w:p>
    <w:p w14:paraId="475BE0E4" w14:textId="76D54F99" w:rsidR="0004660D" w:rsidRPr="006D65EC" w:rsidRDefault="0004660D" w:rsidP="0004660D">
      <w:pPr>
        <w:pStyle w:val="ListParagraph"/>
        <w:numPr>
          <w:ilvl w:val="0"/>
          <w:numId w:val="13"/>
        </w:numPr>
        <w:spacing w:after="120"/>
        <w:ind w:left="714" w:hanging="357"/>
        <w:contextualSpacing w:val="0"/>
      </w:pPr>
      <w:r>
        <w:t>p</w:t>
      </w:r>
      <w:r w:rsidRPr="006D65EC">
        <w:t xml:space="preserve">rioritising and allocating work and ensuring that work is performed in accordance with </w:t>
      </w:r>
      <w:r>
        <w:t>D</w:t>
      </w:r>
      <w:r w:rsidRPr="006D65EC">
        <w:t>epartmental standards, practice guidelines and procedures</w:t>
      </w:r>
      <w:r>
        <w:t>;</w:t>
      </w:r>
    </w:p>
    <w:p w14:paraId="2ACF75C1" w14:textId="063410C5" w:rsidR="0004660D" w:rsidRPr="006D65EC" w:rsidRDefault="0004660D" w:rsidP="0004660D">
      <w:pPr>
        <w:pStyle w:val="ListParagraph"/>
        <w:numPr>
          <w:ilvl w:val="0"/>
          <w:numId w:val="13"/>
        </w:numPr>
        <w:spacing w:after="120"/>
        <w:ind w:left="714" w:hanging="357"/>
        <w:contextualSpacing w:val="0"/>
      </w:pPr>
      <w:r>
        <w:t>r</w:t>
      </w:r>
      <w:r w:rsidRPr="006D65EC">
        <w:t>epresenting the Department in the local community</w:t>
      </w:r>
      <w:r>
        <w:t>;</w:t>
      </w:r>
    </w:p>
    <w:p w14:paraId="73E5284E" w14:textId="7D88B149" w:rsidR="0004660D" w:rsidRPr="006D65EC" w:rsidRDefault="0004660D" w:rsidP="0004660D">
      <w:pPr>
        <w:pStyle w:val="ListParagraph"/>
        <w:numPr>
          <w:ilvl w:val="0"/>
          <w:numId w:val="13"/>
        </w:numPr>
        <w:spacing w:after="120"/>
        <w:ind w:left="714" w:hanging="357"/>
        <w:contextualSpacing w:val="0"/>
      </w:pPr>
      <w:r>
        <w:t>e</w:t>
      </w:r>
      <w:r w:rsidRPr="006D65EC">
        <w:t>ncouraging the fostering the development of community capacity/strengths-based approaches in addressing local issues</w:t>
      </w:r>
      <w:r>
        <w:t>;</w:t>
      </w:r>
      <w:r w:rsidRPr="006D65EC">
        <w:t xml:space="preserve"> and</w:t>
      </w:r>
    </w:p>
    <w:p w14:paraId="39482535" w14:textId="77777777" w:rsidR="0004660D" w:rsidRPr="006D65EC" w:rsidRDefault="0004660D" w:rsidP="0004660D">
      <w:pPr>
        <w:pStyle w:val="ListParagraph"/>
        <w:numPr>
          <w:ilvl w:val="0"/>
          <w:numId w:val="13"/>
        </w:numPr>
        <w:spacing w:after="120"/>
        <w:ind w:left="714" w:hanging="357"/>
        <w:contextualSpacing w:val="0"/>
      </w:pPr>
      <w:r>
        <w:t>r</w:t>
      </w:r>
      <w:r w:rsidRPr="006D65EC">
        <w:t xml:space="preserve">eporting to </w:t>
      </w:r>
      <w:r>
        <w:t xml:space="preserve">the </w:t>
      </w:r>
      <w:r w:rsidRPr="006D65EC">
        <w:t>Team Leader</w:t>
      </w:r>
      <w:r>
        <w:t>/Team Manager</w:t>
      </w:r>
      <w:r w:rsidRPr="006D65EC">
        <w:t xml:space="preserve"> and District Director on local issues and operations.</w:t>
      </w:r>
    </w:p>
    <w:p w14:paraId="1FC8393F" w14:textId="77777777" w:rsidR="0004660D" w:rsidRPr="006D65EC" w:rsidRDefault="0004660D" w:rsidP="0004660D">
      <w:pPr>
        <w:ind w:left="720" w:hanging="720"/>
      </w:pPr>
      <w:r w:rsidRPr="006D65EC">
        <w:t>5.</w:t>
      </w:r>
      <w:r w:rsidRPr="006D65EC">
        <w:tab/>
        <w:t>Research</w:t>
      </w:r>
      <w:r>
        <w:t>es,</w:t>
      </w:r>
      <w:r w:rsidRPr="006D65EC">
        <w:t xml:space="preserve"> reviews and evaluates specific areas of </w:t>
      </w:r>
      <w:r>
        <w:t>S</w:t>
      </w:r>
      <w:r w:rsidRPr="006D65EC">
        <w:t xml:space="preserve">ervice </w:t>
      </w:r>
      <w:r>
        <w:t>D</w:t>
      </w:r>
      <w:r w:rsidRPr="006D65EC">
        <w:t xml:space="preserve">elivery practice and provides advice to </w:t>
      </w:r>
      <w:r>
        <w:t>the L</w:t>
      </w:r>
      <w:r w:rsidRPr="006D65EC">
        <w:t xml:space="preserve">ine </w:t>
      </w:r>
      <w:r>
        <w:t>M</w:t>
      </w:r>
      <w:r w:rsidRPr="006D65EC">
        <w:t>anager on trends.</w:t>
      </w:r>
    </w:p>
    <w:p w14:paraId="5F48FB4E" w14:textId="77777777" w:rsidR="0004660D" w:rsidRPr="006D65EC" w:rsidRDefault="0004660D" w:rsidP="0004660D">
      <w:r w:rsidRPr="006D65EC">
        <w:t>6.</w:t>
      </w:r>
      <w:r w:rsidRPr="006D65EC">
        <w:tab/>
        <w:t xml:space="preserve">Contributes to the development of </w:t>
      </w:r>
      <w:r>
        <w:t>S</w:t>
      </w:r>
      <w:r w:rsidRPr="006D65EC">
        <w:t xml:space="preserve">ervice </w:t>
      </w:r>
      <w:r>
        <w:t>D</w:t>
      </w:r>
      <w:r w:rsidRPr="006D65EC">
        <w:t xml:space="preserve">elivery standards and procedures. </w:t>
      </w:r>
    </w:p>
    <w:p w14:paraId="0DDDBBE0" w14:textId="77777777" w:rsidR="0004660D" w:rsidRDefault="0004660D" w:rsidP="0004660D">
      <w:pPr>
        <w:ind w:left="720" w:hanging="720"/>
        <w:rPr>
          <w:b/>
          <w:bCs/>
        </w:rPr>
      </w:pPr>
      <w:r w:rsidRPr="006D65EC">
        <w:t>7.</w:t>
      </w:r>
      <w:r w:rsidRPr="006D65EC">
        <w:tab/>
        <w:t xml:space="preserve">Undertakes field work duties of a complex nature delivering services in accordance with </w:t>
      </w:r>
      <w:r>
        <w:t>D</w:t>
      </w:r>
      <w:r w:rsidRPr="006D65EC">
        <w:t>epartmental legislation, policies and procedures</w:t>
      </w:r>
      <w:r w:rsidRPr="006D65EC">
        <w:rPr>
          <w:b/>
          <w:bCs/>
        </w:rPr>
        <w:t>.</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4507C1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2309D8B" w:rsidR="00E95D36" w:rsidRDefault="00E95D36" w:rsidP="0004660D">
      <w:pPr>
        <w:spacing w:after="120" w:line="288" w:lineRule="auto"/>
        <w:ind w:left="720" w:hanging="720"/>
      </w:pPr>
      <w:r>
        <w:t>1.</w:t>
      </w:r>
      <w:r>
        <w:tab/>
      </w:r>
      <w:r w:rsidR="0004660D">
        <w:t xml:space="preserve">Proven assessment, analysis, analytical and intervention skills when working with vulnerable children, their families and communities. </w:t>
      </w:r>
    </w:p>
    <w:p w14:paraId="4F372326" w14:textId="1E26CE0F" w:rsidR="00E95D36" w:rsidRDefault="00E95D36" w:rsidP="0004660D">
      <w:pPr>
        <w:spacing w:after="120" w:line="288" w:lineRule="auto"/>
        <w:ind w:left="720" w:hanging="720"/>
      </w:pPr>
      <w:r>
        <w:t>2.</w:t>
      </w:r>
      <w:r>
        <w:tab/>
      </w:r>
      <w:r w:rsidR="0004660D">
        <w:t xml:space="preserve">The ability to build effective working relationships with a diverse range of clients and stakeholders within a compliance driven and legislative framework. </w:t>
      </w:r>
    </w:p>
    <w:p w14:paraId="114C450B" w14:textId="4EFAB9DA" w:rsidR="00E95D36" w:rsidRDefault="00E95D36" w:rsidP="0004660D">
      <w:pPr>
        <w:spacing w:after="120" w:line="288" w:lineRule="auto"/>
        <w:ind w:left="720" w:hanging="720"/>
      </w:pPr>
      <w:r>
        <w:t>3.</w:t>
      </w:r>
      <w:r>
        <w:tab/>
      </w:r>
      <w:r w:rsidR="0004660D">
        <w:t xml:space="preserve">Knowledge and experience in working with people from Aboriginal and Torres Strait Islander or other culturally and linguistically diverse backgrounds. </w:t>
      </w:r>
    </w:p>
    <w:p w14:paraId="3601817A" w14:textId="2443B5C4" w:rsidR="00E95D36" w:rsidRDefault="00E95D36" w:rsidP="0004660D">
      <w:pPr>
        <w:spacing w:after="120" w:line="288" w:lineRule="auto"/>
        <w:ind w:left="720" w:hanging="720"/>
      </w:pPr>
      <w:r>
        <w:t>4.</w:t>
      </w:r>
      <w:r>
        <w:tab/>
      </w:r>
      <w:r w:rsidR="0004660D">
        <w:t xml:space="preserve">Demonstrated ability to work as part of a team and have sound management, supervisory and leadership skills particularly in promoting quality practice and procedures, including counselling and therapeutic intervention.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B5987B3" w:rsidR="00E95D36" w:rsidRDefault="00E95D36" w:rsidP="00E95D36">
      <w:pPr>
        <w:spacing w:after="120" w:line="288" w:lineRule="auto"/>
      </w:pPr>
      <w:r>
        <w:t>2.</w:t>
      </w:r>
      <w:r>
        <w:tab/>
      </w:r>
      <w:r w:rsidR="0004660D">
        <w:t xml:space="preserve">Appointment is subject to a satisfactory Working with Children (WWC) Check. </w:t>
      </w:r>
    </w:p>
    <w:p w14:paraId="26B4AB52" w14:textId="043F63B1" w:rsidR="00E95D36" w:rsidRDefault="00E95D36" w:rsidP="00E95D36">
      <w:pPr>
        <w:spacing w:after="120" w:line="288" w:lineRule="auto"/>
      </w:pPr>
      <w:r>
        <w:t>3.</w:t>
      </w:r>
      <w:r>
        <w:tab/>
      </w:r>
      <w:r w:rsidR="0004660D" w:rsidRPr="00126DA1">
        <w:t>Appointment is subject to a satisfactory Client and Child Protection Check</w:t>
      </w:r>
      <w:r w:rsidR="0004660D">
        <w:t xml:space="preserve">. </w:t>
      </w:r>
    </w:p>
    <w:p w14:paraId="7C1D2DA5" w14:textId="6A94E9FF" w:rsidR="00E95D36" w:rsidRDefault="00E95D36" w:rsidP="0004660D">
      <w:pPr>
        <w:spacing w:after="120" w:line="288" w:lineRule="auto"/>
        <w:ind w:left="720" w:hanging="720"/>
      </w:pPr>
      <w:r>
        <w:t>4.</w:t>
      </w:r>
      <w:r>
        <w:tab/>
      </w:r>
      <w:r w:rsidR="0004660D">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6A6D" w14:textId="77777777" w:rsidR="00232C4F" w:rsidRDefault="00232C4F" w:rsidP="0094205D">
      <w:pPr>
        <w:spacing w:after="0" w:line="240" w:lineRule="auto"/>
      </w:pPr>
      <w:r>
        <w:separator/>
      </w:r>
    </w:p>
  </w:endnote>
  <w:endnote w:type="continuationSeparator" w:id="0">
    <w:p w14:paraId="193BAF44" w14:textId="77777777" w:rsidR="00232C4F" w:rsidRDefault="00232C4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C3BC694" w:rsidR="00492C13" w:rsidRPr="00492C13" w:rsidRDefault="0004660D" w:rsidP="00492C13">
          <w:r>
            <w:t>Senior Child Safety Officer, Generic, CSU3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4145" w14:textId="77777777" w:rsidR="00232C4F" w:rsidRDefault="00232C4F" w:rsidP="0094205D">
      <w:pPr>
        <w:spacing w:after="0" w:line="240" w:lineRule="auto"/>
      </w:pPr>
      <w:r>
        <w:separator/>
      </w:r>
    </w:p>
  </w:footnote>
  <w:footnote w:type="continuationSeparator" w:id="0">
    <w:p w14:paraId="141E1D71" w14:textId="77777777" w:rsidR="00232C4F" w:rsidRDefault="00232C4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02C10"/>
    <w:multiLevelType w:val="hybridMultilevel"/>
    <w:tmpl w:val="C81E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B7E33"/>
    <w:multiLevelType w:val="hybridMultilevel"/>
    <w:tmpl w:val="F280B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8"/>
  </w:num>
  <w:num w:numId="3" w16cid:durableId="1710764348">
    <w:abstractNumId w:val="0"/>
  </w:num>
  <w:num w:numId="4" w16cid:durableId="1663118973">
    <w:abstractNumId w:val="4"/>
  </w:num>
  <w:num w:numId="5" w16cid:durableId="975530748">
    <w:abstractNumId w:val="3"/>
  </w:num>
  <w:num w:numId="6" w16cid:durableId="840269307">
    <w:abstractNumId w:val="11"/>
  </w:num>
  <w:num w:numId="7" w16cid:durableId="63527633">
    <w:abstractNumId w:val="9"/>
  </w:num>
  <w:num w:numId="8" w16cid:durableId="1288118814">
    <w:abstractNumId w:val="9"/>
  </w:num>
  <w:num w:numId="9" w16cid:durableId="1579096154">
    <w:abstractNumId w:val="1"/>
  </w:num>
  <w:num w:numId="10" w16cid:durableId="859971413">
    <w:abstractNumId w:val="10"/>
  </w:num>
  <w:num w:numId="11" w16cid:durableId="338510014">
    <w:abstractNumId w:val="2"/>
  </w:num>
  <w:num w:numId="12" w16cid:durableId="1438063084">
    <w:abstractNumId w:val="6"/>
  </w:num>
  <w:num w:numId="13" w16cid:durableId="655376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4660D"/>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32C4F"/>
    <w:rsid w:val="00274906"/>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81A19"/>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D7F54"/>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87320"/>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08326913-583E-4584-BEC7-4A32B1F9E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5</Pages>
  <Words>955</Words>
  <Characters>5448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(CPFS Service Delivery)</dc:title>
  <dc:subject/>
  <dc:creator>ugohj2</dc:creator>
  <cp:keywords>JDF template V1.28</cp:keywords>
  <dc:description/>
  <cp:lastModifiedBy>Georgia Powers</cp:lastModifiedBy>
  <cp:revision>2</cp:revision>
  <dcterms:created xsi:type="dcterms:W3CDTF">2026-01-02T02:46:00Z</dcterms:created>
  <dcterms:modified xsi:type="dcterms:W3CDTF">2026-01-02T02:46:00Z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