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7E591BE" w:rsidR="0094205D" w:rsidRPr="008C3DB5" w:rsidRDefault="00761241" w:rsidP="003275C9">
      <w:pPr>
        <w:spacing w:after="120" w:line="288" w:lineRule="auto"/>
        <w:rPr>
          <w:b/>
          <w:bCs/>
          <w:sz w:val="50"/>
          <w:szCs w:val="50"/>
        </w:rPr>
      </w:pPr>
      <w:r>
        <w:rPr>
          <w:b/>
          <w:bCs/>
          <w:sz w:val="50"/>
          <w:szCs w:val="50"/>
        </w:rPr>
        <w:t>Education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3E21196D" w:rsidR="00492C13" w:rsidRPr="005140DB" w:rsidRDefault="005140DB" w:rsidP="003275C9">
      <w:pPr>
        <w:spacing w:after="120" w:line="288" w:lineRule="auto"/>
      </w:pPr>
      <w:r w:rsidRPr="005140DB">
        <w:rPr>
          <w:b/>
          <w:bCs/>
        </w:rPr>
        <w:t>Position Number:</w:t>
      </w:r>
      <w:r w:rsidRPr="005140DB">
        <w:tab/>
      </w:r>
      <w:r w:rsidRPr="005140DB">
        <w:tab/>
      </w:r>
      <w:r w:rsidR="00761241">
        <w:t>Generic</w:t>
      </w:r>
    </w:p>
    <w:p w14:paraId="7E306B15" w14:textId="2B81CB7B" w:rsidR="005140DB" w:rsidRPr="005140DB" w:rsidRDefault="005140DB" w:rsidP="005140DB">
      <w:pPr>
        <w:spacing w:after="120" w:line="288" w:lineRule="auto"/>
      </w:pPr>
      <w:r>
        <w:rPr>
          <w:b/>
          <w:bCs/>
        </w:rPr>
        <w:t>Classification</w:t>
      </w:r>
      <w:r w:rsidRPr="005140DB">
        <w:rPr>
          <w:b/>
          <w:bCs/>
        </w:rPr>
        <w:t>:</w:t>
      </w:r>
      <w:r w:rsidRPr="005140DB">
        <w:tab/>
      </w:r>
      <w:r w:rsidRPr="005140DB">
        <w:tab/>
      </w:r>
      <w:r w:rsidR="00761241">
        <w:t>OOQ1</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AAD9497" w:rsidR="00DE2876" w:rsidRDefault="005140DB" w:rsidP="00761241">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51AA69CA" w:rsidR="001D5365" w:rsidRDefault="001D5365" w:rsidP="002E6D8C">
      <w:pPr>
        <w:spacing w:after="120" w:line="288" w:lineRule="auto"/>
        <w:ind w:left="2880" w:hanging="2880"/>
      </w:pPr>
      <w:r>
        <w:rPr>
          <w:b/>
          <w:bCs/>
        </w:rPr>
        <w:t>Organisational Unit:</w:t>
      </w:r>
      <w:r w:rsidRPr="005140DB">
        <w:tab/>
      </w:r>
      <w:r w:rsidR="00761241">
        <w:t>Child Protection and Family Support / CPFS Service Delivery / District</w:t>
      </w:r>
    </w:p>
    <w:p w14:paraId="500EAC5A" w14:textId="72529242" w:rsidR="001D5365" w:rsidRDefault="001D5365" w:rsidP="00761241">
      <w:pPr>
        <w:spacing w:after="120" w:line="288" w:lineRule="auto"/>
      </w:pPr>
      <w:r>
        <w:rPr>
          <w:b/>
          <w:bCs/>
        </w:rPr>
        <w:t>Location:</w:t>
      </w:r>
      <w:r w:rsidRPr="005140DB">
        <w:tab/>
      </w:r>
      <w:r>
        <w:tab/>
      </w:r>
      <w:r>
        <w:tab/>
        <w:t>Metropolitan and Regional WA</w:t>
      </w:r>
    </w:p>
    <w:p w14:paraId="593E62D1" w14:textId="64C1F0E0" w:rsidR="007F044C" w:rsidRDefault="007F044C" w:rsidP="007F044C">
      <w:pPr>
        <w:spacing w:after="120" w:line="288" w:lineRule="auto"/>
      </w:pPr>
      <w:r>
        <w:rPr>
          <w:b/>
          <w:bCs/>
        </w:rPr>
        <w:t>Classification Date:</w:t>
      </w:r>
      <w:r w:rsidRPr="005140DB">
        <w:tab/>
      </w:r>
    </w:p>
    <w:p w14:paraId="4961D8CC" w14:textId="6A64770F" w:rsidR="007F044C" w:rsidRDefault="007F044C" w:rsidP="00B842EC">
      <w:pPr>
        <w:spacing w:after="120" w:line="288" w:lineRule="auto"/>
        <w:ind w:left="2880" w:hanging="2880"/>
      </w:pPr>
      <w:r>
        <w:rPr>
          <w:b/>
          <w:bCs/>
        </w:rPr>
        <w:t>Effective Date:</w:t>
      </w:r>
      <w:r>
        <w:rPr>
          <w:b/>
          <w:bCs/>
        </w:rPr>
        <w:tab/>
      </w:r>
      <w:r w:rsidR="00761241">
        <w:t>October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58548E80" w:rsidR="001D5365" w:rsidRDefault="00761241" w:rsidP="001D5365">
      <w:r>
        <w:t>District Director, OOQ6</w:t>
      </w:r>
    </w:p>
    <w:p w14:paraId="73FD550C" w14:textId="5EAF0765" w:rsidR="00761241" w:rsidRDefault="00761241" w:rsidP="001D5365">
      <w:r>
        <w:t>Assistant District Director, OOQ4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2BA5E1B" w14:textId="77777777" w:rsidR="00761241" w:rsidRDefault="00761241" w:rsidP="00761241">
      <w:pPr>
        <w:spacing w:after="120" w:line="288" w:lineRule="auto"/>
      </w:pPr>
      <w:r>
        <w:t>This position is responsible for:</w:t>
      </w:r>
    </w:p>
    <w:p w14:paraId="42B8EC67" w14:textId="77777777" w:rsidR="00761241" w:rsidRDefault="00761241" w:rsidP="00761241">
      <w:pPr>
        <w:pStyle w:val="ListParagraph"/>
        <w:numPr>
          <w:ilvl w:val="0"/>
          <w:numId w:val="12"/>
        </w:numPr>
        <w:spacing w:after="120" w:line="288" w:lineRule="auto"/>
        <w:ind w:left="714" w:hanging="357"/>
        <w:contextualSpacing w:val="0"/>
      </w:pPr>
      <w:r>
        <w:t>providing</w:t>
      </w:r>
      <w:r w:rsidRPr="004A1CA5">
        <w:t xml:space="preserve"> </w:t>
      </w:r>
      <w:r>
        <w:t>E</w:t>
      </w:r>
      <w:r w:rsidRPr="004A1CA5">
        <w:t xml:space="preserve">ducation </w:t>
      </w:r>
      <w:r>
        <w:t>S</w:t>
      </w:r>
      <w:r w:rsidRPr="004A1CA5">
        <w:t xml:space="preserve">ervices for children who come under the care of, or to the attention of the </w:t>
      </w:r>
      <w:proofErr w:type="gramStart"/>
      <w:r w:rsidRPr="004A1CA5">
        <w:t>Department</w:t>
      </w:r>
      <w:r>
        <w:t>;</w:t>
      </w:r>
      <w:proofErr w:type="gramEnd"/>
    </w:p>
    <w:p w14:paraId="4B521267" w14:textId="77777777" w:rsidR="00761241" w:rsidRDefault="00761241" w:rsidP="00761241">
      <w:pPr>
        <w:pStyle w:val="ListParagraph"/>
        <w:numPr>
          <w:ilvl w:val="0"/>
          <w:numId w:val="12"/>
        </w:numPr>
        <w:spacing w:after="120" w:line="288" w:lineRule="auto"/>
        <w:ind w:left="714" w:hanging="357"/>
        <w:contextualSpacing w:val="0"/>
      </w:pPr>
      <w:r>
        <w:t>d</w:t>
      </w:r>
      <w:r w:rsidRPr="004A1CA5">
        <w:t>evelo</w:t>
      </w:r>
      <w:r>
        <w:t>ping</w:t>
      </w:r>
      <w:r w:rsidRPr="004A1CA5">
        <w:t xml:space="preserve"> and maintain</w:t>
      </w:r>
      <w:r>
        <w:t>ing</w:t>
      </w:r>
      <w:r w:rsidRPr="004A1CA5">
        <w:t xml:space="preserve"> education programs and supports to children, schools, carers and/or families</w:t>
      </w:r>
      <w:r>
        <w:t>;</w:t>
      </w:r>
    </w:p>
    <w:p w14:paraId="2698E8FD" w14:textId="77777777" w:rsidR="00761241" w:rsidRDefault="00761241" w:rsidP="00761241">
      <w:pPr>
        <w:pStyle w:val="ListParagraph"/>
        <w:numPr>
          <w:ilvl w:val="0"/>
          <w:numId w:val="12"/>
        </w:numPr>
        <w:spacing w:after="120" w:line="288" w:lineRule="auto"/>
        <w:ind w:left="714" w:hanging="357"/>
        <w:contextualSpacing w:val="0"/>
      </w:pPr>
      <w:r>
        <w:t>c</w:t>
      </w:r>
      <w:r w:rsidRPr="004A1CA5">
        <w:t>onsult</w:t>
      </w:r>
      <w:r>
        <w:t>ing</w:t>
      </w:r>
      <w:r w:rsidRPr="004A1CA5">
        <w:t xml:space="preserve"> and negotiat</w:t>
      </w:r>
      <w:r>
        <w:t>ing</w:t>
      </w:r>
      <w:r w:rsidRPr="004A1CA5">
        <w:t xml:space="preserve"> with internal and external stakeholders as appropriate</w:t>
      </w:r>
      <w:r>
        <w:t>;</w:t>
      </w:r>
    </w:p>
    <w:p w14:paraId="3A2B7839" w14:textId="26676F3A" w:rsidR="001E1B87" w:rsidRDefault="00761241" w:rsidP="00761241">
      <w:pPr>
        <w:pStyle w:val="ListParagraph"/>
        <w:numPr>
          <w:ilvl w:val="0"/>
          <w:numId w:val="12"/>
        </w:numPr>
        <w:spacing w:after="120" w:line="288" w:lineRule="auto"/>
      </w:pPr>
      <w:r>
        <w:t>providing</w:t>
      </w:r>
      <w:r w:rsidRPr="004A1CA5">
        <w:t xml:space="preserve"> educational and social skill development to the child, family or caregiver where appropriate</w:t>
      </w:r>
      <w:r>
        <w:t>.</w:t>
      </w:r>
      <w:r w:rsidR="001E1B87">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31C11DB0" w:rsidR="001E1B87" w:rsidRPr="001E1B87" w:rsidRDefault="001E1B87" w:rsidP="00C934A5">
      <w:pPr>
        <w:ind w:left="720" w:hanging="720"/>
        <w:rPr>
          <w:b/>
          <w:bCs/>
        </w:rPr>
      </w:pPr>
      <w:r w:rsidRPr="001E1B87">
        <w:rPr>
          <w:b/>
          <w:bCs/>
        </w:rPr>
        <w:t>1.</w:t>
      </w:r>
      <w:r w:rsidRPr="001E1B87">
        <w:rPr>
          <w:b/>
          <w:bCs/>
        </w:rPr>
        <w:tab/>
      </w:r>
      <w:r w:rsidR="00C934A5" w:rsidRPr="004A1CA5">
        <w:rPr>
          <w:b/>
          <w:bCs/>
        </w:rPr>
        <w:t>Provides education services for children who come under the care of, or to the attention of the Department, in consultation and negotiation with relevant internal and external stakeholders</w:t>
      </w:r>
      <w:r w:rsidR="00C934A5">
        <w:rPr>
          <w:b/>
          <w:bCs/>
        </w:rPr>
        <w:t>:</w:t>
      </w:r>
    </w:p>
    <w:p w14:paraId="55654B61" w14:textId="2471FA6D" w:rsidR="001E1B87" w:rsidRPr="001E1B87" w:rsidRDefault="001E1B87" w:rsidP="00D73EE0">
      <w:pPr>
        <w:ind w:left="720" w:hanging="720"/>
      </w:pPr>
      <w:r w:rsidRPr="001E1B87">
        <w:t>1.1</w:t>
      </w:r>
      <w:r w:rsidRPr="001E1B87">
        <w:tab/>
      </w:r>
      <w:r w:rsidR="00D73EE0" w:rsidRPr="004A1CA5">
        <w:t>Responsible for decisions and case management of Education Service referrals, including some complex cases</w:t>
      </w:r>
      <w:r w:rsidR="00D73EE0">
        <w:t xml:space="preserve">. </w:t>
      </w:r>
    </w:p>
    <w:p w14:paraId="2A09B81C" w14:textId="196EBAE2" w:rsidR="001E1B87" w:rsidRPr="001E1B87" w:rsidRDefault="001E1B87" w:rsidP="00D73EE0">
      <w:pPr>
        <w:ind w:left="720" w:hanging="720"/>
      </w:pPr>
      <w:r w:rsidRPr="001E1B87">
        <w:t>1.2</w:t>
      </w:r>
      <w:r w:rsidRPr="001E1B87">
        <w:tab/>
      </w:r>
      <w:r w:rsidR="00D73EE0" w:rsidRPr="004A1CA5">
        <w:t>Develops, identifies and maintains appropriate local educational resources and programs for children, carers and/or families</w:t>
      </w:r>
      <w:r w:rsidR="00D73EE0">
        <w:t xml:space="preserve">. </w:t>
      </w:r>
    </w:p>
    <w:p w14:paraId="51E8C4EA" w14:textId="56D85F13" w:rsidR="001E1B87" w:rsidRDefault="001E1B87" w:rsidP="00D73EE0">
      <w:pPr>
        <w:ind w:left="720" w:hanging="720"/>
      </w:pPr>
      <w:r>
        <w:t>1.3</w:t>
      </w:r>
      <w:r>
        <w:tab/>
      </w:r>
      <w:r w:rsidR="00D73EE0" w:rsidRPr="004A1CA5">
        <w:t>Provides educational and social skill development support to the child, family or caregiver where appropriate</w:t>
      </w:r>
      <w:r w:rsidR="00D73EE0">
        <w:t xml:space="preserve">. </w:t>
      </w:r>
    </w:p>
    <w:p w14:paraId="166DA7BF" w14:textId="7AFE32BF" w:rsidR="00D73EE0" w:rsidRDefault="00D73EE0" w:rsidP="00D73EE0">
      <w:pPr>
        <w:ind w:left="720" w:hanging="720"/>
      </w:pPr>
      <w:r>
        <w:t>1.4</w:t>
      </w:r>
      <w:r>
        <w:tab/>
      </w:r>
      <w:r w:rsidRPr="004A1CA5">
        <w:t>Co-ordinates and monitors the provision of tuition services for children</w:t>
      </w:r>
      <w:r>
        <w:t xml:space="preserve">. </w:t>
      </w:r>
    </w:p>
    <w:p w14:paraId="3133396A" w14:textId="50B22136" w:rsidR="00D73EE0" w:rsidRDefault="00D73EE0" w:rsidP="00D73EE0">
      <w:pPr>
        <w:ind w:left="720" w:hanging="720"/>
      </w:pPr>
      <w:r>
        <w:t>1.5</w:t>
      </w:r>
      <w:r>
        <w:tab/>
      </w:r>
      <w:r w:rsidRPr="004A1CA5">
        <w:t>Determines appropriate school or alternative education programs for children</w:t>
      </w:r>
      <w:r>
        <w:t xml:space="preserve">. </w:t>
      </w:r>
    </w:p>
    <w:p w14:paraId="0BE98279" w14:textId="7678245A" w:rsidR="00D73EE0" w:rsidRDefault="00D73EE0" w:rsidP="00D73EE0">
      <w:pPr>
        <w:ind w:left="720" w:hanging="720"/>
      </w:pPr>
      <w:r>
        <w:t>1.6</w:t>
      </w:r>
      <w:r>
        <w:tab/>
      </w:r>
      <w:r w:rsidRPr="004A1CA5">
        <w:t>Assesses children’s educational abilities and identifies appropriate programs or activities to support the children’s development</w:t>
      </w:r>
      <w:r>
        <w:t xml:space="preserve">. </w:t>
      </w:r>
    </w:p>
    <w:p w14:paraId="69D72E6E" w14:textId="77777777" w:rsidR="001E1B87" w:rsidRPr="001E1B87" w:rsidRDefault="001E1B87" w:rsidP="001E1B87"/>
    <w:p w14:paraId="7F1D219A" w14:textId="5079AD59" w:rsidR="001E1B87" w:rsidRPr="001E1B87" w:rsidRDefault="001E1B87" w:rsidP="00D73EE0">
      <w:pPr>
        <w:ind w:left="720" w:hanging="720"/>
        <w:rPr>
          <w:b/>
          <w:bCs/>
        </w:rPr>
      </w:pPr>
      <w:r w:rsidRPr="001E1B87">
        <w:rPr>
          <w:b/>
          <w:bCs/>
        </w:rPr>
        <w:t>2.</w:t>
      </w:r>
      <w:r w:rsidRPr="001E1B87">
        <w:rPr>
          <w:b/>
          <w:bCs/>
        </w:rPr>
        <w:tab/>
      </w:r>
      <w:r w:rsidR="00D73EE0" w:rsidRPr="004A1CA5">
        <w:rPr>
          <w:b/>
          <w:bCs/>
        </w:rPr>
        <w:t>Provides education advice and consultation to departmental staff through discussion, meetings and seminars</w:t>
      </w:r>
      <w:r w:rsidR="00D73EE0">
        <w:rPr>
          <w:b/>
          <w:bCs/>
        </w:rPr>
        <w:t>:</w:t>
      </w:r>
    </w:p>
    <w:p w14:paraId="1B9F0383" w14:textId="3AEFB3AD" w:rsidR="001E1B87" w:rsidRPr="001E1B87" w:rsidRDefault="001E1B87" w:rsidP="00D73EE0">
      <w:pPr>
        <w:ind w:left="720" w:hanging="720"/>
      </w:pPr>
      <w:r w:rsidRPr="001E1B87">
        <w:t>2.1</w:t>
      </w:r>
      <w:r w:rsidRPr="001E1B87">
        <w:tab/>
      </w:r>
      <w:r w:rsidR="00D73EE0" w:rsidRPr="004A1CA5">
        <w:t>Provides information and assistance internally, in the implementation of education practice requirements</w:t>
      </w:r>
      <w:r w:rsidR="00D73EE0">
        <w:t xml:space="preserve">. </w:t>
      </w:r>
    </w:p>
    <w:p w14:paraId="3E568817" w14:textId="7971A6CC" w:rsidR="001E1B87" w:rsidRPr="001E1B87" w:rsidRDefault="001E1B87" w:rsidP="00D73EE0">
      <w:pPr>
        <w:ind w:left="720" w:hanging="720"/>
      </w:pPr>
      <w:r w:rsidRPr="001E1B87">
        <w:t>2.2</w:t>
      </w:r>
      <w:r w:rsidRPr="001E1B87">
        <w:tab/>
      </w:r>
      <w:r w:rsidR="00D73EE0" w:rsidRPr="004A1CA5">
        <w:t xml:space="preserve">Assists the Senior Education Officer with the ongoing monitoring and tracking of plans and programs (e.g. </w:t>
      </w:r>
      <w:r w:rsidR="00D73EE0">
        <w:t>d</w:t>
      </w:r>
      <w:r w:rsidR="00D73EE0" w:rsidRPr="004A1CA5">
        <w:t xml:space="preserve">ocumented </w:t>
      </w:r>
      <w:r w:rsidR="00D73EE0">
        <w:t>e</w:t>
      </w:r>
      <w:r w:rsidR="00D73EE0" w:rsidRPr="004A1CA5">
        <w:t xml:space="preserve">ducation </w:t>
      </w:r>
      <w:r w:rsidR="00D73EE0">
        <w:t>p</w:t>
      </w:r>
      <w:r w:rsidR="00D73EE0" w:rsidRPr="004A1CA5">
        <w:t>lans) for children in care</w:t>
      </w:r>
      <w:r w:rsidR="00D73EE0">
        <w:t xml:space="preserve">. </w:t>
      </w:r>
    </w:p>
    <w:p w14:paraId="18AFA97C" w14:textId="23B2D9D6" w:rsidR="001E1B87" w:rsidRDefault="001E1B87" w:rsidP="001E1B87">
      <w:r w:rsidRPr="001E1B87">
        <w:t>2.</w:t>
      </w:r>
      <w:r>
        <w:t>3</w:t>
      </w:r>
      <w:r w:rsidRPr="001E1B87">
        <w:tab/>
      </w:r>
      <w:r w:rsidR="00D73EE0" w:rsidRPr="004A1CA5">
        <w:t>Participates in education</w:t>
      </w:r>
      <w:r w:rsidR="00D73EE0">
        <w:t>-</w:t>
      </w:r>
      <w:r w:rsidR="00D73EE0" w:rsidRPr="004A1CA5">
        <w:t xml:space="preserve">related </w:t>
      </w:r>
      <w:r w:rsidR="00D73EE0">
        <w:t>d</w:t>
      </w:r>
      <w:r w:rsidR="00D73EE0" w:rsidRPr="004A1CA5">
        <w:t>epartmental projects and policy initiatives</w:t>
      </w:r>
      <w:r w:rsidR="00D73EE0">
        <w:t xml:space="preserve">. </w:t>
      </w:r>
    </w:p>
    <w:p w14:paraId="2605A655" w14:textId="77777777" w:rsidR="001E1B87" w:rsidRPr="001E1B87" w:rsidRDefault="001E1B87" w:rsidP="001E1B87"/>
    <w:p w14:paraId="41CACBC4" w14:textId="20D5396A" w:rsidR="001E1B87" w:rsidRPr="001E1B87" w:rsidRDefault="001E1B87" w:rsidP="001E1B87">
      <w:pPr>
        <w:rPr>
          <w:b/>
          <w:bCs/>
        </w:rPr>
      </w:pPr>
      <w:r w:rsidRPr="001E1B87">
        <w:rPr>
          <w:b/>
          <w:bCs/>
        </w:rPr>
        <w:t>3.</w:t>
      </w:r>
      <w:r w:rsidRPr="001E1B87">
        <w:rPr>
          <w:b/>
          <w:bCs/>
        </w:rPr>
        <w:tab/>
      </w:r>
      <w:r w:rsidR="00D73EE0" w:rsidRPr="004A1CA5">
        <w:rPr>
          <w:b/>
          <w:bCs/>
        </w:rPr>
        <w:t>Undertakes learning and development</w:t>
      </w:r>
      <w:r w:rsidR="00D73EE0">
        <w:rPr>
          <w:b/>
          <w:bCs/>
        </w:rPr>
        <w:t>:</w:t>
      </w:r>
    </w:p>
    <w:p w14:paraId="1BF80395" w14:textId="6F31B7E6" w:rsidR="001E1B87" w:rsidRPr="001E1B87" w:rsidRDefault="001E1B87" w:rsidP="001E1B87">
      <w:r w:rsidRPr="001E1B87">
        <w:t>3.1</w:t>
      </w:r>
      <w:r w:rsidRPr="001E1B87">
        <w:tab/>
      </w:r>
      <w:r w:rsidR="00D73EE0">
        <w:t>Completes p</w:t>
      </w:r>
      <w:r w:rsidR="00D73EE0" w:rsidRPr="004A1CA5">
        <w:t>rofessional development through relevant training and/or literature study</w:t>
      </w:r>
      <w:r w:rsidR="00D73EE0">
        <w:t xml:space="preserve">. </w:t>
      </w:r>
    </w:p>
    <w:p w14:paraId="14AE3BC1" w14:textId="2A242FB5" w:rsidR="001E1B87" w:rsidRDefault="001E1B87" w:rsidP="00D73EE0">
      <w:pPr>
        <w:ind w:left="720" w:hanging="720"/>
      </w:pPr>
      <w:r w:rsidRPr="001E1B87">
        <w:t>3.2</w:t>
      </w:r>
      <w:r w:rsidRPr="001E1B87">
        <w:tab/>
      </w:r>
      <w:r w:rsidR="00D73EE0" w:rsidRPr="004A1CA5">
        <w:t>Receives case practice advice and support from the Senior Education Officer as appropriate</w:t>
      </w:r>
      <w:r w:rsidR="00D73EE0">
        <w:t xml:space="preserve">. </w:t>
      </w:r>
    </w:p>
    <w:p w14:paraId="7B371FAB" w14:textId="1CF2938B" w:rsidR="001E1B87" w:rsidRDefault="001E1B87" w:rsidP="00D73EE0">
      <w:pPr>
        <w:ind w:left="720" w:hanging="720"/>
      </w:pPr>
      <w:r>
        <w:t>3</w:t>
      </w:r>
      <w:r w:rsidRPr="001E1B87">
        <w:t>.</w:t>
      </w:r>
      <w:r>
        <w:t>3</w:t>
      </w:r>
      <w:r w:rsidRPr="001E1B87">
        <w:tab/>
      </w:r>
      <w:r w:rsidR="00D73EE0" w:rsidRPr="007D2A99">
        <w:t xml:space="preserve">Attends and participates in required Education Officer meetings and any other meetings as </w:t>
      </w:r>
      <w:r w:rsidR="00D73EE0">
        <w:t xml:space="preserve">directed. </w:t>
      </w:r>
    </w:p>
    <w:p w14:paraId="0CC6EB0B" w14:textId="77777777" w:rsidR="001E1B87" w:rsidRPr="001E1B87" w:rsidRDefault="001E1B87" w:rsidP="001E1B87"/>
    <w:p w14:paraId="4633CBA7" w14:textId="69EE6DDB" w:rsidR="001E1B87" w:rsidRPr="001E1B87" w:rsidRDefault="001E1B87" w:rsidP="001E1B87">
      <w:pPr>
        <w:rPr>
          <w:b/>
          <w:bCs/>
        </w:rPr>
      </w:pPr>
      <w:r w:rsidRPr="001E1B87">
        <w:rPr>
          <w:b/>
          <w:bCs/>
        </w:rPr>
        <w:t>4.</w:t>
      </w:r>
      <w:r w:rsidRPr="001E1B87">
        <w:rPr>
          <w:b/>
          <w:bCs/>
        </w:rPr>
        <w:tab/>
      </w:r>
      <w:r w:rsidR="00D73EE0">
        <w:rPr>
          <w:b/>
          <w:bCs/>
        </w:rPr>
        <w:t>Other</w:t>
      </w:r>
    </w:p>
    <w:p w14:paraId="4C18AA85" w14:textId="3EBBD0C9" w:rsidR="001E1B87" w:rsidRPr="001E1B87" w:rsidRDefault="001E1B87" w:rsidP="00D73EE0">
      <w:pPr>
        <w:ind w:left="720" w:hanging="720"/>
      </w:pPr>
      <w:r w:rsidRPr="001E1B87">
        <w:t>4.1</w:t>
      </w:r>
      <w:r w:rsidRPr="001E1B87">
        <w:tab/>
      </w:r>
      <w:r w:rsidR="00D73EE0" w:rsidRPr="004A1CA5">
        <w:t xml:space="preserve">As directed, participates in and contributes to appropriate education aligned community and </w:t>
      </w:r>
      <w:r w:rsidR="00D73EE0">
        <w:t>a</w:t>
      </w:r>
      <w:r w:rsidR="00D73EE0" w:rsidRPr="004A1CA5">
        <w:t>gency forums/committees</w:t>
      </w:r>
      <w:r w:rsidR="00D73EE0">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46457EBE"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43B36594" w:rsidR="00E95D36" w:rsidRDefault="00E95D36" w:rsidP="00D73EE0">
      <w:pPr>
        <w:spacing w:after="120" w:line="288" w:lineRule="auto"/>
        <w:ind w:left="720" w:hanging="720"/>
      </w:pPr>
      <w:r>
        <w:t>1.</w:t>
      </w:r>
      <w:r>
        <w:tab/>
      </w:r>
      <w:r w:rsidR="00D73EE0" w:rsidRPr="004A1CA5">
        <w:t>Demonstrated experience in maintaining schooling and education supports to children, schools, carers and/or families</w:t>
      </w:r>
      <w:r w:rsidR="00D73EE0">
        <w:t xml:space="preserve">. </w:t>
      </w:r>
    </w:p>
    <w:p w14:paraId="4F372326" w14:textId="206D7C7A" w:rsidR="00E95D36" w:rsidRDefault="00E95D36" w:rsidP="00D73EE0">
      <w:pPr>
        <w:spacing w:after="120" w:line="288" w:lineRule="auto"/>
        <w:ind w:left="720" w:hanging="720"/>
      </w:pPr>
      <w:r>
        <w:t>2.</w:t>
      </w:r>
      <w:r>
        <w:tab/>
      </w:r>
      <w:r w:rsidR="00D73EE0" w:rsidRPr="004A1CA5">
        <w:t>Demonstrated understanding of working and liaising with schooling and alternative education program environments</w:t>
      </w:r>
      <w:r w:rsidR="00D73EE0">
        <w:t xml:space="preserve">. </w:t>
      </w:r>
    </w:p>
    <w:p w14:paraId="114C450B" w14:textId="15B6B97E" w:rsidR="00E95D36" w:rsidRDefault="00E95D36" w:rsidP="00E95D36">
      <w:pPr>
        <w:spacing w:after="120" w:line="288" w:lineRule="auto"/>
      </w:pPr>
      <w:r>
        <w:t>3.</w:t>
      </w:r>
      <w:r>
        <w:tab/>
      </w:r>
      <w:r w:rsidR="00D73EE0" w:rsidRPr="004A1CA5">
        <w:t>Ability to undertake education related projects and planning initiatives</w:t>
      </w:r>
      <w:r w:rsidR="00D73EE0">
        <w:t xml:space="preserve">. </w:t>
      </w:r>
    </w:p>
    <w:p w14:paraId="3601817A" w14:textId="03233C08" w:rsidR="00E95D36" w:rsidRDefault="00E95D36" w:rsidP="00D73EE0">
      <w:pPr>
        <w:spacing w:after="120" w:line="288" w:lineRule="auto"/>
        <w:ind w:left="720" w:hanging="720"/>
      </w:pPr>
      <w:r>
        <w:t>4.</w:t>
      </w:r>
      <w:r>
        <w:tab/>
      </w:r>
      <w:r w:rsidR="00D73EE0" w:rsidRPr="004A1CA5">
        <w:t>Good communication, consultation and negotiation skills in order to effectively engage internal and external stakeholders</w:t>
      </w:r>
      <w:r w:rsidR="00D73EE0">
        <w:t xml:space="preserve">. </w:t>
      </w:r>
    </w:p>
    <w:p w14:paraId="72D0EDEC" w14:textId="692B819E" w:rsidR="00E95D36" w:rsidRDefault="00E95D36" w:rsidP="00E95D36">
      <w:pPr>
        <w:spacing w:after="120" w:line="288" w:lineRule="auto"/>
      </w:pPr>
      <w:r>
        <w:t>5.</w:t>
      </w:r>
      <w:r>
        <w:tab/>
      </w:r>
      <w:r w:rsidR="00D73EE0">
        <w:t>A B</w:t>
      </w:r>
      <w:r w:rsidR="00D73EE0" w:rsidRPr="004A1CA5">
        <w:t xml:space="preserve">achelor’s </w:t>
      </w:r>
      <w:r w:rsidR="00D73EE0">
        <w:t>D</w:t>
      </w:r>
      <w:r w:rsidR="00D73EE0" w:rsidRPr="004A1CA5">
        <w:t xml:space="preserve">egree in </w:t>
      </w:r>
      <w:r w:rsidR="00D73EE0">
        <w:t>E</w:t>
      </w:r>
      <w:r w:rsidR="00D73EE0" w:rsidRPr="004A1CA5">
        <w:t>ducation or relevant equivalent</w:t>
      </w:r>
      <w:r w:rsidR="00D73EE0">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6DBEF645" w:rsidR="00E95D36" w:rsidRDefault="00E95D36" w:rsidP="00E95D36">
      <w:pPr>
        <w:spacing w:after="120" w:line="288" w:lineRule="auto"/>
      </w:pPr>
      <w:r>
        <w:t>2.</w:t>
      </w:r>
      <w:r>
        <w:tab/>
      </w:r>
      <w:r w:rsidR="00D73EE0">
        <w:t xml:space="preserve">Appointment is subject to a satisfactory Working with Children (WWC) Check. </w:t>
      </w:r>
    </w:p>
    <w:p w14:paraId="26B4AB52" w14:textId="21FBA885" w:rsidR="00E95D36" w:rsidRDefault="00E95D36" w:rsidP="00E95D36">
      <w:pPr>
        <w:spacing w:after="120" w:line="288" w:lineRule="auto"/>
      </w:pPr>
      <w:r>
        <w:t>3.</w:t>
      </w:r>
      <w:r>
        <w:tab/>
      </w:r>
      <w:r w:rsidR="00D73EE0" w:rsidRPr="00126DA1">
        <w:t>Appointment is subject to a satisfactory Client and Child Protection Check</w:t>
      </w:r>
      <w:r w:rsidR="00D73EE0">
        <w:t xml:space="preserve">. </w:t>
      </w:r>
    </w:p>
    <w:p w14:paraId="7C1D2DA5" w14:textId="55ACB3C1" w:rsidR="00E95D36" w:rsidRDefault="00E95D36" w:rsidP="00D73EE0">
      <w:pPr>
        <w:spacing w:after="120" w:line="288" w:lineRule="auto"/>
        <w:ind w:left="720" w:hanging="720"/>
      </w:pPr>
      <w:r>
        <w:t>4.</w:t>
      </w:r>
      <w:r>
        <w:tab/>
      </w:r>
      <w:r w:rsidR="00D73EE0">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7D810823" w14:textId="546C98D7" w:rsidR="00D73EE0" w:rsidRDefault="00D73EE0" w:rsidP="00D73EE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D73EE0"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0C66" w14:textId="77777777" w:rsidR="004E108A" w:rsidRDefault="004E108A" w:rsidP="0094205D">
      <w:pPr>
        <w:spacing w:after="0" w:line="240" w:lineRule="auto"/>
      </w:pPr>
      <w:r>
        <w:separator/>
      </w:r>
    </w:p>
  </w:endnote>
  <w:endnote w:type="continuationSeparator" w:id="0">
    <w:p w14:paraId="4816F356" w14:textId="77777777" w:rsidR="004E108A" w:rsidRDefault="004E108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DC7D2E1" w:rsidR="00492C13" w:rsidRPr="00492C13" w:rsidRDefault="00761241" w:rsidP="00492C13">
          <w:r>
            <w:t>Education Officer</w:t>
          </w:r>
          <w:r w:rsidR="00006634">
            <w:t xml:space="preserve"> (CPFS Service Delivery)</w:t>
          </w:r>
          <w:r>
            <w:t>, Generic, OOQ1</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A17B" w14:textId="77777777" w:rsidR="004E108A" w:rsidRDefault="004E108A" w:rsidP="0094205D">
      <w:pPr>
        <w:spacing w:after="0" w:line="240" w:lineRule="auto"/>
      </w:pPr>
      <w:r>
        <w:separator/>
      </w:r>
    </w:p>
  </w:footnote>
  <w:footnote w:type="continuationSeparator" w:id="0">
    <w:p w14:paraId="42459884" w14:textId="77777777" w:rsidR="004E108A" w:rsidRDefault="004E108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F520C"/>
    <w:multiLevelType w:val="hybridMultilevel"/>
    <w:tmpl w:val="02188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768546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06634"/>
    <w:rsid w:val="00011D76"/>
    <w:rsid w:val="000455CF"/>
    <w:rsid w:val="00052B60"/>
    <w:rsid w:val="00066229"/>
    <w:rsid w:val="00077B81"/>
    <w:rsid w:val="000964DE"/>
    <w:rsid w:val="000B2285"/>
    <w:rsid w:val="000D29C0"/>
    <w:rsid w:val="000D6B91"/>
    <w:rsid w:val="000E1FD5"/>
    <w:rsid w:val="000E3BFA"/>
    <w:rsid w:val="000F5454"/>
    <w:rsid w:val="00126DA1"/>
    <w:rsid w:val="00131440"/>
    <w:rsid w:val="00140B81"/>
    <w:rsid w:val="001476F3"/>
    <w:rsid w:val="00151C38"/>
    <w:rsid w:val="00171621"/>
    <w:rsid w:val="001B0DFC"/>
    <w:rsid w:val="001C0DF2"/>
    <w:rsid w:val="001D5365"/>
    <w:rsid w:val="001E1B87"/>
    <w:rsid w:val="0027435C"/>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4E108A"/>
    <w:rsid w:val="004F57F1"/>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61241"/>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9F6296"/>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934A5"/>
    <w:rsid w:val="00CF7080"/>
    <w:rsid w:val="00D02EFE"/>
    <w:rsid w:val="00D264B1"/>
    <w:rsid w:val="00D52E33"/>
    <w:rsid w:val="00D5341B"/>
    <w:rsid w:val="00D612C6"/>
    <w:rsid w:val="00D67DBB"/>
    <w:rsid w:val="00D71DC2"/>
    <w:rsid w:val="00D73EE0"/>
    <w:rsid w:val="00D80B38"/>
    <w:rsid w:val="00D832E9"/>
    <w:rsid w:val="00D90BF7"/>
    <w:rsid w:val="00D92C71"/>
    <w:rsid w:val="00DA624D"/>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005038
008342
009801
012507
012793
004368
013428
000744
018918
003275
003843
005083
010740
004513
003889
013564
003546
007858
003441
013163
001311
010432
014050</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OOQ1</Classification>
    <Reviewed xmlns="6a393f6b-8c99-4fde-9a33-938d668bc734">yes1</Reviewed>
    <Position_x0020_Number xmlns="15946499-f577-4098-96bc-48df851b8c1c">1</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infopath/2007/PartnerControls"/>
    <ds:schemaRef ds:uri="15946499-f577-4098-96bc-48df851b8c1c"/>
    <ds:schemaRef ds:uri="http://purl.org/dc/terms/"/>
    <ds:schemaRef ds:uri="http://schemas.microsoft.com/office/2006/documentManagement/types"/>
    <ds:schemaRef ds:uri="aca54a15-1931-4ef4-9053-a047ee049b02"/>
    <ds:schemaRef ds:uri="http://schemas.openxmlformats.org/package/2006/metadata/core-properties"/>
    <ds:schemaRef ds:uri="http://purl.org/dc/elements/1.1/"/>
    <ds:schemaRef ds:uri="http://schemas.microsoft.com/office/2006/metadata/properties"/>
    <ds:schemaRef ds:uri="6a393f6b-8c99-4fde-9a33-938d668bc734"/>
    <ds:schemaRef ds:uri="http://www.w3.org/XML/1998/namespace"/>
    <ds:schemaRef ds:uri="http://purl.org/dc/dcmitype/"/>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5D300B6F-654E-4B9C-B04A-7D2FC715D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6</Pages>
  <Words>1021</Words>
  <Characters>5826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Officer (CPFS Service Delivery)</dc:title>
  <dc:subject/>
  <dc:creator>ugohj2</dc:creator>
  <cp:keywords>JDF template V1.28</cp:keywords>
  <dc:description/>
  <cp:lastModifiedBy>Margia Munoz</cp:lastModifiedBy>
  <cp:revision>2</cp:revision>
  <dcterms:created xsi:type="dcterms:W3CDTF">2026-01-08T09:45:00Z</dcterms:created>
  <dcterms:modified xsi:type="dcterms:W3CDTF">2026-01-08T09:45:00Z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