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579C" w14:textId="77777777" w:rsidR="00F37F62" w:rsidRPr="00F749C2" w:rsidRDefault="00F37F62" w:rsidP="00F37F62">
      <w:pPr>
        <w:spacing w:after="120" w:line="288" w:lineRule="auto"/>
      </w:pPr>
      <w:r w:rsidRPr="005140DB">
        <w:rPr>
          <w:b/>
          <w:bCs/>
          <w:color w:val="2C5C86"/>
          <w:sz w:val="40"/>
          <w:szCs w:val="40"/>
        </w:rPr>
        <w:t>Job Description Form</w:t>
      </w:r>
    </w:p>
    <w:p w14:paraId="09E0AEC2" w14:textId="77777777" w:rsidR="00F37F62" w:rsidRPr="008C3DB5" w:rsidRDefault="00F37F62" w:rsidP="00F37F62">
      <w:pPr>
        <w:spacing w:after="120" w:line="288" w:lineRule="auto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Contracts Manager (Remote Essential and Municipal Services)</w:t>
      </w:r>
    </w:p>
    <w:p w14:paraId="0B9CFF29" w14:textId="77777777" w:rsidR="00F37F62" w:rsidRPr="00492C13" w:rsidRDefault="00F37F62" w:rsidP="00F37F62">
      <w:pPr>
        <w:spacing w:after="120" w:line="288" w:lineRule="auto"/>
      </w:pPr>
    </w:p>
    <w:p w14:paraId="20F573C9" w14:textId="77777777" w:rsidR="00F37F62" w:rsidRPr="00F749C2" w:rsidRDefault="00F37F62" w:rsidP="00F37F62">
      <w:pPr>
        <w:spacing w:after="120" w:line="288" w:lineRule="auto"/>
      </w:pPr>
      <w:r w:rsidRPr="005140DB">
        <w:rPr>
          <w:b/>
          <w:bCs/>
          <w:color w:val="2C5C86"/>
          <w:sz w:val="28"/>
          <w:szCs w:val="28"/>
        </w:rPr>
        <w:t>Position Details</w:t>
      </w:r>
    </w:p>
    <w:p w14:paraId="0367B248" w14:textId="77777777" w:rsidR="00F37F62" w:rsidRPr="005140DB" w:rsidRDefault="00F37F62" w:rsidP="00F37F62">
      <w:pPr>
        <w:spacing w:after="120" w:line="288" w:lineRule="auto"/>
      </w:pPr>
      <w:r w:rsidRPr="005140DB">
        <w:rPr>
          <w:b/>
          <w:bCs/>
        </w:rPr>
        <w:t>Position Number:</w:t>
      </w:r>
      <w:r w:rsidRPr="005140DB">
        <w:tab/>
      </w:r>
      <w:r w:rsidRPr="005140DB">
        <w:tab/>
      </w:r>
      <w:r>
        <w:t>Generic</w:t>
      </w:r>
    </w:p>
    <w:p w14:paraId="3C2F2C0E" w14:textId="77777777" w:rsidR="00F37F62" w:rsidRPr="005140DB" w:rsidRDefault="00F37F62" w:rsidP="00F37F62">
      <w:pPr>
        <w:spacing w:after="120" w:line="288" w:lineRule="auto"/>
      </w:pPr>
      <w:r>
        <w:rPr>
          <w:b/>
          <w:bCs/>
        </w:rPr>
        <w:t>Classification</w:t>
      </w:r>
      <w:r w:rsidRPr="005140DB">
        <w:rPr>
          <w:b/>
          <w:bCs/>
        </w:rPr>
        <w:t>:</w:t>
      </w:r>
      <w:r w:rsidRPr="005140DB">
        <w:tab/>
      </w:r>
      <w:r w:rsidRPr="005140DB">
        <w:tab/>
      </w:r>
      <w:r>
        <w:t>Level 6</w:t>
      </w:r>
    </w:p>
    <w:p w14:paraId="78B9DBE4" w14:textId="77777777" w:rsidR="00F37F62" w:rsidRDefault="00F37F62" w:rsidP="00F37F62">
      <w:pPr>
        <w:spacing w:after="120" w:line="288" w:lineRule="auto"/>
      </w:pPr>
      <w:r>
        <w:rPr>
          <w:b/>
          <w:bCs/>
        </w:rPr>
        <w:t>Award/Agreement</w:t>
      </w:r>
      <w:r w:rsidRPr="005140DB">
        <w:rPr>
          <w:b/>
          <w:bCs/>
        </w:rPr>
        <w:t>:</w:t>
      </w:r>
      <w:r w:rsidRPr="005140DB">
        <w:tab/>
      </w:r>
      <w:r w:rsidRPr="005140DB">
        <w:tab/>
      </w:r>
      <w:r w:rsidRPr="002D2C26">
        <w:t>Public Sector Award and Agreement</w:t>
      </w:r>
    </w:p>
    <w:p w14:paraId="0D35AC9F" w14:textId="77777777" w:rsidR="00F37F62" w:rsidRDefault="00F37F62" w:rsidP="00F37F62">
      <w:pPr>
        <w:spacing w:after="120" w:line="288" w:lineRule="auto"/>
        <w:ind w:left="2880" w:hanging="2880"/>
      </w:pPr>
      <w:r>
        <w:rPr>
          <w:b/>
          <w:bCs/>
        </w:rPr>
        <w:t>Organisational Unit:</w:t>
      </w:r>
      <w:r w:rsidRPr="005140DB">
        <w:tab/>
      </w:r>
      <w:r>
        <w:t xml:space="preserve">Housing Policy and Development / Housing Delivery &amp; Asset Maintenance Service / Remote Essential Municipal Services </w:t>
      </w:r>
    </w:p>
    <w:p w14:paraId="5F2C0DBA" w14:textId="77777777" w:rsidR="00F37F62" w:rsidRDefault="00F37F62" w:rsidP="00F37F62">
      <w:pPr>
        <w:spacing w:after="120" w:line="288" w:lineRule="auto"/>
      </w:pPr>
      <w:r>
        <w:rPr>
          <w:b/>
          <w:bCs/>
        </w:rPr>
        <w:t>Location:</w:t>
      </w:r>
      <w:r w:rsidRPr="005140DB">
        <w:tab/>
      </w:r>
      <w:r>
        <w:tab/>
      </w:r>
      <w:r>
        <w:tab/>
        <w:t>Perth Metropolitan Area</w:t>
      </w:r>
    </w:p>
    <w:p w14:paraId="38177ABA" w14:textId="77777777" w:rsidR="00F37F62" w:rsidRDefault="00F37F62" w:rsidP="00F37F62">
      <w:pPr>
        <w:spacing w:after="120" w:line="288" w:lineRule="auto"/>
      </w:pPr>
      <w:r>
        <w:rPr>
          <w:b/>
          <w:bCs/>
        </w:rPr>
        <w:t>Classification Date:</w:t>
      </w:r>
      <w:r w:rsidRPr="005140DB">
        <w:tab/>
      </w:r>
      <w:r>
        <w:t>July 2015</w:t>
      </w:r>
    </w:p>
    <w:p w14:paraId="77CC0975" w14:textId="77777777" w:rsidR="00F37F62" w:rsidRDefault="00F37F62" w:rsidP="00F37F62">
      <w:pPr>
        <w:spacing w:after="120" w:line="288" w:lineRule="auto"/>
        <w:ind w:left="2880" w:hanging="2880"/>
      </w:pPr>
      <w:r>
        <w:rPr>
          <w:b/>
          <w:bCs/>
        </w:rPr>
        <w:t>Effective Date:</w:t>
      </w:r>
      <w:r>
        <w:rPr>
          <w:b/>
          <w:bCs/>
        </w:rPr>
        <w:tab/>
      </w:r>
      <w:r>
        <w:t>July 2025</w:t>
      </w:r>
    </w:p>
    <w:p w14:paraId="6993D02D" w14:textId="77777777" w:rsidR="00F37F62" w:rsidRPr="007F044C" w:rsidRDefault="00F37F62" w:rsidP="00F37F62">
      <w:pPr>
        <w:spacing w:after="120" w:line="288" w:lineRule="auto"/>
      </w:pPr>
    </w:p>
    <w:p w14:paraId="66A64628" w14:textId="77777777" w:rsidR="00F37F62" w:rsidRPr="00F749C2" w:rsidRDefault="00F37F62" w:rsidP="00F37F62">
      <w:pPr>
        <w:spacing w:after="120" w:line="288" w:lineRule="auto"/>
      </w:pPr>
      <w:r>
        <w:rPr>
          <w:b/>
          <w:bCs/>
          <w:color w:val="2C5C86"/>
          <w:sz w:val="28"/>
          <w:szCs w:val="28"/>
        </w:rPr>
        <w:t>Reporting Relationships</w:t>
      </w:r>
    </w:p>
    <w:p w14:paraId="13DE5762" w14:textId="77777777" w:rsidR="00F37F62" w:rsidRPr="007F044C" w:rsidRDefault="00F37F62" w:rsidP="00F37F62">
      <w:pPr>
        <w:spacing w:after="120" w:line="288" w:lineRule="auto"/>
        <w:rPr>
          <w:b/>
          <w:bCs/>
        </w:rPr>
      </w:pPr>
      <w:r w:rsidRPr="007F044C">
        <w:rPr>
          <w:b/>
          <w:bCs/>
        </w:rPr>
        <w:t>This position report</w:t>
      </w:r>
      <w:r>
        <w:rPr>
          <w:b/>
          <w:bCs/>
        </w:rPr>
        <w:t>s</w:t>
      </w:r>
      <w:r w:rsidRPr="007F044C">
        <w:rPr>
          <w:b/>
          <w:bCs/>
        </w:rPr>
        <w:t xml:space="preserve"> to:</w:t>
      </w:r>
    </w:p>
    <w:p w14:paraId="53CAFED3" w14:textId="77777777" w:rsidR="00F37F62" w:rsidRDefault="00F37F62" w:rsidP="00F37F62">
      <w:pPr>
        <w:spacing w:after="120" w:line="288" w:lineRule="auto"/>
      </w:pPr>
      <w:r>
        <w:t>Advisor Regional Aboriginal Housing, 015764, Level 7</w:t>
      </w:r>
    </w:p>
    <w:p w14:paraId="2D9ED5A5" w14:textId="77777777" w:rsidR="00F37F62" w:rsidRDefault="00F37F62" w:rsidP="00F37F62">
      <w:pPr>
        <w:spacing w:after="120" w:line="288" w:lineRule="auto"/>
      </w:pPr>
    </w:p>
    <w:p w14:paraId="4176F17C" w14:textId="77777777" w:rsidR="00F37F62" w:rsidRPr="007F044C" w:rsidRDefault="00F37F62" w:rsidP="00F37F62">
      <w:pPr>
        <w:spacing w:after="120" w:line="288" w:lineRule="auto"/>
        <w:rPr>
          <w:b/>
          <w:bCs/>
        </w:rPr>
      </w:pPr>
      <w:r>
        <w:rPr>
          <w:b/>
          <w:bCs/>
        </w:rPr>
        <w:t>Positions under Direct Supervision</w:t>
      </w:r>
      <w:r w:rsidRPr="007F044C">
        <w:rPr>
          <w:b/>
          <w:bCs/>
        </w:rPr>
        <w:t>:</w:t>
      </w:r>
    </w:p>
    <w:p w14:paraId="0B1AF406" w14:textId="77777777" w:rsidR="00F37F62" w:rsidRDefault="00F37F62" w:rsidP="00F37F62">
      <w:pPr>
        <w:spacing w:after="120" w:line="288" w:lineRule="auto"/>
      </w:pPr>
      <w:r w:rsidRPr="00B842EC">
        <w:t>This position has no subordinates.</w:t>
      </w:r>
    </w:p>
    <w:p w14:paraId="241032B8" w14:textId="77777777" w:rsidR="00F37F62" w:rsidRDefault="00F37F62" w:rsidP="00F37F62">
      <w:pPr>
        <w:spacing w:after="120" w:line="288" w:lineRule="auto"/>
      </w:pPr>
    </w:p>
    <w:p w14:paraId="1C767A96" w14:textId="77777777" w:rsidR="00F37F62" w:rsidRDefault="00F37F62" w:rsidP="00F37F62">
      <w:pPr>
        <w:spacing w:after="120" w:line="288" w:lineRule="auto"/>
      </w:pPr>
      <w:r w:rsidRPr="00492C13">
        <w:br w:type="page"/>
      </w:r>
    </w:p>
    <w:p w14:paraId="084999BF" w14:textId="77777777" w:rsidR="00F37F62" w:rsidRDefault="00F37F62" w:rsidP="00F37F62">
      <w:pPr>
        <w:spacing w:after="120" w:line="288" w:lineRule="auto"/>
      </w:pPr>
    </w:p>
    <w:p w14:paraId="0A9BF248" w14:textId="77777777" w:rsidR="00F37F62" w:rsidRPr="001E1B87" w:rsidRDefault="00F37F62" w:rsidP="00F37F62">
      <w:pPr>
        <w:spacing w:after="120" w:line="288" w:lineRule="auto"/>
      </w:pPr>
      <w:r w:rsidRPr="001E1B87">
        <w:rPr>
          <w:b/>
          <w:bCs/>
          <w:color w:val="2C5C86"/>
          <w:sz w:val="28"/>
          <w:szCs w:val="28"/>
        </w:rPr>
        <w:t>Role Statement</w:t>
      </w:r>
    </w:p>
    <w:p w14:paraId="1BAA68FC" w14:textId="77777777" w:rsidR="00F37F62" w:rsidRPr="00F749C7" w:rsidRDefault="00F37F62" w:rsidP="00F37F62">
      <w:pPr>
        <w:pStyle w:val="TableText"/>
        <w:tabs>
          <w:tab w:val="left" w:pos="447"/>
        </w:tabs>
        <w:spacing w:after="120" w:line="288" w:lineRule="auto"/>
        <w:jc w:val="both"/>
        <w:rPr>
          <w:rFonts w:ascii="Arial" w:eastAsia="Arial" w:hAnsi="Arial"/>
          <w:snapToGrid/>
          <w:sz w:val="24"/>
          <w:szCs w:val="24"/>
        </w:rPr>
      </w:pPr>
      <w:r w:rsidRPr="00F749C7">
        <w:rPr>
          <w:rFonts w:ascii="Arial" w:eastAsia="Arial" w:hAnsi="Arial"/>
          <w:snapToGrid/>
          <w:sz w:val="24"/>
          <w:szCs w:val="24"/>
        </w:rPr>
        <w:t xml:space="preserve">This position is responsible for assisting in the delivery of efficient and effective </w:t>
      </w:r>
      <w:r>
        <w:rPr>
          <w:rFonts w:ascii="Arial" w:eastAsia="Arial" w:hAnsi="Arial"/>
          <w:snapToGrid/>
          <w:sz w:val="24"/>
          <w:szCs w:val="24"/>
        </w:rPr>
        <w:t>m</w:t>
      </w:r>
      <w:r w:rsidRPr="00F749C7">
        <w:rPr>
          <w:rFonts w:ascii="Arial" w:eastAsia="Arial" w:hAnsi="Arial"/>
          <w:snapToGrid/>
          <w:sz w:val="24"/>
          <w:szCs w:val="24"/>
        </w:rPr>
        <w:t xml:space="preserve">unicipal and </w:t>
      </w:r>
      <w:r>
        <w:rPr>
          <w:rFonts w:ascii="Arial" w:eastAsia="Arial" w:hAnsi="Arial"/>
          <w:snapToGrid/>
          <w:sz w:val="24"/>
          <w:szCs w:val="24"/>
        </w:rPr>
        <w:t>e</w:t>
      </w:r>
      <w:r w:rsidRPr="00F749C7">
        <w:rPr>
          <w:rFonts w:ascii="Arial" w:eastAsia="Arial" w:hAnsi="Arial"/>
          <w:snapToGrid/>
          <w:sz w:val="24"/>
          <w:szCs w:val="24"/>
        </w:rPr>
        <w:t xml:space="preserve">ssential </w:t>
      </w:r>
      <w:r>
        <w:rPr>
          <w:rFonts w:ascii="Arial" w:eastAsia="Arial" w:hAnsi="Arial"/>
          <w:snapToGrid/>
          <w:sz w:val="24"/>
          <w:szCs w:val="24"/>
        </w:rPr>
        <w:t>s</w:t>
      </w:r>
      <w:r w:rsidRPr="00F749C7">
        <w:rPr>
          <w:rFonts w:ascii="Arial" w:eastAsia="Arial" w:hAnsi="Arial"/>
          <w:snapToGrid/>
          <w:sz w:val="24"/>
          <w:szCs w:val="24"/>
        </w:rPr>
        <w:t xml:space="preserve">ervices to remote Aboriginal </w:t>
      </w:r>
      <w:r>
        <w:rPr>
          <w:rFonts w:ascii="Arial" w:eastAsia="Arial" w:hAnsi="Arial"/>
          <w:snapToGrid/>
          <w:sz w:val="24"/>
          <w:szCs w:val="24"/>
        </w:rPr>
        <w:t>c</w:t>
      </w:r>
      <w:r w:rsidRPr="00F749C7">
        <w:rPr>
          <w:rFonts w:ascii="Arial" w:eastAsia="Arial" w:hAnsi="Arial"/>
          <w:snapToGrid/>
          <w:sz w:val="24"/>
          <w:szCs w:val="24"/>
        </w:rPr>
        <w:t xml:space="preserve">ommunities through the development, management, monitoring and review of </w:t>
      </w:r>
      <w:r>
        <w:rPr>
          <w:rFonts w:ascii="Arial" w:eastAsia="Arial" w:hAnsi="Arial"/>
          <w:snapToGrid/>
          <w:sz w:val="24"/>
          <w:szCs w:val="24"/>
        </w:rPr>
        <w:t>C</w:t>
      </w:r>
      <w:r w:rsidRPr="00F749C7">
        <w:rPr>
          <w:rFonts w:ascii="Arial" w:eastAsia="Arial" w:hAnsi="Arial"/>
          <w:snapToGrid/>
          <w:sz w:val="24"/>
          <w:szCs w:val="24"/>
        </w:rPr>
        <w:t xml:space="preserve">ontracts with regional and individual community </w:t>
      </w:r>
      <w:r>
        <w:rPr>
          <w:rFonts w:ascii="Arial" w:eastAsia="Arial" w:hAnsi="Arial"/>
          <w:snapToGrid/>
          <w:sz w:val="24"/>
          <w:szCs w:val="24"/>
        </w:rPr>
        <w:t>s</w:t>
      </w:r>
      <w:r w:rsidRPr="00F749C7">
        <w:rPr>
          <w:rFonts w:ascii="Arial" w:eastAsia="Arial" w:hAnsi="Arial"/>
          <w:snapToGrid/>
          <w:sz w:val="24"/>
          <w:szCs w:val="24"/>
        </w:rPr>
        <w:t xml:space="preserve">ervice providers. </w:t>
      </w:r>
    </w:p>
    <w:p w14:paraId="738A4131" w14:textId="77777777" w:rsidR="00F37F62" w:rsidRPr="00F749C7" w:rsidRDefault="00F37F62" w:rsidP="00F37F62">
      <w:pPr>
        <w:pStyle w:val="TableText"/>
        <w:tabs>
          <w:tab w:val="left" w:pos="447"/>
        </w:tabs>
        <w:spacing w:after="120" w:line="288" w:lineRule="auto"/>
        <w:jc w:val="both"/>
        <w:rPr>
          <w:rFonts w:ascii="Arial" w:eastAsia="Arial" w:hAnsi="Arial"/>
          <w:snapToGrid/>
          <w:sz w:val="24"/>
          <w:szCs w:val="24"/>
        </w:rPr>
      </w:pPr>
      <w:r>
        <w:rPr>
          <w:rFonts w:ascii="Arial" w:eastAsia="Arial" w:hAnsi="Arial"/>
          <w:snapToGrid/>
          <w:sz w:val="24"/>
          <w:szCs w:val="24"/>
        </w:rPr>
        <w:t>The role is also responsible for p</w:t>
      </w:r>
      <w:r w:rsidRPr="00F749C7">
        <w:rPr>
          <w:rFonts w:ascii="Arial" w:eastAsia="Arial" w:hAnsi="Arial"/>
          <w:snapToGrid/>
          <w:sz w:val="24"/>
          <w:szCs w:val="24"/>
        </w:rPr>
        <w:t>rovid</w:t>
      </w:r>
      <w:r>
        <w:rPr>
          <w:rFonts w:ascii="Arial" w:eastAsia="Arial" w:hAnsi="Arial"/>
          <w:snapToGrid/>
          <w:sz w:val="24"/>
          <w:szCs w:val="24"/>
        </w:rPr>
        <w:t>ing</w:t>
      </w:r>
      <w:r w:rsidRPr="00F749C7">
        <w:rPr>
          <w:rFonts w:ascii="Arial" w:eastAsia="Arial" w:hAnsi="Arial"/>
          <w:snapToGrid/>
          <w:sz w:val="24"/>
          <w:szCs w:val="24"/>
        </w:rPr>
        <w:t xml:space="preserve"> accurate and timely information, advice and direction to maximise </w:t>
      </w:r>
      <w:r>
        <w:rPr>
          <w:rFonts w:ascii="Arial" w:eastAsia="Arial" w:hAnsi="Arial"/>
          <w:snapToGrid/>
          <w:sz w:val="24"/>
          <w:szCs w:val="24"/>
        </w:rPr>
        <w:t>c</w:t>
      </w:r>
      <w:r w:rsidRPr="00F749C7">
        <w:rPr>
          <w:rFonts w:ascii="Arial" w:eastAsia="Arial" w:hAnsi="Arial"/>
          <w:snapToGrid/>
          <w:sz w:val="24"/>
          <w:szCs w:val="24"/>
        </w:rPr>
        <w:t xml:space="preserve">ontract outcomes and contribute to improved and required standards of service delivery in remote communities. </w:t>
      </w:r>
      <w:r>
        <w:rPr>
          <w:rFonts w:ascii="Arial" w:eastAsia="Arial" w:hAnsi="Arial"/>
          <w:snapToGrid/>
          <w:sz w:val="24"/>
          <w:szCs w:val="24"/>
        </w:rPr>
        <w:t>The position m</w:t>
      </w:r>
      <w:r w:rsidRPr="00F749C7">
        <w:rPr>
          <w:rFonts w:ascii="Arial" w:eastAsia="Arial" w:hAnsi="Arial"/>
          <w:snapToGrid/>
          <w:sz w:val="24"/>
          <w:szCs w:val="24"/>
        </w:rPr>
        <w:t>anag</w:t>
      </w:r>
      <w:r>
        <w:rPr>
          <w:rFonts w:ascii="Arial" w:eastAsia="Arial" w:hAnsi="Arial"/>
          <w:snapToGrid/>
          <w:sz w:val="24"/>
          <w:szCs w:val="24"/>
        </w:rPr>
        <w:t>es</w:t>
      </w:r>
      <w:r w:rsidRPr="00F749C7">
        <w:rPr>
          <w:rFonts w:ascii="Arial" w:eastAsia="Arial" w:hAnsi="Arial"/>
          <w:snapToGrid/>
          <w:sz w:val="24"/>
          <w:szCs w:val="24"/>
        </w:rPr>
        <w:t xml:space="preserve"> a range of administrative and communication processes to achieve this. </w:t>
      </w:r>
    </w:p>
    <w:p w14:paraId="19F3F71B" w14:textId="77777777" w:rsidR="00F37F62" w:rsidRDefault="00F37F62" w:rsidP="00F37F62">
      <w:pPr>
        <w:spacing w:after="120" w:line="288" w:lineRule="auto"/>
      </w:pPr>
      <w:r>
        <w:t>The position also p</w:t>
      </w:r>
      <w:r w:rsidRPr="00F749C7">
        <w:t>ro</w:t>
      </w:r>
      <w:r>
        <w:t>vides</w:t>
      </w:r>
      <w:r w:rsidRPr="00F749C7">
        <w:t xml:space="preserve"> advice and input into </w:t>
      </w:r>
      <w:r>
        <w:t>o</w:t>
      </w:r>
      <w:r w:rsidRPr="00F749C7">
        <w:t xml:space="preserve">rganisational and </w:t>
      </w:r>
      <w:r>
        <w:t>g</w:t>
      </w:r>
      <w:r w:rsidRPr="00F749C7">
        <w:t xml:space="preserve">overnment </w:t>
      </w:r>
      <w:r>
        <w:t>p</w:t>
      </w:r>
      <w:r w:rsidRPr="00F749C7">
        <w:t xml:space="preserve">olicies and </w:t>
      </w:r>
      <w:r>
        <w:t>p</w:t>
      </w:r>
      <w:r w:rsidRPr="00F749C7">
        <w:t>rocedures aimed at future delivery efficiencies and effectiveness</w:t>
      </w:r>
      <w:r>
        <w:t>.</w:t>
      </w:r>
      <w:r>
        <w:br w:type="page"/>
      </w:r>
    </w:p>
    <w:p w14:paraId="3F5B757D" w14:textId="77777777" w:rsidR="00F37F62" w:rsidRDefault="00F37F62" w:rsidP="00F37F62">
      <w:pPr>
        <w:spacing w:after="120" w:line="288" w:lineRule="auto"/>
        <w:rPr>
          <w:b/>
          <w:bCs/>
          <w:color w:val="2C5C86"/>
          <w:sz w:val="28"/>
          <w:szCs w:val="28"/>
        </w:rPr>
      </w:pPr>
      <w:r w:rsidRPr="00E95D36">
        <w:rPr>
          <w:b/>
          <w:bCs/>
          <w:color w:val="2C5C86"/>
          <w:sz w:val="28"/>
          <w:szCs w:val="28"/>
        </w:rPr>
        <w:lastRenderedPageBreak/>
        <w:t>Position Duties and Responsibilities</w:t>
      </w:r>
    </w:p>
    <w:p w14:paraId="32B71C78" w14:textId="77777777" w:rsidR="00F37F62" w:rsidRPr="00E95D36" w:rsidRDefault="00F37F62" w:rsidP="00F37F62">
      <w:pPr>
        <w:spacing w:after="120" w:line="288" w:lineRule="auto"/>
      </w:pPr>
    </w:p>
    <w:p w14:paraId="35CBFC30" w14:textId="77777777" w:rsidR="00F37F62" w:rsidRPr="001E1B87" w:rsidRDefault="00F37F62" w:rsidP="00F37F62">
      <w:pPr>
        <w:spacing w:after="120" w:line="288" w:lineRule="auto"/>
        <w:rPr>
          <w:b/>
          <w:bCs/>
        </w:rPr>
      </w:pPr>
      <w:r w:rsidRPr="001E1B87">
        <w:rPr>
          <w:b/>
          <w:bCs/>
        </w:rPr>
        <w:t>1.</w:t>
      </w:r>
      <w:r w:rsidRPr="001E1B87">
        <w:rPr>
          <w:b/>
          <w:bCs/>
        </w:rPr>
        <w:tab/>
      </w:r>
      <w:r>
        <w:rPr>
          <w:b/>
          <w:bCs/>
        </w:rPr>
        <w:t>Contract Development</w:t>
      </w:r>
    </w:p>
    <w:p w14:paraId="6D969A0C" w14:textId="77777777" w:rsidR="00F37F62" w:rsidRPr="001E1B87" w:rsidRDefault="00F37F62" w:rsidP="00F37F62">
      <w:pPr>
        <w:spacing w:after="120" w:line="288" w:lineRule="auto"/>
        <w:ind w:left="720" w:hanging="720"/>
      </w:pPr>
      <w:r w:rsidRPr="001E1B87">
        <w:t>1.1</w:t>
      </w:r>
      <w:r w:rsidRPr="001E1B87">
        <w:tab/>
      </w:r>
      <w:r w:rsidRPr="00AA492E">
        <w:t>Collaborates in</w:t>
      </w:r>
      <w:r>
        <w:t xml:space="preserve"> p</w:t>
      </w:r>
      <w:r w:rsidRPr="00AA492E">
        <w:t xml:space="preserve">rocurement planning, </w:t>
      </w:r>
      <w:r>
        <w:t>R</w:t>
      </w:r>
      <w:r w:rsidRPr="00AA492E">
        <w:t xml:space="preserve">equest for </w:t>
      </w:r>
      <w:r>
        <w:t>T</w:t>
      </w:r>
      <w:r w:rsidRPr="00AA492E">
        <w:t xml:space="preserve">ender documentation and evaluation, </w:t>
      </w:r>
      <w:r>
        <w:t>c</w:t>
      </w:r>
      <w:r w:rsidRPr="00AA492E">
        <w:t xml:space="preserve">ontract formulation and negotiation with </w:t>
      </w:r>
      <w:r>
        <w:t>s</w:t>
      </w:r>
      <w:r w:rsidRPr="00AA492E">
        <w:t>takeholders</w:t>
      </w:r>
      <w:r>
        <w:t xml:space="preserve">. </w:t>
      </w:r>
    </w:p>
    <w:p w14:paraId="45A0ABAE" w14:textId="77777777" w:rsidR="00F37F62" w:rsidRPr="001E1B87" w:rsidRDefault="00F37F62" w:rsidP="00F37F62">
      <w:pPr>
        <w:spacing w:after="120" w:line="288" w:lineRule="auto"/>
        <w:ind w:left="720" w:hanging="720"/>
      </w:pPr>
      <w:r w:rsidRPr="001E1B87">
        <w:t>1.2</w:t>
      </w:r>
      <w:r w:rsidRPr="001E1B87">
        <w:tab/>
      </w:r>
      <w:r w:rsidRPr="00AA492E">
        <w:t xml:space="preserve">Identifies, proposes and progresses improvements in </w:t>
      </w:r>
      <w:r>
        <w:t>c</w:t>
      </w:r>
      <w:r w:rsidRPr="00AA492E">
        <w:t xml:space="preserve">ontractual arrangements and </w:t>
      </w:r>
      <w:r>
        <w:t>c</w:t>
      </w:r>
      <w:r w:rsidRPr="00AA492E">
        <w:t>ontracts</w:t>
      </w:r>
      <w:r>
        <w:t xml:space="preserve">. </w:t>
      </w:r>
    </w:p>
    <w:p w14:paraId="3FE70CA6" w14:textId="77777777" w:rsidR="00F37F62" w:rsidRDefault="00F37F62" w:rsidP="00F37F62">
      <w:pPr>
        <w:spacing w:after="120" w:line="288" w:lineRule="auto"/>
      </w:pPr>
      <w:r>
        <w:t>1.3</w:t>
      </w:r>
      <w:r>
        <w:tab/>
      </w:r>
      <w:r w:rsidRPr="00AA492E">
        <w:t xml:space="preserve">Develops detailed </w:t>
      </w:r>
      <w:r>
        <w:t>c</w:t>
      </w:r>
      <w:r w:rsidRPr="00AA492E">
        <w:t xml:space="preserve">ontract </w:t>
      </w:r>
      <w:r>
        <w:t>m</w:t>
      </w:r>
      <w:r w:rsidRPr="00AA492E">
        <w:t xml:space="preserve">anagement </w:t>
      </w:r>
      <w:r>
        <w:t>p</w:t>
      </w:r>
      <w:r w:rsidRPr="00AA492E">
        <w:t>lans</w:t>
      </w:r>
      <w:r>
        <w:t xml:space="preserve">. </w:t>
      </w:r>
    </w:p>
    <w:p w14:paraId="1DDD1F5D" w14:textId="77777777" w:rsidR="00F37F62" w:rsidRDefault="00F37F62" w:rsidP="00F37F62">
      <w:pPr>
        <w:spacing w:after="120" w:line="288" w:lineRule="auto"/>
      </w:pPr>
      <w:r>
        <w:t>1.4</w:t>
      </w:r>
      <w:r>
        <w:tab/>
      </w:r>
      <w:r w:rsidRPr="00AA492E">
        <w:t xml:space="preserve">Provides advice on </w:t>
      </w:r>
      <w:r>
        <w:t>c</w:t>
      </w:r>
      <w:r w:rsidRPr="00AA492E">
        <w:t xml:space="preserve">ontract development and the </w:t>
      </w:r>
      <w:r>
        <w:t>c</w:t>
      </w:r>
      <w:r w:rsidRPr="000E6F8D">
        <w:t xml:space="preserve">ontract </w:t>
      </w:r>
      <w:r>
        <w:t>m</w:t>
      </w:r>
      <w:r w:rsidRPr="000E6F8D">
        <w:t xml:space="preserve">anagement </w:t>
      </w:r>
      <w:r w:rsidRPr="00AA492E">
        <w:t>process</w:t>
      </w:r>
      <w:r>
        <w:t xml:space="preserve">. </w:t>
      </w:r>
    </w:p>
    <w:p w14:paraId="4708EB35" w14:textId="77777777" w:rsidR="00F37F62" w:rsidRPr="001E1B87" w:rsidRDefault="00F37F62" w:rsidP="00F37F62">
      <w:pPr>
        <w:spacing w:after="120" w:line="288" w:lineRule="auto"/>
      </w:pPr>
    </w:p>
    <w:p w14:paraId="3C34217A" w14:textId="77777777" w:rsidR="00F37F62" w:rsidRPr="001E1B87" w:rsidRDefault="00F37F62" w:rsidP="00F37F62">
      <w:pPr>
        <w:spacing w:after="120" w:line="288" w:lineRule="auto"/>
        <w:rPr>
          <w:b/>
          <w:bCs/>
        </w:rPr>
      </w:pPr>
      <w:r w:rsidRPr="001E1B87">
        <w:rPr>
          <w:b/>
          <w:bCs/>
        </w:rPr>
        <w:t>2.</w:t>
      </w:r>
      <w:r w:rsidRPr="001E1B87">
        <w:rPr>
          <w:b/>
          <w:bCs/>
        </w:rPr>
        <w:tab/>
      </w:r>
      <w:r w:rsidRPr="00AA492E">
        <w:rPr>
          <w:b/>
          <w:lang w:val="en-US"/>
        </w:rPr>
        <w:t>Contract Management and Monitoring</w:t>
      </w:r>
    </w:p>
    <w:p w14:paraId="36F51B44" w14:textId="77777777" w:rsidR="00F37F62" w:rsidRPr="001E1B87" w:rsidRDefault="00F37F62" w:rsidP="00F37F62">
      <w:pPr>
        <w:spacing w:after="120" w:line="288" w:lineRule="auto"/>
        <w:ind w:left="720" w:hanging="720"/>
      </w:pPr>
      <w:r w:rsidRPr="001E1B87">
        <w:t>2.1</w:t>
      </w:r>
      <w:r w:rsidRPr="001E1B87">
        <w:tab/>
      </w:r>
      <w:r w:rsidRPr="00AA492E">
        <w:t>Manages M</w:t>
      </w:r>
      <w:r>
        <w:t>unicipal Services</w:t>
      </w:r>
      <w:r w:rsidRPr="00AA492E">
        <w:t xml:space="preserve"> </w:t>
      </w:r>
      <w:r>
        <w:t>(MUNS) c</w:t>
      </w:r>
      <w:r w:rsidRPr="00AA492E">
        <w:t>ontracts and ensure</w:t>
      </w:r>
      <w:r>
        <w:t>s</w:t>
      </w:r>
      <w:r w:rsidRPr="00AA492E">
        <w:t xml:space="preserve"> efficient and value for money delivery of relevant </w:t>
      </w:r>
      <w:r>
        <w:t>s</w:t>
      </w:r>
      <w:r w:rsidRPr="00AA492E">
        <w:t xml:space="preserve">ervices to specified </w:t>
      </w:r>
      <w:r>
        <w:t>c</w:t>
      </w:r>
      <w:r w:rsidRPr="00AA492E">
        <w:t>ommunities</w:t>
      </w:r>
      <w:r>
        <w:t xml:space="preserve">. </w:t>
      </w:r>
    </w:p>
    <w:p w14:paraId="7423C04A" w14:textId="77777777" w:rsidR="00F37F62" w:rsidRPr="001E1B87" w:rsidRDefault="00F37F62" w:rsidP="00F37F62">
      <w:pPr>
        <w:spacing w:after="120" w:line="288" w:lineRule="auto"/>
      </w:pPr>
      <w:r w:rsidRPr="001E1B87">
        <w:t>2.2</w:t>
      </w:r>
      <w:r w:rsidRPr="001E1B87">
        <w:tab/>
      </w:r>
      <w:r w:rsidRPr="00AA492E">
        <w:t xml:space="preserve">Manages, monitors, reviews and reports on the </w:t>
      </w:r>
      <w:r>
        <w:t>b</w:t>
      </w:r>
      <w:r w:rsidRPr="00AA492E">
        <w:t>udgets for areas of responsibility</w:t>
      </w:r>
      <w:r>
        <w:t xml:space="preserve">. </w:t>
      </w:r>
    </w:p>
    <w:p w14:paraId="1A94C6C1" w14:textId="77777777" w:rsidR="00F37F62" w:rsidRDefault="00F37F62" w:rsidP="00F37F62">
      <w:pPr>
        <w:spacing w:after="120" w:line="288" w:lineRule="auto"/>
        <w:ind w:left="720" w:hanging="720"/>
      </w:pPr>
      <w:r w:rsidRPr="001E1B87">
        <w:t>2.</w:t>
      </w:r>
      <w:r>
        <w:t>3</w:t>
      </w:r>
      <w:r w:rsidRPr="001E1B87">
        <w:tab/>
      </w:r>
      <w:r w:rsidRPr="00AA492E">
        <w:t xml:space="preserve">Ensures </w:t>
      </w:r>
      <w:r>
        <w:t xml:space="preserve">the </w:t>
      </w:r>
      <w:r w:rsidRPr="00AA492E">
        <w:t xml:space="preserve">receipt of regular </w:t>
      </w:r>
      <w:r>
        <w:t>R</w:t>
      </w:r>
      <w:r w:rsidRPr="00AA492E">
        <w:t>eports from providers</w:t>
      </w:r>
      <w:r>
        <w:t xml:space="preserve"> and c</w:t>
      </w:r>
      <w:r w:rsidRPr="00AA492E">
        <w:t xml:space="preserve">ollates, analyses and summarises reporting on </w:t>
      </w:r>
      <w:r>
        <w:t>s</w:t>
      </w:r>
      <w:r w:rsidRPr="00AA492E">
        <w:t xml:space="preserve">ervices delivered and proposing areas for improvement </w:t>
      </w:r>
      <w:r>
        <w:t xml:space="preserve">and efficiencies. </w:t>
      </w:r>
    </w:p>
    <w:p w14:paraId="589994EE" w14:textId="77777777" w:rsidR="00F37F62" w:rsidRDefault="00F37F62" w:rsidP="00F37F62">
      <w:pPr>
        <w:spacing w:after="120" w:line="288" w:lineRule="auto"/>
        <w:ind w:left="720" w:hanging="720"/>
      </w:pPr>
      <w:r>
        <w:t>2.4</w:t>
      </w:r>
      <w:r>
        <w:tab/>
      </w:r>
      <w:r w:rsidRPr="00AA492E">
        <w:t xml:space="preserve">Manages and maintains documented performance indicators </w:t>
      </w:r>
      <w:r>
        <w:t>r</w:t>
      </w:r>
      <w:r w:rsidRPr="00AA492E">
        <w:t xml:space="preserve">eports on </w:t>
      </w:r>
      <w:r>
        <w:t>c</w:t>
      </w:r>
      <w:r w:rsidRPr="00AA492E">
        <w:t>ontract performance</w:t>
      </w:r>
      <w:r>
        <w:t xml:space="preserve">. </w:t>
      </w:r>
    </w:p>
    <w:p w14:paraId="16F35EDB" w14:textId="77777777" w:rsidR="00F37F62" w:rsidRDefault="00F37F62" w:rsidP="00F37F62">
      <w:pPr>
        <w:spacing w:after="120" w:line="288" w:lineRule="auto"/>
        <w:ind w:left="720" w:hanging="720"/>
      </w:pPr>
      <w:r>
        <w:t>2.5</w:t>
      </w:r>
      <w:r>
        <w:tab/>
      </w:r>
      <w:r w:rsidRPr="00AA492E">
        <w:t xml:space="preserve">Assists, where appropriate, in coordinating the delivery of </w:t>
      </w:r>
      <w:r>
        <w:t>municipal</w:t>
      </w:r>
      <w:r w:rsidRPr="00AA492E">
        <w:t xml:space="preserve"> services. </w:t>
      </w:r>
    </w:p>
    <w:p w14:paraId="118ABCB8" w14:textId="77777777" w:rsidR="00F37F62" w:rsidRDefault="00F37F62" w:rsidP="00F37F62">
      <w:pPr>
        <w:spacing w:after="120" w:line="288" w:lineRule="auto"/>
        <w:ind w:left="720" w:hanging="720"/>
      </w:pPr>
      <w:r>
        <w:t>2.6</w:t>
      </w:r>
      <w:r>
        <w:tab/>
        <w:t xml:space="preserve">Visits communities and providers, to audit the delivery of services as appropriate. </w:t>
      </w:r>
    </w:p>
    <w:p w14:paraId="1276AB6C" w14:textId="77777777" w:rsidR="00F37F62" w:rsidRDefault="00F37F62" w:rsidP="00F37F62">
      <w:pPr>
        <w:spacing w:after="120" w:line="288" w:lineRule="auto"/>
      </w:pPr>
    </w:p>
    <w:p w14:paraId="6D9B1A22" w14:textId="77777777" w:rsidR="00F37F62" w:rsidRPr="004E363F" w:rsidRDefault="00F37F62" w:rsidP="00F37F62">
      <w:pPr>
        <w:spacing w:after="120" w:line="288" w:lineRule="auto"/>
      </w:pPr>
      <w:r w:rsidRPr="001E1B87">
        <w:rPr>
          <w:b/>
          <w:bCs/>
        </w:rPr>
        <w:t>3.</w:t>
      </w:r>
      <w:r w:rsidRPr="001E1B87">
        <w:rPr>
          <w:b/>
          <w:bCs/>
        </w:rPr>
        <w:tab/>
      </w:r>
      <w:r>
        <w:rPr>
          <w:b/>
          <w:bCs/>
        </w:rPr>
        <w:t>Stakeholder Liaison</w:t>
      </w:r>
    </w:p>
    <w:p w14:paraId="72468AA0" w14:textId="77777777" w:rsidR="00F37F62" w:rsidRDefault="00F37F62" w:rsidP="00F37F62">
      <w:pPr>
        <w:spacing w:after="120" w:line="288" w:lineRule="auto"/>
        <w:ind w:left="720" w:hanging="720"/>
      </w:pPr>
      <w:r w:rsidRPr="001E1B87">
        <w:t>3.1</w:t>
      </w:r>
      <w:r w:rsidRPr="001E1B87">
        <w:tab/>
      </w:r>
      <w:r w:rsidRPr="00AA492E">
        <w:t xml:space="preserve">Develops, manages and maintains effective relationships across all </w:t>
      </w:r>
      <w:r>
        <w:t>s</w:t>
      </w:r>
      <w:r w:rsidRPr="00AA492E">
        <w:t xml:space="preserve">takeholder </w:t>
      </w:r>
      <w:r>
        <w:t>g</w:t>
      </w:r>
      <w:r w:rsidRPr="00AA492E">
        <w:t>roups</w:t>
      </w:r>
      <w:r>
        <w:t xml:space="preserve"> </w:t>
      </w:r>
      <w:r w:rsidRPr="00AA492E">
        <w:t xml:space="preserve">to ensure efficient and effective delivery of </w:t>
      </w:r>
      <w:r>
        <w:t>S</w:t>
      </w:r>
      <w:r w:rsidRPr="00AA492E">
        <w:t>ervices</w:t>
      </w:r>
      <w:r>
        <w:t>.</w:t>
      </w:r>
    </w:p>
    <w:p w14:paraId="17411B22" w14:textId="77777777" w:rsidR="00F37F62" w:rsidRDefault="00F37F62" w:rsidP="00F37F62">
      <w:pPr>
        <w:spacing w:after="120" w:line="288" w:lineRule="auto"/>
        <w:ind w:left="720" w:hanging="720"/>
      </w:pPr>
      <w:r w:rsidRPr="001E1B87">
        <w:t>3.2</w:t>
      </w:r>
      <w:r w:rsidRPr="001E1B87">
        <w:tab/>
      </w:r>
      <w:r w:rsidRPr="00AA492E">
        <w:t xml:space="preserve">Identifies stakeholders relating to delivery of </w:t>
      </w:r>
      <w:r>
        <w:t>municipal services, i</w:t>
      </w:r>
      <w:r w:rsidRPr="00AA492E">
        <w:t xml:space="preserve">ncluding </w:t>
      </w:r>
      <w:r>
        <w:t>but not limited to c</w:t>
      </w:r>
      <w:r w:rsidRPr="00AA492E">
        <w:t xml:space="preserve">ommonwealth, other </w:t>
      </w:r>
      <w:r>
        <w:t>s</w:t>
      </w:r>
      <w:r w:rsidRPr="00AA492E">
        <w:t xml:space="preserve">tate </w:t>
      </w:r>
      <w:r>
        <w:t>g</w:t>
      </w:r>
      <w:r w:rsidRPr="00AA492E">
        <w:t xml:space="preserve">overnment </w:t>
      </w:r>
      <w:r>
        <w:t>d</w:t>
      </w:r>
      <w:r w:rsidRPr="00AA492E">
        <w:t xml:space="preserve">epartments, Department of Communities - </w:t>
      </w:r>
      <w:r>
        <w:t>h</w:t>
      </w:r>
      <w:r w:rsidRPr="00AA492E">
        <w:t xml:space="preserve">ousing </w:t>
      </w:r>
      <w:r>
        <w:t>g</w:t>
      </w:r>
      <w:r w:rsidRPr="00AA492E">
        <w:t xml:space="preserve">roups, </w:t>
      </w:r>
      <w:r>
        <w:t xml:space="preserve">municipal services </w:t>
      </w:r>
      <w:r w:rsidRPr="00AA492E">
        <w:t>providers, Aboriginal Corporations</w:t>
      </w:r>
      <w:r>
        <w:t>.</w:t>
      </w:r>
    </w:p>
    <w:p w14:paraId="37BA9655" w14:textId="77777777" w:rsidR="00F37F62" w:rsidRDefault="00F37F62" w:rsidP="00F37F62">
      <w:pPr>
        <w:spacing w:after="120" w:line="288" w:lineRule="auto"/>
        <w:ind w:left="720" w:hanging="720"/>
      </w:pPr>
      <w:r>
        <w:t>3</w:t>
      </w:r>
      <w:r w:rsidRPr="001E1B87">
        <w:t>.</w:t>
      </w:r>
      <w:r>
        <w:t>3</w:t>
      </w:r>
      <w:r w:rsidRPr="001E1B87">
        <w:tab/>
      </w:r>
      <w:r w:rsidRPr="00AA492E">
        <w:t xml:space="preserve">Provides comprehensive advice, guidance and recommendations to internal and external </w:t>
      </w:r>
      <w:r>
        <w:t>c</w:t>
      </w:r>
      <w:r w:rsidRPr="00AA492E">
        <w:t xml:space="preserve">lients, </w:t>
      </w:r>
      <w:r>
        <w:t>c</w:t>
      </w:r>
      <w:r w:rsidRPr="00AA492E">
        <w:t xml:space="preserve">ommunity </w:t>
      </w:r>
      <w:r>
        <w:t>g</w:t>
      </w:r>
      <w:r w:rsidRPr="00AA492E">
        <w:t xml:space="preserve">roups and </w:t>
      </w:r>
      <w:r>
        <w:t>p</w:t>
      </w:r>
      <w:r w:rsidRPr="00AA492E">
        <w:t xml:space="preserve">artner </w:t>
      </w:r>
      <w:r>
        <w:t>A</w:t>
      </w:r>
      <w:r w:rsidRPr="00AA492E">
        <w:t xml:space="preserve">gencies on </w:t>
      </w:r>
      <w:r>
        <w:t>c</w:t>
      </w:r>
      <w:r w:rsidRPr="00AA492E">
        <w:t xml:space="preserve">ontract </w:t>
      </w:r>
      <w:r>
        <w:t>m</w:t>
      </w:r>
      <w:r w:rsidRPr="00AA492E">
        <w:t xml:space="preserve">anagement </w:t>
      </w:r>
      <w:r>
        <w:t>p</w:t>
      </w:r>
      <w:r w:rsidRPr="00AA492E">
        <w:t xml:space="preserve">olicies, </w:t>
      </w:r>
      <w:r>
        <w:t>p</w:t>
      </w:r>
      <w:r w:rsidRPr="00AA492E">
        <w:t xml:space="preserve">rocedures and </w:t>
      </w:r>
      <w:r>
        <w:t>c</w:t>
      </w:r>
      <w:r w:rsidRPr="00AA492E">
        <w:t xml:space="preserve">ontract </w:t>
      </w:r>
      <w:r>
        <w:t>m</w:t>
      </w:r>
      <w:r w:rsidRPr="00AA492E">
        <w:t>anagement issues</w:t>
      </w:r>
      <w:r>
        <w:t xml:space="preserve">. </w:t>
      </w:r>
    </w:p>
    <w:p w14:paraId="0C261073" w14:textId="77777777" w:rsidR="00F37F62" w:rsidRDefault="00F37F62" w:rsidP="00F37F62">
      <w:pPr>
        <w:spacing w:after="120" w:line="288" w:lineRule="auto"/>
        <w:ind w:left="720" w:hanging="720"/>
      </w:pPr>
      <w:r>
        <w:lastRenderedPageBreak/>
        <w:t>3.4</w:t>
      </w:r>
      <w:r>
        <w:tab/>
      </w:r>
      <w:r w:rsidRPr="00AA492E">
        <w:t xml:space="preserve">Attends </w:t>
      </w:r>
      <w:r>
        <w:t>s</w:t>
      </w:r>
      <w:r w:rsidRPr="00AA492E">
        <w:t xml:space="preserve">ite </w:t>
      </w:r>
      <w:r>
        <w:t>m</w:t>
      </w:r>
      <w:r w:rsidRPr="00AA492E">
        <w:t>eetings with M</w:t>
      </w:r>
      <w:r>
        <w:t>unicipal service</w:t>
      </w:r>
      <w:r w:rsidRPr="00AA492E">
        <w:t xml:space="preserve"> providers, Aboriginal Community </w:t>
      </w:r>
      <w:r>
        <w:t>O</w:t>
      </w:r>
      <w:r w:rsidRPr="00AA492E">
        <w:t>rgani</w:t>
      </w:r>
      <w:r>
        <w:t>s</w:t>
      </w:r>
      <w:r w:rsidRPr="00AA492E">
        <w:t>ation</w:t>
      </w:r>
      <w:r>
        <w:t>s</w:t>
      </w:r>
      <w:r w:rsidRPr="00AA492E">
        <w:t xml:space="preserve"> and other parties when required</w:t>
      </w:r>
      <w:r>
        <w:t xml:space="preserve">. </w:t>
      </w:r>
    </w:p>
    <w:p w14:paraId="2B51CFE4" w14:textId="77777777" w:rsidR="00F37F62" w:rsidRDefault="00F37F62" w:rsidP="00F37F62">
      <w:pPr>
        <w:spacing w:after="120" w:line="288" w:lineRule="auto"/>
        <w:ind w:left="720" w:hanging="720"/>
      </w:pPr>
      <w:r>
        <w:t>3.5</w:t>
      </w:r>
      <w:r>
        <w:tab/>
      </w:r>
      <w:r w:rsidRPr="00AA492E">
        <w:t xml:space="preserve">Represents </w:t>
      </w:r>
      <w:r>
        <w:t xml:space="preserve">Department of Communities </w:t>
      </w:r>
      <w:r w:rsidRPr="00AA492E">
        <w:t xml:space="preserve">at </w:t>
      </w:r>
      <w:r>
        <w:t>i</w:t>
      </w:r>
      <w:r w:rsidRPr="00AA492E">
        <w:t xml:space="preserve">ndustry </w:t>
      </w:r>
      <w:r>
        <w:t>f</w:t>
      </w:r>
      <w:r w:rsidRPr="00AA492E">
        <w:t xml:space="preserve">orums, </w:t>
      </w:r>
      <w:r>
        <w:t>w</w:t>
      </w:r>
      <w:r w:rsidRPr="00AA492E">
        <w:t xml:space="preserve">orking </w:t>
      </w:r>
      <w:r>
        <w:t>p</w:t>
      </w:r>
      <w:r w:rsidRPr="00AA492E">
        <w:t xml:space="preserve">arties and </w:t>
      </w:r>
      <w:r>
        <w:t>c</w:t>
      </w:r>
      <w:r w:rsidRPr="00AA492E">
        <w:t>ommittees where required</w:t>
      </w:r>
      <w:r>
        <w:t xml:space="preserve">. </w:t>
      </w:r>
    </w:p>
    <w:p w14:paraId="7CA11592" w14:textId="77777777" w:rsidR="00F37F62" w:rsidRPr="001E1B87" w:rsidRDefault="00F37F62" w:rsidP="00F37F62">
      <w:pPr>
        <w:spacing w:after="120" w:line="288" w:lineRule="auto"/>
      </w:pPr>
    </w:p>
    <w:p w14:paraId="4AC587A3" w14:textId="77777777" w:rsidR="00F37F62" w:rsidRPr="001E1B87" w:rsidRDefault="00F37F62" w:rsidP="00F37F62">
      <w:pPr>
        <w:spacing w:after="120" w:line="288" w:lineRule="auto"/>
        <w:rPr>
          <w:b/>
          <w:bCs/>
        </w:rPr>
      </w:pPr>
      <w:r w:rsidRPr="001E1B87">
        <w:rPr>
          <w:b/>
          <w:bCs/>
        </w:rPr>
        <w:t>4.</w:t>
      </w:r>
      <w:r w:rsidRPr="001E1B87">
        <w:rPr>
          <w:b/>
          <w:bCs/>
        </w:rPr>
        <w:tab/>
      </w:r>
      <w:r w:rsidRPr="00AA492E">
        <w:rPr>
          <w:b/>
          <w:lang w:val="en-US"/>
        </w:rPr>
        <w:t>Strategic and Financial Planning and Monitoring</w:t>
      </w:r>
    </w:p>
    <w:p w14:paraId="16F14CF6" w14:textId="77777777" w:rsidR="00F37F62" w:rsidRPr="001E1B87" w:rsidRDefault="00F37F62" w:rsidP="00F37F62">
      <w:pPr>
        <w:spacing w:after="120" w:line="288" w:lineRule="auto"/>
      </w:pPr>
      <w:r w:rsidRPr="001E1B87">
        <w:t>4.1</w:t>
      </w:r>
      <w:r w:rsidRPr="001E1B87">
        <w:tab/>
      </w:r>
      <w:r w:rsidRPr="00AA492E">
        <w:t>Assists with planning, programming, monitoring and budgeting</w:t>
      </w:r>
      <w:r>
        <w:t>.</w:t>
      </w:r>
    </w:p>
    <w:p w14:paraId="42223D8D" w14:textId="77777777" w:rsidR="00F37F62" w:rsidRDefault="00F37F62" w:rsidP="00F37F62">
      <w:pPr>
        <w:spacing w:after="120" w:line="288" w:lineRule="auto"/>
        <w:ind w:left="720" w:hanging="720"/>
      </w:pPr>
      <w:r>
        <w:t>4</w:t>
      </w:r>
      <w:r w:rsidRPr="001E1B87">
        <w:t>.</w:t>
      </w:r>
      <w:r>
        <w:t>2</w:t>
      </w:r>
      <w:r w:rsidRPr="001E1B87">
        <w:tab/>
      </w:r>
      <w:r w:rsidRPr="00AA492E">
        <w:t>Develops strategies to improve cost efficiencies and effectiveness in service provision and delivery</w:t>
      </w:r>
      <w:r>
        <w:t xml:space="preserve">. </w:t>
      </w:r>
    </w:p>
    <w:p w14:paraId="36A02F4D" w14:textId="77777777" w:rsidR="00F37F62" w:rsidRDefault="00F37F62" w:rsidP="00F37F62">
      <w:pPr>
        <w:spacing w:after="120" w:line="288" w:lineRule="auto"/>
        <w:ind w:left="720" w:hanging="720"/>
      </w:pPr>
      <w:r>
        <w:t>4.4</w:t>
      </w:r>
      <w:r>
        <w:tab/>
      </w:r>
      <w:r w:rsidRPr="00AA492E">
        <w:t xml:space="preserve">Maintains an awareness of </w:t>
      </w:r>
      <w:r>
        <w:t>b</w:t>
      </w:r>
      <w:r w:rsidRPr="00AA492E">
        <w:t xml:space="preserve">udget, </w:t>
      </w:r>
      <w:r>
        <w:t>t</w:t>
      </w:r>
      <w:r w:rsidRPr="00AA492E">
        <w:t xml:space="preserve">endering and </w:t>
      </w:r>
      <w:r>
        <w:t>f</w:t>
      </w:r>
      <w:r w:rsidRPr="00AA492E">
        <w:t xml:space="preserve">unding processes and availability and identifies options for obtaining funding to expand </w:t>
      </w:r>
      <w:r>
        <w:t>s</w:t>
      </w:r>
      <w:r w:rsidRPr="00AA492E">
        <w:t xml:space="preserve">ervice </w:t>
      </w:r>
      <w:r>
        <w:t>d</w:t>
      </w:r>
      <w:r w:rsidRPr="00AA492E">
        <w:t>elivery</w:t>
      </w:r>
      <w:r>
        <w:t xml:space="preserve">. </w:t>
      </w:r>
    </w:p>
    <w:p w14:paraId="3A437816" w14:textId="77777777" w:rsidR="00F37F62" w:rsidRPr="001E1B87" w:rsidRDefault="00F37F62" w:rsidP="00F37F62">
      <w:pPr>
        <w:spacing w:after="120" w:line="288" w:lineRule="auto"/>
      </w:pPr>
    </w:p>
    <w:p w14:paraId="4962B909" w14:textId="77777777" w:rsidR="00F37F62" w:rsidRPr="001E1B87" w:rsidRDefault="00F37F62" w:rsidP="00F37F62">
      <w:pPr>
        <w:spacing w:after="120" w:line="288" w:lineRule="auto"/>
        <w:rPr>
          <w:b/>
          <w:bCs/>
        </w:rPr>
      </w:pPr>
      <w:r>
        <w:rPr>
          <w:b/>
          <w:bCs/>
        </w:rPr>
        <w:t>5</w:t>
      </w:r>
      <w:r w:rsidRPr="001E1B87">
        <w:rPr>
          <w:b/>
          <w:bCs/>
        </w:rPr>
        <w:t>.</w:t>
      </w:r>
      <w:r w:rsidRPr="001E1B87">
        <w:rPr>
          <w:b/>
          <w:bCs/>
        </w:rPr>
        <w:tab/>
      </w:r>
      <w:r>
        <w:rPr>
          <w:b/>
          <w:bCs/>
        </w:rPr>
        <w:t>Other</w:t>
      </w:r>
    </w:p>
    <w:p w14:paraId="6B616E53" w14:textId="77777777" w:rsidR="00F37F62" w:rsidRPr="001E1B87" w:rsidRDefault="00F37F62" w:rsidP="00F37F62">
      <w:pPr>
        <w:spacing w:after="120" w:line="288" w:lineRule="auto"/>
      </w:pPr>
      <w:r>
        <w:t>5</w:t>
      </w:r>
      <w:r w:rsidRPr="001E1B87">
        <w:t>.1</w:t>
      </w:r>
      <w:r w:rsidRPr="001E1B87">
        <w:tab/>
      </w:r>
      <w:r w:rsidRPr="00AA492E">
        <w:t xml:space="preserve">Assists </w:t>
      </w:r>
      <w:r>
        <w:t>m</w:t>
      </w:r>
      <w:r w:rsidRPr="00AA492E">
        <w:t xml:space="preserve">anagement with </w:t>
      </w:r>
      <w:r>
        <w:t>c</w:t>
      </w:r>
      <w:r w:rsidRPr="00AA492E">
        <w:t xml:space="preserve">orporate and </w:t>
      </w:r>
      <w:r>
        <w:t>p</w:t>
      </w:r>
      <w:r w:rsidRPr="00AA492E">
        <w:t>ortfolio responsibilities</w:t>
      </w:r>
      <w:r>
        <w:t xml:space="preserve">. </w:t>
      </w:r>
    </w:p>
    <w:p w14:paraId="13D2611D" w14:textId="77777777" w:rsidR="00F37F62" w:rsidRDefault="00F37F62" w:rsidP="00F37F62">
      <w:pPr>
        <w:spacing w:after="120" w:line="288" w:lineRule="auto"/>
      </w:pPr>
      <w:r>
        <w:t>5</w:t>
      </w:r>
      <w:r w:rsidRPr="001E1B87">
        <w:t>.2</w:t>
      </w:r>
      <w:r w:rsidRPr="001E1B87">
        <w:tab/>
      </w:r>
      <w:r w:rsidRPr="00AA492E">
        <w:t xml:space="preserve">Prepares written responses to </w:t>
      </w:r>
      <w:r>
        <w:t>m</w:t>
      </w:r>
      <w:r w:rsidRPr="00AA492E">
        <w:t xml:space="preserve">anagement, </w:t>
      </w:r>
      <w:r>
        <w:t>m</w:t>
      </w:r>
      <w:r w:rsidRPr="00AA492E">
        <w:t xml:space="preserve">inisterial and </w:t>
      </w:r>
      <w:r>
        <w:t>p</w:t>
      </w:r>
      <w:r w:rsidRPr="00AA492E">
        <w:t>arliamentary enquiries</w:t>
      </w:r>
      <w:r>
        <w:t xml:space="preserve">. </w:t>
      </w:r>
    </w:p>
    <w:p w14:paraId="08E44BDD" w14:textId="77777777" w:rsidR="00F37F62" w:rsidRDefault="00F37F62" w:rsidP="00F37F62">
      <w:pPr>
        <w:spacing w:after="120" w:line="288" w:lineRule="auto"/>
        <w:ind w:left="720" w:hanging="720"/>
        <w:rPr>
          <w:sz w:val="23"/>
          <w:szCs w:val="23"/>
        </w:rPr>
      </w:pPr>
      <w:r>
        <w:t>5.3</w:t>
      </w:r>
      <w:r>
        <w:tab/>
      </w:r>
      <w:r>
        <w:rPr>
          <w:sz w:val="23"/>
          <w:szCs w:val="23"/>
        </w:rPr>
        <w:t xml:space="preserve">Responsible for applying the Equal Opportunity and Diversity principles and practices in all aspects of this role. </w:t>
      </w:r>
    </w:p>
    <w:p w14:paraId="393F04D9" w14:textId="77777777" w:rsidR="00F37F62" w:rsidRPr="001E1B87" w:rsidRDefault="00F37F62" w:rsidP="00F37F62">
      <w:pPr>
        <w:spacing w:after="120" w:line="288" w:lineRule="auto"/>
        <w:ind w:left="720" w:hanging="720"/>
      </w:pPr>
      <w:r>
        <w:rPr>
          <w:sz w:val="23"/>
          <w:szCs w:val="23"/>
        </w:rPr>
        <w:t xml:space="preserve">5.4 </w:t>
      </w:r>
      <w:r>
        <w:rPr>
          <w:sz w:val="23"/>
          <w:szCs w:val="23"/>
        </w:rPr>
        <w:tab/>
        <w:t xml:space="preserve">Supports project management activities when required. </w:t>
      </w:r>
    </w:p>
    <w:p w14:paraId="41A9CF13" w14:textId="77777777" w:rsidR="00F37F62" w:rsidRPr="00F749C2" w:rsidRDefault="00F37F62" w:rsidP="00F37F62">
      <w:pPr>
        <w:spacing w:after="120" w:line="288" w:lineRule="auto"/>
      </w:pPr>
    </w:p>
    <w:p w14:paraId="2A79E85E" w14:textId="77777777" w:rsidR="00F37F62" w:rsidRPr="001E1B87" w:rsidRDefault="00F37F62" w:rsidP="00F37F62">
      <w:pPr>
        <w:spacing w:after="120" w:line="288" w:lineRule="auto"/>
      </w:pPr>
      <w:r w:rsidRPr="00492C13">
        <w:br w:type="page"/>
      </w:r>
      <w:r w:rsidRPr="001E1B87">
        <w:rPr>
          <w:b/>
          <w:bCs/>
          <w:color w:val="2C5C86"/>
          <w:sz w:val="28"/>
          <w:szCs w:val="28"/>
        </w:rPr>
        <w:lastRenderedPageBreak/>
        <w:t>Corporate Responsibilitie</w:t>
      </w:r>
      <w:r>
        <w:rPr>
          <w:b/>
          <w:bCs/>
          <w:color w:val="2C5C86"/>
          <w:sz w:val="28"/>
          <w:szCs w:val="28"/>
        </w:rPr>
        <w:t>s</w:t>
      </w:r>
    </w:p>
    <w:p w14:paraId="21D4172C" w14:textId="77777777" w:rsidR="00F37F62" w:rsidRDefault="00F37F62" w:rsidP="00F37F62">
      <w:pPr>
        <w:spacing w:after="120" w:line="288" w:lineRule="auto"/>
      </w:pPr>
    </w:p>
    <w:p w14:paraId="6089AF3A" w14:textId="77777777" w:rsidR="00F37F62" w:rsidRDefault="00F37F62" w:rsidP="00F37F62">
      <w:pPr>
        <w:spacing w:after="120" w:line="288" w:lineRule="auto"/>
        <w:ind w:left="720" w:hanging="720"/>
      </w:pPr>
      <w:r>
        <w:t>1.</w:t>
      </w:r>
      <w:r>
        <w:tab/>
        <w:t>Exhibits accountability, professional integrity and respect consistent with Communities Values, the Code of Conduct, and the public sector Code of Ethics.</w:t>
      </w:r>
    </w:p>
    <w:p w14:paraId="1D141F69" w14:textId="77777777" w:rsidR="00F37F62" w:rsidRPr="00E95D36" w:rsidRDefault="00F37F62" w:rsidP="00F37F62">
      <w:pPr>
        <w:spacing w:after="120" w:line="288" w:lineRule="auto"/>
        <w:ind w:left="720" w:hanging="720"/>
      </w:pPr>
      <w:r w:rsidRPr="00E95D36">
        <w:t>2</w:t>
      </w:r>
      <w:r>
        <w:t>.</w:t>
      </w:r>
      <w:r>
        <w:tab/>
      </w:r>
      <w:r w:rsidRPr="00E95D36">
        <w:t>Actively participates in the Communities performance development process and pursues professional development opportunities.</w:t>
      </w:r>
    </w:p>
    <w:p w14:paraId="2805C2BB" w14:textId="77777777" w:rsidR="00F37F62" w:rsidRDefault="00F37F62" w:rsidP="00F37F62">
      <w:pPr>
        <w:spacing w:after="120" w:line="288" w:lineRule="auto"/>
      </w:pPr>
      <w:r>
        <w:t>3</w:t>
      </w:r>
      <w:r>
        <w:tab/>
      </w:r>
      <w:r w:rsidRPr="00AD4714">
        <w:t>Participates in emergency or critical event response management duties as required.</w:t>
      </w:r>
    </w:p>
    <w:p w14:paraId="000C53A2" w14:textId="77777777" w:rsidR="00F37F62" w:rsidRPr="00492C13" w:rsidRDefault="00F37F62" w:rsidP="00F37F62">
      <w:pPr>
        <w:spacing w:after="120" w:line="288" w:lineRule="auto"/>
      </w:pPr>
      <w:r>
        <w:t>4.</w:t>
      </w:r>
      <w:r>
        <w:tab/>
        <w:t>Undertakes other duties as required.</w:t>
      </w:r>
    </w:p>
    <w:p w14:paraId="73F11D34" w14:textId="77777777" w:rsidR="00F37F62" w:rsidRDefault="00F37F62" w:rsidP="00F37F62">
      <w:pPr>
        <w:spacing w:after="120" w:line="288" w:lineRule="auto"/>
      </w:pPr>
    </w:p>
    <w:p w14:paraId="03FA4C4E" w14:textId="77777777" w:rsidR="00F37F62" w:rsidRDefault="00F37F62" w:rsidP="00F37F62">
      <w:pPr>
        <w:spacing w:after="120" w:line="288" w:lineRule="auto"/>
      </w:pPr>
    </w:p>
    <w:p w14:paraId="344E098E" w14:textId="77777777" w:rsidR="00F37F62" w:rsidRPr="001E1B87" w:rsidRDefault="00F37F62" w:rsidP="00F37F62">
      <w:pPr>
        <w:spacing w:after="120" w:line="288" w:lineRule="auto"/>
      </w:pPr>
      <w:r>
        <w:rPr>
          <w:b/>
          <w:bCs/>
          <w:color w:val="2C5C86"/>
          <w:sz w:val="28"/>
          <w:szCs w:val="28"/>
        </w:rPr>
        <w:t>Work Health and Safety</w:t>
      </w:r>
      <w:r w:rsidRPr="001E1B87">
        <w:rPr>
          <w:b/>
          <w:bCs/>
          <w:color w:val="2C5C86"/>
          <w:sz w:val="28"/>
          <w:szCs w:val="28"/>
        </w:rPr>
        <w:t xml:space="preserve"> Responsibilitie</w:t>
      </w:r>
      <w:r>
        <w:rPr>
          <w:b/>
          <w:bCs/>
          <w:color w:val="2C5C86"/>
          <w:sz w:val="28"/>
          <w:szCs w:val="28"/>
        </w:rPr>
        <w:t>s</w:t>
      </w:r>
    </w:p>
    <w:p w14:paraId="30D14F6C" w14:textId="77777777" w:rsidR="00F37F62" w:rsidRPr="00D03035" w:rsidRDefault="00F37F62" w:rsidP="00F37F62">
      <w:pPr>
        <w:spacing w:after="120" w:line="288" w:lineRule="auto"/>
      </w:pPr>
    </w:p>
    <w:p w14:paraId="68E0BCF8" w14:textId="77777777" w:rsidR="00F37F62" w:rsidRPr="00AD4714" w:rsidRDefault="00F37F62" w:rsidP="00F37F62">
      <w:pPr>
        <w:spacing w:after="120" w:line="288" w:lineRule="auto"/>
        <w:rPr>
          <w:b/>
          <w:bCs/>
        </w:rPr>
      </w:pPr>
      <w:r w:rsidRPr="00AD4714">
        <w:rPr>
          <w:b/>
          <w:bCs/>
        </w:rPr>
        <w:t>All Employees (and Volunteers / Trainees / Contractors)</w:t>
      </w:r>
    </w:p>
    <w:p w14:paraId="10BE7507" w14:textId="77777777" w:rsidR="00F37F62" w:rsidRDefault="00F37F62" w:rsidP="00F37F62">
      <w:pPr>
        <w:spacing w:after="120" w:line="288" w:lineRule="auto"/>
        <w:ind w:left="720" w:hanging="720"/>
      </w:pPr>
      <w:r>
        <w:t>1.</w:t>
      </w:r>
      <w:r>
        <w:tab/>
        <w:t>Take reasonable care for your own health, safety and wellbeing at work, and that of others who may be affected by your actions or omissions; and comply and cooperate with safety and health policies, procedures and applicable legislated requirements.</w:t>
      </w:r>
    </w:p>
    <w:p w14:paraId="759C357A" w14:textId="77777777" w:rsidR="00F37F62" w:rsidRPr="00AD4714" w:rsidRDefault="00F37F62" w:rsidP="00F37F62">
      <w:pPr>
        <w:spacing w:after="120" w:line="288" w:lineRule="auto"/>
        <w:rPr>
          <w:b/>
          <w:bCs/>
        </w:rPr>
      </w:pPr>
      <w:r w:rsidRPr="00AD4714">
        <w:rPr>
          <w:b/>
          <w:bCs/>
        </w:rPr>
        <w:t xml:space="preserve">Supervisors </w:t>
      </w:r>
      <w:r>
        <w:rPr>
          <w:b/>
          <w:bCs/>
        </w:rPr>
        <w:t>(if applicable)</w:t>
      </w:r>
    </w:p>
    <w:p w14:paraId="04BC8269" w14:textId="77777777" w:rsidR="00F37F62" w:rsidRDefault="00F37F62" w:rsidP="00F37F62">
      <w:pPr>
        <w:spacing w:after="120" w:line="288" w:lineRule="auto"/>
        <w:ind w:left="720" w:hanging="720"/>
      </w:pPr>
      <w:r>
        <w:t>2.</w:t>
      </w:r>
      <w:r>
        <w:tab/>
        <w:t>In addition to the Employees WHS responsibility, ensure as far as practicable, the health, safety and wellbeing of staff under your supervision through the provision of a safe workplace in accordance with health and safety legislation.</w:t>
      </w:r>
    </w:p>
    <w:p w14:paraId="4EE397A3" w14:textId="77777777" w:rsidR="00F37F62" w:rsidRDefault="00F37F62" w:rsidP="00F37F62">
      <w:pPr>
        <w:spacing w:after="120" w:line="288" w:lineRule="auto"/>
        <w:rPr>
          <w:b/>
          <w:bCs/>
        </w:rPr>
      </w:pPr>
      <w:r>
        <w:rPr>
          <w:b/>
          <w:bCs/>
        </w:rPr>
        <w:br w:type="page"/>
      </w:r>
    </w:p>
    <w:p w14:paraId="0C3D297A" w14:textId="77777777" w:rsidR="00F37F62" w:rsidRPr="00E95D36" w:rsidRDefault="00F37F62" w:rsidP="00F37F62">
      <w:pPr>
        <w:spacing w:after="120" w:line="288" w:lineRule="auto"/>
      </w:pPr>
      <w:r w:rsidRPr="00E95D36">
        <w:rPr>
          <w:b/>
          <w:bCs/>
          <w:color w:val="2C5C86"/>
          <w:sz w:val="28"/>
          <w:szCs w:val="28"/>
        </w:rPr>
        <w:lastRenderedPageBreak/>
        <w:t>Essential Work-Related Requirements (Selection Criteria)</w:t>
      </w:r>
    </w:p>
    <w:p w14:paraId="216CD7F5" w14:textId="77777777" w:rsidR="00F37F62" w:rsidRDefault="00F37F62" w:rsidP="00F37F62">
      <w:pPr>
        <w:spacing w:after="120" w:line="288" w:lineRule="auto"/>
        <w:ind w:left="720" w:hanging="720"/>
      </w:pPr>
    </w:p>
    <w:p w14:paraId="67A5930A" w14:textId="77777777" w:rsidR="00F37F62" w:rsidRDefault="00F37F62" w:rsidP="00F37F62">
      <w:pPr>
        <w:spacing w:after="120" w:line="288" w:lineRule="auto"/>
        <w:ind w:left="720" w:hanging="720"/>
      </w:pPr>
      <w:r>
        <w:t>1.</w:t>
      </w:r>
      <w:r>
        <w:tab/>
        <w:t>E</w:t>
      </w:r>
      <w:r w:rsidRPr="00CD6C8B">
        <w:t xml:space="preserve">xperience in </w:t>
      </w:r>
      <w:r>
        <w:t>c</w:t>
      </w:r>
      <w:r w:rsidRPr="00CD6C8B">
        <w:t xml:space="preserve">ontract </w:t>
      </w:r>
      <w:r>
        <w:t>d</w:t>
      </w:r>
      <w:r w:rsidRPr="00CD6C8B">
        <w:t xml:space="preserve">evelopment, </w:t>
      </w:r>
      <w:r>
        <w:t>m</w:t>
      </w:r>
      <w:r w:rsidRPr="00CD6C8B">
        <w:t>anagement, monitoring and evaluation and</w:t>
      </w:r>
      <w:r>
        <w:t xml:space="preserve"> </w:t>
      </w:r>
      <w:r w:rsidRPr="00CD6C8B">
        <w:t>/</w:t>
      </w:r>
      <w:r>
        <w:t xml:space="preserve"> </w:t>
      </w:r>
      <w:r w:rsidRPr="00CD6C8B">
        <w:t xml:space="preserve">or relevant </w:t>
      </w:r>
      <w:r>
        <w:t>p</w:t>
      </w:r>
      <w:r w:rsidRPr="00CD6C8B">
        <w:t xml:space="preserve">roject </w:t>
      </w:r>
      <w:r>
        <w:t>m</w:t>
      </w:r>
      <w:r w:rsidRPr="00CD6C8B">
        <w:t>anagement experience</w:t>
      </w:r>
      <w:r>
        <w:t xml:space="preserve">. </w:t>
      </w:r>
    </w:p>
    <w:p w14:paraId="5606D9F2" w14:textId="77777777" w:rsidR="00F37F62" w:rsidRDefault="00F37F62" w:rsidP="00F37F62">
      <w:pPr>
        <w:spacing w:after="120" w:line="288" w:lineRule="auto"/>
        <w:ind w:left="720" w:hanging="720"/>
      </w:pPr>
      <w:r>
        <w:t>2.</w:t>
      </w:r>
      <w:r>
        <w:tab/>
      </w:r>
      <w:r w:rsidRPr="00CD6C8B">
        <w:t xml:space="preserve">Sound knowledge of </w:t>
      </w:r>
      <w:r>
        <w:t>c</w:t>
      </w:r>
      <w:r w:rsidRPr="00CD6C8B">
        <w:t xml:space="preserve">ontract </w:t>
      </w:r>
      <w:r>
        <w:t>m</w:t>
      </w:r>
      <w:r w:rsidRPr="00CD6C8B">
        <w:t>anagement</w:t>
      </w:r>
      <w:r>
        <w:t>,</w:t>
      </w:r>
      <w:r w:rsidRPr="00CD6C8B">
        <w:t xml:space="preserve"> with the ability to assist in </w:t>
      </w:r>
      <w:r>
        <w:t>p</w:t>
      </w:r>
      <w:r w:rsidRPr="00CD6C8B">
        <w:t xml:space="preserve">rocess improvements and implementation of </w:t>
      </w:r>
      <w:r>
        <w:t>g</w:t>
      </w:r>
      <w:r w:rsidRPr="00CD6C8B">
        <w:t>uidelines</w:t>
      </w:r>
      <w:r>
        <w:t xml:space="preserve">. </w:t>
      </w:r>
    </w:p>
    <w:p w14:paraId="5FE407A8" w14:textId="77777777" w:rsidR="00F37F62" w:rsidRDefault="00F37F62" w:rsidP="00F37F62">
      <w:pPr>
        <w:spacing w:after="120" w:line="288" w:lineRule="auto"/>
        <w:ind w:left="720" w:hanging="720"/>
      </w:pPr>
      <w:r>
        <w:t>3.</w:t>
      </w:r>
      <w:r>
        <w:tab/>
      </w:r>
      <w:proofErr w:type="spellStart"/>
      <w:r>
        <w:t>Well developed</w:t>
      </w:r>
      <w:proofErr w:type="spellEnd"/>
      <w:r>
        <w:t xml:space="preserve"> research, analytical and </w:t>
      </w:r>
      <w:proofErr w:type="gramStart"/>
      <w:r>
        <w:t>problem solving</w:t>
      </w:r>
      <w:proofErr w:type="gramEnd"/>
      <w:r>
        <w:t xml:space="preserve"> skills. </w:t>
      </w:r>
    </w:p>
    <w:p w14:paraId="4A06A3B4" w14:textId="77777777" w:rsidR="00F37F62" w:rsidRDefault="00F37F62" w:rsidP="00F37F62">
      <w:pPr>
        <w:spacing w:after="120" w:line="288" w:lineRule="auto"/>
        <w:ind w:left="720" w:hanging="720"/>
      </w:pPr>
      <w:r>
        <w:t>4.</w:t>
      </w:r>
      <w:r>
        <w:tab/>
      </w:r>
      <w:proofErr w:type="spellStart"/>
      <w:r>
        <w:t>Well developed</w:t>
      </w:r>
      <w:proofErr w:type="spellEnd"/>
      <w:r>
        <w:t xml:space="preserve"> interpersonal skills including negotiation, consultation and liaison skills with a variety of people in various contexts at a senior level.  </w:t>
      </w:r>
    </w:p>
    <w:p w14:paraId="7BC30AE7" w14:textId="77777777" w:rsidR="00F37F62" w:rsidRDefault="00F37F62" w:rsidP="00F37F62">
      <w:pPr>
        <w:spacing w:after="120" w:line="288" w:lineRule="auto"/>
        <w:ind w:left="720" w:hanging="720"/>
      </w:pPr>
      <w:r>
        <w:t>5.</w:t>
      </w:r>
      <w:r>
        <w:tab/>
      </w:r>
      <w:proofErr w:type="spellStart"/>
      <w:r>
        <w:t>Well developed</w:t>
      </w:r>
      <w:proofErr w:type="spellEnd"/>
      <w:r>
        <w:t xml:space="preserve"> written communication skills with the ability to review and interpret complex documents.  </w:t>
      </w:r>
    </w:p>
    <w:p w14:paraId="048629F2" w14:textId="77777777" w:rsidR="00F37F62" w:rsidRDefault="00F37F62" w:rsidP="00F37F62">
      <w:pPr>
        <w:spacing w:after="120" w:line="288" w:lineRule="auto"/>
      </w:pPr>
    </w:p>
    <w:p w14:paraId="2A03DD4A" w14:textId="77777777" w:rsidR="00F37F62" w:rsidRPr="00E95D36" w:rsidRDefault="00F37F62" w:rsidP="00F37F62">
      <w:pPr>
        <w:spacing w:after="120" w:line="288" w:lineRule="auto"/>
      </w:pPr>
      <w:r>
        <w:rPr>
          <w:b/>
          <w:bCs/>
          <w:color w:val="2C5C86"/>
          <w:sz w:val="28"/>
          <w:szCs w:val="28"/>
        </w:rPr>
        <w:t>Desirable</w:t>
      </w:r>
      <w:r w:rsidRPr="00E95D36">
        <w:rPr>
          <w:b/>
          <w:bCs/>
          <w:color w:val="2C5C86"/>
          <w:sz w:val="28"/>
          <w:szCs w:val="28"/>
        </w:rPr>
        <w:t xml:space="preserve"> Work-Related Requirements (Selection Criteria)</w:t>
      </w:r>
    </w:p>
    <w:p w14:paraId="714D3872" w14:textId="77777777" w:rsidR="00F37F62" w:rsidRDefault="00F37F62" w:rsidP="00F37F62">
      <w:pPr>
        <w:spacing w:after="120" w:line="288" w:lineRule="auto"/>
        <w:ind w:left="720" w:hanging="720"/>
      </w:pPr>
    </w:p>
    <w:p w14:paraId="3A7B6214" w14:textId="77777777" w:rsidR="00F37F62" w:rsidRDefault="00F37F62" w:rsidP="00F37F62">
      <w:pPr>
        <w:spacing w:after="120" w:line="288" w:lineRule="auto"/>
        <w:ind w:left="720" w:hanging="720"/>
      </w:pPr>
      <w:r>
        <w:t>1.</w:t>
      </w:r>
      <w:r>
        <w:tab/>
      </w:r>
      <w:r w:rsidRPr="00B2296C">
        <w:t xml:space="preserve">Understanding of Aboriginal culture, issues and the challenges of providing </w:t>
      </w:r>
      <w:r>
        <w:t>s</w:t>
      </w:r>
      <w:r w:rsidRPr="00B2296C">
        <w:t xml:space="preserve">ervices to remote </w:t>
      </w:r>
      <w:r>
        <w:t>C</w:t>
      </w:r>
      <w:r w:rsidRPr="00B2296C">
        <w:t>ommunities</w:t>
      </w:r>
      <w:r>
        <w:t xml:space="preserve">. </w:t>
      </w:r>
    </w:p>
    <w:p w14:paraId="2A6E6C10" w14:textId="77777777" w:rsidR="00F37F62" w:rsidRDefault="00F37F62" w:rsidP="00F37F62">
      <w:pPr>
        <w:spacing w:after="120" w:line="288" w:lineRule="auto"/>
        <w:ind w:left="720" w:hanging="720"/>
      </w:pPr>
      <w:r>
        <w:t>2.</w:t>
      </w:r>
      <w:r>
        <w:tab/>
        <w:t>A g</w:t>
      </w:r>
      <w:r w:rsidRPr="00B2296C">
        <w:t xml:space="preserve">ood working knowledge of all relevant </w:t>
      </w:r>
      <w:r>
        <w:t>a</w:t>
      </w:r>
      <w:r w:rsidRPr="00B2296C">
        <w:t xml:space="preserve">cts and </w:t>
      </w:r>
      <w:r>
        <w:t>s</w:t>
      </w:r>
      <w:r w:rsidRPr="00B2296C">
        <w:t>tandards in Western Australia</w:t>
      </w:r>
      <w:r>
        <w:t xml:space="preserve">. </w:t>
      </w:r>
    </w:p>
    <w:p w14:paraId="693470A3" w14:textId="77777777" w:rsidR="00F37F62" w:rsidRDefault="00F37F62" w:rsidP="00F37F62">
      <w:pPr>
        <w:spacing w:after="120" w:line="288" w:lineRule="auto"/>
      </w:pPr>
    </w:p>
    <w:p w14:paraId="1BD1FA5A" w14:textId="77777777" w:rsidR="00F37F62" w:rsidRPr="00E95D36" w:rsidRDefault="00F37F62" w:rsidP="00F37F62">
      <w:pPr>
        <w:spacing w:after="120" w:line="288" w:lineRule="auto"/>
      </w:pPr>
      <w:r w:rsidRPr="00E95D36">
        <w:rPr>
          <w:b/>
          <w:bCs/>
          <w:color w:val="2C5C86"/>
          <w:sz w:val="28"/>
          <w:szCs w:val="28"/>
        </w:rPr>
        <w:t>Essential Eligibility Requirements / Special Appointment Requirements</w:t>
      </w:r>
    </w:p>
    <w:p w14:paraId="617E2011" w14:textId="77777777" w:rsidR="00F37F62" w:rsidRDefault="00F37F62" w:rsidP="00F37F62">
      <w:pPr>
        <w:spacing w:after="120" w:line="288" w:lineRule="auto"/>
        <w:ind w:left="720" w:hanging="720"/>
      </w:pPr>
    </w:p>
    <w:p w14:paraId="3EA1100E" w14:textId="77777777" w:rsidR="00F37F62" w:rsidRDefault="00F37F62" w:rsidP="00F37F62">
      <w:pPr>
        <w:spacing w:after="120" w:line="288" w:lineRule="auto"/>
        <w:ind w:left="720" w:hanging="720"/>
      </w:pPr>
      <w:r>
        <w:t>1.</w:t>
      </w:r>
      <w:r>
        <w:tab/>
      </w:r>
      <w:r w:rsidRPr="00967EE5">
        <w:t>Appointment is subject to a satisfactory Criminal Record Check conducted by the Department</w:t>
      </w:r>
      <w:r>
        <w:t>.</w:t>
      </w:r>
    </w:p>
    <w:p w14:paraId="43F1C7CC" w14:textId="77777777" w:rsidR="00F37F62" w:rsidRDefault="00F37F62" w:rsidP="00F37F62">
      <w:pPr>
        <w:spacing w:after="120" w:line="288" w:lineRule="auto"/>
      </w:pPr>
      <w:r>
        <w:t>2.</w:t>
      </w:r>
      <w:r>
        <w:tab/>
      </w:r>
      <w:r w:rsidRPr="00252CDA">
        <w:t>Available to attend offsite meetings outside of normal working hours</w:t>
      </w:r>
      <w:r>
        <w:t xml:space="preserve">. </w:t>
      </w:r>
    </w:p>
    <w:p w14:paraId="2D8AA75D" w14:textId="77777777" w:rsidR="00F37F62" w:rsidRDefault="00F37F62" w:rsidP="00F37F62">
      <w:pPr>
        <w:spacing w:after="120" w:line="288" w:lineRule="auto"/>
        <w:ind w:left="720" w:hanging="720"/>
      </w:pPr>
      <w:r>
        <w:t>3.</w:t>
      </w:r>
      <w:r>
        <w:tab/>
      </w:r>
      <w:r w:rsidRPr="000A2790">
        <w:rPr>
          <w:lang w:val="en-GB"/>
        </w:rPr>
        <w:t>Willingness to travel to remote regional locations, including by light aircraft, and to stay overnight on a frequent basis</w:t>
      </w:r>
      <w:r>
        <w:rPr>
          <w:lang w:val="en-GB"/>
        </w:rPr>
        <w:t xml:space="preserve">. </w:t>
      </w:r>
    </w:p>
    <w:p w14:paraId="3C7773DD" w14:textId="3B4374D9" w:rsidR="005A2DCF" w:rsidRPr="00F37F62" w:rsidRDefault="00F37F62" w:rsidP="00F37F62">
      <w:r>
        <w:t>4.</w:t>
      </w:r>
      <w:r>
        <w:tab/>
      </w:r>
      <w:r w:rsidRPr="000A2790">
        <w:rPr>
          <w:lang w:val="en-GB"/>
        </w:rPr>
        <w:t>Possession of a current Western Australian 'C' or 'C-A' Class Driver’s Licence or equivalent, and the ability to travel in response to organisational needs. This requirement continues for the duration of employment in this position and from time-to-time</w:t>
      </w:r>
      <w:r>
        <w:rPr>
          <w:lang w:val="en-GB"/>
        </w:rPr>
        <w:t xml:space="preserve">, </w:t>
      </w:r>
      <w:r w:rsidRPr="000A2790">
        <w:rPr>
          <w:lang w:val="en-GB"/>
        </w:rPr>
        <w:t>production of the licence may be required upon request by the Department</w:t>
      </w:r>
      <w:r>
        <w:rPr>
          <w:lang w:val="en-GB"/>
        </w:rPr>
        <w:t>.</w:t>
      </w:r>
    </w:p>
    <w:sectPr w:rsidR="005A2DCF" w:rsidRPr="00F37F62" w:rsidSect="000A774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843" w:left="85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6B820" w14:textId="77777777" w:rsidR="00312BCC" w:rsidRDefault="00312BCC" w:rsidP="0094205D">
      <w:pPr>
        <w:spacing w:after="0" w:line="240" w:lineRule="auto"/>
      </w:pPr>
      <w:r>
        <w:separator/>
      </w:r>
    </w:p>
  </w:endnote>
  <w:endnote w:type="continuationSeparator" w:id="0">
    <w:p w14:paraId="383BB0AE" w14:textId="77777777" w:rsidR="00312BCC" w:rsidRDefault="00312BCC" w:rsidP="0094205D">
      <w:pPr>
        <w:spacing w:after="0" w:line="240" w:lineRule="auto"/>
      </w:pPr>
      <w:r>
        <w:continuationSeparator/>
      </w:r>
    </w:p>
  </w:endnote>
  <w:endnote w:type="continuationNotice" w:id="1">
    <w:p w14:paraId="482DE1E2" w14:textId="77777777" w:rsidR="00312BCC" w:rsidRDefault="00312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1689"/>
    </w:tblGrid>
    <w:tr w:rsidR="00492C13" w:rsidRPr="00492C13" w14:paraId="4C6EA454" w14:textId="77777777" w:rsidTr="00F813A6">
      <w:tc>
        <w:tcPr>
          <w:tcW w:w="8505" w:type="dxa"/>
        </w:tcPr>
        <w:p w14:paraId="69F3E004" w14:textId="2DD232DC" w:rsidR="00492C13" w:rsidRPr="00492C13" w:rsidRDefault="00E61AF7" w:rsidP="00492C13">
          <w:r>
            <w:t>Contracts Manager REMS</w:t>
          </w:r>
          <w:r w:rsidR="00FC1DCE">
            <w:t xml:space="preserve">, Generic, Level </w:t>
          </w:r>
          <w:r>
            <w:t>6</w:t>
          </w:r>
        </w:p>
      </w:tc>
      <w:tc>
        <w:tcPr>
          <w:tcW w:w="1689" w:type="dxa"/>
        </w:tcPr>
        <w:p w14:paraId="4BE5DD7B" w14:textId="77777777" w:rsidR="00492C13" w:rsidRPr="002A3909" w:rsidRDefault="00492C13" w:rsidP="00492C13">
          <w:pPr>
            <w:jc w:val="right"/>
            <w:rPr>
              <w:rFonts w:asciiTheme="minorHAnsi" w:hAnsiTheme="minorHAnsi" w:cstheme="minorHAnsi"/>
            </w:rPr>
          </w:pP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 xml:space="preserve">Page 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begin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instrText xml:space="preserve"> PAGE </w:instrTex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separate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>2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end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 xml:space="preserve"> of 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begin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instrText xml:space="preserve"> NUMPAGES  </w:instrTex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separate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>9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end"/>
          </w:r>
        </w:p>
      </w:tc>
    </w:tr>
  </w:tbl>
  <w:p w14:paraId="4BA312E4" w14:textId="77777777" w:rsidR="00492C13" w:rsidRPr="00492C13" w:rsidRDefault="00492C13" w:rsidP="0049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851B" w14:textId="77777777" w:rsidR="00151C38" w:rsidRPr="00AB3B30" w:rsidRDefault="00AB3B30" w:rsidP="00AB3B30">
    <w:pPr>
      <w:pStyle w:val="Footer"/>
      <w:jc w:val="right"/>
      <w:rPr>
        <w:sz w:val="20"/>
        <w:szCs w:val="20"/>
      </w:rPr>
    </w:pPr>
    <w:r>
      <w:tab/>
    </w:r>
    <w:r>
      <w:tab/>
    </w:r>
    <w:r w:rsidR="002A3909" w:rsidRPr="00AB3B30">
      <w:rPr>
        <w:color w:val="A6A6A6" w:themeColor="background1" w:themeShade="A6"/>
      </w:rPr>
      <w:tab/>
    </w:r>
    <w:r w:rsidR="002A3909" w:rsidRPr="00AB3B30">
      <w:rPr>
        <w:color w:val="A6A6A6" w:themeColor="background1" w:themeShade="A6"/>
      </w:rPr>
      <w:tab/>
    </w:r>
    <w:r w:rsidR="002A3909" w:rsidRPr="00AB3B30">
      <w:rPr>
        <w:color w:val="A6A6A6" w:themeColor="background1" w:themeShade="A6"/>
        <w:sz w:val="20"/>
        <w:szCs w:val="20"/>
      </w:rPr>
      <w:t xml:space="preserve">   </w:t>
    </w:r>
    <w:r w:rsidRPr="00AB3B30">
      <w:rPr>
        <w:color w:val="A6A6A6" w:themeColor="background1" w:themeShade="A6"/>
        <w:sz w:val="20"/>
        <w:szCs w:val="20"/>
      </w:rPr>
      <w:t xml:space="preserve">    </w:t>
    </w:r>
    <w:r w:rsidRPr="00AB3B30">
      <w:rPr>
        <w:color w:val="A6A6A6" w:themeColor="background1" w:themeShade="A6"/>
        <w:sz w:val="20"/>
        <w:szCs w:val="20"/>
      </w:rPr>
      <w:tab/>
    </w:r>
    <w:r w:rsidRPr="00AB3B30">
      <w:rPr>
        <w:color w:val="A6A6A6" w:themeColor="background1" w:themeShade="A6"/>
        <w:sz w:val="20"/>
        <w:szCs w:val="20"/>
      </w:rPr>
      <w:tab/>
      <w:t xml:space="preserve">  Page 1 of 15</w:t>
    </w:r>
    <w:r w:rsidR="002A3909" w:rsidRPr="00AB3B30">
      <w:rPr>
        <w:color w:val="A6A6A6" w:themeColor="background1" w:themeShade="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2BC12" w14:textId="77777777" w:rsidR="00312BCC" w:rsidRDefault="00312BCC" w:rsidP="0094205D">
      <w:pPr>
        <w:spacing w:after="0" w:line="240" w:lineRule="auto"/>
      </w:pPr>
      <w:r>
        <w:separator/>
      </w:r>
    </w:p>
  </w:footnote>
  <w:footnote w:type="continuationSeparator" w:id="0">
    <w:p w14:paraId="21B9D427" w14:textId="77777777" w:rsidR="00312BCC" w:rsidRDefault="00312BCC" w:rsidP="0094205D">
      <w:pPr>
        <w:spacing w:after="0" w:line="240" w:lineRule="auto"/>
      </w:pPr>
      <w:r>
        <w:continuationSeparator/>
      </w:r>
    </w:p>
  </w:footnote>
  <w:footnote w:type="continuationNotice" w:id="1">
    <w:p w14:paraId="0DD7D19C" w14:textId="77777777" w:rsidR="00312BCC" w:rsidRDefault="00312B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7137" w14:textId="073FD436" w:rsidR="00B718EF" w:rsidRDefault="00D46F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716C877" wp14:editId="19E201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6272996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A9A7F" w14:textId="0585B795" w:rsidR="00D46F4C" w:rsidRPr="00D46F4C" w:rsidRDefault="00D46F4C" w:rsidP="00D46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46F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6C8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textbox style="mso-fit-shape-to-text:t" inset="0,15pt,0,0">
                <w:txbxContent>
                  <w:p w14:paraId="077A9A7F" w14:textId="0585B795" w:rsidR="00D46F4C" w:rsidRPr="00D46F4C" w:rsidRDefault="00D46F4C" w:rsidP="00D46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46F4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B05E8" w14:textId="36BCD264" w:rsidR="0094205D" w:rsidRDefault="00D46F4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530DDF" wp14:editId="537FF5C7">
              <wp:simplePos x="542260" y="106326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65698068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738D2" w14:textId="1F0BAA48" w:rsidR="00D46F4C" w:rsidRPr="00D46F4C" w:rsidRDefault="00D46F4C" w:rsidP="00D46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46F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30D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3.4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textbox style="mso-fit-shape-to-text:t" inset="0,15pt,0,0">
                <w:txbxContent>
                  <w:p w14:paraId="5BB738D2" w14:textId="1F0BAA48" w:rsidR="00D46F4C" w:rsidRPr="00D46F4C" w:rsidRDefault="00D46F4C" w:rsidP="00D46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46F4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B661D" w14:textId="199BC0CA" w:rsidR="0094205D" w:rsidRPr="00CD4376" w:rsidRDefault="00D46F4C" w:rsidP="00CD4376">
    <w:pPr>
      <w:pStyle w:val="Header"/>
      <w:tabs>
        <w:tab w:val="clear" w:pos="4513"/>
        <w:tab w:val="clear" w:pos="9026"/>
        <w:tab w:val="left" w:pos="8940"/>
      </w:tabs>
      <w:rPr>
        <w:rFonts w:asciiTheme="minorHAnsi" w:hAnsiTheme="minorHAnsi" w:cstheme="minorHAnsi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F7BC46" wp14:editId="1E6EEFF0">
              <wp:simplePos x="542260" y="106326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30700903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45690" w14:textId="3959815E" w:rsidR="00D46F4C" w:rsidRPr="00D46F4C" w:rsidRDefault="00D46F4C" w:rsidP="00D46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46F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7BC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0.65pt;height:33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YpDgIAABw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HWmqks7G7vdQnXEoB/2+veWbBktvmQ8vzOGCcQ4U&#10;bXjGQypoSwqDRUkN7sff/DEfeccoJS0KpqQGFU2J+mZwH1FbyZje5Yscb25070fDHPUDoAyn+CIs&#10;T2bMC2o0pQP9hnJex0IYYoZjuZKG0XwIvXLxOXCxXqcklJFlYWt2lkfoSFfk8rV7Y84OhAfc1BOM&#10;amLFO9773Pint+tjQPbTUiK1PZED4yjBtNbhuUSN/3pPWddHvfoJ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DKTVYpDgIAABwE&#10;AAAOAAAAAAAAAAAAAAAAAC4CAABkcnMvZTJvRG9jLnhtbFBLAQItABQABgAIAAAAIQDOmkY02gAA&#10;AAQBAAAPAAAAAAAAAAAAAAAAAGgEAABkcnMvZG93bnJldi54bWxQSwUGAAAAAAQABADzAAAAbwUA&#10;AAAA&#10;" filled="f" stroked="f">
              <v:textbox style="mso-fit-shape-to-text:t" inset="0,15pt,0,0">
                <w:txbxContent>
                  <w:p w14:paraId="19645690" w14:textId="3959815E" w:rsidR="00D46F4C" w:rsidRPr="00D46F4C" w:rsidRDefault="00D46F4C" w:rsidP="00D46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46F4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376">
      <w:tab/>
    </w:r>
  </w:p>
  <w:p w14:paraId="069930B8" w14:textId="209317A5" w:rsidR="00CD4376" w:rsidRPr="0094205D" w:rsidRDefault="000A774E" w:rsidP="00CD4376">
    <w:pPr>
      <w:pStyle w:val="Header"/>
      <w:tabs>
        <w:tab w:val="clear" w:pos="4513"/>
        <w:tab w:val="clear" w:pos="9026"/>
        <w:tab w:val="left" w:pos="8940"/>
      </w:tabs>
    </w:pPr>
    <w:r>
      <w:rPr>
        <w:noProof/>
      </w:rPr>
      <w:drawing>
        <wp:inline distT="0" distB="0" distL="0" distR="0" wp14:anchorId="7485E052" wp14:editId="3FD76213">
          <wp:extent cx="2429647" cy="442912"/>
          <wp:effectExtent l="0" t="0" r="0" b="0"/>
          <wp:docPr id="17777647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365" cy="44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BFB"/>
    <w:multiLevelType w:val="hybridMultilevel"/>
    <w:tmpl w:val="D60C4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9FE"/>
    <w:multiLevelType w:val="hybridMultilevel"/>
    <w:tmpl w:val="B380C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618F"/>
    <w:multiLevelType w:val="hybridMultilevel"/>
    <w:tmpl w:val="E9BEA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696F"/>
    <w:multiLevelType w:val="hybridMultilevel"/>
    <w:tmpl w:val="359C2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7D40"/>
    <w:multiLevelType w:val="hybridMultilevel"/>
    <w:tmpl w:val="B9D0C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1E76"/>
    <w:multiLevelType w:val="hybridMultilevel"/>
    <w:tmpl w:val="A426B1AA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EE7412F"/>
    <w:multiLevelType w:val="hybridMultilevel"/>
    <w:tmpl w:val="C1AA427C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AE264B2"/>
    <w:multiLevelType w:val="hybridMultilevel"/>
    <w:tmpl w:val="7AE886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5593E"/>
    <w:multiLevelType w:val="hybridMultilevel"/>
    <w:tmpl w:val="AC2A3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15552"/>
    <w:multiLevelType w:val="hybridMultilevel"/>
    <w:tmpl w:val="CE8ED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225C9"/>
    <w:multiLevelType w:val="hybridMultilevel"/>
    <w:tmpl w:val="99249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9020F"/>
    <w:multiLevelType w:val="hybridMultilevel"/>
    <w:tmpl w:val="2E6A1F2C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4476A96"/>
    <w:multiLevelType w:val="multilevel"/>
    <w:tmpl w:val="B9E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37CC4"/>
    <w:multiLevelType w:val="hybridMultilevel"/>
    <w:tmpl w:val="A32A3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122E1"/>
    <w:multiLevelType w:val="hybridMultilevel"/>
    <w:tmpl w:val="95765800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044255899">
    <w:abstractNumId w:val="7"/>
  </w:num>
  <w:num w:numId="2" w16cid:durableId="1792359676">
    <w:abstractNumId w:val="9"/>
  </w:num>
  <w:num w:numId="3" w16cid:durableId="1710764348">
    <w:abstractNumId w:val="0"/>
  </w:num>
  <w:num w:numId="4" w16cid:durableId="1663118973">
    <w:abstractNumId w:val="6"/>
  </w:num>
  <w:num w:numId="5" w16cid:durableId="975530748">
    <w:abstractNumId w:val="5"/>
  </w:num>
  <w:num w:numId="6" w16cid:durableId="840269307">
    <w:abstractNumId w:val="14"/>
  </w:num>
  <w:num w:numId="7" w16cid:durableId="63527633">
    <w:abstractNumId w:val="11"/>
  </w:num>
  <w:num w:numId="8" w16cid:durableId="1288118814">
    <w:abstractNumId w:val="11"/>
  </w:num>
  <w:num w:numId="9" w16cid:durableId="1579096154">
    <w:abstractNumId w:val="1"/>
  </w:num>
  <w:num w:numId="10" w16cid:durableId="859971413">
    <w:abstractNumId w:val="12"/>
  </w:num>
  <w:num w:numId="11" w16cid:durableId="338510014">
    <w:abstractNumId w:val="2"/>
  </w:num>
  <w:num w:numId="12" w16cid:durableId="1317496834">
    <w:abstractNumId w:val="13"/>
  </w:num>
  <w:num w:numId="13" w16cid:durableId="1195271199">
    <w:abstractNumId w:val="10"/>
  </w:num>
  <w:num w:numId="14" w16cid:durableId="1359547330">
    <w:abstractNumId w:val="8"/>
  </w:num>
  <w:num w:numId="15" w16cid:durableId="1559364728">
    <w:abstractNumId w:val="3"/>
  </w:num>
  <w:num w:numId="16" w16cid:durableId="199645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66"/>
    <w:rsid w:val="00011D76"/>
    <w:rsid w:val="000455CF"/>
    <w:rsid w:val="00052B60"/>
    <w:rsid w:val="00077B81"/>
    <w:rsid w:val="00091D92"/>
    <w:rsid w:val="000964DE"/>
    <w:rsid w:val="000A294C"/>
    <w:rsid w:val="000A774E"/>
    <w:rsid w:val="000B2285"/>
    <w:rsid w:val="000D29C0"/>
    <w:rsid w:val="000D6B91"/>
    <w:rsid w:val="000E1FD5"/>
    <w:rsid w:val="000E3BFA"/>
    <w:rsid w:val="00126DA1"/>
    <w:rsid w:val="00131440"/>
    <w:rsid w:val="00140B81"/>
    <w:rsid w:val="001476F3"/>
    <w:rsid w:val="00151C38"/>
    <w:rsid w:val="00171621"/>
    <w:rsid w:val="001B0776"/>
    <w:rsid w:val="001B0DFC"/>
    <w:rsid w:val="001D5365"/>
    <w:rsid w:val="001E1B87"/>
    <w:rsid w:val="001F724F"/>
    <w:rsid w:val="0021619B"/>
    <w:rsid w:val="0022454A"/>
    <w:rsid w:val="002A3909"/>
    <w:rsid w:val="002A6F97"/>
    <w:rsid w:val="002C6D18"/>
    <w:rsid w:val="002D411B"/>
    <w:rsid w:val="002E7141"/>
    <w:rsid w:val="002F3BD9"/>
    <w:rsid w:val="003067B8"/>
    <w:rsid w:val="00312BCC"/>
    <w:rsid w:val="003275C9"/>
    <w:rsid w:val="0036124F"/>
    <w:rsid w:val="00384206"/>
    <w:rsid w:val="003862B7"/>
    <w:rsid w:val="003D120E"/>
    <w:rsid w:val="003E0BB3"/>
    <w:rsid w:val="003F1D19"/>
    <w:rsid w:val="00425740"/>
    <w:rsid w:val="00431740"/>
    <w:rsid w:val="00453B1E"/>
    <w:rsid w:val="004632EA"/>
    <w:rsid w:val="0047275C"/>
    <w:rsid w:val="00475A6E"/>
    <w:rsid w:val="00475C2C"/>
    <w:rsid w:val="00476522"/>
    <w:rsid w:val="00490272"/>
    <w:rsid w:val="00492C13"/>
    <w:rsid w:val="004A0EB5"/>
    <w:rsid w:val="004A6D01"/>
    <w:rsid w:val="004C3465"/>
    <w:rsid w:val="005140DB"/>
    <w:rsid w:val="005A2DCF"/>
    <w:rsid w:val="005C5266"/>
    <w:rsid w:val="005E6DD1"/>
    <w:rsid w:val="005F17DB"/>
    <w:rsid w:val="00603360"/>
    <w:rsid w:val="00611A15"/>
    <w:rsid w:val="00631508"/>
    <w:rsid w:val="00641602"/>
    <w:rsid w:val="00643AF9"/>
    <w:rsid w:val="00644E49"/>
    <w:rsid w:val="00647895"/>
    <w:rsid w:val="006543B6"/>
    <w:rsid w:val="00670BF0"/>
    <w:rsid w:val="006736FE"/>
    <w:rsid w:val="0069567D"/>
    <w:rsid w:val="006A33CE"/>
    <w:rsid w:val="006B18A6"/>
    <w:rsid w:val="006F226E"/>
    <w:rsid w:val="007149FC"/>
    <w:rsid w:val="00716B0F"/>
    <w:rsid w:val="007317DF"/>
    <w:rsid w:val="00732AF6"/>
    <w:rsid w:val="00750229"/>
    <w:rsid w:val="0075637D"/>
    <w:rsid w:val="00792A68"/>
    <w:rsid w:val="007A15A9"/>
    <w:rsid w:val="007A61C2"/>
    <w:rsid w:val="007F044C"/>
    <w:rsid w:val="00847E0B"/>
    <w:rsid w:val="00873572"/>
    <w:rsid w:val="008A2853"/>
    <w:rsid w:val="008B6FBD"/>
    <w:rsid w:val="008C3DB5"/>
    <w:rsid w:val="008D10DE"/>
    <w:rsid w:val="008D1337"/>
    <w:rsid w:val="008D6A50"/>
    <w:rsid w:val="0090128A"/>
    <w:rsid w:val="00915469"/>
    <w:rsid w:val="0094205D"/>
    <w:rsid w:val="0094324B"/>
    <w:rsid w:val="009475F9"/>
    <w:rsid w:val="00953DD3"/>
    <w:rsid w:val="009556B0"/>
    <w:rsid w:val="00957695"/>
    <w:rsid w:val="00974CDA"/>
    <w:rsid w:val="0099363A"/>
    <w:rsid w:val="009B3032"/>
    <w:rsid w:val="009B74B1"/>
    <w:rsid w:val="009B755B"/>
    <w:rsid w:val="00A31294"/>
    <w:rsid w:val="00A62951"/>
    <w:rsid w:val="00A65176"/>
    <w:rsid w:val="00A81990"/>
    <w:rsid w:val="00A85B56"/>
    <w:rsid w:val="00AA566E"/>
    <w:rsid w:val="00AA7B3C"/>
    <w:rsid w:val="00AB3752"/>
    <w:rsid w:val="00AB3B30"/>
    <w:rsid w:val="00AC7587"/>
    <w:rsid w:val="00AD4714"/>
    <w:rsid w:val="00AE7524"/>
    <w:rsid w:val="00AF6939"/>
    <w:rsid w:val="00B024D9"/>
    <w:rsid w:val="00B34BD1"/>
    <w:rsid w:val="00B369C9"/>
    <w:rsid w:val="00B51433"/>
    <w:rsid w:val="00B57D08"/>
    <w:rsid w:val="00B701CA"/>
    <w:rsid w:val="00B718EF"/>
    <w:rsid w:val="00B744C9"/>
    <w:rsid w:val="00B842EC"/>
    <w:rsid w:val="00B87220"/>
    <w:rsid w:val="00B92928"/>
    <w:rsid w:val="00BA178A"/>
    <w:rsid w:val="00BA732C"/>
    <w:rsid w:val="00BB5991"/>
    <w:rsid w:val="00BD6C8B"/>
    <w:rsid w:val="00BF0062"/>
    <w:rsid w:val="00BF5103"/>
    <w:rsid w:val="00C052B6"/>
    <w:rsid w:val="00C23AF3"/>
    <w:rsid w:val="00C412EE"/>
    <w:rsid w:val="00C61C3A"/>
    <w:rsid w:val="00C82983"/>
    <w:rsid w:val="00C92766"/>
    <w:rsid w:val="00C9306E"/>
    <w:rsid w:val="00CD4376"/>
    <w:rsid w:val="00D02EFE"/>
    <w:rsid w:val="00D264B1"/>
    <w:rsid w:val="00D46F4C"/>
    <w:rsid w:val="00D52E33"/>
    <w:rsid w:val="00D5341B"/>
    <w:rsid w:val="00D612C6"/>
    <w:rsid w:val="00D67DBB"/>
    <w:rsid w:val="00D71DC2"/>
    <w:rsid w:val="00D80B38"/>
    <w:rsid w:val="00D832E9"/>
    <w:rsid w:val="00D92C71"/>
    <w:rsid w:val="00D93CAF"/>
    <w:rsid w:val="00DC1D80"/>
    <w:rsid w:val="00DD09DE"/>
    <w:rsid w:val="00DF29E4"/>
    <w:rsid w:val="00E10AD4"/>
    <w:rsid w:val="00E14EAB"/>
    <w:rsid w:val="00E36023"/>
    <w:rsid w:val="00E61AF7"/>
    <w:rsid w:val="00E95D36"/>
    <w:rsid w:val="00EA3821"/>
    <w:rsid w:val="00ED0B72"/>
    <w:rsid w:val="00EF045F"/>
    <w:rsid w:val="00EF27F5"/>
    <w:rsid w:val="00F06918"/>
    <w:rsid w:val="00F278BE"/>
    <w:rsid w:val="00F37F62"/>
    <w:rsid w:val="00F57027"/>
    <w:rsid w:val="00F739F7"/>
    <w:rsid w:val="00F749C2"/>
    <w:rsid w:val="00F813A6"/>
    <w:rsid w:val="00F91133"/>
    <w:rsid w:val="00F95D06"/>
    <w:rsid w:val="00FC1D90"/>
    <w:rsid w:val="00FC1DCE"/>
    <w:rsid w:val="00FD6503"/>
    <w:rsid w:val="00FE2F5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1DF3E"/>
  <w15:chartTrackingRefBased/>
  <w15:docId w15:val="{75376074-475F-4D4F-A282-C65D1FFB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5D"/>
  </w:style>
  <w:style w:type="paragraph" w:styleId="Footer">
    <w:name w:val="footer"/>
    <w:basedOn w:val="Normal"/>
    <w:link w:val="FooterChar"/>
    <w:uiPriority w:val="99"/>
    <w:unhideWhenUsed/>
    <w:rsid w:val="00942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5D"/>
  </w:style>
  <w:style w:type="table" w:styleId="TableGrid">
    <w:name w:val="Table Grid"/>
    <w:basedOn w:val="TableNormal"/>
    <w:uiPriority w:val="39"/>
    <w:rsid w:val="0049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027"/>
    <w:pPr>
      <w:ind w:left="720"/>
      <w:contextualSpacing/>
    </w:pPr>
  </w:style>
  <w:style w:type="character" w:customStyle="1" w:styleId="ui-provider">
    <w:name w:val="ui-provider"/>
    <w:basedOn w:val="DefaultParagraphFont"/>
    <w:rsid w:val="00AD4714"/>
  </w:style>
  <w:style w:type="character" w:customStyle="1" w:styleId="normaltextrun">
    <w:name w:val="normaltextrun"/>
    <w:basedOn w:val="DefaultParagraphFont"/>
    <w:rsid w:val="00611A15"/>
  </w:style>
  <w:style w:type="character" w:customStyle="1" w:styleId="eop">
    <w:name w:val="eop"/>
    <w:basedOn w:val="DefaultParagraphFont"/>
    <w:rsid w:val="00611A15"/>
  </w:style>
  <w:style w:type="paragraph" w:customStyle="1" w:styleId="TableText">
    <w:name w:val="TableText"/>
    <w:basedOn w:val="Normal"/>
    <w:link w:val="TableTextChar"/>
    <w:rsid w:val="00F37F62"/>
    <w:pPr>
      <w:widowControl w:val="0"/>
      <w:spacing w:after="60" w:line="240" w:lineRule="auto"/>
    </w:pPr>
    <w:rPr>
      <w:rFonts w:ascii="Dutch" w:eastAsia="Times New Roman" w:hAnsi="Dutch" w:cs="Times New Roman"/>
      <w:snapToGrid w:val="0"/>
      <w:sz w:val="20"/>
      <w:szCs w:val="20"/>
    </w:rPr>
  </w:style>
  <w:style w:type="character" w:customStyle="1" w:styleId="TableTextChar">
    <w:name w:val="TableText Char"/>
    <w:link w:val="TableText"/>
    <w:rsid w:val="00F37F62"/>
    <w:rPr>
      <w:rFonts w:ascii="Dutch" w:eastAsia="Times New Roman" w:hAnsi="Dutch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eitb3\Downloads\Job%20Description%20Form%20Template%20(1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A4F38D5BC734B9B37DEF271743949" ma:contentTypeVersion="37" ma:contentTypeDescription="Create a new document." ma:contentTypeScope="" ma:versionID="69d98d0d74c398a4e64f6f1ef54957d8">
  <xsd:schema xmlns:xsd="http://www.w3.org/2001/XMLSchema" xmlns:xs="http://www.w3.org/2001/XMLSchema" xmlns:p="http://schemas.microsoft.com/office/2006/metadata/properties" xmlns:ns1="6a393f6b-8c99-4fde-9a33-938d668bc734" xmlns:ns3="15946499-f577-4098-96bc-48df851b8c1c" xmlns:ns4="aca54a15-1931-4ef4-9053-a047ee049b02" targetNamespace="http://schemas.microsoft.com/office/2006/metadata/properties" ma:root="true" ma:fieldsID="bbcc66592f8d128ac0553f633cfe7294" ns1:_="" ns3:_="" ns4:_="">
    <xsd:import namespace="6a393f6b-8c99-4fde-9a33-938d668bc734"/>
    <xsd:import namespace="15946499-f577-4098-96bc-48df851b8c1c"/>
    <xsd:import namespace="aca54a15-1931-4ef4-9053-a047ee049b02"/>
    <xsd:element name="properties">
      <xsd:complexType>
        <xsd:sequence>
          <xsd:element name="documentManagement">
            <xsd:complexType>
              <xsd:all>
                <xsd:element ref="ns1:Reviewed" minOccurs="0"/>
                <xsd:element ref="ns1:Individual" minOccurs="0"/>
                <xsd:element ref="ns3:Position_x0020_Number"/>
                <xsd:element ref="ns1:Reviewnotes" minOccurs="0"/>
                <xsd:element ref="ns1:Classification" minOccurs="0"/>
                <xsd:element ref="ns1:LegacyPosNo" minOccurs="0"/>
                <xsd:element ref="ns3:Division" minOccurs="0"/>
                <xsd:element ref="ns1:Directorate" minOccurs="0"/>
                <xsd:element ref="ns3:Branch" minOccurs="0"/>
                <xsd:element ref="ns3:Former_x0020_Agency" minOccurs="0"/>
                <xsd:element ref="ns3:Specified_x0020_Calling_x0020_Group" minOccurs="0"/>
                <xsd:element ref="ns1:Review_x0020_Not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MediaServiceAutoKeyPoints" minOccurs="0"/>
                <xsd:element ref="ns1:MediaServiceKeyPoint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3f6b-8c99-4fde-9a33-938d668bc734" elementFormDefault="qualified">
    <xsd:import namespace="http://schemas.microsoft.com/office/2006/documentManagement/types"/>
    <xsd:import namespace="http://schemas.microsoft.com/office/infopath/2007/PartnerControls"/>
    <xsd:element name="Reviewed" ma:index="0" nillable="true" ma:displayName="Reviewed" ma:default="No" ma:format="Dropdown" ma:internalName="Reviewed">
      <xsd:simpleType>
        <xsd:restriction base="dms:Choice">
          <xsd:enumeration value="No"/>
          <xsd:enumeration value="yes1"/>
          <xsd:enumeration value="yes3"/>
          <xsd:enumeration value="abolished"/>
          <xsd:enumeration value="Under Review"/>
          <xsd:enumeration value="Feb Review"/>
          <xsd:enumeration value="convert to generic"/>
          <xsd:enumeration value="issue"/>
          <xsd:enumeration value="issue2"/>
          <xsd:enumeration value="yes"/>
          <xsd:enumeration value="yes2"/>
          <xsd:enumeration value="other"/>
          <xsd:enumeration value="NOT UPDATED"/>
          <xsd:enumeration value="BUSINESS RVW REQD"/>
          <xsd:enumeration value="Restructure"/>
          <xsd:enumeration value="BOSS REVIEW - Not updated"/>
        </xsd:restriction>
      </xsd:simpleType>
    </xsd:element>
    <xsd:element name="Individual" ma:index="1" nillable="true" ma:displayName="Individual" ma:default="0" ma:description="Check yes if this is an individual JDF (not generic)" ma:format="Dropdown" ma:internalName="Individual" ma:readOnly="false">
      <xsd:simpleType>
        <xsd:restriction base="dms:Boolean"/>
      </xsd:simpleType>
    </xsd:element>
    <xsd:element name="Reviewnotes" ma:index="5" nillable="true" ma:displayName="Pos No. Under Generic" ma:description="Please list all positions numbers that are relevant to this JDF." ma:format="Dropdown" ma:internalName="Reviewnotes">
      <xsd:simpleType>
        <xsd:restriction base="dms:Note"/>
      </xsd:simpleType>
    </xsd:element>
    <xsd:element name="Classification" ma:index="6" nillable="true" ma:displayName="Classification" ma:format="Dropdown" ma:internalName="Classification">
      <xsd:simpleType>
        <xsd:restriction base="dms:Choice">
          <xsd:enumeration value="Level 1"/>
          <xsd:enumeration value="Level 2"/>
          <xsd:enumeration value="Level 2/3"/>
          <xsd:enumeration value="Level 2/4"/>
          <xsd:enumeration value="Level 3"/>
          <xsd:enumeration value="Level 4"/>
          <xsd:enumeration value="Level 4/5"/>
          <xsd:enumeration value="Level 5"/>
          <xsd:enumeration value="Level 6"/>
          <xsd:enumeration value="Level 7"/>
          <xsd:enumeration value="Level 8"/>
          <xsd:enumeration value="Level 9"/>
          <xsd:enumeration value="SC Level 1"/>
          <xsd:enumeration value="SC Level 2"/>
          <xsd:enumeration value="SC Level 2/3"/>
          <xsd:enumeration value="SC Level 3"/>
          <xsd:enumeration value="SC Level 3/4"/>
          <xsd:enumeration value="SC Level 4"/>
          <xsd:enumeration value="SC Level 4/5"/>
          <xsd:enumeration value="SC Level 5"/>
          <xsd:enumeration value="SC Level 6"/>
          <xsd:enumeration value="SC Level 7"/>
          <xsd:enumeration value="PSA Class 1"/>
          <xsd:enumeration value="PSA Class 2"/>
          <xsd:enumeration value="PSA Class 3"/>
          <xsd:enumeration value="PSA Class 4"/>
          <xsd:enumeration value="SDPS (SAT)"/>
          <xsd:enumeration value="FSO L2"/>
          <xsd:enumeration value="ST L1"/>
          <xsd:enumeration value="ST L2"/>
          <xsd:enumeration value="ST L3"/>
          <xsd:enumeration value="ST L4"/>
          <xsd:enumeration value="SW L1/2"/>
          <xsd:enumeration value="SW L5"/>
          <xsd:enumeration value="SW L6"/>
          <xsd:enumeration value="SW L10"/>
          <xsd:enumeration value="OTHER"/>
          <xsd:enumeration value="RNL1"/>
          <xsd:enumeration value="RNL2"/>
          <xsd:enumeration value="SRN L1"/>
          <xsd:enumeration value="SRN L5"/>
          <xsd:enumeration value="CSQ1"/>
          <xsd:enumeration value="CSQ2"/>
          <xsd:enumeration value="CSQ3"/>
          <xsd:enumeration value="CSU1"/>
          <xsd:enumeration value="CSU2"/>
          <xsd:enumeration value="CSU3"/>
          <xsd:enumeration value="CSU4"/>
          <xsd:enumeration value="OOQ1"/>
          <xsd:enumeration value="OOQ2"/>
          <xsd:enumeration value="OOQ3"/>
          <xsd:enumeration value="OOQ4"/>
          <xsd:enumeration value="OOQ5"/>
          <xsd:enumeration value="OOQ6"/>
          <xsd:enumeration value="OOU1"/>
          <xsd:enumeration value="OOU2"/>
          <xsd:enumeration value="OOU3"/>
          <xsd:enumeration value="OOU4"/>
          <xsd:enumeration value="OOU5"/>
          <xsd:enumeration value="OOU6"/>
          <xsd:enumeration value="OOU7"/>
          <xsd:enumeration value="OOU8"/>
        </xsd:restriction>
      </xsd:simpleType>
    </xsd:element>
    <xsd:element name="LegacyPosNo" ma:index="7" nillable="true" ma:displayName="Legacy Pos No" ma:description="Housing, DSC or DLGC Position Number" ma:format="Dropdown" ma:internalName="LegacyPosNo" ma:readOnly="false">
      <xsd:simpleType>
        <xsd:restriction base="dms:Note">
          <xsd:maxLength value="255"/>
        </xsd:restriction>
      </xsd:simpleType>
    </xsd:element>
    <xsd:element name="Directorate" ma:index="9" nillable="true" ma:displayName="Directorate" ma:format="Dropdown" ma:internalName="Directorate">
      <xsd:simpleType>
        <xsd:union memberTypes="dms:Text">
          <xsd:simpleType>
            <xsd:restriction base="dms:Choice">
              <xsd:enumeration value="Various"/>
              <xsd:enumeration value="Service Delivery / Statewide Services"/>
              <xsd:enumeration value="Service Deliivery / Specialised Care and Accommodation"/>
              <xsd:enumeration value="Serv D / State-W / SCAS"/>
              <xsd:enumeration value="Specialised Care / Statewide Serv"/>
              <xsd:enumeration value="Aboriginal Outcomes"/>
              <xsd:enumeration value="AO Business Services"/>
              <xsd:enumeration value="AO Office of the ADG"/>
              <xsd:enumeration value="AO Priority Initiatives"/>
              <xsd:enumeration value="Community Services"/>
              <xsd:enumeration value="Office of the DDG CS"/>
              <xsd:enumeration value="CS Executive Services"/>
              <xsd:enumeration value="CS Priority Initiatives"/>
              <xsd:enumeration value="Emergency Relief and Support"/>
              <xsd:enumeration value="Service Design and Operational Improvement"/>
              <xsd:enumeration value="Service Delivery"/>
              <xsd:enumeration value="Specialised Care and Accommodation"/>
              <xsd:enumeration value="Statewide Services"/>
              <xsd:enumeration value="Business Services"/>
              <xsd:enumeration value="Aboriginal Housing Central"/>
              <xsd:enumeration value="Business Services Executive"/>
              <xsd:enumeration value="Contracting"/>
              <xsd:enumeration value="Facilities"/>
              <xsd:enumeration value="Finance"/>
              <xsd:enumeration value="Information Services"/>
              <xsd:enumeration value="Professional Standards Regulation &amp; Legal"/>
              <xsd:enumeration value="PSRL Executive"/>
              <xsd:enumeration value="Governance, Performance and Insights"/>
              <xsd:enumeration value="Legal Services"/>
              <xsd:enumeration value="Professional Standards"/>
              <xsd:enumeration value="Regulation and Quality"/>
              <xsd:enumeration value="Housing and Homelessness"/>
              <xsd:enumeration value="Construction"/>
              <xsd:enumeration value="H&amp;H Executive"/>
              <xsd:enumeration value="H&amp;H Kimberley Flood 2023"/>
              <xsd:enumeration value="Maintenance"/>
              <xsd:enumeration value="Operations"/>
              <xsd:enumeration value="Program Management Office"/>
              <xsd:enumeration value="Strategy, Planning &amp; Policy"/>
              <xsd:enumeration value="Office of the Director General"/>
              <xsd:enumeration value="Capability Performance and Planning"/>
              <xsd:enumeration value="Director General Support"/>
              <xsd:enumeration value="ODG Executive Services"/>
              <xsd:enumeration value="People"/>
              <xsd:enumeration value="Employee and Industrial Relations"/>
              <xsd:enumeration value="Covid Management Incident Team"/>
              <xsd:enumeration value="Workplace Relations"/>
              <xsd:enumeration value="Human Resources"/>
              <xsd:enumeration value="People Executive"/>
              <xsd:enumeration value="People Executive Services"/>
              <xsd:enumeration value="Work Health and Safety"/>
              <xsd:enumeration value="Strategy and Partnerships"/>
              <xsd:enumeration value="Family Domestic Violence"/>
              <xsd:enumeration value="Office of Disability"/>
              <xsd:enumeration value="S&amp;P Executive"/>
              <xsd:enumeration value="S&amp;P Executive Services"/>
              <xsd:enumeration value="Specialist Child Protection"/>
              <xsd:enumeration value="Strategy (S&amp;P)"/>
              <xsd:enumeration value="Disability"/>
              <xsd:enumeration value="Disability Executive"/>
              <xsd:enumeration value="Commissioning and Contracting"/>
              <xsd:enumeration value="Commissioning and Contracting Executive"/>
            </xsd:restriction>
          </xsd:simpleType>
        </xsd:union>
      </xsd:simpleType>
    </xsd:element>
    <xsd:element name="Review_x0020_Notes" ma:index="14" nillable="true" ma:displayName="Review Notes" ma:internalName="Review_x0020_Notes" ma:readOnly="fals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46499-f577-4098-96bc-48df851b8c1c" elementFormDefault="qualified">
    <xsd:import namespace="http://schemas.microsoft.com/office/2006/documentManagement/types"/>
    <xsd:import namespace="http://schemas.microsoft.com/office/infopath/2007/PartnerControls"/>
    <xsd:element name="Position_x0020_Number" ma:index="4" ma:displayName="Position No" ma:format="Dropdown" ma:indexed="true" ma:internalName="Position_x0020_Number" ma:readOnly="false">
      <xsd:simpleType>
        <xsd:restriction base="dms:Text">
          <xsd:maxLength value="255"/>
        </xsd:restriction>
      </xsd:simpleType>
    </xsd:element>
    <xsd:element name="Division" ma:index="8" nillable="true" ma:displayName="Division" ma:format="Dropdown" ma:internalName="Division">
      <xsd:simpleType>
        <xsd:union memberTypes="dms:Text">
          <xsd:simpleType>
            <xsd:restriction base="dms:Choice">
              <xsd:enumeration value="Aboriginal Outcomes"/>
              <xsd:enumeration value="Business Services"/>
              <xsd:enumeration value="Contracting and Commissioning"/>
              <xsd:enumeration value="Community Services"/>
              <xsd:enumeration value="Disability"/>
              <xsd:enumeration value="Professional Standards, Regulation &amp; Legal"/>
              <xsd:enumeration value="Housing and Homelessness"/>
              <xsd:enumeration value="Office of the Director General"/>
              <xsd:enumeration value="People and Culture"/>
              <xsd:enumeration value="Strategy and Partnerships"/>
              <xsd:enumeration value="(Legacy)"/>
              <xsd:enumeration value="Various"/>
            </xsd:restriction>
          </xsd:simpleType>
        </xsd:union>
      </xsd:simpleType>
    </xsd:element>
    <xsd:element name="Branch" ma:index="10" nillable="true" ma:displayName="Branch" ma:format="Dropdown" ma:internalName="Branch">
      <xsd:simpleType>
        <xsd:union memberTypes="dms:Text">
          <xsd:simpleType>
            <xsd:restriction base="dms:Choice">
              <xsd:enumeration value="Various"/>
              <xsd:enumeration value="Regional"/>
              <xsd:enumeration value="District Office"/>
              <xsd:enumeration value="Aboriginal Outcomes"/>
              <xsd:enumeration value="AO Business Services"/>
              <xsd:enumeration value="Aboriginal Workforce Support"/>
              <xsd:enumeration value="Strategy and Accountability"/>
              <xsd:enumeration value="AO - Office of the ADG"/>
              <xsd:enumeration value="AO Priority Initiatives"/>
              <xsd:enumeration value="Best Practice Partnerships"/>
              <xsd:enumeration value="Cultural Competence &amp; Response"/>
              <xsd:enumeration value="Community Services"/>
              <xsd:enumeration value="Specialised Care &amp; Accommodation Exec"/>
              <xsd:enumeration value="Business and Practice Improvement"/>
              <xsd:enumeration value="Disability Justice Service"/>
              <xsd:enumeration value="Individualised Services"/>
              <xsd:enumeration value="Intervention Support Services"/>
              <xsd:enumeration value="Residential Care"/>
              <xsd:enumeration value="Secure Care"/>
              <xsd:enumeration value="Supported Community Living"/>
              <xsd:enumeration value="Individualised Services"/>
              <xsd:enumeration value="Intervention Support Services"/>
              <xsd:enumeration value="CS Central Business Support"/>
              <xsd:enumeration value="CS Project Governance"/>
              <xsd:enumeration value="Child Protection Reporting"/>
              <xsd:enumeration value="Public Housing Reporting"/>
              <xsd:enumeration value="CS Executive Services"/>
              <xsd:enumeration value="CS Priority Initiatives"/>
              <xsd:enumeration value="Service Delivery Executive"/>
              <xsd:enumeration value="Emergency Services"/>
              <xsd:enumeration value="ERS - Operations/Central Admin"/>
              <xsd:enumeration value="ERS - Control/Admin (PMO)"/>
              <xsd:enumeration value="ERS - Executive"/>
              <xsd:enumeration value="ERS - Regional Preparedness and Coord"/>
              <xsd:enumeration value="ERS - Strategy - ES Review"/>
              <xsd:enumeration value="East Metropolitan Region"/>
              <xsd:enumeration value="Goldfields Region"/>
              <xsd:enumeration value="Great Southern Region"/>
              <xsd:enumeration value="Kimberley Region"/>
              <xsd:enumeration value="Mid West Region"/>
              <xsd:enumeration value="North Metropolitan Region"/>
              <xsd:enumeration value="Pilbara Region"/>
              <xsd:enumeration value="South Metropolitan Region"/>
              <xsd:enumeration value="South West Region"/>
              <xsd:enumeration value="Statewide Referral and Response Service"/>
              <xsd:enumeration value="Wheatbelt Region"/>
              <xsd:enumeration value="Adoption Team"/>
              <xsd:enumeration value="Child and Carer Connection Hub"/>
              <xsd:enumeration value="Client Services"/>
              <xsd:enumeration value="Fostering and Family Care"/>
              <xsd:enumeration value="Local Operations (DS)"/>
              <xsd:enumeration value="Hardship Utility Grant Scheme"/>
              <xsd:enumeration value="Neurodevelopmental Disability Assessment Service"/>
              <xsd:enumeration value="Psych Services"/>
              <xsd:enumeration value="Statewide Services Executive"/>
              <xsd:enumeration value="Statewide Services Business Support"/>
              <xsd:enumeration value="Service Delivery Implementation"/>
              <xsd:enumeration value="Out of Home Care"/>
              <xsd:enumeration value="Housing Practice and Support"/>
              <xsd:enumeration value="Disability and Seniors Practice Support"/>
              <xsd:enumeration value="Child Protection Practice and Support"/>
              <xsd:enumeration value="Service Design and Operational Improvement"/>
              <xsd:enumeration value="Business Services"/>
              <xsd:enumeration value="Aboriginal Housing Central"/>
              <xsd:enumeration value="Business Services Executive"/>
              <xsd:enumeration value="BOSS Executive"/>
              <xsd:enumeration value="1Finance Project"/>
              <xsd:enumeration value="Business Improvement"/>
              <xsd:enumeration value="Commissioning"/>
              <xsd:enumeration value="Financial Reform and Regulation"/>
              <xsd:enumeration value="Contracting"/>
              <xsd:enumeration value="Community Services Contract Management"/>
              <xsd:enumeration value="Compliance and Assurance"/>
              <xsd:enumeration value="Contracting Executive"/>
              <xsd:enumeration value="Procurement and Grants"/>
              <xsd:enumeration value="Strategic Contracting"/>
              <xsd:enumeration value="Facilities Executive"/>
              <xsd:enumeration value="Facilities Management"/>
              <xsd:enumeration value="Facilities Strategic Planning and Projects"/>
              <xsd:enumeration value="Management Accounting and Financial Analysis"/>
              <xsd:enumeration value="Corporate Information"/>
              <xsd:enumeration value="IS Service Delivery"/>
              <xsd:enumeration value="Information Security and Governance"/>
              <xsd:enumeration value="Office of the CIO"/>
              <xsd:enumeration value="Strategy and Engagement"/>
              <xsd:enumeration value="Technology"/>
              <xsd:enumeration value="Technology - IS Service Delivery"/>
              <xsd:enumeration value="Professional Standards Regulation &amp; Legal"/>
              <xsd:enumeration value="PSRLExecutive"/>
              <xsd:enumeration value="Communities Data Office"/>
              <xsd:enumeration value="GPI Executive"/>
              <xsd:enumeration value="Government Priorities"/>
              <xsd:enumeration value="Organisational Performance"/>
              <xsd:enumeration value="Advisory Services and Legislation"/>
              <xsd:enumeration value="Commercial, Property and Projects"/>
              <xsd:enumeration value="Legal Services"/>
              <xsd:enumeration value="Legal and Practice Management"/>
              <xsd:enumeration value="Litigation and Dispute Resolution"/>
              <xsd:enumeration value="Audit"/>
              <xsd:enumeration value="Corruption Prevention and Education"/>
              <xsd:enumeration value="Duty of Care and Complaints"/>
              <xsd:enumeration value="Complaints and Misconduct Assessment"/>
              <xsd:enumeration value="Investigations"/>
              <xsd:enumeration value="Professional Standards Executive"/>
              <xsd:enumeration value="Risk Assurance and BCP"/>
              <xsd:enumeration value="Education and Care Regulation"/>
              <xsd:enumeration value="NDIS Screening"/>
              <xsd:enumeration value="Regulation and Quality"/>
              <xsd:enumeration value="Behaviour Support Consultancy"/>
              <xsd:enumeration value="Community Housing Registration"/>
              <xsd:enumeration value="Regulation and Quality Executive"/>
              <xsd:enumeration value="Regulatory Compliance"/>
              <xsd:enumeration value="Sector Service Development"/>
              <xsd:enumeration value="Standards Monitoring"/>
              <xsd:enumeration value="Working with Children Screening"/>
              <xsd:enumeration value="Housing and Homelessness"/>
              <xsd:enumeration value="C1 - SHERP/HHIP New Builds"/>
              <xsd:enumeration value="C2 - SHERP/HHIP Refurbs"/>
              <xsd:enumeration value="C3 - Affordable Housing and Metronet"/>
              <xsd:enumeration value="C4 - GROH/Client Agencies"/>
              <xsd:enumeration value="H&amp;H Construction Executive"/>
              <xsd:enumeration value="Project Evaluation and Reporting"/>
              <xsd:enumeration value="H&amp;H Executive"/>
              <xsd:enumeration value="H&amp;H Kimberley Flood 2023"/>
              <xsd:enumeration value="H&amp;H Maintenance"/>
              <xsd:enumeration value="H&amp;H Maintenance Executive"/>
              <xsd:enumeration value="H&amp;H Maintenance Other Assets"/>
              <xsd:enumeration value="Maintenance Inspection Package"/>
              <xsd:enumeration value="NG Lands"/>
              <xsd:enumeration value="SHERP/HHIP HMCP"/>
              <xsd:enumeration value="Climate Action, Sustainability"/>
              <xsd:enumeration value="GROH"/>
              <xsd:enumeration value="H&amp;A Operations Executive"/>
              <xsd:enumeration value="Land and Built Form Assets"/>
              <xsd:enumeration value="Operational Assets"/>
              <xsd:enumeration value="Procurement Contracts Payments"/>
              <xsd:enumeration value="Property Transactions"/>
              <xsd:enumeration value="Remote Communities"/>
              <xsd:enumeration value="Social Housing Policy and Practice"/>
              <xsd:enumeration value="Spot Purchase"/>
              <xsd:enumeration value="Urban Planning, Design and Approvals"/>
              <xsd:enumeration value="H&amp;H PMO Executive"/>
              <xsd:enumeration value="H&amp;A PMO Executive Services"/>
              <xsd:enumeration value="PMO - Priority Projects"/>
              <xsd:enumeration value="Program Controls"/>
              <xsd:enumeration value="H&amp;A SPP Executive"/>
              <xsd:enumeration value="Housing Program Design"/>
              <xsd:enumeration value="Housing Projects"/>
              <xsd:enumeration value="Maintenance Contract Review"/>
              <xsd:enumeration value="Market-Led Projects"/>
              <xsd:enumeration value="SAP Systems and Data Governance"/>
              <xsd:enumeration value="SPP Budget and Financial Reporting"/>
              <xsd:enumeration value="Strategic Housing Policy"/>
              <xsd:enumeration value="Office of the Director General"/>
              <xsd:enumeration value="Aboriginal Employee Network"/>
              <xsd:enumeration value="ODG Executive Services"/>
              <xsd:enumeration value="Corporate Communications"/>
              <xsd:enumeration value="Ministerial Liaison"/>
              <xsd:enumeration value="People"/>
              <xsd:enumeration value="Covid Management Incident Team"/>
              <xsd:enumeration value="Workplace Relations"/>
              <xsd:enumeration value="1LMS Project"/>
              <xsd:enumeration value="Workplace Relations Executive"/>
              <xsd:enumeration value="Workforce Change"/>
              <xsd:enumeration value="Employee Relations"/>
              <xsd:enumeration value="Industrial Relations"/>
              <xsd:enumeration value="HR Business Partnering"/>
              <xsd:enumeration value="HR Systems and Business Improvement"/>
              <xsd:enumeration value="Human Resources Executive"/>
              <xsd:enumeration value="Learning and Development"/>
              <xsd:enumeration value="Strategic Workforce Capability"/>
              <xsd:enumeration value="Org Dev &amp; Workforce Capability"/>
              <xsd:enumeration value="Payroll Services"/>
              <xsd:enumeration value="Project Govn, Rep, Insights and Analytics"/>
              <xsd:enumeration value="People Executive"/>
              <xsd:enumeration value="People Executive Services"/>
              <xsd:enumeration value="Injury Management"/>
              <xsd:enumeration value="Injury Prevention and Wellbeing"/>
              <xsd:enumeration value="WHS Strategy and Performance"/>
              <xsd:enumeration value="WHS Systems and Assurance"/>
              <xsd:enumeration value="Work Health and Safety Executive"/>
              <xsd:enumeration value="Strategy and Partnerships"/>
              <xsd:enumeration value="Family Domestic Violence"/>
              <xsd:enumeration value="Family Domestic Violence Executive"/>
              <xsd:enumeration value="System Reform Innovation and Practice"/>
              <xsd:enumeration value="Office of Disability (OoD)"/>
              <xsd:enumeration value="Access and Inclusion"/>
              <xsd:enumeration value="Intergovernmental Relations"/>
              <xsd:enumeration value="Office of Disability (OoD) Executive"/>
              <xsd:enumeration value="OoD Governance and Operations"/>
              <xsd:enumeration value="Sector Devlopment and Stewardship"/>
              <xsd:enumeration value="Strategic Services Unit"/>
              <xsd:enumeration value="S&amp;P Executive"/>
              <xsd:enumeration value="S&amp;P Executive Services"/>
              <xsd:enumeration value="Specialist Child Protection (SCP)"/>
              <xsd:enumeration value="Careplan Review Panel (SCP)"/>
              <xsd:enumeration value="Central Review"/>
              <xsd:enumeration value="Child Protection Practice"/>
              <xsd:enumeration value="Specialist Child Prot Executive"/>
              <xsd:enumeration value="Duty of Care"/>
              <xsd:enumeration value="Strategic Policy"/>
              <xsd:enumeration value="Early Years"/>
              <xsd:enumeration value="Govt Relations and Engagement"/>
              <xsd:enumeration value="Homelessness"/>
              <xsd:enumeration value="Inclusion"/>
              <xsd:enumeration value="Partnerships"/>
              <xsd:enumeration value="Royal Commission"/>
              <xsd:enumeration value="Strategy Executive"/>
              <xsd:enumeration value="Family Domestic Violence Strategy"/>
              <xsd:enumeration value="Disability"/>
              <xsd:enumeration value="Disability Executive"/>
              <xsd:enumeration value="Commissioning and Contracting"/>
              <xsd:enumeration value="Commissioning and Contracting Executive"/>
            </xsd:restriction>
          </xsd:simpleType>
        </xsd:union>
      </xsd:simpleType>
    </xsd:element>
    <xsd:element name="Former_x0020_Agency" ma:index="11" nillable="true" ma:displayName="Former Agency" ma:format="Dropdown" ma:internalName="Former_x0020_Agency">
      <xsd:simpleType>
        <xsd:restriction base="dms:Choice">
          <xsd:enumeration value="Department of Communities"/>
          <xsd:enumeration value="Child Protection and Family Support"/>
          <xsd:enumeration value="Disability Services Commission"/>
          <xsd:enumeration value="Housing Authority"/>
          <xsd:enumeration value="DLGC"/>
          <xsd:enumeration value="Aboriginal Affairs"/>
          <xsd:enumeration value="Other"/>
        </xsd:restriction>
      </xsd:simpleType>
    </xsd:element>
    <xsd:element name="Specified_x0020_Calling_x0020_Group" ma:index="12" nillable="true" ma:displayName="Specified Calling Group" ma:default="None" ma:format="Dropdown" ma:internalName="Specified_x0020_Calling_x0020_Group">
      <xsd:simpleType>
        <xsd:restriction base="dms:Choice">
          <xsd:enumeration value="None"/>
          <xsd:enumeration value="Dietitian"/>
          <xsd:enumeration value="Education Officer"/>
          <xsd:enumeration value="Graduate Welfare Officer"/>
          <xsd:enumeration value="Legal Officer"/>
          <xsd:enumeration value="Multi-Disciplinary"/>
          <xsd:enumeration value="Occupational Therapist"/>
          <xsd:enumeration value="Physiotherapist"/>
          <xsd:enumeration value="Planner"/>
          <xsd:enumeration value="Psychologist"/>
          <xsd:enumeration value="Social Worker"/>
          <xsd:enumeration value="Speech Therapist"/>
          <xsd:enumeration value="Other"/>
          <xsd:enumeration value="Clinical Psychologist"/>
          <xsd:enumeration value="Nurse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4a15-1931-4ef4-9053-a047ee049b0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notes xmlns="6a393f6b-8c99-4fde-9a33-938d668bc734">012933
016090
016091
016872
016873
</Reviewnotes>
    <Branch xmlns="15946499-f577-4098-96bc-48df851b8c1c">statewide asset &amp; Maintenance Services</Branch>
    <Division xmlns="15946499-f577-4098-96bc-48df851b8c1c">Housing Policy and Development</Division>
    <LegacyPosNo xmlns="6a393f6b-8c99-4fde-9a33-938d668bc734">04003842
04003843
04005700
04005701
</LegacyPosNo>
    <Review_x0020_Notes xmlns="6a393f6b-8c99-4fde-9a33-938d668bc734" xsi:nil="true"/>
    <Individual xmlns="6a393f6b-8c99-4fde-9a33-938d668bc734">false</Individual>
    <Classification xmlns="6a393f6b-8c99-4fde-9a33-938d668bc734">Level 6</Classification>
    <Reviewed xmlns="6a393f6b-8c99-4fde-9a33-938d668bc734">yes1</Reviewed>
    <Position_x0020_Number xmlns="15946499-f577-4098-96bc-48df851b8c1c">Generic</Position_x0020_Number>
    <Former_x0020_Agency xmlns="15946499-f577-4098-96bc-48df851b8c1c" xsi:nil="true"/>
    <Specified_x0020_Calling_x0020_Group xmlns="15946499-f577-4098-96bc-48df851b8c1c">None</Specified_x0020_Calling_x0020_Group>
    <Directorate xmlns="6a393f6b-8c99-4fde-9a33-938d668bc734">Housing Delivery and Asset Maintenance</Directorate>
  </documentManagement>
</p:properties>
</file>

<file path=customXml/itemProps1.xml><?xml version="1.0" encoding="utf-8"?>
<ds:datastoreItem xmlns:ds="http://schemas.openxmlformats.org/officeDocument/2006/customXml" ds:itemID="{663573AA-BD68-45ED-8DF0-419EDE905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765B4-1AF0-4878-8A3C-17B96F154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93f6b-8c99-4fde-9a33-938d668bc734"/>
    <ds:schemaRef ds:uri="15946499-f577-4098-96bc-48df851b8c1c"/>
    <ds:schemaRef ds:uri="aca54a15-1931-4ef4-9053-a047ee049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8BD87-EC18-4B04-BACA-3CFD81F41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1EB7D-83C5-4558-94DC-B5A350F75EE7}">
  <ds:schemaRefs>
    <ds:schemaRef ds:uri="http://purl.org/dc/terms/"/>
    <ds:schemaRef ds:uri="15946499-f577-4098-96bc-48df851b8c1c"/>
    <ds:schemaRef ds:uri="http://schemas.microsoft.com/office/2006/documentManagement/types"/>
    <ds:schemaRef ds:uri="http://purl.org/dc/dcmitype/"/>
    <ds:schemaRef ds:uri="6a393f6b-8c99-4fde-9a33-938d668bc73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ca54a15-1931-4ef4-9053-a047ee049b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 Template (18).dotx</Template>
  <TotalTime>1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Manager REMS</dc:title>
  <dc:subject/>
  <dc:creator>uleitb3</dc:creator>
  <cp:keywords>JDF template V1.28</cp:keywords>
  <dc:description/>
  <cp:lastModifiedBy>Andrea Illich</cp:lastModifiedBy>
  <cp:revision>2</cp:revision>
  <dcterms:created xsi:type="dcterms:W3CDTF">2025-10-14T02:27:00Z</dcterms:created>
  <dcterms:modified xsi:type="dcterms:W3CDTF">2025-10-14T02:27:00Z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0x0101000B4A4F38D5BC734B9B37DEF271743949</vt:lpwstr>
  </property>
  <property fmtid="{D5CDD505-2E9C-101B-9397-08002B2CF9AE}" pid="3" name="AuthorIds_UIVersion_2048">
    <vt:lpwstr>133</vt:lpwstr>
  </property>
  <property fmtid="{D5CDD505-2E9C-101B-9397-08002B2CF9AE}" pid="4" name="DOH_ServiceOutcome">
    <vt:lpwstr/>
  </property>
  <property fmtid="{D5CDD505-2E9C-101B-9397-08002B2CF9AE}" pid="5" name="MediaServiceImageTags">
    <vt:lpwstr/>
  </property>
  <property fmtid="{D5CDD505-2E9C-101B-9397-08002B2CF9AE}" pid="6" name="c97e1212f54f41a69410faab50a8975b">
    <vt:lpwstr/>
  </property>
  <property fmtid="{D5CDD505-2E9C-101B-9397-08002B2CF9AE}" pid="7" name="DOH_Service2">
    <vt:lpwstr/>
  </property>
  <property fmtid="{D5CDD505-2E9C-101B-9397-08002B2CF9AE}" pid="8" name="AuthorIds_UIVersion_1024">
    <vt:lpwstr>100</vt:lpwstr>
  </property>
  <property fmtid="{D5CDD505-2E9C-101B-9397-08002B2CF9AE}" pid="9" name="DOH_Topic">
    <vt:lpwstr/>
  </property>
  <property fmtid="{D5CDD505-2E9C-101B-9397-08002B2CF9AE}" pid="10" name="DOH_BusinessUnit">
    <vt:lpwstr>15;#People and Facilities|4d8e0c66-54f6-4c36-9035-dd87020383cd</vt:lpwstr>
  </property>
  <property fmtid="{D5CDD505-2E9C-101B-9397-08002B2CF9AE}" pid="11" name="Objective-Id">
    <vt:lpwstr>A55093576</vt:lpwstr>
  </property>
  <property fmtid="{D5CDD505-2E9C-101B-9397-08002B2CF9AE}" pid="12" name="Objective-Title">
    <vt:lpwstr>Job Description Form Template</vt:lpwstr>
  </property>
  <property fmtid="{D5CDD505-2E9C-101B-9397-08002B2CF9AE}" pid="13" name="Objective-Description">
    <vt:lpwstr>Form1023</vt:lpwstr>
  </property>
  <property fmtid="{D5CDD505-2E9C-101B-9397-08002B2CF9AE}" pid="14" name="Objective-CreationStamp">
    <vt:filetime>2023-07-28T06:34:48Z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DatePublished">
    <vt:filetime>2024-12-13T06:31:27Z</vt:filetime>
  </property>
  <property fmtid="{D5CDD505-2E9C-101B-9397-08002B2CF9AE}" pid="18" name="Objective-ModificationStamp">
    <vt:filetime>2024-12-13T06:31:27Z</vt:filetime>
  </property>
  <property fmtid="{D5CDD505-2E9C-101B-9397-08002B2CF9AE}" pid="19" name="Objective-Owner">
    <vt:lpwstr>Anita Bertschinger</vt:lpwstr>
  </property>
  <property fmtid="{D5CDD505-2E9C-101B-9397-08002B2CF9AE}" pid="20" name="Objective-Path">
    <vt:lpwstr>Objective Global Folder:Department of Communities:Information Management:Control:Forms and Templates:AAA FORMS AND TEMPLATES</vt:lpwstr>
  </property>
  <property fmtid="{D5CDD505-2E9C-101B-9397-08002B2CF9AE}" pid="21" name="Objective-Parent">
    <vt:lpwstr>Classified Object</vt:lpwstr>
  </property>
  <property fmtid="{D5CDD505-2E9C-101B-9397-08002B2CF9AE}" pid="22" name="Objective-State">
    <vt:lpwstr>Published</vt:lpwstr>
  </property>
  <property fmtid="{D5CDD505-2E9C-101B-9397-08002B2CF9AE}" pid="23" name="Objective-VersionId">
    <vt:lpwstr>vA72616656</vt:lpwstr>
  </property>
  <property fmtid="{D5CDD505-2E9C-101B-9397-08002B2CF9AE}" pid="24" name="Objective-Version">
    <vt:lpwstr>8.0</vt:lpwstr>
  </property>
  <property fmtid="{D5CDD505-2E9C-101B-9397-08002B2CF9AE}" pid="25" name="Objective-VersionNumber">
    <vt:r8>8</vt:r8>
  </property>
  <property fmtid="{D5CDD505-2E9C-101B-9397-08002B2CF9AE}" pid="26" name="Objective-VersionComment">
    <vt:lpwstr>Amended Form Template uploaded as requested by Jumi Goh 13/12/2024</vt:lpwstr>
  </property>
  <property fmtid="{D5CDD505-2E9C-101B-9397-08002B2CF9AE}" pid="27" name="Objective-FileNumber">
    <vt:lpwstr>2021/3834</vt:lpwstr>
  </property>
  <property fmtid="{D5CDD505-2E9C-101B-9397-08002B2CF9AE}" pid="28" name="Objective-Classification">
    <vt:lpwstr/>
  </property>
  <property fmtid="{D5CDD505-2E9C-101B-9397-08002B2CF9AE}" pid="29" name="Objective-Caveats">
    <vt:lpwstr/>
  </property>
  <property fmtid="{D5CDD505-2E9C-101B-9397-08002B2CF9AE}" pid="30" name="Objective-Document Type">
    <vt:lpwstr>Template</vt:lpwstr>
  </property>
  <property fmtid="{D5CDD505-2E9C-101B-9397-08002B2CF9AE}" pid="31" name="Objective-Document Sub Type">
    <vt:lpwstr/>
  </property>
  <property fmtid="{D5CDD505-2E9C-101B-9397-08002B2CF9AE}" pid="32" name="Objective-Document Date">
    <vt:filetime>2023-07-27T16:00:00Z</vt:filetime>
  </property>
  <property fmtid="{D5CDD505-2E9C-101B-9397-08002B2CF9AE}" pid="33" name="Objective-Security Classification">
    <vt:lpwstr/>
  </property>
  <property fmtid="{D5CDD505-2E9C-101B-9397-08002B2CF9AE}" pid="34" name="Objective-Addressee">
    <vt:lpwstr/>
  </property>
  <property fmtid="{D5CDD505-2E9C-101B-9397-08002B2CF9AE}" pid="35" name="Objective-Signatory">
    <vt:lpwstr/>
  </property>
  <property fmtid="{D5CDD505-2E9C-101B-9397-08002B2CF9AE}" pid="36" name="Objective-Document Description">
    <vt:lpwstr/>
  </property>
  <property fmtid="{D5CDD505-2E9C-101B-9397-08002B2CF9AE}" pid="37" name="Objective-Publish Exemption">
    <vt:lpwstr>No</vt:lpwstr>
  </property>
  <property fmtid="{D5CDD505-2E9C-101B-9397-08002B2CF9AE}" pid="38" name="Objective-Approval Status">
    <vt:lpwstr/>
  </property>
  <property fmtid="{D5CDD505-2E9C-101B-9397-08002B2CF9AE}" pid="39" name="Objective-Connect Creator">
    <vt:lpwstr/>
  </property>
  <property fmtid="{D5CDD505-2E9C-101B-9397-08002B2CF9AE}" pid="40" name="Objective-Mail Returned">
    <vt:lpwstr/>
  </property>
  <property fmtid="{D5CDD505-2E9C-101B-9397-08002B2CF9AE}" pid="41" name="ClassificationContentMarkingHeaderShapeIds">
    <vt:lpwstr>124c9606,60fe9f46,62c384c8</vt:lpwstr>
  </property>
  <property fmtid="{D5CDD505-2E9C-101B-9397-08002B2CF9AE}" pid="42" name="ClassificationContentMarkingHeaderFontProps">
    <vt:lpwstr>#ff0000,14,Calibri</vt:lpwstr>
  </property>
  <property fmtid="{D5CDD505-2E9C-101B-9397-08002B2CF9AE}" pid="43" name="ClassificationContentMarkingHeaderText">
    <vt:lpwstr>OFFICIAL</vt:lpwstr>
  </property>
  <property fmtid="{D5CDD505-2E9C-101B-9397-08002B2CF9AE}" pid="44" name="MSIP_Label_01af4abc-7e38-4153-bace-cc7e19e3a22a_Enabled">
    <vt:lpwstr>true</vt:lpwstr>
  </property>
  <property fmtid="{D5CDD505-2E9C-101B-9397-08002B2CF9AE}" pid="45" name="MSIP_Label_01af4abc-7e38-4153-bace-cc7e19e3a22a_SetDate">
    <vt:lpwstr>2025-05-15T07:35:08Z</vt:lpwstr>
  </property>
  <property fmtid="{D5CDD505-2E9C-101B-9397-08002B2CF9AE}" pid="46" name="MSIP_Label_01af4abc-7e38-4153-bace-cc7e19e3a22a_Method">
    <vt:lpwstr>Standard</vt:lpwstr>
  </property>
  <property fmtid="{D5CDD505-2E9C-101B-9397-08002B2CF9AE}" pid="47" name="MSIP_Label_01af4abc-7e38-4153-bace-cc7e19e3a22a_Name">
    <vt:lpwstr>Official</vt:lpwstr>
  </property>
  <property fmtid="{D5CDD505-2E9C-101B-9397-08002B2CF9AE}" pid="48" name="MSIP_Label_01af4abc-7e38-4153-bace-cc7e19e3a22a_SiteId">
    <vt:lpwstr>99036377-c0d4-4dde-be9e-1bac0c850429</vt:lpwstr>
  </property>
  <property fmtid="{D5CDD505-2E9C-101B-9397-08002B2CF9AE}" pid="49" name="MSIP_Label_01af4abc-7e38-4153-bace-cc7e19e3a22a_ActionId">
    <vt:lpwstr>8a55e34b-5a47-4b07-85e4-7d4d5026f208</vt:lpwstr>
  </property>
  <property fmtid="{D5CDD505-2E9C-101B-9397-08002B2CF9AE}" pid="50" name="MSIP_Label_01af4abc-7e38-4153-bace-cc7e19e3a22a_ContentBits">
    <vt:lpwstr>1</vt:lpwstr>
  </property>
</Properties>
</file>